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media/image1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bidiVisual/>
        <w:tblW w:w="0" w:type="auto"/>
        <w:tblLook w:val="04A0"/>
      </w:tblPr>
      <w:tblGrid>
        <w:gridCol w:w="10795"/>
      </w:tblGrid>
      <w:tr w14:paraId="3BC2F524" w14:textId="77777777" w:rsidTr="00222ADE">
        <w:tblPrEx>
          <w:tblW w:w="0" w:type="auto"/>
          <w:tblLook w:val="04A0"/>
        </w:tblPrEx>
        <w:trPr>
          <w:trHeight w:val="70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70"/>
              <w:gridCol w:w="3550"/>
              <w:gridCol w:w="1416"/>
              <w:gridCol w:w="2239"/>
            </w:tblGrid>
            <w:tr w14:paraId="0871FE0A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287168BD" w14:textId="630D990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  </w:t>
                  </w: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895186" w14:paraId="21CBDFBF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251578" w:rsidP="00895186" w14:paraId="255367FF" w14:textId="23E50CEC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إدارة التعليم</w:t>
                  </w:r>
                  <w:r w:rsidR="000459F3">
                    <w:rPr>
                      <w:rFonts w:cstheme="minorHAnsi" w:hint="cs"/>
                      <w:rtl/>
                    </w:rPr>
                    <w:t>................</w:t>
                  </w:r>
                </w:p>
                <w:p w:rsidR="009C711C" w:rsidP="00895186" w14:paraId="5F489FF9" w14:textId="652BE9B6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متوسطة</w:t>
                  </w:r>
                  <w:r w:rsidR="000459F3">
                    <w:rPr>
                      <w:rFonts w:cstheme="minorHAnsi" w:hint="cs"/>
                      <w:rtl/>
                    </w:rPr>
                    <w:t>.....................</w:t>
                  </w:r>
                  <w:r>
                    <w:rPr>
                      <w:rFonts w:cstheme="minorHAnsi" w:hint="cs"/>
                      <w:rtl/>
                    </w:rPr>
                    <w:t xml:space="preserve"> </w:t>
                  </w:r>
                </w:p>
                <w:p w:rsidR="00C411CB" w:rsidRPr="00251578" w:rsidP="00895186" w14:paraId="0BC971AA" w14:textId="17CD5810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4A1A39EF" w14:textId="77777777">
                  <w:pPr>
                    <w:tabs>
                      <w:tab w:val="center" w:pos="1808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116205</wp:posOffset>
                        </wp:positionH>
                        <wp:positionV relativeFrom="paragraph">
                          <wp:posOffset>325755</wp:posOffset>
                        </wp:positionV>
                        <wp:extent cx="1674495" cy="779145"/>
                        <wp:effectExtent l="0" t="0" r="1905" b="1905"/>
                        <wp:wrapThrough wrapText="bothSides">
                          <wp:wrapPolygon>
                            <wp:start x="0" y="0"/>
                            <wp:lineTo x="0" y="21125"/>
                            <wp:lineTo x="21379" y="21125"/>
                            <wp:lineTo x="21379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4495" cy="779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6B2D61FC" w14:textId="77777777">
                  <w:pPr>
                    <w:pStyle w:val="Head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4714EA6C" w14:textId="1CF5C3D8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الرياضيات</w:t>
                  </w:r>
                </w:p>
              </w:tc>
            </w:tr>
            <w:tr w14:paraId="137AAFE0" w14:textId="77777777" w:rsidTr="00047287">
              <w:tblPrEx>
                <w:tblW w:w="5000" w:type="pct"/>
                <w:jc w:val="center"/>
                <w:tblLook w:val="04A0"/>
              </w:tblPrEx>
              <w:trPr>
                <w:trHeight w:val="60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82B8014" w14:textId="77777777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7DD4CD1" w14:textId="77777777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FD8C7B0" w14:textId="17E56FD4">
                  <w:pPr>
                    <w:pStyle w:val="Head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</w:t>
                  </w:r>
                  <w:r w:rsidR="00236FE2">
                    <w:rPr>
                      <w:rFonts w:cstheme="minorHAnsi" w:hint="cs"/>
                      <w:rtl/>
                    </w:rPr>
                    <w:t>لتاريخ: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236FE2" w14:paraId="1A719C02" w14:textId="2B4A95A1">
                  <w:pPr>
                    <w:pStyle w:val="Header"/>
                    <w:jc w:val="both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    </w:t>
                  </w:r>
                  <w:r w:rsidR="00236FE2">
                    <w:rPr>
                      <w:rFonts w:cstheme="minorHAnsi" w:hint="cs"/>
                      <w:rtl/>
                    </w:rPr>
                    <w:t>/      /</w:t>
                  </w:r>
                  <w:r w:rsidR="002A36D6">
                    <w:rPr>
                      <w:rFonts w:cstheme="minorHAnsi" w:hint="cs"/>
                      <w:rtl/>
                    </w:rPr>
                    <w:t>1445ه</w:t>
                  </w:r>
                </w:p>
              </w:tc>
            </w:tr>
            <w:tr w14:paraId="174E5F90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64B9F239" w14:textId="77777777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4C8E6A58" w14:textId="77777777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0E92928E" w14:textId="77777777">
                  <w:pPr>
                    <w:pStyle w:val="Head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80D0A3C" w14:textId="6A306AEF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الثاني متوسط</w:t>
                  </w:r>
                </w:p>
              </w:tc>
            </w:tr>
            <w:tr w14:paraId="371D5177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Align w:val="center"/>
                </w:tcPr>
                <w:p w:rsidR="00C411CB" w:rsidP="00895186" w14:paraId="2A1AAA29" w14:textId="73DCF15A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المصحح:</w:t>
                  </w:r>
                </w:p>
                <w:p w:rsidR="009C711C" w:rsidRPr="00251578" w:rsidP="00895186" w14:paraId="34B4E0E5" w14:textId="77777777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1A2472E8" w14:textId="77777777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0358ED3A" w14:textId="7C4BF222">
                  <w:pPr>
                    <w:pStyle w:val="Head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الدرجة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05916D5E" w14:textId="300A7794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20</w:t>
                  </w:r>
                </w:p>
              </w:tc>
            </w:tr>
            <w:tr w14:paraId="5D43E98E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Align w:val="center"/>
                </w:tcPr>
                <w:p w:rsidR="009C711C" w:rsidRPr="00251578" w:rsidP="00895186" w14:paraId="7ACB2369" w14:textId="132F28A5">
                  <w:pPr>
                    <w:pStyle w:val="Header"/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المراجع:</w:t>
                  </w: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5E1A6389" w14:textId="77777777">
                  <w:pPr>
                    <w:ind w:firstLine="720"/>
                    <w:jc w:val="center"/>
                    <w:rPr>
                      <w:rFonts w:cstheme="minorHAnsi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5696A4B" w14:textId="77777777">
                  <w:pPr>
                    <w:pStyle w:val="Head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236FE2" w14:paraId="281F8BD3" w14:textId="3BBDE6C4">
                  <w:pPr>
                    <w:pStyle w:val="Header"/>
                    <w:jc w:val="both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1445/1446ه</w:t>
                  </w:r>
                </w:p>
              </w:tc>
            </w:tr>
          </w:tbl>
          <w:p w:rsidR="0083713F" w:rsidRPr="00251578" w:rsidP="00895186" w14:paraId="1163C681" w14:textId="77777777">
            <w:pPr>
              <w:ind w:left="360"/>
              <w:jc w:val="right"/>
              <w:rPr>
                <w:rFonts w:cstheme="minorHAnsi"/>
                <w:rtl/>
              </w:rPr>
            </w:pPr>
          </w:p>
        </w:tc>
      </w:tr>
      <w:tr w14:paraId="4B4893EE" w14:textId="77777777" w:rsidTr="00222ADE">
        <w:tblPrEx>
          <w:tblW w:w="0" w:type="auto"/>
          <w:tblLook w:val="04A0"/>
        </w:tblPrEx>
        <w:trPr>
          <w:trHeight w:val="397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pPr w:leftFromText="180" w:rightFromText="180" w:vertAnchor="text" w:horzAnchor="margin" w:tblpY="-76"/>
              <w:bidiVisual/>
              <w:tblW w:w="10775" w:type="dxa"/>
              <w:tblBorders>
                <w:top w:val="single" w:sz="8" w:space="0" w:color="auto"/>
                <w:left w:val="single" w:sz="8" w:space="0" w:color="auto"/>
                <w:right w:val="single" w:sz="8" w:space="0" w:color="auto"/>
              </w:tblBorders>
              <w:tblLook w:val="04A0"/>
            </w:tblPr>
            <w:tblGrid>
              <w:gridCol w:w="1882"/>
              <w:gridCol w:w="5368"/>
              <w:gridCol w:w="1248"/>
              <w:gridCol w:w="2277"/>
            </w:tblGrid>
            <w:tr w14:paraId="52C61FCF" w14:textId="77777777" w:rsidTr="00C972F2">
              <w:tblPrEx>
                <w:tblW w:w="10775" w:type="dxa"/>
                <w:tblBorders>
                  <w:top w:val="single" w:sz="8" w:space="0" w:color="auto"/>
                  <w:left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549"/>
              </w:trPr>
              <w:tc>
                <w:tcPr>
                  <w:tcW w:w="1882" w:type="dxa"/>
                  <w:shd w:val="clear" w:color="auto" w:fill="auto"/>
                  <w:vAlign w:val="center"/>
                </w:tcPr>
                <w:p w:rsidR="009305AB" w:rsidRPr="00251578" w:rsidP="009305AB" w14:paraId="330144B7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rtl/>
                    </w:rPr>
                    <w:t>اسم الطالب</w:t>
                  </w:r>
                </w:p>
              </w:tc>
              <w:tc>
                <w:tcPr>
                  <w:tcW w:w="5368" w:type="dxa"/>
                  <w:shd w:val="clear" w:color="auto" w:fill="auto"/>
                  <w:vAlign w:val="center"/>
                </w:tcPr>
                <w:p w:rsidR="009305AB" w:rsidRPr="00251578" w:rsidP="009305AB" w14:paraId="52B5FA8B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  <w:tc>
                <w:tcPr>
                  <w:tcW w:w="1248" w:type="dxa"/>
                  <w:shd w:val="clear" w:color="auto" w:fill="auto"/>
                  <w:vAlign w:val="center"/>
                </w:tcPr>
                <w:p w:rsidR="009305AB" w:rsidRPr="00251578" w:rsidP="009305AB" w14:paraId="2A598D13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</w:tcPr>
                <w:p w:rsidR="009305AB" w:rsidRPr="00251578" w:rsidP="009305AB" w14:paraId="4885DEEE" w14:textId="77777777">
                  <w:pPr>
                    <w:pStyle w:val="Header"/>
                    <w:rPr>
                      <w:rFonts w:cstheme="minorHAnsi"/>
                      <w:b/>
                      <w:bCs/>
                      <w:rtl/>
                    </w:rPr>
                  </w:pPr>
                </w:p>
              </w:tc>
            </w:tr>
          </w:tbl>
          <w:p w:rsidR="0083713F" w:rsidRPr="00251578" w:rsidP="0083713F" w14:paraId="41433B59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095F7D" w:rsidP="00222ADE" w14:paraId="6C451E9C" w14:textId="6A7A6659">
      <w:pPr>
        <w:rPr>
          <w:rFonts w:cstheme="minorHAnsi"/>
          <w:b/>
          <w:bCs/>
          <w:rtl/>
        </w:rPr>
      </w:pPr>
      <w:r>
        <w:rPr>
          <w:rFonts w:cstheme="minorHAnsi"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521011</wp:posOffset>
                </wp:positionH>
                <wp:positionV relativeFrom="paragraph">
                  <wp:posOffset>345807</wp:posOffset>
                </wp:positionV>
                <wp:extent cx="410400" cy="360"/>
                <wp:effectExtent l="38100" t="38100" r="46990" b="57150"/>
                <wp:wrapNone/>
                <wp:docPr id="1213716129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6">
                      <w14:nvContentPartPr>
                        <w14:cNvContentPartPr/>
                      </w14:nvContentPartPr>
                      <w14:xfrm>
                        <a:off x="0" y="0"/>
                        <a:ext cx="410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5" type="#_x0000_t75" style="width:33.7pt;height:1.45pt;margin-top:26.55pt;margin-left:40.3pt;mso-wrap-distance-bottom:0;mso-wrap-distance-left:9pt;mso-wrap-distance-right:9pt;mso-wrap-distance-top:0;mso-wrap-style:square;position:absolute;visibility:visible;z-index:251680768">
                <v:imagedata r:id="rId7" o:title=""/>
              </v:shape>
            </w:pict>
          </mc:Fallback>
        </mc:AlternateContent>
      </w:r>
      <w:r w:rsidR="006B4C66">
        <w:rPr>
          <w:rFonts w:cstheme="minorHAnsi"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9481652</wp:posOffset>
                </wp:positionH>
                <wp:positionV relativeFrom="paragraph">
                  <wp:posOffset>3471084</wp:posOffset>
                </wp:positionV>
                <wp:extent cx="360" cy="360"/>
                <wp:effectExtent l="38100" t="38100" r="38100" b="38100"/>
                <wp:wrapNone/>
                <wp:docPr id="25056188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حبر 14" o:spid="_x0000_s1026" type="#_x0000_t75" style="width:0.75pt;height:0.75pt;margin-top:272.95pt;margin-left:746.25pt;mso-wrap-distance-bottom:0;mso-wrap-distance-left:9pt;mso-wrap-distance-right:9pt;mso-wrap-distance-top:0;mso-wrap-style:square;position:absolute;visibility:visible;z-index:251674624">
                <v:imagedata r:id="rId9" o:title=""/>
              </v:shape>
            </w:pict>
          </mc:Fallback>
        </mc:AlternateContent>
      </w:r>
      <w:r w:rsidR="006B4C66">
        <w:rPr>
          <w:rFonts w:cstheme="minorHAnsi"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8961092</wp:posOffset>
                </wp:positionH>
                <wp:positionV relativeFrom="paragraph">
                  <wp:posOffset>4068684</wp:posOffset>
                </wp:positionV>
                <wp:extent cx="360" cy="360"/>
                <wp:effectExtent l="38100" t="38100" r="38100" b="38100"/>
                <wp:wrapNone/>
                <wp:docPr id="1817364884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حبر 12" o:spid="_x0000_s1027" type="#_x0000_t75" style="width:1.05pt;height:1.05pt;margin-top:319.85pt;margin-left:705.1pt;mso-wrap-distance-bottom:0;mso-wrap-distance-left:9pt;mso-wrap-distance-right:9pt;mso-wrap-distance-top:0;mso-wrap-style:square;position:absolute;visibility:visible;z-index:251672576">
                <v:imagedata r:id="rId11" o:title=""/>
              </v:shape>
            </w:pict>
          </mc:Fallback>
        </mc:AlternateContent>
      </w:r>
      <w:r w:rsidRPr="0023668B" w:rsidR="0023668B">
        <w:rPr>
          <w:rFonts w:cstheme="minorHAnsi" w:hint="cs"/>
          <w:sz w:val="32"/>
          <w:szCs w:val="32"/>
          <w:u w:val="single"/>
          <w:rtl/>
        </w:rPr>
        <w:t>السؤال الأول</w:t>
      </w:r>
      <w:r w:rsidR="0023668B">
        <w:rPr>
          <w:rFonts w:cstheme="minorHAnsi" w:hint="cs"/>
          <w:sz w:val="32"/>
          <w:szCs w:val="32"/>
          <w:rtl/>
        </w:rPr>
        <w:t>: أختا</w:t>
      </w:r>
      <w:r w:rsidR="0023668B">
        <w:rPr>
          <w:rFonts w:cstheme="minorHAnsi" w:hint="eastAsia"/>
          <w:sz w:val="32"/>
          <w:szCs w:val="32"/>
          <w:rtl/>
        </w:rPr>
        <w:t>ر</w:t>
      </w:r>
      <w:r w:rsidR="00C87739">
        <w:rPr>
          <w:rFonts w:cstheme="minorHAnsi" w:hint="cs"/>
          <w:sz w:val="32"/>
          <w:szCs w:val="32"/>
          <w:rtl/>
        </w:rPr>
        <w:t xml:space="preserve"> الإجابة الصحيحة</w:t>
      </w:r>
      <w:r w:rsidR="00B77DE1">
        <w:rPr>
          <w:rFonts w:cstheme="minorHAnsi" w:hint="cs"/>
          <w:sz w:val="32"/>
          <w:szCs w:val="32"/>
          <w:rtl/>
        </w:rPr>
        <w:t xml:space="preserve">   </w:t>
      </w:r>
      <w:r w:rsidR="00DC4F86">
        <w:rPr>
          <w:rFonts w:cstheme="minorHAnsi" w:hint="cs"/>
          <w:sz w:val="32"/>
          <w:szCs w:val="32"/>
          <w:rtl/>
        </w:rPr>
        <w:t xml:space="preserve"> </w:t>
      </w:r>
      <w:r w:rsidR="00CC0E0F">
        <w:rPr>
          <w:rFonts w:cstheme="minorHAnsi" w:hint="cs"/>
          <w:sz w:val="32"/>
          <w:szCs w:val="32"/>
          <w:rtl/>
        </w:rPr>
        <w:t xml:space="preserve">     </w:t>
      </w:r>
      <w:r w:rsidR="00CC0E0F">
        <w:rPr>
          <w:rFonts w:cstheme="minorHAnsi" w:hint="cs"/>
          <w:b/>
          <w:bCs/>
          <w:rtl/>
        </w:rPr>
        <w:t xml:space="preserve">                             </w:t>
      </w:r>
      <w:r w:rsidRPr="00CC0E0F" w:rsidR="00CC0E0F">
        <w:rPr>
          <w:rFonts w:cstheme="minorHAnsi" w:hint="cs"/>
          <w:b/>
          <w:bCs/>
          <w:rtl/>
        </w:rPr>
        <w:t>{كل فقرة درجة واحدة}</w:t>
      </w:r>
      <w:r w:rsidRPr="00CC0E0F" w:rsidR="00DC4F86">
        <w:rPr>
          <w:rFonts w:cstheme="minorHAnsi" w:hint="cs"/>
          <w:b/>
          <w:bCs/>
          <w:rtl/>
        </w:rPr>
        <w:t xml:space="preserve">   </w:t>
      </w:r>
      <w:r w:rsidRPr="00CC0E0F" w:rsidR="005D1EB8">
        <w:rPr>
          <w:rFonts w:cstheme="minorHAnsi" w:hint="cs"/>
          <w:b/>
          <w:bCs/>
          <w:rtl/>
        </w:rPr>
        <w:t xml:space="preserve"> </w:t>
      </w:r>
      <w:r w:rsidR="00222ADE">
        <w:rPr>
          <w:rFonts w:cstheme="minorHAnsi" w:hint="cs"/>
          <w:b/>
          <w:bCs/>
          <w:rtl/>
        </w:rPr>
        <w:t xml:space="preserve">                                        </w:t>
      </w:r>
    </w:p>
    <w:p w:rsidR="00B77DE1" w:rsidRPr="0084456F" w:rsidP="00222ADE" w14:paraId="72245481" w14:textId="194DF806">
      <w:pPr>
        <w:rPr>
          <w:rFonts w:cstheme="minorHAnsi"/>
          <w:b/>
          <w:bCs/>
          <w:rtl/>
        </w:rPr>
      </w:pPr>
      <w:r>
        <w:rPr>
          <w:rFonts w:cstheme="minorHAns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405957</wp:posOffset>
                </wp:positionH>
                <wp:positionV relativeFrom="paragraph">
                  <wp:posOffset>6323626</wp:posOffset>
                </wp:positionV>
                <wp:extent cx="1308100" cy="501650"/>
                <wp:effectExtent l="19050" t="19050" r="25400" b="31750"/>
                <wp:wrapNone/>
                <wp:docPr id="110703345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8100" cy="501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8" type="#_x0000_t66" style="width:103pt;height:39.5pt;margin-top:497.9pt;margin-left:31.95pt;mso-wrap-distance-bottom:0;mso-wrap-distance-left:9pt;mso-wrap-distance-right:9pt;mso-wrap-distance-top:0;mso-wrap-style:square;position:absolute;v-text-anchor:middle;visibility:visible;z-index:251692032" adj="4142" fillcolor="black" strokecolor="black" strokeweight="1pt"/>
            </w:pict>
          </mc:Fallback>
        </mc:AlternateContent>
      </w:r>
      <w:r w:rsidR="00095F7D">
        <w:rPr>
          <w:rFonts w:cstheme="minorHAnsi" w:hint="cs"/>
          <w:b/>
          <w:bCs/>
          <w:rtl/>
        </w:rPr>
        <w:t xml:space="preserve">                 </w:t>
      </w:r>
      <w:r w:rsidR="002A36D6">
        <w:rPr>
          <w:rFonts w:cstheme="minorHAnsi" w:hint="cs"/>
          <w:b/>
          <w:bCs/>
          <w:rtl/>
        </w:rPr>
        <w:t xml:space="preserve">      </w:t>
      </w:r>
      <w:r w:rsidR="00095F7D">
        <w:rPr>
          <w:rFonts w:cstheme="minorHAnsi" w:hint="cs"/>
          <w:b/>
          <w:bCs/>
          <w:rtl/>
        </w:rPr>
        <w:t xml:space="preserve">              </w:t>
      </w:r>
      <w:r w:rsidR="002A36D6">
        <w:rPr>
          <w:rFonts w:cstheme="minorHAnsi" w:hint="cs"/>
          <w:b/>
          <w:bCs/>
          <w:i/>
          <w:iCs/>
          <w:sz w:val="28"/>
          <w:szCs w:val="28"/>
          <w:rtl/>
        </w:rPr>
        <w:t>اختبار الرياضيات ا</w:t>
      </w:r>
      <w:r w:rsidR="0047425B">
        <w:rPr>
          <w:rFonts w:cstheme="minorHAnsi" w:hint="cs"/>
          <w:b/>
          <w:bCs/>
          <w:i/>
          <w:iCs/>
          <w:sz w:val="28"/>
          <w:szCs w:val="28"/>
          <w:rtl/>
        </w:rPr>
        <w:t xml:space="preserve">لصف الثاني متوسط الفصل الدراسي الثالث 1445ه                 </w:t>
      </w:r>
      <w:r w:rsidR="0047425B">
        <w:rPr>
          <w:rFonts w:cstheme="minorHAnsi" w:hint="cs"/>
          <w:b/>
          <w:bCs/>
          <w:sz w:val="28"/>
          <w:szCs w:val="28"/>
          <w:rtl/>
        </w:rPr>
        <w:t xml:space="preserve">  8</w:t>
      </w:r>
      <w:r w:rsidR="00095F7D"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                                                      </w:t>
      </w:r>
      <w:r w:rsidRPr="00C972F2" w:rsidR="00095F7D">
        <w:rPr>
          <w:rFonts w:cstheme="minorHAnsi" w:hint="cs"/>
          <w:b/>
          <w:bCs/>
          <w:sz w:val="28"/>
          <w:szCs w:val="28"/>
          <w:rtl/>
        </w:rPr>
        <w:t xml:space="preserve">  </w:t>
      </w:r>
      <w:r w:rsidR="00222ADE">
        <w:rPr>
          <w:rFonts w:cstheme="minorHAnsi" w:hint="cs"/>
          <w:b/>
          <w:bCs/>
          <w:rtl/>
        </w:rPr>
        <w:t xml:space="preserve"> </w:t>
      </w:r>
      <w:r w:rsidRPr="00CC0E0F" w:rsidR="005D1EB8">
        <w:rPr>
          <w:rFonts w:cstheme="minorHAnsi" w:hint="cs"/>
          <w:b/>
          <w:bCs/>
          <w:rtl/>
        </w:rPr>
        <w:t xml:space="preserve">          </w:t>
      </w:r>
    </w:p>
    <w:tbl>
      <w:tblPr>
        <w:tblpPr w:leftFromText="180" w:rightFromText="180" w:vertAnchor="text" w:horzAnchor="margin" w:tblpXSpec="center" w:tblpY="87"/>
        <w:bidiVisual/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11"/>
        <w:gridCol w:w="690"/>
        <w:gridCol w:w="492"/>
        <w:gridCol w:w="3948"/>
        <w:gridCol w:w="672"/>
        <w:gridCol w:w="492"/>
        <w:gridCol w:w="4193"/>
      </w:tblGrid>
      <w:tr w14:paraId="3DCCFE13" w14:textId="77777777" w:rsidTr="008B3C78">
        <w:tblPrEx>
          <w:tblW w:w="10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13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54C1B94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1430" t="13970" r="7620" b="5080"/>
                      <wp:wrapNone/>
                      <wp:docPr id="1349218817" name="مخطط انسيابي: محطة طرفي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DDA" w:rsidRPr="003A6046" w:rsidP="008F0DDA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14" o:spid="_x0000_s1029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      <v:textbox>
                        <w:txbxContent>
                          <w:p w:rsidR="008F0DDA" w:rsidRPr="003A6046" w:rsidP="008F0DDA" w14:paraId="35E5016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1  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DDA" w:rsidRPr="00FB56DC" w:rsidP="00034014" w14:paraId="26ED67B5" w14:textId="1681A9E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 xml:space="preserve">أوجد حجم منشور </w:t>
            </w:r>
            <w:r w:rsidR="00555BE2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>طوله 2م وأرتفاعه 6م</w:t>
            </w:r>
            <w:r w:rsidR="00834520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 xml:space="preserve"> وعرضه 3م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7CB043D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DDA" w:rsidRPr="00C45AEF" w:rsidP="00034014" w14:paraId="1127C569" w14:textId="3E610641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8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أوجد </w:t>
            </w:r>
            <w:r w:rsidR="008D255D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حجم هرم ارتفاعه 5م وقاعدته مربع </w:t>
            </w:r>
            <w:r w:rsidR="00162C86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>طول ضلعه 2م</w:t>
            </w:r>
          </w:p>
        </w:tc>
      </w:tr>
      <w:tr w14:paraId="04010B4F" w14:textId="77777777" w:rsidTr="00222ADE">
        <w:tblPrEx>
          <w:tblW w:w="10498" w:type="dxa"/>
          <w:tblLook w:val="0000"/>
        </w:tblPrEx>
        <w:trPr>
          <w:cantSplit/>
          <w:trHeight w:val="43"/>
        </w:trPr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7C3BE9D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21865C6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222ADE" w:rsidP="00034014" w14:paraId="3A94CFE3" w14:textId="5B21240F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2240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36</w:t>
            </w:r>
            <w:r w:rsidRPr="00222402" w:rsidR="000B49FE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  <w:r w:rsidRPr="00222402" w:rsidR="000B49FE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79F80ED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3C5DD34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222ADE" w:rsidP="00034014" w14:paraId="767F12CC" w14:textId="143BF47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6,5م</w:t>
            </w:r>
            <w:r w:rsidRPr="00222ADE" w:rsidR="000779D1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6EDDDA6C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371B781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33DAF28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20433756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13" o:spid="_x0000_s103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/>
                  </w:pict>
                </mc:Fallback>
              </mc:AlternateConten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222ADE" w:rsidP="00034014" w14:paraId="71962B22" w14:textId="0F19B397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22AD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33</w:t>
            </w:r>
            <w:r w:rsidRPr="00222ADE" w:rsidR="000B49F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Pr="00222ADE" w:rsidR="000B49F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2901A34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3EE097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222ADE" w:rsidP="00034014" w14:paraId="491968FF" w14:textId="4CF2DA2E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6,7م</w:t>
            </w: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4E88256A" w14:textId="77777777" w:rsidTr="00222ADE">
        <w:tblPrEx>
          <w:tblW w:w="10498" w:type="dxa"/>
          <w:tblLook w:val="0000"/>
        </w:tblPrEx>
        <w:trPr>
          <w:cantSplit/>
          <w:trHeight w:val="43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50114EA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430257D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222ADE" w:rsidP="00034014" w14:paraId="4BEFEB41" w14:textId="18F4C3F2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22AD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35</w:t>
            </w:r>
            <w:r w:rsidRPr="00222ADE" w:rsidR="000B49F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Pr="00222ADE" w:rsidR="000B49F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4E20FFE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6305C18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222ADE" w:rsidP="00034014" w14:paraId="6EDDD02C" w14:textId="38FA5695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lang w:eastAsia="ar-SA"/>
              </w:rPr>
            </w:pP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8,9م</w:t>
            </w: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359ABB05" w14:textId="77777777" w:rsidTr="00222ADE">
        <w:tblPrEx>
          <w:tblW w:w="10498" w:type="dxa"/>
          <w:tblLook w:val="0000"/>
        </w:tblPrEx>
        <w:trPr>
          <w:cantSplit/>
          <w:trHeight w:val="43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5810300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000FFC5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222ADE" w:rsidP="00034014" w14:paraId="0050C0D2" w14:textId="0DD57469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22AD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28</w:t>
            </w:r>
            <w:r w:rsidRPr="00222ADE" w:rsidR="000B49F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Pr="00222ADE" w:rsidR="000B49FE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3501EDA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26067A4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222ADE" w:rsidP="00034014" w14:paraId="618E9298" w14:textId="0E9F1DB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6,6م</w:t>
            </w:r>
            <w:r w:rsidRPr="00222ADE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637300F6" w14:textId="77777777" w:rsidTr="008B3C78">
        <w:tblPrEx>
          <w:tblW w:w="10498" w:type="dxa"/>
          <w:tblLook w:val="0000"/>
        </w:tblPrEx>
        <w:trPr>
          <w:cantSplit/>
          <w:trHeight w:val="471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0C05749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3</w:t>
            </w:r>
          </w:p>
        </w:tc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DA" w:rsidRPr="00D21113" w:rsidP="00034014" w14:paraId="4856095D" w14:textId="310E154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4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>أوجد حجم مخروط قطرها</w:t>
            </w:r>
            <w:r w:rsidR="00BF0519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 xml:space="preserve"> 6ملم وارتفاعه 14ملم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27B2061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4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73A0308A" w14:textId="4509B32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FC4948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 xml:space="preserve">لإيجاد </w:t>
            </w:r>
            <w:r w:rsidRPr="00FC4948" w:rsidR="00BA2615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>مساحة شبه المنحرف</w:t>
            </w:r>
          </w:p>
        </w:tc>
      </w:tr>
      <w:tr w14:paraId="04D22AC3" w14:textId="77777777" w:rsidTr="008B3C78">
        <w:tblPrEx>
          <w:tblW w:w="10498" w:type="dxa"/>
          <w:tblLook w:val="0000"/>
        </w:tblPrEx>
        <w:trPr>
          <w:cantSplit/>
          <w:trHeight w:val="409"/>
        </w:trPr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4DF8CDAF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5CF7972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327371" w:rsidP="00034014" w14:paraId="216D9DB0" w14:textId="511652F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129,37ملم</w:t>
            </w: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           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0547347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17B496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0604E502" w14:textId="1C65763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  <w:r w:rsidRPr="00BD3AD1">
              <w:rPr>
                <w:rFonts w:asciiTheme="minorBidi" w:hAnsiTheme="minorBidi"/>
                <w:b/>
                <w:bCs/>
                <w:sz w:val="24"/>
                <w:rtl/>
              </w:rPr>
              <w:t xml:space="preserve"> </w:t>
            </w:r>
            <w:r w:rsidRPr="00327371" w:rsidR="001D339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×</w:t>
            </w:r>
            <w:r w:rsidRPr="00327371" w:rsidR="00E2328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7371" w:rsidR="001D339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</w:t>
            </w:r>
            <w:r w:rsidRPr="00327371" w:rsidR="00E2328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7371" w:rsidR="001D339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×</w:t>
            </w:r>
            <w:r w:rsidRPr="00327371" w:rsidR="00E2328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7371" w:rsidR="001D339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</w:t>
            </w:r>
          </w:p>
        </w:tc>
      </w:tr>
      <w:tr w14:paraId="59B1CBB1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0DBF34B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7B55001A" w14:textId="07354C9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45510494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3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/>
                  </w:pict>
                </mc:Fallback>
              </mc:AlternateConten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327371" w:rsidP="00034014" w14:paraId="06F1E02F" w14:textId="5F548E1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131,9ملم</w:t>
            </w: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08320C9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0318F7F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1" name="مخطط انسيابي: راب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/>
                  </w:pict>
                </mc:Fallback>
              </mc:AlternateConten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09418C" w:rsidP="00034014" w14:paraId="6FEC5CD2" w14:textId="1E6F9BB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rtl/>
                <w:lang w:eastAsia="ar-SA"/>
              </w:rPr>
            </w:pPr>
            <w:r w:rsidRPr="0009418C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2</m:t>
                  </m:r>
                </m:den>
              </m:f>
            </m:oMath>
            <w:r w:rsidRPr="0037790A" w:rsidR="0009418C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× ع × (ق</w:t>
            </w:r>
            <w:r w:rsidRPr="0037790A" w:rsidR="00E23283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1+ق2)</w:t>
            </w:r>
          </w:p>
        </w:tc>
      </w:tr>
      <w:tr w14:paraId="1309B7F9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14E0295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769E682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327371" w:rsidP="00034014" w14:paraId="360ED545" w14:textId="57B1709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lang w:eastAsia="ar-SA"/>
              </w:rPr>
            </w:pP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122,89ملم</w:t>
            </w: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721892F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33CA8125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E23283" w:rsidP="00034014" w14:paraId="7AC92E7F" w14:textId="1A9F7A1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3</m:t>
                  </m:r>
                </m:den>
              </m:f>
            </m:oMath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× </w:t>
            </w:r>
            <w:r w:rsidRPr="0037790A" w:rsidR="008D3673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ط × نق</w:t>
            </w:r>
            <w:r w:rsidRPr="0037790A" w:rsidR="008D3673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</w:tr>
      <w:tr w14:paraId="1D306821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76E38C6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128ED13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327371" w:rsidP="00034014" w14:paraId="0BFD1E00" w14:textId="34AC7CE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129,37ملم</w:t>
            </w:r>
            <w:r w:rsidRPr="00327371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0874928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7B255B0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37790A" w:rsidP="00034014" w14:paraId="6321A7D4" w14:textId="3D7DBC7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i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6"/>
                <w:szCs w:val="26"/>
                <w:rtl/>
              </w:rPr>
              <w:t>ط</w:t>
            </w:r>
            <w:r w:rsidRPr="0037790A" w:rsidR="00BF138A">
              <w:rPr>
                <w:rFonts w:asciiTheme="minorBidi" w:eastAsiaTheme="minorEastAsia" w:hAnsiTheme="minorBidi" w:hint="cs"/>
                <w:b/>
                <w:bCs/>
                <w:sz w:val="26"/>
                <w:szCs w:val="26"/>
                <w:rtl/>
              </w:rPr>
              <w:t xml:space="preserve"> × </w:t>
            </w:r>
            <w:r w:rsidRPr="0037790A" w:rsidR="009F3ED8">
              <w:rPr>
                <w:rFonts w:asciiTheme="minorBidi" w:eastAsiaTheme="minorEastAsia" w:hAnsiTheme="minorBidi" w:hint="cs"/>
                <w:b/>
                <w:bCs/>
                <w:sz w:val="26"/>
                <w:szCs w:val="26"/>
                <w:rtl/>
              </w:rPr>
              <w:t>نق</w:t>
            </w:r>
          </w:p>
        </w:tc>
      </w:tr>
      <w:tr w14:paraId="6888BF07" w14:textId="77777777" w:rsidTr="008B3C78">
        <w:tblPrEx>
          <w:tblW w:w="10498" w:type="dxa"/>
          <w:tblLook w:val="0000"/>
        </w:tblPrEx>
        <w:trPr>
          <w:cantSplit/>
          <w:trHeight w:val="444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F0DDA" w:rsidRPr="005D1EB8" w:rsidP="00034014" w14:paraId="651773F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5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4FC954A6" w14:textId="2C9A14E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FC4948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>لإيجاد مساحة المثلث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F0DDA" w:rsidRPr="005D1EB8" w:rsidP="00034014" w14:paraId="79C156C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6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092B9892" w14:textId="757E800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FC4948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4"/>
                <w:rtl/>
                <w:lang w:eastAsia="ar-SA"/>
              </w:rPr>
              <w:t xml:space="preserve">لإيجاد مساحة الدائرة </w:t>
            </w:r>
          </w:p>
        </w:tc>
      </w:tr>
      <w:tr w14:paraId="43401A13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61154CE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0934203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2FC3F5AE" w14:textId="0F58124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4</m:t>
                  </m:r>
                </m:den>
              </m:f>
            </m:oMath>
            <w:r w:rsidR="009F3ED8"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</w:t>
            </w:r>
            <w:r w:rsidRPr="00327371" w:rsidR="00D60C39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× ق × ع</w:t>
            </w:r>
            <w:r w:rsidR="009F3ED8"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0BB4F40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3803300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DA" w:rsidRPr="005D1EB8" w:rsidP="00034014" w14:paraId="6D572555" w14:textId="1E035BF9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ط × نق</w:t>
            </w:r>
            <w:r w:rsidRPr="00DB7499">
              <w:rPr>
                <w:rFonts w:eastAsia="Times New Roman" w:asciiTheme="minorBidi" w:hAnsiTheme="minorBidi" w:hint="cs"/>
                <w:b/>
                <w:bCs/>
                <w:noProof/>
                <w:szCs w:val="20"/>
                <w:rtl/>
                <w:lang w:eastAsia="ar-SA"/>
              </w:rPr>
              <w:t>2</w:t>
            </w:r>
          </w:p>
        </w:tc>
      </w:tr>
      <w:tr w14:paraId="4A9315A9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0D352FD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4C78CB8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518192499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/>
                  </w:pict>
                </mc:Fallback>
              </mc:AlternateConten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6C4E40" w:rsidP="00034014" w14:paraId="5125E3DF" w14:textId="7D30DD6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4"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24"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2</m:t>
                  </m:r>
                </m:den>
              </m:f>
            </m:oMath>
            <w:r w:rsidRPr="00327371" w:rsidR="006C4E40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×</w:t>
            </w:r>
            <w:r w:rsidR="006C4E40">
              <w:rPr>
                <w:rFonts w:eastAsia="Times New Roman" w:asciiTheme="minorBidi" w:hAnsiTheme="minorBidi" w:hint="cs"/>
                <w:b/>
                <w:bCs/>
                <w:noProof/>
                <w:sz w:val="24"/>
                <w:rtl/>
                <w:lang w:eastAsia="ar-SA"/>
              </w:rPr>
              <w:t xml:space="preserve"> </w:t>
            </w:r>
            <w:r w:rsidRPr="00327371" w:rsidR="006C4E40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ل × 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35A3C15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663C426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6718450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37790A" w:rsidP="00034014" w14:paraId="30CD2F0F" w14:textId="10B1D5B1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ض × ل</w:t>
            </w:r>
          </w:p>
        </w:tc>
      </w:tr>
      <w:tr w14:paraId="5BC8472E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07B2CB9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713A09F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5D1EB8" w:rsidP="00034014" w14:paraId="5A9E4BCF" w14:textId="65E14EC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2</m:t>
                  </m:r>
                </m:den>
              </m:f>
            </m:oMath>
            <w:r w:rsidRPr="00327371" w:rsidR="006C4E40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× </w:t>
            </w:r>
            <w:r w:rsidRPr="00327371" w:rsidR="00A64B14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ق</w:t>
            </w:r>
            <w:r w:rsidRPr="00327371" w:rsidR="006C4E40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×</w:t>
            </w:r>
            <w:r w:rsidRPr="00327371" w:rsidR="00A64B14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ض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05CF2BD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77D11F8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37790A" w:rsidP="00034014" w14:paraId="2CB2A09C" w14:textId="5D3988BB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ط × ن</w:t>
            </w:r>
            <w:r w:rsidR="00AF5E08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ق</w:t>
            </w: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4C01C0FE" w14:textId="77777777" w:rsidTr="008B3C78">
        <w:tblPrEx>
          <w:tblW w:w="10498" w:type="dxa"/>
          <w:tblLook w:val="0000"/>
        </w:tblPrEx>
        <w:trPr>
          <w:cantSplit/>
          <w:trHeight w:val="170"/>
        </w:trPr>
        <w:tc>
          <w:tcPr>
            <w:tcW w:w="701" w:type="dxa"/>
            <w:gridSpan w:val="2"/>
            <w:shd w:val="clear" w:color="auto" w:fill="auto"/>
            <w:vAlign w:val="center"/>
          </w:tcPr>
          <w:p w:rsidR="008F0DDA" w:rsidRPr="005D1EB8" w:rsidP="00034014" w14:paraId="2D5F86A1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44BC9CF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F0DDA" w:rsidRPr="005D1EB8" w:rsidP="00034014" w14:paraId="12DD83D9" w14:textId="5DEE0837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noProof/>
                      <w:sz w:val="24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noProof/>
                      <w:sz w:val="24"/>
                      <w:lang w:eastAsia="ar-SA"/>
                    </w:rPr>
                    <m:t>2</m:t>
                  </m:r>
                </m:den>
              </m:f>
            </m:oMath>
            <w:r w:rsidRPr="00327371" w:rsidR="00A64B14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× ق × ع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F0DDA" w:rsidRPr="005D1EB8" w:rsidP="00034014" w14:paraId="5717DB7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F0DDA" w:rsidRPr="005D1EB8" w:rsidP="00034014" w14:paraId="494A866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F0DDA" w:rsidRPr="0037790A" w:rsidP="00034014" w14:paraId="4B13A730" w14:textId="115FA9D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ط × ن</w:t>
            </w:r>
            <w:r w:rsidRPr="0037790A" w:rsidR="002D427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ق</w:t>
            </w:r>
          </w:p>
        </w:tc>
      </w:tr>
      <w:tr w14:paraId="592F385B" w14:textId="77777777" w:rsidTr="0009698B">
        <w:tblPrEx>
          <w:tblW w:w="10498" w:type="dxa"/>
          <w:tblLook w:val="0000"/>
        </w:tblPrEx>
        <w:trPr>
          <w:cantSplit/>
          <w:trHeight w:val="60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7A55A0F8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7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5FA" w:rsidP="0035772F" w14:paraId="60F04B62" w14:textId="6FDA893E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4"/>
                <w:rtl/>
              </w:rPr>
            </w:pPr>
            <w:r w:rsidRPr="00FC4948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أوجد </w:t>
            </w:r>
            <w:r w:rsidRPr="00FC4948" w:rsidR="008E4423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مساحة الشكل </w:t>
            </w:r>
            <w:r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>الآتي</w:t>
            </w:r>
            <w:r w:rsidR="007B10DA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>؟</w:t>
            </w:r>
            <w:r w:rsidR="0035772F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</w:t>
            </w:r>
            <w:r w:rsidR="00C92924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     </w:t>
            </w:r>
            <w:r w:rsidR="00A01BFE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</w:t>
            </w:r>
            <w:r w:rsidR="001259D5">
              <w:rPr>
                <w:rFonts w:asciiTheme="minorBidi" w:hAnsiTheme="minorBidi" w:hint="cs"/>
                <w:b/>
                <w:bCs/>
                <w:noProof/>
                <w:sz w:val="28"/>
                <w:szCs w:val="24"/>
                <w:rtl/>
                <w:lang w:val="ar-SA"/>
              </w:rPr>
              <w:drawing>
                <wp:inline distT="0" distB="0" distL="0" distR="0">
                  <wp:extent cx="641350" cy="660400"/>
                  <wp:effectExtent l="0" t="0" r="6350" b="6350"/>
                  <wp:docPr id="1020096208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96208" name="صورة 1020096208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                          </w:t>
            </w:r>
            <w:r w:rsidR="00A01BFE"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                 </w:t>
            </w:r>
          </w:p>
          <w:p w:rsidR="00A005FA" w:rsidRPr="005D1EB8" w:rsidP="0035772F" w14:paraId="420D3BFC" w14:textId="44ADC13C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                                          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F0DDA" w:rsidRPr="005D1EB8" w:rsidP="00034014" w14:paraId="10C30FFC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8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371" w:rsidRPr="004B4037" w:rsidP="004B4037" w14:paraId="2648FD6E" w14:textId="557881D9">
            <w:pPr>
              <w:rPr>
                <w:rFonts w:asciiTheme="minorBidi" w:hAnsiTheme="minorBidi"/>
                <w:sz w:val="28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4"/>
                <w:rtl/>
              </w:rPr>
              <w:t xml:space="preserve">         </w:t>
            </w:r>
            <w:r>
              <w:rPr>
                <w:rFonts w:asciiTheme="minorBidi" w:hAnsiTheme="minorBidi" w:hint="cs"/>
                <w:noProof/>
                <w:sz w:val="28"/>
                <w:szCs w:val="24"/>
                <w:rtl/>
                <w:lang w:val="ar-SA"/>
              </w:rPr>
              <w:drawing>
                <wp:inline distT="0" distB="0" distL="0" distR="0">
                  <wp:extent cx="2203450" cy="590550"/>
                  <wp:effectExtent l="0" t="0" r="6350" b="0"/>
                  <wp:docPr id="61884694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46941" name="صورة 618846941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77" cy="59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10DA">
              <w:rPr>
                <w:rFonts w:asciiTheme="minorBidi" w:hAnsiTheme="minorBidi" w:hint="cs"/>
                <w:sz w:val="28"/>
                <w:szCs w:val="24"/>
                <w:rtl/>
              </w:rPr>
              <w:t xml:space="preserve">               </w:t>
            </w:r>
            <w:r w:rsidR="007B10DA">
              <w:rPr>
                <w:rFonts w:asciiTheme="minorBidi" w:hAnsiTheme="minorBidi" w:hint="cs"/>
                <w:noProof/>
                <w:sz w:val="28"/>
                <w:szCs w:val="24"/>
                <w:rtl/>
                <w:lang w:val="ar-SA"/>
              </w:rPr>
              <w:t xml:space="preserve">                                                  </w:t>
            </w:r>
            <w:r w:rsidR="004B4037">
              <w:rPr>
                <w:rFonts w:asciiTheme="minorBidi" w:hAnsiTheme="minorBidi" w:hint="cs"/>
                <w:noProof/>
                <w:sz w:val="28"/>
                <w:szCs w:val="24"/>
                <w:rtl/>
                <w:lang w:val="ar-SA"/>
              </w:rPr>
              <w:t xml:space="preserve"> </w:t>
            </w:r>
            <w:r w:rsidR="007B10DA">
              <w:rPr>
                <w:rFonts w:asciiTheme="minorBidi" w:hAnsiTheme="minorBidi" w:hint="cs"/>
                <w:sz w:val="28"/>
                <w:szCs w:val="24"/>
                <w:rtl/>
              </w:rPr>
              <w:t xml:space="preserve">        </w:t>
            </w:r>
            <w:r w:rsidR="004B403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B4037" w:rsidR="004B4037">
              <w:rPr>
                <w:b/>
                <w:bCs/>
                <w:sz w:val="24"/>
                <w:szCs w:val="24"/>
                <w:rtl/>
              </w:rPr>
              <w:t xml:space="preserve">ما حجم المنشور </w:t>
            </w:r>
            <w:r w:rsidRPr="004B4037" w:rsidR="004B4037">
              <w:rPr>
                <w:rFonts w:hint="cs"/>
                <w:b/>
                <w:bCs/>
                <w:sz w:val="24"/>
                <w:szCs w:val="24"/>
                <w:rtl/>
              </w:rPr>
              <w:t>الثلاثي</w:t>
            </w:r>
            <w:r w:rsidRPr="004B4037" w:rsidR="004B4037">
              <w:rPr>
                <w:b/>
                <w:bCs/>
                <w:sz w:val="24"/>
                <w:szCs w:val="24"/>
                <w:rtl/>
              </w:rPr>
              <w:t xml:space="preserve"> في الشكل أدناه؟</w:t>
            </w:r>
            <w:r w:rsidRPr="004B4037" w:rsidR="007B10DA"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 xml:space="preserve">                                                                           </w:t>
            </w:r>
            <w:r w:rsidRPr="004B4037"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 xml:space="preserve">                             </w:t>
            </w:r>
          </w:p>
        </w:tc>
      </w:tr>
      <w:tr w14:paraId="102AA3B2" w14:textId="77777777" w:rsidTr="008B3C78">
        <w:tblPrEx>
          <w:tblW w:w="10498" w:type="dxa"/>
          <w:tblLook w:val="0000"/>
        </w:tblPrEx>
        <w:trPr>
          <w:gridBefore w:val="1"/>
          <w:wBefore w:w="11" w:type="dxa"/>
          <w:cantSplit/>
          <w:trHeight w:val="170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5D1EB8" w:rsidP="000C55DE" w14:paraId="314CAB3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5D1EB8" w:rsidP="000C55DE" w14:paraId="655121B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37790A" w:rsidP="00A57589" w14:paraId="74864C6E" w14:textId="5339F289">
            <w:pPr>
              <w:pStyle w:val="NoSpacing"/>
              <w:rPr>
                <w:noProof/>
                <w:rtl/>
                <w:lang w:eastAsia="ar-SA"/>
              </w:rPr>
            </w:pPr>
            <w:r w:rsidRPr="0037790A">
              <w:rPr>
                <w:rFonts w:hint="cs"/>
                <w:noProof/>
                <w:rtl/>
                <w:lang w:eastAsia="ar-SA"/>
              </w:rPr>
              <w:t>3,5</w:t>
            </w:r>
            <w:r w:rsidR="004A1FE3">
              <w:rPr>
                <w:rFonts w:hint="cs"/>
                <w:noProof/>
                <w:rtl/>
                <w:lang w:eastAsia="ar-SA"/>
              </w:rPr>
              <w:t>م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5D1EB8" w:rsidP="000C55DE" w14:paraId="5F2EFC9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5D1EB8" w:rsidP="000C55DE" w14:paraId="289D049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C78" w:rsidRPr="00D2450D" w:rsidP="000C55DE" w14:paraId="2AC62FF5" w14:textId="4D6782A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810م</w:t>
            </w: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43DFEC47" w14:textId="77777777" w:rsidTr="008B3C78">
        <w:tblPrEx>
          <w:tblW w:w="10498" w:type="dxa"/>
          <w:tblLook w:val="0000"/>
        </w:tblPrEx>
        <w:trPr>
          <w:gridBefore w:val="1"/>
          <w:wBefore w:w="11" w:type="dxa"/>
          <w:cantSplit/>
          <w:trHeight w:val="170"/>
        </w:trPr>
        <w:tc>
          <w:tcPr>
            <w:tcW w:w="690" w:type="dxa"/>
            <w:shd w:val="clear" w:color="auto" w:fill="auto"/>
            <w:vAlign w:val="center"/>
          </w:tcPr>
          <w:p w:rsidR="008B3C78" w:rsidRPr="005D1EB8" w:rsidP="000C55DE" w14:paraId="4ED6A766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1BE0D5B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821776795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/>
                  </w:pict>
                </mc:Fallback>
              </mc:AlternateConten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B3C78" w:rsidRPr="0037790A" w:rsidP="000C55DE" w14:paraId="1B728E6A" w14:textId="711A47A2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37790A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4,8</w:t>
            </w:r>
            <w:r w:rsidR="004A1FE3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م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B3C78" w:rsidRPr="005D1EB8" w:rsidP="000C55DE" w14:paraId="14CE4B4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492BBE2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2069599256" name="مخطط انسيابي: راب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/>
                  </w:pict>
                </mc:Fallback>
              </mc:AlternateContent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B3C78" w:rsidRPr="00D2450D" w:rsidP="000C55DE" w14:paraId="2E2B0808" w14:textId="1390CC9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972م</w:t>
            </w: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</w:tr>
      <w:tr w14:paraId="5F89BFF1" w14:textId="77777777" w:rsidTr="008B3C78">
        <w:tblPrEx>
          <w:tblW w:w="10498" w:type="dxa"/>
          <w:tblLook w:val="0000"/>
        </w:tblPrEx>
        <w:trPr>
          <w:gridBefore w:val="1"/>
          <w:wBefore w:w="11" w:type="dxa"/>
          <w:cantSplit/>
          <w:trHeight w:val="170"/>
        </w:trPr>
        <w:tc>
          <w:tcPr>
            <w:tcW w:w="690" w:type="dxa"/>
            <w:shd w:val="clear" w:color="auto" w:fill="auto"/>
            <w:vAlign w:val="center"/>
          </w:tcPr>
          <w:p w:rsidR="008B3C78" w:rsidRPr="005D1EB8" w:rsidP="000C55DE" w14:paraId="007843A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20C8FC3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B3C78" w:rsidRPr="00A24CBD" w:rsidP="000C55DE" w14:paraId="597FD46B" w14:textId="183B183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A24CB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7,3</w:t>
            </w:r>
            <w:r w:rsidR="004A1FE3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م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B3C78" w:rsidRPr="005D1EB8" w:rsidP="000C55DE" w14:paraId="1804F270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10D58184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B3C78" w:rsidRPr="00772AC3" w:rsidP="000C55DE" w14:paraId="69D65BB9" w14:textId="4DE162B8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8"/>
                <w:szCs w:val="24"/>
                <w:rtl/>
                <w:lang w:eastAsia="ar-SA"/>
              </w:rPr>
            </w:pP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1296م</w:t>
            </w: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Cs w:val="20"/>
                <w:rtl/>
                <w:lang w:eastAsia="ar-SA"/>
              </w:rPr>
              <w:t>3</w:t>
            </w:r>
          </w:p>
        </w:tc>
      </w:tr>
      <w:tr w14:paraId="0A3D6ACE" w14:textId="77777777" w:rsidTr="007A0409">
        <w:tblPrEx>
          <w:tblW w:w="10498" w:type="dxa"/>
          <w:tblLook w:val="0000"/>
        </w:tblPrEx>
        <w:trPr>
          <w:gridBefore w:val="1"/>
          <w:wBefore w:w="11" w:type="dxa"/>
          <w:cantSplit/>
          <w:trHeight w:val="77"/>
        </w:trPr>
        <w:tc>
          <w:tcPr>
            <w:tcW w:w="690" w:type="dxa"/>
            <w:shd w:val="clear" w:color="auto" w:fill="auto"/>
            <w:vAlign w:val="center"/>
          </w:tcPr>
          <w:p w:rsidR="008B3C78" w:rsidRPr="005D1EB8" w:rsidP="000C55DE" w14:paraId="4295646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783AAEAB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8B3C78" w:rsidRPr="00A24CBD" w:rsidP="000C55DE" w14:paraId="7E4BC6BC" w14:textId="1174D39E">
            <w:pPr>
              <w:spacing w:after="0" w:line="240" w:lineRule="auto"/>
              <w:rPr>
                <w:rFonts w:asciiTheme="minorBidi" w:hAnsiTheme="minorBidi"/>
                <w:b/>
                <w:bCs/>
                <w:i/>
                <w:sz w:val="26"/>
                <w:szCs w:val="26"/>
                <w:rtl/>
              </w:rPr>
            </w:pPr>
            <w:r w:rsidRPr="00A24CBD">
              <w:rPr>
                <w:rFonts w:asciiTheme="minorBidi" w:hAnsiTheme="minorBidi" w:hint="cs"/>
                <w:b/>
                <w:bCs/>
                <w:i/>
                <w:sz w:val="26"/>
                <w:szCs w:val="26"/>
                <w:rtl/>
              </w:rPr>
              <w:t>2,</w:t>
            </w:r>
            <w:r w:rsidRPr="00A24CBD" w:rsidR="0037790A">
              <w:rPr>
                <w:rFonts w:asciiTheme="minorBidi" w:hAnsiTheme="minorBidi" w:hint="cs"/>
                <w:b/>
                <w:bCs/>
                <w:i/>
                <w:sz w:val="26"/>
                <w:szCs w:val="26"/>
                <w:rtl/>
              </w:rPr>
              <w:t>44</w:t>
            </w:r>
            <w:r w:rsidR="00967692">
              <w:rPr>
                <w:rFonts w:asciiTheme="minorBidi" w:hAnsiTheme="minorBidi" w:hint="cs"/>
                <w:b/>
                <w:bCs/>
                <w:i/>
                <w:sz w:val="26"/>
                <w:szCs w:val="26"/>
                <w:rtl/>
              </w:rPr>
              <w:t>م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8B3C78" w:rsidRPr="005D1EB8" w:rsidP="000C55DE" w14:paraId="3C141ACD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8B3C78" w:rsidRPr="005D1EB8" w:rsidP="000C55DE" w14:paraId="6A54F1BA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lang w:eastAsia="ar-SA"/>
              </w:rPr>
              <w:instrText>FORMCHECKBOX</w:instrText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instrText xml:space="preserve"> </w:instrText>
            </w:r>
            <w:r w:rsidR="009B52B2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separate"/>
            </w:r>
            <w:r w:rsidRPr="005D1EB8"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193" w:type="dxa"/>
            <w:shd w:val="clear" w:color="auto" w:fill="auto"/>
            <w:vAlign w:val="center"/>
          </w:tcPr>
          <w:p w:rsidR="008B3C78" w:rsidRPr="005D1EB8" w:rsidP="000C55DE" w14:paraId="57CA62CE" w14:textId="23FD6A0F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 w:val="26"/>
                <w:szCs w:val="26"/>
                <w:rtl/>
                <w:lang w:eastAsia="ar-SA"/>
              </w:rPr>
              <w:t>2592م</w:t>
            </w:r>
            <w:r w:rsidRPr="00D2450D">
              <w:rPr>
                <w:rFonts w:eastAsia="Times New Roman" w:asciiTheme="minorBidi" w:hAnsiTheme="minorBidi" w:hint="cs"/>
                <w:b/>
                <w:bCs/>
                <w:noProof/>
                <w:szCs w:val="20"/>
                <w:rtl/>
                <w:lang w:eastAsia="ar-SA"/>
              </w:rPr>
              <w:t>3</w:t>
            </w:r>
          </w:p>
        </w:tc>
      </w:tr>
    </w:tbl>
    <w:p w:rsidR="00DF0782" w:rsidRPr="00DF0782" w:rsidP="00C12728" w14:paraId="1C52226A" w14:textId="2F81956B">
      <w:pPr>
        <w:tabs>
          <w:tab w:val="left" w:pos="8075"/>
        </w:tabs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أقلب الصفحة</w:t>
      </w:r>
      <w:r w:rsidR="00073E37">
        <w:rPr>
          <w:rFonts w:cstheme="minorHAnsi" w:hint="cs"/>
          <w:sz w:val="32"/>
          <w:szCs w:val="32"/>
          <w:rtl/>
        </w:rPr>
        <w:t xml:space="preserve">                         </w:t>
      </w:r>
    </w:p>
    <w:p w:rsidR="00F53820" w:rsidP="00882ABF" w14:paraId="4BDF3956" w14:textId="3D35707C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257586</wp:posOffset>
                </wp:positionH>
                <wp:positionV relativeFrom="paragraph">
                  <wp:posOffset>355268</wp:posOffset>
                </wp:positionV>
                <wp:extent cx="410210" cy="0"/>
                <wp:effectExtent l="38100" t="38100" r="46990" b="57150"/>
                <wp:wrapNone/>
                <wp:docPr id="716176140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021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حبر 2" o:spid="_x0000_s1037" type="#_x0000_t75" style="width:33.7pt;height:3in;margin-top:27.95pt;margin-left:19.6pt;mso-wrap-distance-bottom:0;mso-wrap-distance-left:9pt;mso-wrap-distance-right:9pt;mso-wrap-distance-top:0;mso-wrap-style:square;position:absolute;visibility:visible;z-index:251688960">
                <v:imagedata r:id="rId7" o:title=""/>
              </v:shape>
            </w:pict>
          </mc:Fallback>
        </mc:AlternateContent>
      </w:r>
      <w:r w:rsidRPr="0018764E" w:rsidR="00047287">
        <w:rPr>
          <w:rFonts w:cstheme="minorHAnsi" w:hint="cs"/>
          <w:sz w:val="32"/>
          <w:szCs w:val="32"/>
          <w:u w:val="single"/>
          <w:rtl/>
        </w:rPr>
        <w:t>الس</w:t>
      </w:r>
      <w:r w:rsidRPr="0018764E" w:rsidR="00895090">
        <w:rPr>
          <w:rFonts w:cstheme="minorHAnsi" w:hint="cs"/>
          <w:sz w:val="32"/>
          <w:szCs w:val="32"/>
          <w:u w:val="single"/>
          <w:rtl/>
        </w:rPr>
        <w:t>ؤال الثاني</w:t>
      </w:r>
      <w:r w:rsidR="00895090">
        <w:rPr>
          <w:rFonts w:cstheme="minorHAnsi" w:hint="cs"/>
          <w:sz w:val="32"/>
          <w:szCs w:val="32"/>
          <w:rtl/>
        </w:rPr>
        <w:t xml:space="preserve"> </w:t>
      </w:r>
      <w:r w:rsidR="0018764E">
        <w:rPr>
          <w:rFonts w:cstheme="minorHAnsi" w:hint="cs"/>
          <w:sz w:val="32"/>
          <w:szCs w:val="32"/>
          <w:rtl/>
        </w:rPr>
        <w:t>:</w:t>
      </w:r>
      <w:r w:rsidR="00895090">
        <w:rPr>
          <w:rFonts w:cstheme="minorHAnsi" w:hint="cs"/>
          <w:sz w:val="32"/>
          <w:szCs w:val="32"/>
          <w:rtl/>
        </w:rPr>
        <w:t>ضع علامة (</w:t>
      </w:r>
      <w:r w:rsidR="00895090">
        <w:rPr>
          <w:rFonts w:ascii="Wingdings" w:hAnsi="Wingdings" w:cstheme="minorHAnsi"/>
          <w:sz w:val="32"/>
          <w:szCs w:val="32"/>
        </w:rPr>
        <w:sym w:font="Wingdings" w:char="F0FC"/>
      </w:r>
      <w:r w:rsidR="00895090">
        <w:rPr>
          <w:rFonts w:cstheme="minorHAnsi" w:hint="cs"/>
          <w:sz w:val="32"/>
          <w:szCs w:val="32"/>
          <w:rtl/>
        </w:rPr>
        <w:t>)أمام الإجابة الصحيحة وعلامة(</w:t>
      </w:r>
      <w:r w:rsidR="00895090">
        <w:rPr>
          <w:rFonts w:ascii="Wingdings" w:hAnsi="Wingdings" w:cstheme="minorHAnsi"/>
          <w:sz w:val="32"/>
          <w:szCs w:val="32"/>
        </w:rPr>
        <w:sym w:font="Wingdings" w:char="F0FB"/>
      </w:r>
      <w:r w:rsidR="00895090">
        <w:rPr>
          <w:rFonts w:cstheme="minorHAnsi" w:hint="cs"/>
          <w:sz w:val="32"/>
          <w:szCs w:val="32"/>
          <w:rtl/>
        </w:rPr>
        <w:t>)أمام الإجابة الخا</w:t>
      </w:r>
      <w:r w:rsidR="0018764E">
        <w:rPr>
          <w:rFonts w:cstheme="minorHAnsi" w:hint="cs"/>
          <w:sz w:val="32"/>
          <w:szCs w:val="32"/>
          <w:rtl/>
        </w:rPr>
        <w:t>طئة</w:t>
      </w:r>
      <w:r w:rsidR="001D2F42">
        <w:rPr>
          <w:rFonts w:cstheme="minorHAnsi" w:hint="cs"/>
          <w:sz w:val="32"/>
          <w:szCs w:val="32"/>
          <w:rtl/>
        </w:rPr>
        <w:t xml:space="preserve">                           </w:t>
      </w:r>
      <w:r w:rsidR="0018764E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      </w:t>
      </w:r>
      <w:r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  </w:t>
      </w:r>
    </w:p>
    <w:p w:rsidR="00DF0782" w:rsidP="00F53820" w14:paraId="70FE8012" w14:textId="19A578B3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8839150</wp:posOffset>
                </wp:positionH>
                <wp:positionV relativeFrom="paragraph">
                  <wp:posOffset>1953595</wp:posOffset>
                </wp:positionV>
                <wp:extent cx="360" cy="360"/>
                <wp:effectExtent l="57150" t="57150" r="76200" b="76200"/>
                <wp:wrapNone/>
                <wp:docPr id="1589616882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حبر 4" o:spid="_x0000_s1038" type="#_x0000_t75" style="width:2.9pt;height:2.9pt;margin-top:152.45pt;margin-left:694.6pt;mso-wrap-distance-bottom:0;mso-wrap-distance-left:9pt;mso-wrap-distance-right:9pt;mso-wrap-distance-top:0;mso-wrap-style:square;position:absolute;visibility:visible;z-index:251682816">
                <v:imagedata r:id="rId16" o:title=""/>
              </v:shape>
            </w:pict>
          </mc:Fallback>
        </mc:AlternateContent>
      </w:r>
      <w:r w:rsidR="00D020B1">
        <w:rPr>
          <w:rFonts w:cstheme="minorHAnsi" w:hint="cs"/>
          <w:b/>
          <w:bCs/>
          <w:rtl/>
        </w:rPr>
        <w:t xml:space="preserve">                                                                                                                                                    </w:t>
      </w:r>
      <w:r w:rsidRPr="00CC0E0F" w:rsidR="00D020B1">
        <w:rPr>
          <w:rFonts w:cstheme="minorHAnsi" w:hint="cs"/>
          <w:b/>
          <w:bCs/>
          <w:rtl/>
        </w:rPr>
        <w:t xml:space="preserve">{كل فقرة درجة واحدة}  </w:t>
      </w:r>
      <w:r w:rsidR="00882ABF">
        <w:rPr>
          <w:rFonts w:cstheme="minorHAnsi" w:hint="cs"/>
          <w:b/>
          <w:bCs/>
          <w:rtl/>
        </w:rPr>
        <w:t xml:space="preserve">                </w:t>
      </w:r>
      <w:r w:rsidRPr="00BB6505" w:rsidR="00BB6505">
        <w:rPr>
          <w:rFonts w:cstheme="minorHAnsi" w:hint="cs"/>
          <w:b/>
          <w:bCs/>
          <w:sz w:val="32"/>
          <w:szCs w:val="32"/>
          <w:rtl/>
        </w:rPr>
        <w:t>8</w:t>
      </w:r>
      <w:r w:rsidRPr="00BB6505" w:rsidR="00D020B1">
        <w:rPr>
          <w:rFonts w:cstheme="minorHAnsi" w:hint="cs"/>
          <w:b/>
          <w:bCs/>
          <w:sz w:val="24"/>
          <w:szCs w:val="24"/>
          <w:rtl/>
        </w:rPr>
        <w:t xml:space="preserve">                                         </w:t>
      </w:r>
    </w:p>
    <w:tbl>
      <w:tblPr>
        <w:bidiVisual/>
        <w:tblW w:w="0" w:type="auto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060"/>
        <w:gridCol w:w="948"/>
      </w:tblGrid>
      <w:tr w14:paraId="6C2EA32D" w14:textId="5745DF98" w:rsidTr="00FC0CEB">
        <w:tblPrEx>
          <w:tblW w:w="0" w:type="auto"/>
          <w:tblInd w:w="-3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5AA53095" w14:textId="5B9593B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1-</w:t>
            </w:r>
            <w:r w:rsidR="00C50734">
              <w:rPr>
                <w:rFonts w:cstheme="minorHAnsi" w:hint="cs"/>
                <w:sz w:val="32"/>
                <w:szCs w:val="32"/>
                <w:rtl/>
              </w:rPr>
              <w:t xml:space="preserve">الحجم </w:t>
            </w:r>
            <w:r w:rsidR="001B30AB">
              <w:rPr>
                <w:rFonts w:cstheme="minorHAnsi" w:hint="cs"/>
                <w:sz w:val="32"/>
                <w:szCs w:val="32"/>
                <w:rtl/>
              </w:rPr>
              <w:t>يقاس بالوحدات ا</w:t>
            </w:r>
            <w:r w:rsidR="00F12AE4">
              <w:rPr>
                <w:rFonts w:cstheme="minorHAnsi" w:hint="cs"/>
                <w:sz w:val="32"/>
                <w:szCs w:val="32"/>
                <w:rtl/>
              </w:rPr>
              <w:t>لتربيعية</w:t>
            </w:r>
            <w:r w:rsidR="00B1408D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948" w:type="dxa"/>
          </w:tcPr>
          <w:p w:rsidR="000D5AF5" w:rsidP="0018764E" w14:paraId="2E9FB751" w14:textId="7642D935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2A079E2F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39E5DCE0" w14:textId="27C22783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2-</w:t>
            </w:r>
            <w:r w:rsidR="00F12AE4">
              <w:rPr>
                <w:rFonts w:cstheme="minorHAnsi" w:hint="cs"/>
                <w:sz w:val="32"/>
                <w:szCs w:val="32"/>
                <w:rtl/>
              </w:rPr>
              <w:t xml:space="preserve">الشكل المركب </w:t>
            </w:r>
            <w:r w:rsidR="00153807">
              <w:rPr>
                <w:rFonts w:cstheme="minorHAnsi" w:hint="cs"/>
                <w:sz w:val="32"/>
                <w:szCs w:val="32"/>
                <w:rtl/>
              </w:rPr>
              <w:t xml:space="preserve">يتكون من شكلين بسيطين أو </w:t>
            </w:r>
            <w:r w:rsidR="001509AF">
              <w:rPr>
                <w:rFonts w:cstheme="minorHAnsi" w:hint="cs"/>
                <w:sz w:val="32"/>
                <w:szCs w:val="32"/>
                <w:rtl/>
              </w:rPr>
              <w:t>أكثر</w:t>
            </w:r>
            <w:r w:rsidR="00B1408D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948" w:type="dxa"/>
          </w:tcPr>
          <w:p w:rsidR="000D5AF5" w:rsidP="0018764E" w14:paraId="42574BE6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2906B567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4E647BD6" w14:textId="52AD2AB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3-</w:t>
            </w:r>
            <w:r w:rsidR="009029B8">
              <w:rPr>
                <w:rFonts w:cstheme="minorHAnsi" w:hint="cs"/>
                <w:sz w:val="32"/>
                <w:szCs w:val="32"/>
                <w:rtl/>
              </w:rPr>
              <w:t xml:space="preserve">المنشور هو </w:t>
            </w:r>
            <w:r w:rsidR="005712AE">
              <w:rPr>
                <w:rFonts w:cstheme="minorHAnsi" w:hint="cs"/>
                <w:sz w:val="32"/>
                <w:szCs w:val="32"/>
                <w:rtl/>
              </w:rPr>
              <w:t xml:space="preserve">شكل ثلاثي الأبعاد له قاعدة </w:t>
            </w:r>
            <w:r w:rsidR="00991108">
              <w:rPr>
                <w:rFonts w:cstheme="minorHAnsi" w:hint="cs"/>
                <w:sz w:val="32"/>
                <w:szCs w:val="32"/>
                <w:rtl/>
              </w:rPr>
              <w:t>دائرية</w:t>
            </w:r>
            <w:r w:rsidR="00B1408D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948" w:type="dxa"/>
          </w:tcPr>
          <w:p w:rsidR="000D5AF5" w:rsidP="0018764E" w14:paraId="7FEFAE82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7EA2CFAF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0651E912" w14:textId="31F927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4-</w:t>
            </w:r>
            <w:r w:rsidR="003E09C5">
              <w:rPr>
                <w:rFonts w:cstheme="minorHAnsi" w:hint="cs"/>
                <w:sz w:val="32"/>
                <w:szCs w:val="32"/>
                <w:rtl/>
              </w:rPr>
              <w:t xml:space="preserve">المستقيمين </w:t>
            </w:r>
            <w:r w:rsidR="00E5425C">
              <w:rPr>
                <w:rFonts w:cstheme="minorHAnsi" w:hint="cs"/>
                <w:sz w:val="32"/>
                <w:szCs w:val="32"/>
                <w:rtl/>
              </w:rPr>
              <w:t>المتخالفين هما اللذان يتق</w:t>
            </w:r>
            <w:r w:rsidR="00A62EE5">
              <w:rPr>
                <w:rFonts w:cstheme="minorHAnsi" w:hint="cs"/>
                <w:sz w:val="32"/>
                <w:szCs w:val="32"/>
                <w:rtl/>
              </w:rPr>
              <w:t xml:space="preserve">اطعان </w:t>
            </w:r>
            <w:r w:rsidR="001509AF">
              <w:rPr>
                <w:rFonts w:cstheme="minorHAnsi" w:hint="cs"/>
                <w:sz w:val="32"/>
                <w:szCs w:val="32"/>
                <w:rtl/>
              </w:rPr>
              <w:t>ولا</w:t>
            </w:r>
            <w:r w:rsidR="00A62EE5">
              <w:rPr>
                <w:rFonts w:cstheme="minorHAnsi" w:hint="cs"/>
                <w:sz w:val="32"/>
                <w:szCs w:val="32"/>
                <w:rtl/>
              </w:rPr>
              <w:t xml:space="preserve"> يقعان في المستوى </w:t>
            </w:r>
            <w:r w:rsidR="001A3B73">
              <w:rPr>
                <w:rFonts w:cstheme="minorHAnsi" w:hint="cs"/>
                <w:sz w:val="32"/>
                <w:szCs w:val="32"/>
                <w:rtl/>
              </w:rPr>
              <w:t>نفسه</w:t>
            </w:r>
          </w:p>
        </w:tc>
        <w:tc>
          <w:tcPr>
            <w:tcW w:w="948" w:type="dxa"/>
          </w:tcPr>
          <w:p w:rsidR="000D5AF5" w:rsidP="0018764E" w14:paraId="0F6707CC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4545A487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4B629392" w14:textId="06F9DB1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5-</w:t>
            </w:r>
            <w:r w:rsidR="001A3B73">
              <w:rPr>
                <w:rFonts w:cstheme="minorHAnsi" w:hint="cs"/>
                <w:sz w:val="32"/>
                <w:szCs w:val="32"/>
                <w:rtl/>
              </w:rPr>
              <w:t xml:space="preserve">الرأس المستقيم الناتج </w:t>
            </w:r>
            <w:r w:rsidR="00A41C13">
              <w:rPr>
                <w:rFonts w:cstheme="minorHAnsi" w:hint="cs"/>
                <w:sz w:val="32"/>
                <w:szCs w:val="32"/>
                <w:rtl/>
              </w:rPr>
              <w:t>عن تقاطع مستويين.</w:t>
            </w:r>
          </w:p>
        </w:tc>
        <w:tc>
          <w:tcPr>
            <w:tcW w:w="948" w:type="dxa"/>
          </w:tcPr>
          <w:p w:rsidR="000D5AF5" w:rsidP="0018764E" w14:paraId="1FC43583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07B0FEAF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6832917F" w14:textId="4F5C9668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6-</w:t>
            </w:r>
            <w:r w:rsidR="00AA78BF">
              <w:rPr>
                <w:rFonts w:cstheme="minorHAnsi" w:hint="cs"/>
                <w:sz w:val="32"/>
                <w:szCs w:val="32"/>
                <w:rtl/>
              </w:rPr>
              <w:t xml:space="preserve">حجم </w:t>
            </w:r>
            <w:r w:rsidR="004D7004">
              <w:rPr>
                <w:rFonts w:cstheme="minorHAnsi" w:hint="cs"/>
                <w:sz w:val="32"/>
                <w:szCs w:val="32"/>
                <w:rtl/>
              </w:rPr>
              <w:t xml:space="preserve">منشور طوله </w:t>
            </w:r>
            <w:r w:rsidR="001E72F6">
              <w:rPr>
                <w:rFonts w:cstheme="minorHAnsi" w:hint="cs"/>
                <w:sz w:val="32"/>
                <w:szCs w:val="32"/>
                <w:rtl/>
              </w:rPr>
              <w:t>4,5سم وارتفاعه 6سم وعرضه</w:t>
            </w:r>
            <w:r w:rsidR="00A969C4">
              <w:rPr>
                <w:rFonts w:cstheme="minorHAnsi" w:hint="cs"/>
                <w:sz w:val="32"/>
                <w:szCs w:val="32"/>
                <w:rtl/>
              </w:rPr>
              <w:t xml:space="preserve"> 7,8سم هو </w:t>
            </w:r>
            <w:r w:rsidR="00E401A6">
              <w:rPr>
                <w:rFonts w:cstheme="minorHAnsi" w:hint="cs"/>
                <w:sz w:val="32"/>
                <w:szCs w:val="32"/>
                <w:rtl/>
              </w:rPr>
              <w:t>210,5</w:t>
            </w:r>
            <w:r w:rsidR="007002F2">
              <w:rPr>
                <w:rFonts w:cstheme="minorHAnsi" w:hint="cs"/>
                <w:sz w:val="32"/>
                <w:szCs w:val="32"/>
                <w:rtl/>
              </w:rPr>
              <w:t>سم</w:t>
            </w:r>
          </w:p>
        </w:tc>
        <w:tc>
          <w:tcPr>
            <w:tcW w:w="948" w:type="dxa"/>
          </w:tcPr>
          <w:p w:rsidR="000D5AF5" w:rsidP="0018764E" w14:paraId="7704A168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79B7EB43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13EB1818" w14:textId="5E728C4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7-</w:t>
            </w:r>
            <w:r w:rsidR="00C63F49">
              <w:rPr>
                <w:rFonts w:cstheme="minorHAnsi" w:hint="cs"/>
                <w:sz w:val="32"/>
                <w:szCs w:val="32"/>
                <w:rtl/>
              </w:rPr>
              <w:t xml:space="preserve">حجم أسطوانة </w:t>
            </w:r>
            <w:r w:rsidR="00AF1E9F">
              <w:rPr>
                <w:rFonts w:cstheme="minorHAnsi" w:hint="cs"/>
                <w:sz w:val="32"/>
                <w:szCs w:val="32"/>
                <w:rtl/>
              </w:rPr>
              <w:t xml:space="preserve">قطرها 4م ،وارتفاعه 7م </w:t>
            </w:r>
            <w:r w:rsidR="00E63AB1">
              <w:rPr>
                <w:rFonts w:cstheme="minorHAnsi" w:hint="cs"/>
                <w:sz w:val="32"/>
                <w:szCs w:val="32"/>
                <w:rtl/>
              </w:rPr>
              <w:t>هو 87,92 م</w:t>
            </w:r>
            <w:r w:rsidR="001509AF">
              <w:rPr>
                <w:rFonts w:cstheme="minorHAnsi" w:hint="cs"/>
                <w:sz w:val="32"/>
                <w:szCs w:val="32"/>
                <w:rtl/>
              </w:rPr>
              <w:t>.</w:t>
            </w:r>
          </w:p>
        </w:tc>
        <w:tc>
          <w:tcPr>
            <w:tcW w:w="948" w:type="dxa"/>
          </w:tcPr>
          <w:p w:rsidR="000D5AF5" w:rsidP="0018764E" w14:paraId="3D08126E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  <w:tr w14:paraId="2944B182" w14:textId="77777777" w:rsidTr="00FC0CEB">
        <w:tblPrEx>
          <w:tblW w:w="0" w:type="auto"/>
          <w:tblInd w:w="-35" w:type="dxa"/>
          <w:tblLook w:val="0000"/>
        </w:tblPrEx>
        <w:trPr>
          <w:trHeight w:val="338"/>
        </w:trPr>
        <w:tc>
          <w:tcPr>
            <w:tcW w:w="8060" w:type="dxa"/>
          </w:tcPr>
          <w:p w:rsidR="000D5AF5" w:rsidP="0018764E" w14:paraId="2F3A9AE2" w14:textId="6B7C68C4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8-</w:t>
            </w:r>
            <w:r w:rsidR="00341A88">
              <w:rPr>
                <w:rFonts w:cstheme="minorHAnsi" w:hint="cs"/>
                <w:sz w:val="32"/>
                <w:szCs w:val="32"/>
                <w:rtl/>
              </w:rPr>
              <w:t>الهرم المنتظم</w:t>
            </w:r>
            <w:r w:rsidR="001509AF">
              <w:rPr>
                <w:rFonts w:cstheme="minorHAnsi" w:hint="cs"/>
                <w:sz w:val="32"/>
                <w:szCs w:val="32"/>
                <w:rtl/>
              </w:rPr>
              <w:t>،هو هرم قاعدته مضلع منتظم.</w:t>
            </w:r>
          </w:p>
        </w:tc>
        <w:tc>
          <w:tcPr>
            <w:tcW w:w="948" w:type="dxa"/>
          </w:tcPr>
          <w:p w:rsidR="000D5AF5" w:rsidP="0018764E" w14:paraId="7654AB83" w14:textId="77777777">
            <w:pPr>
              <w:rPr>
                <w:rFonts w:cstheme="minorHAnsi"/>
                <w:sz w:val="32"/>
                <w:szCs w:val="32"/>
                <w:rtl/>
              </w:rPr>
            </w:pPr>
          </w:p>
        </w:tc>
      </w:tr>
    </w:tbl>
    <w:p w:rsidR="00D020B1" w:rsidP="00DF0782" w14:paraId="30FBE199" w14:textId="18882855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-107570</wp:posOffset>
                </wp:positionH>
                <wp:positionV relativeFrom="paragraph">
                  <wp:posOffset>318930</wp:posOffset>
                </wp:positionV>
                <wp:extent cx="7098840" cy="360"/>
                <wp:effectExtent l="38100" t="57150" r="64135" b="76200"/>
                <wp:wrapNone/>
                <wp:docPr id="99363065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7">
                      <w14:nvContentPartPr>
                        <w14:cNvContentPartPr/>
                      </w14:nvContentPartPr>
                      <w14:xfrm>
                        <a:off x="0" y="0"/>
                        <a:ext cx="7098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حبر 5" o:spid="_x0000_s1039" type="#_x0000_t75" style="width:561.75pt;height:2.9pt;margin-top:23.7pt;margin-left:-9.85pt;mso-wrap-distance-bottom:0;mso-wrap-distance-left:9pt;mso-wrap-distance-right:9pt;mso-wrap-distance-top:0;mso-wrap-style:square;position:absolute;visibility:visible;z-index:251684864">
                <v:imagedata r:id="rId18" o:title="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482"/>
        <w:bidiVisual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2"/>
        <w:gridCol w:w="4424"/>
      </w:tblGrid>
      <w:tr w14:paraId="1AB075B3" w14:textId="77777777" w:rsidTr="00125D12">
        <w:tblPrEx>
          <w:tblW w:w="50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41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00EBC" w:rsidRPr="005D1EB8" w:rsidP="00800EBC" w14:paraId="04BCB4E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EBC" w:rsidP="00800EBC" w14:paraId="5674272E" w14:textId="2E9A1CED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4"/>
                <w:rtl/>
              </w:rPr>
            </w:pPr>
            <w:r w:rsidRPr="00630537"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 xml:space="preserve">أوجد المساحة المظللة في الشكل أدناه                      </w:t>
            </w:r>
            <w:r>
              <w:rPr>
                <w:rFonts w:cstheme="minorHAnsi" w:hint="cs"/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>
                  <wp:extent cx="1525671" cy="731520"/>
                  <wp:effectExtent l="0" t="0" r="0" b="0"/>
                  <wp:docPr id="1872606595" name="صورة 1" descr="صورة تحتوي على رسم بياني, لقطة شاشة, خط, مستطيل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06595" name="صورة 1" descr="صورة تحتوي على رسم بياني, لقطة شاشة, خط, مستطيل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151" cy="75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 w:hint="cs"/>
                <w:b/>
                <w:bCs/>
                <w:sz w:val="28"/>
                <w:szCs w:val="24"/>
                <w:rtl/>
              </w:rPr>
              <w:t xml:space="preserve">                                     </w:t>
            </w:r>
          </w:p>
          <w:p w:rsidR="00800EBC" w:rsidRPr="005D1EB8" w:rsidP="00800EBC" w14:paraId="410FEAD3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                                          </w:t>
            </w:r>
          </w:p>
        </w:tc>
      </w:tr>
      <w:tr w14:paraId="410B9388" w14:textId="77777777" w:rsidTr="00800EBC">
        <w:tblPrEx>
          <w:tblW w:w="5056" w:type="dxa"/>
          <w:tblLook w:val="0000"/>
        </w:tblPrEx>
        <w:trPr>
          <w:cantSplit/>
          <w:trHeight w:val="1318"/>
        </w:trPr>
        <w:tc>
          <w:tcPr>
            <w:tcW w:w="50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EBC" w:rsidRPr="00800EBC" w:rsidP="00800EBC" w14:paraId="7EA00DB8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800EBC" w:rsidP="00800EBC" w14:paraId="5D3B46C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800EBC" w:rsidP="00800EBC" w14:paraId="46180329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37790A" w:rsidP="00800EBC" w14:paraId="223E09D2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</w:tc>
      </w:tr>
    </w:tbl>
    <w:tbl>
      <w:tblPr>
        <w:tblpPr w:leftFromText="180" w:rightFromText="180" w:vertAnchor="text" w:horzAnchor="page" w:tblpX="1403" w:tblpY="482"/>
        <w:bidiVisual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2"/>
        <w:gridCol w:w="4424"/>
      </w:tblGrid>
      <w:tr w14:paraId="2563EBE7" w14:textId="77777777" w:rsidTr="00863340">
        <w:tblPrEx>
          <w:tblW w:w="50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9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800EBC" w:rsidRPr="005D1EB8" w:rsidP="00800EBC" w14:paraId="4E3623C1" w14:textId="6242FCA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EBC" w:rsidRPr="00630537" w:rsidP="004767F0" w14:paraId="5B3AF42B" w14:textId="1D039C91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28"/>
                <w:rtl/>
              </w:rPr>
            </w:pPr>
            <w:r w:rsidRPr="00630537"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 xml:space="preserve">أوجد </w:t>
            </w:r>
            <w:r w:rsidRPr="00630537" w:rsidR="004767F0">
              <w:rPr>
                <w:rFonts w:asciiTheme="minorBidi" w:hAnsiTheme="minorBidi" w:hint="cs"/>
                <w:b/>
                <w:bCs/>
                <w:sz w:val="32"/>
                <w:szCs w:val="28"/>
                <w:rtl/>
              </w:rPr>
              <w:t>حجم المخروط الآتي</w:t>
            </w:r>
            <w:r w:rsidRPr="00630537">
              <w:rPr>
                <w:rFonts w:eastAsia="Times New Roman" w:asciiTheme="minorBidi" w:hAnsiTheme="minorBidi" w:hint="cs"/>
                <w:b/>
                <w:bCs/>
                <w:noProof/>
                <w:sz w:val="36"/>
                <w:szCs w:val="32"/>
                <w:rtl/>
                <w:lang w:eastAsia="ar-SA"/>
              </w:rPr>
              <w:t xml:space="preserve">  </w:t>
            </w:r>
            <w:r w:rsidRPr="00630537" w:rsidR="00863340">
              <w:rPr>
                <w:rFonts w:eastAsia="Times New Roman" w:asciiTheme="minorBidi" w:hAnsiTheme="minorBidi" w:hint="cs"/>
                <w:b/>
                <w:bCs/>
                <w:noProof/>
                <w:sz w:val="36"/>
                <w:szCs w:val="32"/>
                <w:rtl/>
                <w:lang w:eastAsia="ar-SA"/>
              </w:rPr>
              <w:t xml:space="preserve">            </w:t>
            </w:r>
            <w:r w:rsidRPr="00630537">
              <w:rPr>
                <w:rFonts w:eastAsia="Times New Roman" w:asciiTheme="minorBidi" w:hAnsiTheme="minorBidi" w:hint="cs"/>
                <w:b/>
                <w:bCs/>
                <w:noProof/>
                <w:sz w:val="36"/>
                <w:szCs w:val="32"/>
                <w:rtl/>
                <w:lang w:eastAsia="ar-SA"/>
              </w:rPr>
              <w:t xml:space="preserve">  </w:t>
            </w:r>
            <w:r w:rsidRPr="00630537" w:rsidR="00863340">
              <w:rPr>
                <w:rFonts w:eastAsia="Times New Roman" w:asciiTheme="minorBidi" w:hAnsiTheme="minorBidi" w:hint="cs"/>
                <w:b/>
                <w:bCs/>
                <w:noProof/>
                <w:sz w:val="36"/>
                <w:szCs w:val="32"/>
                <w:rtl/>
                <w:lang w:eastAsia="ar-SA"/>
              </w:rPr>
              <w:t xml:space="preserve">            </w:t>
            </w:r>
            <w:r w:rsidRPr="00630537">
              <w:rPr>
                <w:rFonts w:eastAsia="Times New Roman" w:asciiTheme="minorBidi" w:hAnsiTheme="minorBidi" w:hint="cs"/>
                <w:b/>
                <w:bCs/>
                <w:noProof/>
                <w:sz w:val="36"/>
                <w:szCs w:val="32"/>
                <w:rtl/>
                <w:lang w:eastAsia="ar-SA"/>
              </w:rPr>
              <w:t xml:space="preserve">  </w:t>
            </w:r>
          </w:p>
          <w:p w:rsidR="00800EBC" w:rsidRPr="005D1EB8" w:rsidP="00863340" w14:paraId="2892DE39" w14:textId="4B1938B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val="ar-SA" w:eastAsia="ar-SA"/>
              </w:rPr>
              <w:drawing>
                <wp:inline distT="0" distB="0" distL="0" distR="0">
                  <wp:extent cx="1060450" cy="731520"/>
                  <wp:effectExtent l="0" t="0" r="6350" b="0"/>
                  <wp:docPr id="162799152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991528" name="صورة 1627991528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05" cy="731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          </w:t>
            </w:r>
          </w:p>
        </w:tc>
      </w:tr>
      <w:tr w14:paraId="7E8283BF" w14:textId="77777777" w:rsidTr="00863340">
        <w:tblPrEx>
          <w:tblW w:w="5056" w:type="dxa"/>
          <w:tblLook w:val="0000"/>
        </w:tblPrEx>
        <w:trPr>
          <w:cantSplit/>
          <w:trHeight w:val="1408"/>
        </w:trPr>
        <w:tc>
          <w:tcPr>
            <w:tcW w:w="50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0EBC" w:rsidRPr="00800EBC" w:rsidP="00800EBC" w14:paraId="055DC36E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800EBC" w:rsidP="00800EBC" w14:paraId="791F0383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800EBC" w:rsidP="00800EBC" w14:paraId="35D6AD67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800EBC" w:rsidRPr="0037790A" w:rsidP="00800EBC" w14:paraId="07C7292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</w:tc>
      </w:tr>
    </w:tbl>
    <w:p w:rsidR="00BC1D46" w:rsidP="00DF0782" w14:paraId="7CB66434" w14:textId="30EB0C49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36640</wp:posOffset>
                </wp:positionH>
                <wp:positionV relativeFrom="paragraph">
                  <wp:posOffset>259218</wp:posOffset>
                </wp:positionV>
                <wp:extent cx="410400" cy="360"/>
                <wp:effectExtent l="38100" t="38100" r="46990" b="57150"/>
                <wp:wrapNone/>
                <wp:docPr id="184295656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104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حبر 2" o:spid="_x0000_s1040" type="#_x0000_t75" style="width:33.7pt;height:1.45pt;margin-top:19.7pt;margin-left:2.2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>
                <v:imagedata r:id="rId7" o:title=""/>
              </v:shape>
            </w:pict>
          </mc:Fallback>
        </mc:AlternateContent>
      </w:r>
      <w:r w:rsidRPr="004B4494" w:rsidR="0009698B">
        <w:rPr>
          <w:rFonts w:cstheme="minorHAnsi" w:hint="cs"/>
          <w:sz w:val="32"/>
          <w:szCs w:val="32"/>
          <w:u w:val="single"/>
          <w:rtl/>
        </w:rPr>
        <w:t>السؤال الثالث</w:t>
      </w:r>
      <w:r w:rsidR="0009698B">
        <w:rPr>
          <w:rFonts w:cstheme="minorHAnsi" w:hint="cs"/>
          <w:sz w:val="32"/>
          <w:szCs w:val="32"/>
          <w:rtl/>
        </w:rPr>
        <w:t xml:space="preserve"> :</w:t>
      </w:r>
      <w:r w:rsidR="00073E37">
        <w:rPr>
          <w:rFonts w:cstheme="minorHAnsi" w:hint="cs"/>
          <w:sz w:val="32"/>
          <w:szCs w:val="32"/>
          <w:rtl/>
        </w:rPr>
        <w:t xml:space="preserve"> </w:t>
      </w:r>
      <w:r w:rsidR="005A3830">
        <w:rPr>
          <w:rFonts w:cstheme="minorHAnsi" w:hint="cs"/>
          <w:sz w:val="32"/>
          <w:szCs w:val="32"/>
          <w:rtl/>
        </w:rPr>
        <w:t xml:space="preserve">أوجد </w:t>
      </w:r>
      <w:r>
        <w:rPr>
          <w:rFonts w:cstheme="minorHAnsi" w:hint="cs"/>
          <w:sz w:val="32"/>
          <w:szCs w:val="32"/>
          <w:rtl/>
        </w:rPr>
        <w:t>ما يل</w:t>
      </w:r>
      <w:r>
        <w:rPr>
          <w:rFonts w:cstheme="minorHAnsi" w:hint="eastAsia"/>
          <w:sz w:val="32"/>
          <w:szCs w:val="32"/>
          <w:rtl/>
        </w:rPr>
        <w:t>ي</w:t>
      </w:r>
      <w:r w:rsidR="004B4494">
        <w:rPr>
          <w:rFonts w:cstheme="minorHAnsi" w:hint="cs"/>
          <w:sz w:val="32"/>
          <w:szCs w:val="32"/>
          <w:rtl/>
        </w:rPr>
        <w:t xml:space="preserve">    </w:t>
      </w:r>
      <w:r w:rsidR="00863340">
        <w:rPr>
          <w:rFonts w:cstheme="minorHAnsi" w:hint="cs"/>
          <w:sz w:val="32"/>
          <w:szCs w:val="32"/>
          <w:rtl/>
        </w:rPr>
        <w:t xml:space="preserve">                                                      </w:t>
      </w:r>
      <w:r w:rsidRPr="00CC0E0F" w:rsidR="00863340">
        <w:rPr>
          <w:rFonts w:cstheme="minorHAnsi" w:hint="cs"/>
          <w:b/>
          <w:bCs/>
          <w:rtl/>
        </w:rPr>
        <w:t xml:space="preserve">{كل فقرة درجة واحدة}   </w:t>
      </w:r>
      <w:r w:rsidR="001D2F42">
        <w:rPr>
          <w:rFonts w:cstheme="minorHAnsi" w:hint="cs"/>
          <w:b/>
          <w:bCs/>
          <w:rtl/>
        </w:rPr>
        <w:t xml:space="preserve">                              </w:t>
      </w:r>
      <w:r w:rsidRPr="00CC0E0F" w:rsidR="00863340">
        <w:rPr>
          <w:rFonts w:cstheme="minorHAnsi" w:hint="cs"/>
          <w:b/>
          <w:bCs/>
          <w:rtl/>
        </w:rPr>
        <w:t xml:space="preserve"> </w:t>
      </w:r>
      <w:r w:rsidR="00863340">
        <w:rPr>
          <w:rFonts w:cstheme="minorHAnsi" w:hint="cs"/>
          <w:b/>
          <w:bCs/>
          <w:rtl/>
        </w:rPr>
        <w:t xml:space="preserve">        </w:t>
      </w:r>
      <w:r w:rsidR="00D0787B">
        <w:rPr>
          <w:rFonts w:cstheme="minorHAnsi" w:hint="cs"/>
          <w:b/>
          <w:bCs/>
          <w:rtl/>
        </w:rPr>
        <w:t xml:space="preserve">                </w:t>
      </w:r>
      <w:r w:rsidR="00863340">
        <w:rPr>
          <w:rFonts w:cstheme="minorHAnsi" w:hint="cs"/>
          <w:b/>
          <w:bCs/>
          <w:rtl/>
        </w:rPr>
        <w:t xml:space="preserve">                                      </w:t>
      </w:r>
      <w:r w:rsidR="004B4494">
        <w:rPr>
          <w:rFonts w:cstheme="minorHAnsi" w:hint="cs"/>
          <w:sz w:val="32"/>
          <w:szCs w:val="32"/>
          <w:rtl/>
        </w:rPr>
        <w:t xml:space="preserve">                </w:t>
      </w:r>
      <w:r>
        <w:rPr>
          <w:rFonts w:cstheme="minorHAnsi" w:hint="cs"/>
          <w:sz w:val="32"/>
          <w:szCs w:val="32"/>
          <w:rtl/>
        </w:rPr>
        <w:t xml:space="preserve">                                         </w:t>
      </w:r>
      <w:r w:rsidR="004B4494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</w:t>
      </w:r>
    </w:p>
    <w:p w:rsidR="00800EBC" w:rsidRPr="00800EBC" w:rsidP="00C149EE" w14:paraId="65EA0DE8" w14:textId="3C21CFDB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</w:t>
      </w:r>
      <w:r w:rsidRPr="00800EBC">
        <w:rPr>
          <w:rFonts w:cstheme="minorHAnsi" w:hint="cs"/>
          <w:b/>
          <w:bCs/>
          <w:sz w:val="32"/>
          <w:szCs w:val="32"/>
          <w:rtl/>
        </w:rPr>
        <w:t>4</w:t>
      </w:r>
      <w:r w:rsidRPr="00800EBC">
        <w:rPr>
          <w:rFonts w:cstheme="minorHAnsi" w:hint="cs"/>
          <w:b/>
          <w:bCs/>
          <w:sz w:val="32"/>
          <w:szCs w:val="32"/>
          <w:rtl/>
        </w:rPr>
        <w:t xml:space="preserve">     </w:t>
      </w:r>
    </w:p>
    <w:p w:rsidR="00D020B1" w:rsidRPr="00DF0782" w:rsidP="00C149EE" w14:paraId="0C1EB7AC" w14:textId="07190539">
      <w:pPr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</w:t>
      </w:r>
      <w:r w:rsidR="00572E4A">
        <w:rPr>
          <w:rFonts w:cstheme="minorHAnsi" w:hint="cs"/>
          <w:sz w:val="32"/>
          <w:szCs w:val="32"/>
          <w:rtl/>
        </w:rPr>
        <w:t xml:space="preserve">                    </w:t>
      </w:r>
      <w:r w:rsidR="004B4494"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                                               </w:t>
      </w:r>
    </w:p>
    <w:p w:rsidR="00DF0782" w:rsidRPr="00DF0782" w:rsidP="00DF0782" w14:paraId="2A107F70" w14:textId="0B85B15A">
      <w:pPr>
        <w:rPr>
          <w:rFonts w:cstheme="minorHAnsi"/>
          <w:sz w:val="32"/>
          <w:szCs w:val="32"/>
          <w:rtl/>
        </w:rPr>
      </w:pPr>
    </w:p>
    <w:p w:rsidR="00DF0782" w:rsidRPr="00DF0782" w:rsidP="00DF0782" w14:paraId="4E68B794" w14:textId="77777777">
      <w:pPr>
        <w:rPr>
          <w:rFonts w:cstheme="minorHAnsi"/>
          <w:sz w:val="32"/>
          <w:szCs w:val="32"/>
          <w:rtl/>
        </w:rPr>
      </w:pPr>
    </w:p>
    <w:p w:rsidR="00736B59" w:rsidRPr="00DF0782" w:rsidP="00736B59" w14:paraId="4446418C" w14:textId="410CE049">
      <w:pPr>
        <w:rPr>
          <w:rFonts w:cstheme="minorHAnsi"/>
          <w:sz w:val="32"/>
          <w:szCs w:val="32"/>
          <w:rtl/>
        </w:rPr>
      </w:pPr>
    </w:p>
    <w:tbl>
      <w:tblPr>
        <w:tblpPr w:leftFromText="180" w:rightFromText="180" w:vertAnchor="text" w:horzAnchor="margin" w:tblpXSpec="right" w:tblpY="79"/>
        <w:bidiVisual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2"/>
        <w:gridCol w:w="4424"/>
      </w:tblGrid>
      <w:tr w14:paraId="24B32483" w14:textId="77777777" w:rsidTr="00977880">
        <w:tblPrEx>
          <w:tblW w:w="50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9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77880" w:rsidRPr="005D1EB8" w:rsidP="00977880" w14:paraId="4970D809" w14:textId="2C1ED1E3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DFB" w:rsidP="00790DFB" w14:paraId="7A9DDF19" w14:textId="72F0503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</w:t>
            </w: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أوجد حجم الشكل الآتي</w:t>
            </w:r>
          </w:p>
          <w:p w:rsidR="00977880" w:rsidRPr="005D1EB8" w:rsidP="00790DFB" w14:paraId="2A5BF42D" w14:textId="7BE0D024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  </w:t>
            </w:r>
            <w:r w:rsidR="00790DFB"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val="ar-SA" w:eastAsia="ar-SA"/>
              </w:rPr>
              <w:drawing>
                <wp:inline distT="0" distB="0" distL="0" distR="0">
                  <wp:extent cx="945820" cy="715618"/>
                  <wp:effectExtent l="0" t="0" r="6985" b="8890"/>
                  <wp:docPr id="2012876098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876098" name="صورة 2012876098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54" cy="72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E35702" w14:textId="77777777" w:rsidTr="00BB6505">
        <w:tblPrEx>
          <w:tblW w:w="5056" w:type="dxa"/>
          <w:tblLook w:val="0000"/>
        </w:tblPrEx>
        <w:trPr>
          <w:cantSplit/>
          <w:trHeight w:val="60"/>
        </w:trPr>
        <w:tc>
          <w:tcPr>
            <w:tcW w:w="50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880" w:rsidRPr="00800EBC" w:rsidP="00977880" w14:paraId="078C77FB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977880" w:rsidRPr="00800EBC" w:rsidP="00977880" w14:paraId="32E3891D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977880" w:rsidRPr="00800EBC" w:rsidP="00977880" w14:paraId="5E0FE876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977880" w:rsidRPr="0037790A" w:rsidP="00977880" w14:paraId="2355E949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</w:tc>
      </w:tr>
    </w:tbl>
    <w:tbl>
      <w:tblPr>
        <w:tblpPr w:leftFromText="180" w:rightFromText="180" w:vertAnchor="text" w:horzAnchor="page" w:tblpX="1403" w:tblpY="116"/>
        <w:bidiVisual/>
        <w:tblW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36"/>
        <w:gridCol w:w="4320"/>
      </w:tblGrid>
      <w:tr w14:paraId="41841847" w14:textId="77777777" w:rsidTr="00D96E81">
        <w:tblPrEx>
          <w:tblW w:w="50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1695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96E81" w:rsidRPr="005D1EB8" w:rsidP="00D96E81" w14:paraId="26B63915" w14:textId="453688A0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E81" w:rsidRPr="00B8139E" w:rsidP="00D96E81" w14:paraId="37B8AE2D" w14:textId="7B636578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8139E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  <w:r w:rsidRPr="00B8139E">
              <w:rPr>
                <w:b/>
                <w:bCs/>
                <w:sz w:val="28"/>
                <w:szCs w:val="28"/>
                <w:rtl/>
              </w:rPr>
              <w:t>وجد مساحة الشكل المركب المجاور</w:t>
            </w:r>
            <w:r w:rsidRPr="00B8139E">
              <w:rPr>
                <w:rFonts w:eastAsia="Times New Roman" w:asciiTheme="minorBidi" w:hAnsiTheme="min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                      </w:t>
            </w:r>
          </w:p>
          <w:p w:rsidR="00B8139E" w:rsidP="00D0787B" w14:paraId="4DD4ACA7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eastAsia="ar-SA"/>
              </w:rPr>
              <w:t xml:space="preserve">          </w:t>
            </w:r>
            <w:r w:rsidR="00834209">
              <w:rPr>
                <w:rFonts w:eastAsia="Times New Roman" w:asciiTheme="minorBidi" w:hAnsiTheme="minorBidi" w:hint="cs"/>
                <w:b/>
                <w:bCs/>
                <w:noProof/>
                <w:sz w:val="32"/>
                <w:szCs w:val="28"/>
                <w:rtl/>
                <w:lang w:val="ar-SA" w:eastAsia="ar-SA"/>
              </w:rPr>
              <w:drawing>
                <wp:inline distT="0" distB="0" distL="0" distR="0">
                  <wp:extent cx="930303" cy="540385"/>
                  <wp:effectExtent l="0" t="0" r="3175" b="0"/>
                  <wp:docPr id="1953044898" name="صورة 5" descr="صورة تحتوي على الخط, خط, رسم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044898" name="صورة 5" descr="صورة تحتوي على الخط, خط, رسم بياني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60" cy="56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87B" w:rsidRPr="005D1EB8" w:rsidP="00D0787B" w14:paraId="42FEBC21" w14:textId="344964F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32"/>
                <w:szCs w:val="28"/>
                <w:rtl/>
                <w:lang w:eastAsia="ar-SA"/>
              </w:rPr>
            </w:pPr>
          </w:p>
        </w:tc>
      </w:tr>
      <w:tr w14:paraId="3EA345C9" w14:textId="77777777" w:rsidTr="00BB6505">
        <w:tblPrEx>
          <w:tblW w:w="5056" w:type="dxa"/>
          <w:tblLook w:val="0000"/>
        </w:tblPrEx>
        <w:trPr>
          <w:cantSplit/>
          <w:trHeight w:val="842"/>
        </w:trPr>
        <w:tc>
          <w:tcPr>
            <w:tcW w:w="50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6E81" w:rsidRPr="00800EBC" w:rsidP="00D96E81" w14:paraId="03A430EA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D96E81" w:rsidRPr="00800EBC" w:rsidP="00D96E81" w14:paraId="4CF541AC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D96E81" w:rsidRPr="00800EBC" w:rsidP="00D96E81" w14:paraId="77E533F4" w14:textId="77777777">
            <w:pPr>
              <w:spacing w:after="0" w:line="240" w:lineRule="auto"/>
              <w:rPr>
                <w:rFonts w:eastAsia="Times New Roman" w:asciiTheme="minorBidi" w:hAnsiTheme="minorBidi"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  <w:p w:rsidR="00D96E81" w:rsidRPr="0037790A" w:rsidP="00D96E81" w14:paraId="2F071AFE" w14:textId="77777777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800EBC">
              <w:rPr>
                <w:rFonts w:eastAsia="Times New Roman" w:asciiTheme="minorBidi" w:hAnsiTheme="minorBidi" w:hint="cs"/>
                <w:noProof/>
                <w:sz w:val="26"/>
                <w:szCs w:val="26"/>
                <w:rtl/>
                <w:lang w:eastAsia="ar-SA"/>
              </w:rPr>
              <w:t>...................................................................</w:t>
            </w:r>
          </w:p>
        </w:tc>
      </w:tr>
    </w:tbl>
    <w:p w:rsidR="00977880" w:rsidP="00DF0782" w14:paraId="06B26107" w14:textId="77777777">
      <w:pPr>
        <w:tabs>
          <w:tab w:val="left" w:pos="2598"/>
          <w:tab w:val="center" w:pos="5400"/>
        </w:tabs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BC4CE7" w:rsidRPr="00DF0782" w:rsidP="00DF0782" w14:paraId="42F18CEA" w14:textId="29824C35">
      <w:pPr>
        <w:tabs>
          <w:tab w:val="left" w:pos="2598"/>
          <w:tab w:val="center" w:pos="5400"/>
        </w:tabs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DF0782" w:rsidRPr="00DF0782" w:rsidP="00DF0782" w14:paraId="5848FC45" w14:textId="4F211363">
      <w:pPr>
        <w:tabs>
          <w:tab w:val="left" w:pos="2598"/>
          <w:tab w:val="center" w:pos="5400"/>
        </w:tabs>
        <w:rPr>
          <w:rFonts w:cstheme="minorHAnsi"/>
          <w:sz w:val="32"/>
          <w:szCs w:val="32"/>
          <w:rtl/>
        </w:rPr>
        <w:sectPr w:rsidSect="00863340">
          <w:footerReference w:type="default" r:id="rId24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  <w:docGrid w:linePitch="360"/>
        </w:sectPr>
      </w:pPr>
    </w:p>
    <w:p w:rsidR="00F90436" w14:paraId="3F422C29" w14:textId="6ED493D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-638251</wp:posOffset>
                </wp:positionH>
                <wp:positionV relativeFrom="paragraph">
                  <wp:posOffset>-431597</wp:posOffset>
                </wp:positionV>
                <wp:extent cx="2610561" cy="969010"/>
                <wp:effectExtent l="0" t="0" r="18415" b="21590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0561" cy="9690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0FA1" w:rsidRPr="00AC1128" w:rsidP="007C100C" w14:textId="2B12874B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</w:t>
                            </w:r>
                            <w:r w:rsidR="007C100C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 الاولى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</w:t>
                            </w:r>
                            <w:r w:rsidRPr="00AC1128" w:rsidR="00CC5AE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الثا</w:t>
                            </w:r>
                            <w:r w:rsidR="007C100C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</w:p>
                          <w:p w:rsidR="004A0FA1" w:rsidRPr="00AC1128" w:rsidP="00FA64BE" w14:textId="3BE4F506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العام 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الدراسي </w:t>
                            </w:r>
                            <w:r w:rsidRPr="00AC1128" w:rsidR="007C4F99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١٤٤</w:t>
                            </w:r>
                            <w:r w:rsidR="007C100C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AC1128" w:rsidR="007C4F99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:rsidR="004A0FA1" w:rsidRPr="00AC1128" w:rsidP="007C4F99" w14:textId="6F57389D">
                            <w:pPr>
                              <w:jc w:val="center"/>
                              <w:rPr>
                                <w:rFonts w:cs="Times New Roman"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المادة: 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رياضيات  -</w:t>
                            </w: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الثاني متوسط</w:t>
                            </w:r>
                            <w:r w:rsidR="009A1908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9149DF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نموذج ( </w:t>
                            </w:r>
                            <w:r w:rsidRPr="009149DF" w:rsidR="009149DF">
                              <w:rPr>
                                <w:rFonts w:asciiTheme="minorBidi" w:hAnsiTheme="minorBid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</w:t>
                            </w:r>
                            <w:r w:rsidR="009149DF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</w:t>
                            </w:r>
                          </w:p>
                          <w:p w:rsidR="004A0FA1" w:rsidRPr="007C4F99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48" o:spid="_x0000_s1041" type="#_x0000_t202" style="width:205.56pt;height:76.3pt;margin-top:-33.98pt;margin-left:-50.26pt;mso-height-percent:0;mso-height-relative:margin;mso-width-percent:0;mso-width-relative:margin;mso-wrap-distance-bottom:0;mso-wrap-distance-left:9pt;mso-wrap-distance-right:9pt;mso-wrap-distance-top:0;position:absolute;v-text-anchor:middle;z-index:251762688" fillcolor="#ddeaf6" stroked="t" strokecolor="#ddeaf6" strokeweight="1pt">
                <v:textbox>
                  <w:txbxContent>
                    <w:p w:rsidR="004A0FA1" w:rsidRPr="00AC1128" w:rsidP="007C100C" w14:paraId="477CCA28" w14:textId="2B12874B">
                      <w:pPr>
                        <w:jc w:val="center"/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7C100C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الفترة الاولى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الفصل الدراسي</w:t>
                      </w:r>
                      <w:r w:rsidRPr="00AC1128" w:rsidR="00CC5AE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الثا</w:t>
                      </w:r>
                      <w:r w:rsidR="007C100C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لث</w:t>
                      </w:r>
                    </w:p>
                    <w:p w:rsidR="004A0FA1" w:rsidRPr="00AC1128" w:rsidP="00FA64BE" w14:paraId="19643773" w14:textId="3BE4F506">
                      <w:pPr>
                        <w:jc w:val="center"/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العام 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 w:rsidRPr="00AC1128" w:rsidR="007C4F99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١٤٤</w:t>
                      </w:r>
                      <w:r w:rsidR="007C100C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5</w:t>
                      </w:r>
                      <w:r w:rsidRPr="00AC1128" w:rsidR="007C4F99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:rsidR="004A0FA1" w:rsidRPr="00AC1128" w:rsidP="007C4F99" w14:paraId="34B0053A" w14:textId="6F57389D">
                      <w:pPr>
                        <w:jc w:val="center"/>
                        <w:rPr>
                          <w:rFonts w:cs="Times New Roman"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المادة: 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رياضيات  -</w:t>
                      </w: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الثاني متوسط</w:t>
                      </w:r>
                      <w:r w:rsidR="009A1908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_</w:t>
                      </w:r>
                      <w:r w:rsidR="009149DF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نموذج ( </w:t>
                      </w:r>
                      <w:r w:rsidRPr="009149DF" w:rsidR="009149DF">
                        <w:rPr>
                          <w:rFonts w:asciiTheme="minorBidi" w:hAnsiTheme="minorBid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ب</w:t>
                      </w:r>
                      <w:r w:rsidR="009149DF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 )</w:t>
                      </w:r>
                    </w:p>
                    <w:p w:rsidR="004A0FA1" w:rsidRPr="007C4F99" w:rsidP="004A0FA1" w14:paraId="5FC562BA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32695F8D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0F835FDE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3E01919A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5D3BA57F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5448F032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0D33A00F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10901686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02BCD991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 w14:paraId="21F33CB6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64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-4445</wp:posOffset>
                </wp:positionV>
                <wp:extent cx="1133475" cy="552450"/>
                <wp:effectExtent l="0" t="0" r="0" b="0"/>
                <wp:wrapNone/>
                <wp:docPr id="198516159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3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644" w14:textId="1E0AF300">
                            <w:bookmarkStart w:id="0" w:name="_Hlk16379114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5276" cy="437515"/>
                                  <wp:effectExtent l="0" t="0" r="6350" b="635"/>
                                  <wp:docPr id="141171861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1718618" name="Picture 78745180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748" cy="439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width:89.25pt;height:43.5pt;margin-top:-0.35pt;margin-left:163.75pt;mso-height-percent:0;mso-height-relative:margin;mso-wrap-distance-bottom:0;mso-wrap-distance-left:9pt;mso-wrap-distance-right:9pt;mso-wrap-distance-top:0;position:absolute;v-text-anchor:top;z-index:251799552" filled="f" fillcolor="this" stroked="f" strokeweight="0.5pt">
                <v:textbox>
                  <w:txbxContent>
                    <w:p w:rsidR="00036644" w14:paraId="059A2FEE" w14:textId="1E0AF300">
                      <w:drawing>
                        <wp:inline distT="0" distB="0" distL="0" distR="0">
                          <wp:extent cx="965276" cy="437515"/>
                          <wp:effectExtent l="0" t="0" r="6350" b="635"/>
                          <wp:docPr id="78745180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87451804" name="Picture 78745180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748" cy="4395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-471805</wp:posOffset>
                </wp:positionV>
                <wp:extent cx="1643331" cy="474784"/>
                <wp:effectExtent l="0" t="0" r="0" b="190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3331" cy="474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9FA" w:rsidP="009509FA" w14:textId="77777777">
                            <w:pPr>
                              <w:jc w:val="center"/>
                            </w:pPr>
                            <w:r w:rsidRPr="00B537A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92199" cy="552450"/>
                                  <wp:effectExtent l="0" t="0" r="0" b="0"/>
                                  <wp:docPr id="1478488117" name="صورة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8488117" name="7032581-1920758951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372" cy="55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9" o:spid="_x0000_s1043" type="#_x0000_t202" style="width:129.4pt;height:37.38pt;margin-top:-37.15pt;margin-left:0;mso-position-horizontal:center;mso-position-horizontal-relative:margin;mso-wrap-distance-bottom:0;mso-wrap-distance-left:9pt;mso-wrap-distance-right:9pt;mso-wrap-distance-top:0;position:absolute;v-text-anchor:middle;z-index:251781120" filled="f" fillcolor="this" stroked="f" strokecolor="#2f528f" strokeweight="1pt">
                <v:textbox>
                  <w:txbxContent>
                    <w:p w:rsidR="009509FA" w:rsidP="009509FA" w14:paraId="7AE211F2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092199" cy="552450"/>
                          <wp:effectExtent l="0" t="0" r="0" b="0"/>
                          <wp:docPr id="267" name="صورة 2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7" name="7032581-1920758951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1372" cy="5570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63791142"/>
      <w:bookmarkEnd w:id="1"/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-412337</wp:posOffset>
                </wp:positionV>
                <wp:extent cx="2418715" cy="958215"/>
                <wp:effectExtent l="0" t="0" r="635" b="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9582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FA1" w:rsidRPr="00AC1128" w:rsidP="004A0FA1" w14:textId="77777777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:rsidR="004A0FA1" w:rsidRPr="00AC1128" w:rsidP="004A0FA1" w14:textId="672C8FE6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التعليم</w:t>
                            </w:r>
                            <w:r w:rsidRPr="00476B25" w:rsidR="00476B25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4A0FA1" w:rsidRPr="00AC1128" w:rsidP="00230E87" w14:textId="2971FAF2">
                            <w:pPr>
                              <w:rPr>
                                <w:rFonts w:cs="Times New Roman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128">
                              <w:rPr>
                                <w:rFonts w:cstheme="minorHAnsi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  <w:r w:rsidR="00476B25">
                              <w:rPr>
                                <w:rFonts w:cstheme="minorHAnsi" w:hint="cs"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P="004A0FA1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4A0FA1" w:rsidRPr="004A0FA1" w:rsidP="004A0FA1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5" o:spid="_x0000_s1044" type="#_x0000_t202" style="width:190.45pt;height:75.45pt;margin-top:-32.47pt;margin-left:272.75pt;mso-height-percent:0;mso-height-relative:margin;mso-width-percent:0;mso-width-relative:margin;mso-wrap-distance-bottom:0;mso-wrap-distance-left:9pt;mso-wrap-distance-right:9pt;mso-wrap-distance-top:0;position:absolute;v-text-anchor:middle;z-index:251760640" fillcolor="#ddeaf6" stroked="f" strokecolor="#2f528f" strokeweight="1pt">
                <v:textbox>
                  <w:txbxContent>
                    <w:p w:rsidR="004A0FA1" w:rsidRPr="00AC1128" w:rsidP="004A0FA1" w14:paraId="67D995E6" w14:textId="77777777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:rsidR="004A0FA1" w:rsidRPr="00AC1128" w:rsidP="004A0FA1" w14:paraId="21588A39" w14:textId="672C8FE6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إدارة التعليم</w:t>
                      </w:r>
                      <w:r w:rsidRPr="00476B25" w:rsidR="00476B25">
                        <w:rPr>
                          <w:rtl/>
                        </w:rPr>
                        <w:t xml:space="preserve"> </w:t>
                      </w:r>
                    </w:p>
                    <w:p w:rsidR="004A0FA1" w:rsidRPr="00AC1128" w:rsidP="00230E87" w14:paraId="5CBB753C" w14:textId="2971FAF2">
                      <w:pPr>
                        <w:rPr>
                          <w:rFonts w:cs="Times New Roman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</w:pPr>
                      <w:r w:rsidRPr="00AC1128">
                        <w:rPr>
                          <w:rFonts w:cstheme="minorHAnsi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متوسط</w:t>
                      </w:r>
                      <w:r w:rsidR="00476B25">
                        <w:rPr>
                          <w:rFonts w:cstheme="minorHAnsi" w:hint="cs"/>
                          <w:bCs/>
                          <w:color w:val="171717" w:themeColor="background2" w:themeShade="1A"/>
                          <w:sz w:val="24"/>
                          <w:szCs w:val="24"/>
                          <w:rtl/>
                        </w:rPr>
                        <w:t>ة</w:t>
                      </w:r>
                    </w:p>
                    <w:p w:rsidR="004A0FA1" w:rsidP="004A0FA1" w14:paraId="1E8D7868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3451000E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227BDD7F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04ED24C3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18A7F53B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7E77883C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4AB261A7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38592740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P="004A0FA1" w14:paraId="4F438516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4A0FA1" w:rsidRPr="004A0FA1" w:rsidP="004A0FA1" w14:paraId="6C5577BA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436" w14:paraId="68A4FB8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231362</wp:posOffset>
                </wp:positionV>
                <wp:extent cx="2418715" cy="869950"/>
                <wp:effectExtent l="0" t="0" r="19685" b="25400"/>
                <wp:wrapNone/>
                <wp:docPr id="196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5" cy="86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2E4D" w:rsidRPr="00CC5AE8" w:rsidP="00B72E4D" w14:textId="07F56E9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الزمن</w:t>
                            </w:r>
                            <w:r w:rsidR="00975CCC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الدرجة رقما     الدرجة كتابة من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٠</w:t>
                            </w:r>
                          </w:p>
                          <w:p w:rsidR="007C100C" w:rsidP="00DD3A2A" w14:textId="77777777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45</w:t>
                            </w:r>
                          </w:p>
                          <w:p w:rsidR="00B72E4D" w:rsidRPr="00CC5AE8" w:rsidP="00DD3A2A" w14:textId="2A94B650">
                            <w:pPr>
                              <w:spacing w:before="120" w:after="120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دقيقة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٠</w:t>
                            </w: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</w:t>
                            </w:r>
                          </w:p>
                          <w:p w:rsidR="00582007" w:rsidRPr="00CC5AE8" w:rsidP="00582007" w14:textId="7777777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5AE8">
                              <w:rPr>
                                <w:rFonts w:asciiTheme="minorBidi" w:hAnsiTheme="minorBidi" w:hint="cs"/>
                                <w:b/>
                                <w:bCs/>
                                <w:color w:val="1F3864" w:themeColor="accent1" w:themeShade="80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6" o:spid="_x0000_s1045" type="#_x0000_t202" style="width:190.45pt;height:68.5pt;margin-top:18.22pt;margin-left:-46.6pt;mso-height-percent:0;mso-height-relative:margin;mso-width-percent:0;mso-width-relative:margin;mso-wrap-distance-bottom:0;mso-wrap-distance-left:9pt;mso-wrap-distance-right:9pt;mso-wrap-distance-top:0;position:absolute;v-text-anchor:middle;z-index:251770880" fillcolor="#ddeaf6" stroked="t" strokecolor="#0c0c0c" strokeweight="1.5pt">
                <v:textbox>
                  <w:txbxContent>
                    <w:p w:rsidR="00B72E4D" w:rsidRPr="00CC5AE8" w:rsidP="00B72E4D" w14:paraId="5E20F1F3" w14:textId="07F56E94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>الزمن</w:t>
                      </w:r>
                      <w:r w:rsidR="00975CCC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>: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  الدرجة رقما     الدرجة كتابة من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>2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>٠</w:t>
                      </w:r>
                    </w:p>
                    <w:p w:rsidR="007C100C" w:rsidP="00DD3A2A" w14:paraId="53BA2600" w14:textId="77777777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>45</w:t>
                      </w:r>
                    </w:p>
                    <w:p w:rsidR="00B72E4D" w:rsidRPr="00CC5AE8" w:rsidP="00DD3A2A" w14:paraId="5829376B" w14:textId="2A94B650">
                      <w:pPr>
                        <w:spacing w:before="120" w:after="120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دقيقة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2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rtl/>
                        </w:rPr>
                        <w:t>٠</w:t>
                      </w: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               </w:t>
                      </w:r>
                    </w:p>
                    <w:p w:rsidR="00582007" w:rsidRPr="00CC5AE8" w:rsidP="00582007" w14:paraId="403FE92D" w14:textId="77777777">
                      <w:pPr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</w:rPr>
                      </w:pPr>
                      <w:r w:rsidRPr="00CC5AE8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rtl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C1128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228822</wp:posOffset>
                </wp:positionV>
                <wp:extent cx="4043680" cy="254635"/>
                <wp:effectExtent l="0" t="0" r="13970" b="12065"/>
                <wp:wrapNone/>
                <wp:docPr id="250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546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E47" w:rsidRPr="00582007" w:rsidP="0001261C" w14:textId="7777777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الطالب /            </w:t>
                            </w:r>
                            <w:r w:rsidR="0001261C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01261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="009509FA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الصف</w:t>
                            </w:r>
                            <w:r w:rsidR="0058200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/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0" o:spid="_x0000_s1046" type="#_x0000_t202" style="width:318.4pt;height:20.05pt;margin-top:18.02pt;margin-left:143.85pt;mso-height-percent:0;mso-height-relative:margin;mso-width-percent:0;mso-width-relative:margin;mso-wrap-distance-bottom:0;mso-wrap-distance-left:9pt;mso-wrap-distance-right:9pt;mso-wrap-distance-top:0;position:absolute;v-text-anchor:middle;z-index:251766784" fillcolor="#ddeaf6" stroked="t" strokecolor="#0c0c0c" strokeweight="1.5pt">
                <v:textbox>
                  <w:txbxContent>
                    <w:p w:rsidR="00833E47" w:rsidRPr="00582007" w:rsidP="0001261C" w14:paraId="4F88480B" w14:textId="77777777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أسم الطالب /            </w:t>
                      </w:r>
                      <w:r w:rsidR="0001261C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="0001261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</w:t>
                      </w:r>
                      <w:r w:rsidR="009509FA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     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>الصف</w:t>
                      </w:r>
                      <w:r w:rsidR="0058200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/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09FA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2981423</wp:posOffset>
                </wp:positionH>
                <wp:positionV relativeFrom="paragraph">
                  <wp:posOffset>236220</wp:posOffset>
                </wp:positionV>
                <wp:extent cx="0" cy="799465"/>
                <wp:effectExtent l="0" t="0" r="19050" b="19685"/>
                <wp:wrapNone/>
                <wp:docPr id="264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4" o:spid="_x0000_s1047" style="mso-wrap-distance-bottom:0;mso-wrap-distance-left:9pt;mso-wrap-distance-right:9pt;mso-wrap-distance-top:0;position:absolute;v-text-anchor:top;z-index:251783168" from="234.76pt,18.6pt" to="234.76pt,81.55pt" fillcolor="this" stroked="t" strokecolor="black" strokeweight="1.5pt"/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241398</wp:posOffset>
                </wp:positionV>
                <wp:extent cx="0" cy="799465"/>
                <wp:effectExtent l="0" t="0" r="19050" b="19685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6" o:spid="_x0000_s1048" style="mso-wrap-distance-bottom:0;mso-wrap-distance-left:9pt;mso-wrap-distance-right:9pt;mso-wrap-distance-top:0;position:absolute;v-text-anchor:top;z-index:251774976" from="46.25pt,19.01pt" to="46.25pt,81.96pt" fillcolor="this" stroked="t" strokecolor="black" strokeweight="1.5pt"/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1292469</wp:posOffset>
                </wp:positionH>
                <wp:positionV relativeFrom="paragraph">
                  <wp:posOffset>241788</wp:posOffset>
                </wp:positionV>
                <wp:extent cx="0" cy="799759"/>
                <wp:effectExtent l="0" t="0" r="19050" b="19685"/>
                <wp:wrapNone/>
                <wp:docPr id="199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75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9" o:spid="_x0000_s1049" style="mso-wrap-distance-bottom:0;mso-wrap-distance-left:9pt;mso-wrap-distance-right:9pt;mso-wrap-distance-top:0;position:absolute;v-text-anchor:top;z-index:251772928" from="101.77pt,19.04pt" to="101.77pt,82.01pt" fillcolor="this" stroked="t" strokecolor="black" strokeweight="1.5pt"/>
            </w:pict>
          </mc:Fallback>
        </mc:AlternateContent>
      </w:r>
      <w:r w:rsidR="007C4F99"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-597877</wp:posOffset>
                </wp:positionH>
                <wp:positionV relativeFrom="page">
                  <wp:posOffset>1424354</wp:posOffset>
                </wp:positionV>
                <wp:extent cx="6480175" cy="861060"/>
                <wp:effectExtent l="0" t="0" r="0" b="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0175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F99" w:rsidRPr="007C4F99" w:rsidP="007C4F99" w14:textId="77777777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9" o:spid="_x0000_s1050" type="#_x0000_t202" style="width:510.25pt;height:67.8pt;margin-top:112.15pt;margin-left:-47.0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51744" fillcolor="#d8e2f3" stroked="f" strokecolor="#2f528f" strokeweight="1pt">
                <v:textbox>
                  <w:txbxContent>
                    <w:p w:rsidR="007C4F99" w:rsidRPr="007C4F99" w:rsidP="007C4F99" w14:paraId="5E93017B" w14:textId="77777777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0436" w14:paraId="1C536E8C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216122</wp:posOffset>
                </wp:positionV>
                <wp:extent cx="4043680" cy="263525"/>
                <wp:effectExtent l="0" t="0" r="13970" b="2222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80" cy="263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3E47" w:rsidRPr="00582007" w:rsidP="00230E87" w14:textId="17BE4E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أسم </w:t>
                            </w:r>
                            <w:r w:rsidR="00304FA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المصحح</w:t>
                            </w:r>
                            <w:r w:rsidR="000A387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FA685F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="00FA685F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</w:t>
                            </w:r>
                            <w:r w:rsidRPr="00582007"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10E0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30E8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Pr="00582007" w:rsidR="00230E8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30E8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230E8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="00230E87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7C100C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ال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توقيع</w:t>
                            </w:r>
                            <w:r w:rsidRPr="00582007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5" o:spid="_x0000_s1051" type="#_x0000_t202" style="width:318.4pt;height:20.75pt;margin-top:17.02pt;margin-left:144.65pt;mso-height-percent:0;mso-height-relative:margin;mso-width-percent:0;mso-width-relative:margin;mso-wrap-distance-bottom:0;mso-wrap-distance-left:9pt;mso-wrap-distance-right:9pt;mso-wrap-distance-top:0;position:absolute;v-text-anchor:middle;z-index:251768832" fillcolor="#ddeaf6" stroked="t" strokecolor="#0c0c0c" strokeweight="1.5pt">
                <v:textbox>
                  <w:txbxContent>
                    <w:p w:rsidR="00833E47" w:rsidRPr="00582007" w:rsidP="00230E87" w14:paraId="23C1070F" w14:textId="17BE4E01">
                      <w:pP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أسم </w:t>
                      </w:r>
                      <w:r w:rsidR="00304FA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المصحح</w:t>
                      </w:r>
                      <w:r w:rsidR="000A387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  <w:r w:rsidR="00FA685F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</w:t>
                      </w:r>
                      <w:r w:rsidR="00FA685F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</w:t>
                      </w:r>
                      <w:r w:rsidRPr="00582007"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610E0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230E8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</w:t>
                      </w:r>
                      <w:r w:rsidRPr="00582007" w:rsidR="00230E8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230E8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</w:t>
                      </w:r>
                      <w:r w:rsidR="00230E8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      </w:t>
                      </w:r>
                      <w:r w:rsidR="00230E87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7C100C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ال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توقيع</w:t>
                      </w:r>
                      <w:r w:rsidRPr="00582007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72E4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-597877</wp:posOffset>
                </wp:positionH>
                <wp:positionV relativeFrom="paragraph">
                  <wp:posOffset>210673</wp:posOffset>
                </wp:positionV>
                <wp:extent cx="1890346" cy="0"/>
                <wp:effectExtent l="0" t="0" r="15240" b="1905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9034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7" o:spid="_x0000_s1052" style="flip:x;mso-wrap-distance-bottom:0;mso-wrap-distance-left:9pt;mso-wrap-distance-right:9pt;mso-wrap-distance-top:0;position:absolute;v-text-anchor:top;z-index:251777024" from="-47.08pt,16.59pt" to="101.77pt,16.59pt" fillcolor="this" stroked="t" strokecolor="black" strokeweight="1pt"/>
            </w:pict>
          </mc:Fallback>
        </mc:AlternateContent>
      </w:r>
    </w:p>
    <w:p w:rsidR="00F90436" w14:paraId="47C4C348" w14:textId="6E11ACD2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198218</wp:posOffset>
                </wp:positionV>
                <wp:extent cx="703384" cy="0"/>
                <wp:effectExtent l="0" t="0" r="20955" b="1905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338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8" o:spid="_x0000_s1053" style="mso-wrap-distance-bottom:0;mso-wrap-distance-left:9pt;mso-wrap-distance-right:9pt;mso-wrap-distance-top:0;position:absolute;v-text-anchor:top;z-index:251779072" from="46.35pt,15.61pt" to="101.73pt,15.61pt" fillcolor="this" stroked="t" strokecolor="black" strokeweight="1pt"/>
            </w:pict>
          </mc:Fallback>
        </mc:AlternateContent>
      </w:r>
    </w:p>
    <w:p w:rsidR="00F90436" w:rsidP="00F90436" w14:paraId="62847380" w14:textId="25380225"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203422</wp:posOffset>
                </wp:positionV>
                <wp:extent cx="6804025" cy="45085"/>
                <wp:effectExtent l="0" t="0" r="15875" b="1206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025" cy="4508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54" style="width:535.75pt;height:3.55pt;margin-top:16.02pt;margin-left:-61.5pt;mso-wrap-distance-bottom:0;mso-wrap-distance-left:9pt;mso-wrap-distance-right:9pt;mso-wrap-distance-top:0;position:absolute;v-text-anchor:middle;z-index:251785216" arcsize="10923f" fillcolor="black" stroked="t" strokecolor="black" strokeweight="1pt"/>
            </w:pict>
          </mc:Fallback>
        </mc:AlternateContent>
      </w:r>
      <w:r w:rsidRPr="00DE402F" w:rsidR="00DE402F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212090</wp:posOffset>
                </wp:positionV>
                <wp:extent cx="844550" cy="59436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02F" w:rsidRPr="00DE402F" w:rsidP="00DE402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E402F" w:rsidRPr="00DE402F" w:rsidP="00DE402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١٠</w:t>
                            </w:r>
                            <w:r w:rsidRPr="00DE40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درجات</w:t>
                            </w:r>
                          </w:p>
                          <w:p w:rsidR="00DE402F" w:rsidRPr="00DE402F" w:rsidP="00DE402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66.5pt;height:46.8pt;margin-top:16.7pt;margin-left:-54.45pt;flip:x;mso-height-percent:0;mso-height-relative:margin;mso-width-percent:0;mso-width-relative:margin;mso-wrap-distance-bottom:3.6pt;mso-wrap-distance-left:9pt;mso-wrap-distance-right:9pt;mso-wrap-distance-top:3.6pt;position:absolute;v-text-anchor:top;z-index:-251525120" filled="f" fillcolor="this" stroked="f" strokeweight="0.75pt">
                <v:textbox>
                  <w:txbxContent>
                    <w:p w:rsidR="00DE402F" w:rsidRPr="00DE402F" w:rsidP="00DE402F" w14:paraId="1828885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DE402F" w:rsidRPr="00DE402F" w:rsidP="00DE402F" w14:paraId="660385A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١٠</w:t>
                      </w:r>
                      <w:r w:rsidRPr="00DE402F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درجات</w:t>
                      </w:r>
                    </w:p>
                    <w:p w:rsidR="00DE402F" w:rsidRPr="00DE402F" w:rsidP="00DE402F" w14:paraId="302BA19A" w14:textId="777777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-690910</wp:posOffset>
                </wp:positionH>
                <wp:positionV relativeFrom="paragraph">
                  <wp:posOffset>301075</wp:posOffset>
                </wp:positionV>
                <wp:extent cx="892175" cy="473396"/>
                <wp:effectExtent l="0" t="0" r="22225" b="22225"/>
                <wp:wrapNone/>
                <wp:docPr id="31" name="مستطيل ذو زوايا قطرية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473396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99C" w:rsidRPr="00DE402F" w:rsidP="00E1799C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1" o:spid="_x0000_s1056" style="width:70.25pt;height:37.28pt;margin-top:23.71pt;margin-left:-54.4pt;mso-height-percent:0;mso-height-relative:margin;mso-width-percent:0;mso-width-relative:margin;mso-wrap-distance-bottom:0;mso-wrap-distance-left:9pt;mso-wrap-distance-right:9pt;mso-wrap-distance-top:0;position:absolute;v-text-anchor:middle;z-index:251789312" coordsize="40708,21600" path="m3600,l40708,l40708,l40708,18000l40708,18000c40708,18954,40328,19870,39653,20545l39653,20545c38978,21220,38062,21600,37108,21600l37108,21600l,21600l,21600l,3600l,3600c,2645,379,1729,1054,1054l1054,1054c1729,379,2645,,3600,xe" fillcolor="#d8e2f3" stroked="t" strokecolor="#41719c" strokeweight="1pt">
                <v:textbox>
                  <w:txbxContent>
                    <w:p w:rsidR="00E1799C" w:rsidRPr="00DE402F" w:rsidP="00E1799C" w14:paraId="70C43260" w14:textId="77777777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6D3" w:rsidRPr="00393653" w:rsidP="00F90436" w14:paraId="0E4FE73F" w14:textId="70B7062D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2223797</wp:posOffset>
                </wp:positionH>
                <wp:positionV relativeFrom="paragraph">
                  <wp:posOffset>10160</wp:posOffset>
                </wp:positionV>
                <wp:extent cx="1085850" cy="762000"/>
                <wp:effectExtent l="0" t="0" r="0" b="0"/>
                <wp:wrapNone/>
                <wp:docPr id="6615766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6644" w:rsidP="00512178" w14:textId="0E966B98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31" cy="528086"/>
                                  <wp:effectExtent l="0" t="0" r="0" b="5715"/>
                                  <wp:docPr id="182687808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6878081" name="Picture 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7">
                                            <a:biLevel thresh="50000"/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28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31" cy="528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7" type="#_x0000_t202" style="width:85.5pt;height:60pt;margin-top:0.8pt;margin-left:175.1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036644" w:rsidP="00512178" w14:paraId="74EEC909" w14:textId="0E966B98">
                      <w:pPr>
                        <w:jc w:val="both"/>
                      </w:pPr>
                      <w:drawing>
                        <wp:inline distT="0" distB="0" distL="0" distR="0">
                          <wp:extent cx="800131" cy="528086"/>
                          <wp:effectExtent l="0" t="0" r="0" b="5715"/>
                          <wp:docPr id="19123349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233492" name="Picture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7">
                                    <a:biLevel thresh="50000"/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28">
                                            <a14:imgEffect>
                                              <a14:colorTemperature colorTemp="4700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00131" cy="5280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B53D3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-693007</wp:posOffset>
                </wp:positionH>
                <wp:positionV relativeFrom="paragraph">
                  <wp:posOffset>253365</wp:posOffset>
                </wp:positionV>
                <wp:extent cx="892175" cy="0"/>
                <wp:effectExtent l="0" t="0" r="2222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6" o:spid="_x0000_s1058" style="flip:x;mso-wrap-distance-bottom:0;mso-wrap-distance-left:9pt;mso-wrap-distance-right:9pt;mso-wrap-distance-top:0;position:absolute;v-text-anchor:top;z-index:251795456" from="-54.57pt,19.95pt" to="15.68pt,19.95pt" fillcolor="this" stroked="t" strokecolor="black" strokeweight="0.5pt"/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</w:t>
      </w:r>
      <w:r w:rsidRPr="00F90436" w:rsidR="00F90436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ا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لسؤال الأول:</w:t>
      </w:r>
      <w:r w:rsidRPr="00F90436" w:rsidR="00F9043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أختر الإجابة الصحيحة فيما يلي:</w:t>
      </w:r>
      <w:r w:rsidRPr="009509FA" w:rsidR="009509FA">
        <w:rPr>
          <w:noProof/>
        </w:rPr>
        <w:t xml:space="preserve"> </w:t>
      </w:r>
    </w:p>
    <w:p w:rsidR="002D643C" w:rsidP="002D643C" w14:paraId="5175D72B" w14:textId="3C6926F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354471</wp:posOffset>
                </wp:positionH>
                <wp:positionV relativeFrom="page">
                  <wp:posOffset>2866390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4B" w:rsidRPr="0025434B" w:rsidP="0025434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9" type="#_x0000_t202" style="width:29.15pt;height:25.75pt;margin-top:225.7pt;margin-left:27.9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09088" fillcolor="#b3c6e7" stroked="f" strokeweight="0.75pt">
                <v:textbox>
                  <w:txbxContent>
                    <w:p w:rsidR="0025434B" w:rsidRPr="0025434B" w:rsidP="0025434B" w14:paraId="31AD97D9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>
                <wp:simplePos x="0" y="0"/>
                <wp:positionH relativeFrom="column">
                  <wp:posOffset>1980283</wp:posOffset>
                </wp:positionH>
                <wp:positionV relativeFrom="page">
                  <wp:posOffset>2867660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4B" w:rsidRPr="0025434B" w:rsidP="0025434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0" type="#_x0000_t202" style="width:29.15pt;height:25.75pt;margin-top:225.8pt;margin-left:155.93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11136" fillcolor="#b3c6e7" stroked="f" strokeweight="0.75pt">
                <v:textbox>
                  <w:txbxContent>
                    <w:p w:rsidR="0025434B" w:rsidRPr="0025434B" w:rsidP="0025434B" w14:paraId="0A116503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2880007</wp:posOffset>
                </wp:positionV>
                <wp:extent cx="370205" cy="327025"/>
                <wp:effectExtent l="0" t="0" r="0" b="0"/>
                <wp:wrapNone/>
                <wp:docPr id="159078646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4B" w:rsidRPr="0025434B" w:rsidP="0025434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1" type="#_x0000_t202" style="width:29.15pt;height:25.75pt;margin-top:226.77pt;margin-left:288.3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613184" fillcolor="#b3c6e7" stroked="f" strokeweight="0.75pt">
                <v:textbox>
                  <w:txbxContent>
                    <w:p w:rsidR="0025434B" w:rsidRPr="0025434B" w:rsidP="0025434B" w14:paraId="7E0E589A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>
                <wp:simplePos x="0" y="0"/>
                <wp:positionH relativeFrom="rightMargin">
                  <wp:posOffset>162419</wp:posOffset>
                </wp:positionH>
                <wp:positionV relativeFrom="page">
                  <wp:posOffset>2844165</wp:posOffset>
                </wp:positionV>
                <wp:extent cx="370205" cy="32702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4B" w:rsidRPr="0025434B" w:rsidP="0025434B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2" type="#_x0000_t202" style="width:29.15pt;height:25.75pt;margin-top:223.95pt;margin-left:12.79pt;flip:x;mso-height-percent:0;mso-height-relative:margin;mso-position-horizontal-relative:right-margin-area;mso-position-vertical-relative:page;mso-width-percent:0;mso-width-relative:margin;mso-wrap-distance-bottom:3.6pt;mso-wrap-distance-left:9pt;mso-wrap-distance-right:9pt;mso-wrap-distance-top:3.6pt;position:absolute;v-text-anchor:top;z-index:-251617280" fillcolor="#b3c6e7" stroked="f" strokeweight="0.75pt">
                <v:textbox>
                  <w:txbxContent>
                    <w:p w:rsidR="0025434B" w:rsidRPr="0025434B" w:rsidP="0025434B" w14:paraId="08E570A0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Pr="00512178" w:rsidR="00512178">
        <w:rPr>
          <w:rFonts w:ascii="Times New Roman" w:hAnsi="Times New Roman" w:cs="Times New Roman"/>
          <w:b/>
          <w:bCs/>
          <w:sz w:val="24"/>
          <w:szCs w:val="24"/>
          <w:rtl/>
        </w:rPr>
        <w:t>ما عدد أوجه المجسم ادناه</w:t>
      </w:r>
      <w:r w:rsidRPr="00512178" w:rsidR="00512178">
        <w:rPr>
          <w:rFonts w:ascii="Times New Roman" w:hAnsi="Times New Roman" w:cs="Times New Roman"/>
          <w:b/>
          <w:bCs/>
          <w:sz w:val="24"/>
          <w:szCs w:val="24"/>
          <w:rtl/>
        </w:rPr>
        <w:t>؟</w:t>
      </w:r>
      <w:r w:rsidR="002D643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</w:p>
    <w:p w:rsidR="0025434B" w:rsidP="000B4404" w14:paraId="4D38864E" w14:textId="24A9126B">
      <w:pPr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-714022</wp:posOffset>
                </wp:positionH>
                <wp:positionV relativeFrom="paragraph">
                  <wp:posOffset>239113</wp:posOffset>
                </wp:positionV>
                <wp:extent cx="6705529" cy="22930"/>
                <wp:effectExtent l="0" t="0" r="19685" b="3429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63" style="flip:x;mso-wrap-distance-bottom:0;mso-wrap-distance-left:9pt;mso-wrap-distance-right:9pt;mso-wrap-distance-top:0;position:absolute;v-text-anchor:top;z-index:251711488" from="-56.22pt,18.83pt" to="471.77pt,20.63pt" fillcolor="this" stroked="t" strokecolor="#70ad47" strokeweight="1pt"/>
            </w:pict>
          </mc:Fallback>
        </mc:AlternateConten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744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5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</w:t>
      </w:r>
      <w:r w:rsidR="00C744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6     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 w:rsidR="00C7445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   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C7445E"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25434B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F90436"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0C37BE" w:rsidP="00A1539E" w14:paraId="0C8530FC" w14:textId="2DF740CF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A2" w:rsidRPr="008C0CA2" w:rsidP="008C0CA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64" type="#_x0000_t202" style="width:26.61pt;height:24.85pt;margin-top:17.05pt;margin-left:28.99pt;mso-height-percent:0;mso-height-relative:margin;mso-width-percent:0;mso-width-relative:margin;mso-wrap-distance-bottom:0;mso-wrap-distance-left:9pt;mso-wrap-distance-right:9pt;mso-wrap-distance-top:0;position:absolute;v-text-anchor:middle;z-index:251725824" fillcolor="#b3c6e7" stroked="f" strokeweight="1pt">
                <v:textbox>
                  <w:txbxContent>
                    <w:p w:rsidR="008C0CA2" w:rsidRPr="008C0CA2" w:rsidP="008C0CA2" w14:paraId="5AFC3777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A2" w:rsidRPr="008C0CA2" w:rsidP="008C0CA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65" type="#_x0000_t202" style="width:26.62pt;height:24.85pt;margin-top:16.29pt;margin-left:157.1pt;mso-height-percent:0;mso-height-relative:margin;mso-width-percent:0;mso-width-relative:margin;mso-wrap-distance-bottom:0;mso-wrap-distance-left:9pt;mso-wrap-distance-right:9pt;mso-wrap-distance-top:0;position:absolute;v-text-anchor:middle;z-index:251723776" fillcolor="#b3c6e7" stroked="f" strokeweight="1pt">
                <v:textbox>
                  <w:txbxContent>
                    <w:p w:rsidR="008C0CA2" w:rsidRPr="008C0CA2" w:rsidP="008C0CA2" w14:paraId="352F73E7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A2" w:rsidRPr="008C0CA2" w:rsidP="008C0CA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66" type="#_x0000_t202" style="width:28.38pt;height:24.85pt;margin-top:17.21pt;margin-left:291.3pt;mso-height-percent:0;mso-height-relative:margin;mso-width-percent:0;mso-width-relative:margin;mso-wrap-distance-bottom:0;mso-wrap-distance-left:9pt;mso-wrap-distance-right:9pt;mso-wrap-distance-top:0;position:absolute;v-text-anchor:middle;z-index:251721728" fillcolor="#b3c6e7" stroked="f" strokeweight="1pt">
                <v:textbox>
                  <w:txbxContent>
                    <w:p w:rsidR="008C0CA2" w:rsidRPr="008C0CA2" w:rsidP="008C0CA2" w14:paraId="1F627CD5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P="008C0CA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7" type="#_x0000_t202" style="width:23.97pt;height:24.89pt;margin-top:15.29pt;margin-left:434.1pt;mso-height-percent:0;mso-height-relative:margin;mso-width-percent:0;mso-width-relative:margin;mso-wrap-distance-bottom:0;mso-wrap-distance-left:9pt;mso-wrap-distance-right:9pt;mso-wrap-distance-top:0;position:absolute;v-text-anchor:middle;z-index:251717632" fillcolor="#b3c6e7" stroked="f" strokecolor="#2f528f" strokeweight="1pt">
                <v:textbox>
                  <w:txbxContent>
                    <w:p w:rsidR="008C0CA2" w:rsidRPr="008C0CA2" w:rsidP="008C0CA2" w14:paraId="77492A24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1539E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D643C" w:rsidR="002D643C">
        <w:rPr>
          <w:rFonts w:ascii="Times New Roman" w:hAnsi="Times New Roman" w:cs="Times New Roman"/>
          <w:b/>
          <w:bCs/>
          <w:sz w:val="24"/>
          <w:szCs w:val="24"/>
          <w:rtl/>
        </w:rPr>
        <w:t>اوجد حجم الأسطوانة التالية. نصف القطر 18</w:t>
      </w:r>
      <w:r w:rsidRPr="002D643C" w:rsidR="002D643C">
        <w:rPr>
          <w:rFonts w:ascii="Times New Roman" w:hAnsi="Times New Roman" w:cs="Times New Roman"/>
          <w:b/>
          <w:bCs/>
          <w:sz w:val="24"/>
          <w:szCs w:val="24"/>
          <w:rtl/>
        </w:rPr>
        <w:t>سم ,</w:t>
      </w:r>
      <w:r w:rsidRPr="002D643C" w:rsidR="002D643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 الارتفاع 5سم</w:t>
      </w:r>
      <w:r w:rsidR="002D643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D643C" w:rsidR="002D643C">
        <w:rPr>
          <w:rFonts w:ascii="Times New Roman" w:hAnsi="Times New Roman" w:cs="Times New Roman"/>
          <w:b/>
          <w:bCs/>
          <w:sz w:val="24"/>
          <w:szCs w:val="24"/>
          <w:rtl/>
        </w:rPr>
        <w:t>:</w:t>
      </w:r>
    </w:p>
    <w:p w:rsidR="00F90436" w:rsidRPr="007D7E77" w:rsidP="000B4404" w14:paraId="6CB4F46F" w14:textId="61A4DD27">
      <w:pPr>
        <w:ind w:left="-1077" w:right="-993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263666</wp:posOffset>
                </wp:positionV>
                <wp:extent cx="6705529" cy="2293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68" style="flip:x;mso-wrap-distance-bottom:0;mso-wrap-distance-left:9pt;mso-wrap-distance-right:9pt;mso-wrap-distance-top:0;position:absolute;v-text-anchor:top;z-index:251715584" from="-56.55pt,20.76pt" to="471.44pt,22.57pt" fillcolor="this" stroked="t" strokecolor="#70ad47" strokeweight="1pt"/>
            </w:pict>
          </mc:Fallback>
        </mc:AlternateContent>
      </w:r>
      <w:r w:rsidRPr="007D7E77" w:rsid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</w:t>
      </w:r>
      <w:r w:rsidR="009960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2           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D7E77" w:rsid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9960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9    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9960DA"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9960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0B440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9960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8  </w:t>
      </w:r>
    </w:p>
    <w:p w:rsidR="00F90436" w:rsidP="00A1539E" w14:paraId="75122BB3" w14:textId="4AEAC543">
      <w:pPr>
        <w:spacing w:before="240" w:line="240" w:lineRule="auto"/>
        <w:ind w:left="-1077" w:right="-1134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269875</wp:posOffset>
                </wp:positionV>
                <wp:extent cx="360397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397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1D73" w:rsidRPr="008C0CA2" w:rsidP="007E1D73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69" type="#_x0000_t202" style="width:28.38pt;height:24.85pt;margin-top:21.25pt;margin-left:290.39pt;mso-height-percent:0;mso-height-relative:margin;mso-width-percent:0;mso-width-relative:margin;mso-wrap-distance-bottom:0;mso-wrap-distance-left:9pt;mso-wrap-distance-right:9pt;mso-wrap-distance-top:0;position:absolute;v-text-anchor:middle;z-index:251734016" fillcolor="#b3c6e7" stroked="f" strokeweight="1pt">
                <v:textbox>
                  <w:txbxContent>
                    <w:p w:rsidR="007E1D73" w:rsidRPr="008C0CA2" w:rsidP="007E1D73" w14:paraId="2E9FC240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4109156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1D73" w:rsidRPr="008C0CA2" w:rsidP="007E1D73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70" type="#_x0000_t202" style="width:26.6pt;height:24.85pt;margin-top:323.56pt;margin-left:15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4512" fillcolor="#b3c6e7" stroked="f" strokeweight="1pt">
                <v:textbox>
                  <w:txbxContent>
                    <w:p w:rsidR="007E1D73" w:rsidRPr="008C0CA2" w:rsidP="007E1D73" w14:paraId="0EA47133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369711</wp:posOffset>
                </wp:positionH>
                <wp:positionV relativeFrom="page">
                  <wp:posOffset>4143022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1D73" w:rsidRPr="008C0CA2" w:rsidP="007E1D73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" o:spid="_x0000_s1071" type="#_x0000_t202" style="width:26.6pt;height:24.85pt;margin-top:326.22pt;margin-left:29.1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86560" fillcolor="#b3c6e7" stroked="f" strokeweight="1pt">
                <v:textbox>
                  <w:txbxContent>
                    <w:p w:rsidR="007E1D73" w:rsidRPr="008C0CA2" w:rsidP="007E1D73" w14:paraId="2DFBF2AA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5528732</wp:posOffset>
                </wp:positionH>
                <wp:positionV relativeFrom="paragraph">
                  <wp:posOffset>258798</wp:posOffset>
                </wp:positionV>
                <wp:extent cx="292665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6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0CA2" w:rsidRPr="008C0CA2" w:rsidP="008C0CA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" o:spid="_x0000_s1072" type="#_x0000_t202" style="width:23.04pt;height:24.85pt;margin-top:20.38pt;margin-left:435.33pt;mso-height-percent:0;mso-height-relative:margin;mso-width-percent:0;mso-width-relative:margin;mso-wrap-distance-bottom:0;mso-wrap-distance-left:9pt;mso-wrap-distance-right:9pt;mso-wrap-distance-top:0;position:absolute;v-text-anchor:middle;z-index:251727872" fillcolor="#b3c6e7" stroked="f" strokeweight="1pt">
                <v:textbox>
                  <w:txbxContent>
                    <w:p w:rsidR="008C0CA2" w:rsidRPr="008C0CA2" w:rsidP="008C0CA2" w14:paraId="4F702FB3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A4CC0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A4CC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اوجد </w:t>
      </w:r>
      <w:r w:rsidRPr="00FD2443" w:rsidR="00FD2443">
        <w:rPr>
          <w:rFonts w:ascii="Times New Roman" w:hAnsi="Times New Roman" w:cs="Times New Roman"/>
          <w:b/>
          <w:bCs/>
          <w:sz w:val="24"/>
          <w:szCs w:val="24"/>
          <w:rtl/>
        </w:rPr>
        <w:t>حجم هرم ثلاثي قاعدته على شكل مثلث</w:t>
      </w:r>
      <w:r w:rsidR="00B9662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</w:t>
      </w:r>
      <w:r w:rsidRPr="00FD2443" w:rsidR="00FD244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طول قاعدته 10 </w:t>
      </w:r>
      <w:r w:rsidRPr="00FD2443" w:rsidR="00FD2443">
        <w:rPr>
          <w:rFonts w:ascii="Times New Roman" w:hAnsi="Times New Roman" w:cs="Times New Roman"/>
          <w:b/>
          <w:bCs/>
          <w:sz w:val="24"/>
          <w:szCs w:val="24"/>
          <w:rtl/>
        </w:rPr>
        <w:t>سم ,</w:t>
      </w:r>
      <w:r w:rsidRPr="00FD2443" w:rsidR="00FD244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وارتفاعه 6 سم , و ارتفاعه 6 سم , و ارتفاع</w:t>
      </w:r>
      <w:r w:rsidR="00FD244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الهرم 20 سم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F90436" w:rsidP="00A1539E" w14:paraId="55236916" w14:textId="4B23F4F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705529" cy="2293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73" style="flip:x;mso-position-horizontal:center;mso-position-horizontal-relative:margin;mso-wrap-distance-bottom:0;mso-wrap-distance-left:9pt;mso-wrap-distance-right:9pt;mso-wrap-distance-top:0;position:absolute;v-text-anchor:top;z-index:251736064" from="0,23.7pt" to="527.99pt,25.51pt" fillcolor="this" stroked="t" strokecolor="#70ad47" strokeweight="1pt">
                <w10:wrap anchorx="margin"/>
              </v:line>
            </w:pict>
          </mc:Fallback>
        </mc:AlternateContent>
      </w:r>
      <w:r w:rsidR="008C0CA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D2443">
        <w:rPr>
          <w:rFonts w:ascii="Times New Roman" w:hAnsi="Times New Roman" w:cs="Times New Roman" w:hint="cs"/>
          <w:b/>
          <w:bCs/>
          <w:sz w:val="24"/>
          <w:szCs w:val="24"/>
          <w:rtl/>
        </w:rPr>
        <w:t>1200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  <w:r w:rsidR="00FD2443">
        <w:rPr>
          <w:rFonts w:ascii="Times New Roman" w:hAnsi="Times New Roman" w:cs="Times New Roman" w:hint="cs"/>
          <w:b/>
          <w:bCs/>
          <w:sz w:val="24"/>
          <w:szCs w:val="24"/>
          <w:rtl/>
        </w:rPr>
        <w:t>600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  <w:r w:rsidR="00FD2443">
        <w:rPr>
          <w:rFonts w:ascii="Times New Roman" w:hAnsi="Times New Roman" w:cs="Times New Roman" w:hint="cs"/>
          <w:b/>
          <w:bCs/>
          <w:sz w:val="24"/>
          <w:szCs w:val="24"/>
          <w:rtl/>
        </w:rPr>
        <w:t>200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</w:t>
      </w:r>
      <w:r w:rsidR="00FD2443">
        <w:rPr>
          <w:rFonts w:ascii="Times New Roman" w:hAnsi="Times New Roman" w:cs="Times New Roman" w:hint="cs"/>
          <w:b/>
          <w:bCs/>
          <w:sz w:val="24"/>
          <w:szCs w:val="24"/>
          <w:rtl/>
        </w:rPr>
        <w:t>400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P="00A1539E" w14:paraId="4A8362F5" w14:textId="6549F0E2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403578</wp:posOffset>
                </wp:positionH>
                <wp:positionV relativeFrom="page">
                  <wp:posOffset>4617156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4BE" w:rsidRPr="008C0CA2" w:rsidP="006674BE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8" o:spid="_x0000_s1074" type="#_x0000_t202" style="width:26.6pt;height:24.85pt;margin-top:363.56pt;margin-left:31.7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2224" fillcolor="#b3c6e7" stroked="f" strokeweight="1pt">
                <v:textbox>
                  <w:txbxContent>
                    <w:p w:rsidR="006674BE" w:rsidRPr="008C0CA2" w:rsidP="006674BE" w14:paraId="1D7A69BF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2006600</wp:posOffset>
                </wp:positionH>
                <wp:positionV relativeFrom="page">
                  <wp:posOffset>4639733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4BE" w:rsidRPr="008C0CA2" w:rsidP="006674BE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" o:spid="_x0000_s1075" type="#_x0000_t202" style="width:26.6pt;height:24.85pt;margin-top:365.33pt;margin-left:15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4272" fillcolor="#b3c6e7" stroked="f" strokeweight="1pt">
                <v:textbox>
                  <w:txbxContent>
                    <w:p w:rsidR="006674BE" w:rsidRPr="008C0CA2" w:rsidP="006674BE" w14:paraId="7A9EA12E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4BE" w:rsidRPr="008C0CA2" w:rsidP="006674BE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5" o:spid="_x0000_s1076" type="#_x0000_t202" style="width:28.35pt;height:24.85pt;margin-top:17.24pt;margin-left:294.2pt;mso-height-percent:0;mso-height-relative:margin;mso-width-percent:0;mso-width-relative:margin;mso-wrap-distance-bottom:0;mso-wrap-distance-left:9pt;mso-wrap-distance-right:9pt;mso-wrap-distance-top:0;position:absolute;v-text-anchor:middle;z-index:251740160" fillcolor="#b3c6e7" stroked="f" strokeweight="1pt">
                <v:textbox>
                  <w:txbxContent>
                    <w:p w:rsidR="006674BE" w:rsidRPr="008C0CA2" w:rsidP="006674BE" w14:paraId="695A4C5A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5551311</wp:posOffset>
                </wp:positionH>
                <wp:positionV relativeFrom="page">
                  <wp:posOffset>4651022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4BE" w:rsidRPr="008C0CA2" w:rsidP="006674BE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4" o:spid="_x0000_s1077" type="#_x0000_t202" style="width:23pt;height:24.85pt;margin-top:366.22pt;margin-left:437.1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78368" fillcolor="#b3c6e7" stroked="f" strokeweight="1pt">
                <v:textbox>
                  <w:txbxContent>
                    <w:p w:rsidR="006674BE" w:rsidRPr="008C0CA2" w:rsidP="006674BE" w14:paraId="788B5D79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- </w:t>
      </w:r>
      <w:r w:rsidRPr="00145375" w:rsidR="0014537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قانون مساحة الدائرة = </w:t>
      </w:r>
      <w:r w:rsidRPr="00145375" w:rsidR="00145375">
        <w:rPr>
          <w:rFonts w:ascii="Times New Roman" w:hAnsi="Times New Roman" w:cs="Times New Roman"/>
          <w:b/>
          <w:bCs/>
          <w:sz w:val="24"/>
          <w:szCs w:val="24"/>
          <w:rtl/>
        </w:rPr>
        <w:t>......... :</w:t>
      </w:r>
    </w:p>
    <w:p w:rsidR="00F90436" w:rsidP="00A1539E" w14:paraId="2D783569" w14:textId="2718F96E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247579</wp:posOffset>
                </wp:positionV>
                <wp:extent cx="6705529" cy="22930"/>
                <wp:effectExtent l="0" t="0" r="19685" b="34290"/>
                <wp:wrapNone/>
                <wp:docPr id="204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4" o:spid="_x0000_s1078" style="flip:x;mso-position-horizontal-relative:margin;mso-wrap-distance-bottom:0;mso-wrap-distance-left:9pt;mso-wrap-distance-right:9pt;mso-wrap-distance-top:0;position:absolute;v-text-anchor:top;z-index:-251570176" from="-57.11pt,19.49pt" to="470.88pt,21.3pt" fillcolor="this" stroked="t" strokecolor="#70ad47" strokeweight="1pt">
                <w10:wrap anchorx="margin"/>
              </v:line>
            </w:pict>
          </mc:Fallback>
        </mc:AlternateConten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C16998" w:rsidR="00C16998">
        <w:rPr>
          <w:rFonts w:ascii="Times New Roman" w:hAnsi="Times New Roman" w:cs="Times New Roman"/>
          <w:b/>
          <w:bCs/>
          <w:sz w:val="24"/>
          <w:szCs w:val="24"/>
          <w:rtl/>
        </w:rPr>
        <w:t>ط × نق2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</w:t>
      </w:r>
      <w:r w:rsidRPr="00807DD6" w:rsidR="00807DD6">
        <w:rPr>
          <w:rFonts w:ascii="Times New Roman" w:hAnsi="Times New Roman" w:cs="Times New Roman"/>
          <w:b/>
          <w:bCs/>
          <w:sz w:val="24"/>
          <w:szCs w:val="24"/>
          <w:rtl/>
        </w:rPr>
        <w:t>2 × ط × نق</w:t>
      </w:r>
      <w:r w:rsidR="00A153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A14F9E" w:rsidR="00A14F9E">
        <w:rPr>
          <w:rFonts w:ascii="Times New Roman" w:hAnsi="Times New Roman" w:cs="Times New Roman"/>
          <w:b/>
          <w:bCs/>
          <w:sz w:val="24"/>
          <w:szCs w:val="24"/>
          <w:rtl/>
        </w:rPr>
        <w:t>ط × نق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</w:t>
      </w:r>
      <w:r w:rsidR="0092717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Pr="0092717C" w:rsidR="0092717C">
        <w:rPr>
          <w:rFonts w:ascii="Times New Roman" w:hAnsi="Times New Roman" w:cs="Times New Roman"/>
          <w:b/>
          <w:bCs/>
          <w:sz w:val="24"/>
          <w:szCs w:val="24"/>
          <w:rtl/>
        </w:rPr>
        <w:t>ط × نق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435F7" w:rsidP="00230E87" w14:paraId="77A5BFE7" w14:textId="335535B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2934539</wp:posOffset>
                </wp:positionH>
                <wp:positionV relativeFrom="paragraph">
                  <wp:posOffset>239598</wp:posOffset>
                </wp:positionV>
                <wp:extent cx="790042" cy="357962"/>
                <wp:effectExtent l="0" t="0" r="0" b="4445"/>
                <wp:wrapNone/>
                <wp:docPr id="20638258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0042" cy="357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6E88" w14:textId="6B1A7429"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rtl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rtl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rtl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472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 نق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4722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79" type="#_x0000_t202" style="width:62.21pt;height:28.19pt;margin-top:18.87pt;margin-left:231.07pt;mso-height-percent:0;mso-height-relative:margin;mso-wrap-distance-bottom:0;mso-wrap-distance-left:9pt;mso-wrap-distance-right:9pt;mso-wrap-distance-top:0;position:absolute;v-text-anchor:top;z-index:251881472" filled="f" fillcolor="this" stroked="f" strokeweight="0.5pt">
                <v:textbox>
                  <w:txbxContent>
                    <w:p w:rsidR="004F6E88" w14:paraId="2610F592" w14:textId="6B1A7429">
                      <m:oMath>
                        <m:f>
                          <m:fPr>
                            <m:ctrlP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rtl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rtl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rtl/>
                              </w:rPr>
                              <m:t>3</m:t>
                            </m:r>
                          </m:den>
                        </m:f>
                      </m:oMath>
                      <w:r w:rsidRPr="00472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ط نق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4722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2008530</wp:posOffset>
                </wp:positionH>
                <wp:positionV relativeFrom="page">
                  <wp:posOffset>5263515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5F7" w:rsidRPr="008C0CA2" w:rsidP="00E435F7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7" o:spid="_x0000_s1080" type="#_x0000_t202" style="width:26.6pt;height:24.85pt;margin-top:414.45pt;margin-left:158.1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6080" fillcolor="#b3c6e7" stroked="f" strokeweight="1pt">
                <v:textbox>
                  <w:txbxContent>
                    <w:p w:rsidR="00E435F7" w:rsidRPr="008C0CA2" w:rsidP="00E435F7" w14:paraId="041945B0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 w:rsidR="00472285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415366</wp:posOffset>
                </wp:positionH>
                <wp:positionV relativeFrom="page">
                  <wp:posOffset>5241925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5F7" w:rsidRPr="008C0CA2" w:rsidP="00E435F7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6" o:spid="_x0000_s1081" type="#_x0000_t202" style="width:26.6pt;height:24.85pt;margin-top:412.75pt;margin-left:32.7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8128" fillcolor="#b3c6e7" stroked="f" strokeweight="1pt">
                <v:textbox>
                  <w:txbxContent>
                    <w:p w:rsidR="00E435F7" w:rsidRPr="008C0CA2" w:rsidP="00E435F7" w14:paraId="51264B90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5555615</wp:posOffset>
                </wp:positionH>
                <wp:positionV relativeFrom="page">
                  <wp:posOffset>5229366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5F7" w:rsidRPr="008C0CA2" w:rsidP="00E435F7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9" o:spid="_x0000_s1082" type="#_x0000_t202" style="width:23pt;height:24.85pt;margin-top:411.76pt;margin-left:437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1984" fillcolor="#b3c6e7" stroked="f" strokeweight="1pt">
                <v:textbox>
                  <w:txbxContent>
                    <w:p w:rsidR="00E435F7" w:rsidRPr="008C0CA2" w:rsidP="00E435F7" w14:paraId="7FC87E1E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3743960</wp:posOffset>
                </wp:positionH>
                <wp:positionV relativeFrom="page">
                  <wp:posOffset>5236986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5F7" w:rsidRPr="008C0CA2" w:rsidP="00E435F7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8" o:spid="_x0000_s1083" type="#_x0000_t202" style="width:28.35pt;height:24.85pt;margin-top:412.36pt;margin-left:294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564032" fillcolor="#b3c6e7" stroked="f" strokeweight="1pt">
                <v:textbox>
                  <w:txbxContent>
                    <w:p w:rsidR="00E435F7" w:rsidRPr="008C0CA2" w:rsidP="00E435F7" w14:paraId="66A25226" w14:textId="7777777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F92D30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E0241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2D3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قانون </w:t>
      </w:r>
      <w:r w:rsidRPr="00F92D30" w:rsidR="00F92D30">
        <w:rPr>
          <w:rFonts w:ascii="Times New Roman" w:hAnsi="Times New Roman" w:cs="Times New Roman"/>
          <w:b/>
          <w:bCs/>
          <w:sz w:val="24"/>
          <w:szCs w:val="24"/>
          <w:rtl/>
        </w:rPr>
        <w:t>حجم المخروط</w:t>
      </w:r>
      <w:r w:rsidR="00F92D3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 </w:t>
      </w:r>
      <w:r w:rsidR="00F92D3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................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C30667" w:rsidP="00036644" w14:paraId="178910C8" w14:textId="65A003E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margin">
                  <wp:posOffset>-725170</wp:posOffset>
                </wp:positionH>
                <wp:positionV relativeFrom="paragraph">
                  <wp:posOffset>231634</wp:posOffset>
                </wp:positionV>
                <wp:extent cx="6705529" cy="22930"/>
                <wp:effectExtent l="0" t="0" r="19685" b="34290"/>
                <wp:wrapNone/>
                <wp:docPr id="210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0" o:spid="_x0000_s1084" style="flip:x;mso-position-horizontal-relative:margin;mso-wrap-distance-bottom:0;mso-wrap-distance-left:9pt;mso-wrap-distance-right:9pt;mso-wrap-distance-top:0;position:absolute;v-text-anchor:top;z-index:-251559936" from="-57.1pt,18.24pt" to="470.89pt,20.04pt" fillcolor="this" stroked="t" strokecolor="#70ad47" strokeweight="1pt">
                <w10:wrap anchorx="margin"/>
              </v:line>
            </w:pict>
          </mc:Fallback>
        </mc:AlternateConten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m:oMath>
        <m:f>
          <m:fPr>
            <m:ctrlPr>
              <w:rPr>
                <w:rFonts w:ascii="Cambria Math" w:eastAsia="Calibri" w:hAnsi="Cambria Math" w:cs="Arial"/>
                <w:sz w:val="24"/>
                <w:szCs w:val="24"/>
                <w:rtl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3</m:t>
            </m:r>
          </m:den>
        </m:f>
      </m:oMath>
      <w:r w:rsidRPr="0025749A" w:rsidR="0025749A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ط نق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 </w:t>
      </w:r>
      <w:r w:rsidRPr="0025749A" w:rsidR="0025749A">
        <w:rPr>
          <w:rFonts w:ascii="Times New Roman" w:hAnsi="Times New Roman" w:cs="Times New Roman"/>
          <w:b/>
          <w:bCs/>
          <w:sz w:val="24"/>
          <w:szCs w:val="24"/>
          <w:rtl/>
        </w:rPr>
        <w:t>ع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4722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m:oMath>
        <m:f>
          <m:fPr>
            <m:ctrlPr>
              <w:rPr>
                <w:rFonts w:ascii="Cambria Math" w:eastAsia="Calibri" w:hAnsi="Cambria Math" w:cs="Arial"/>
                <w:sz w:val="24"/>
                <w:szCs w:val="24"/>
                <w:rtl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3</m:t>
            </m:r>
          </m:den>
        </m:f>
      </m:oMath>
      <w:r w:rsidRPr="00472285" w:rsidR="00472285">
        <w:rPr>
          <w:rFonts w:ascii="Times New Roman" w:hAnsi="Times New Roman" w:cs="Times New Roman"/>
          <w:b/>
          <w:bCs/>
          <w:sz w:val="24"/>
          <w:szCs w:val="24"/>
          <w:rtl/>
        </w:rPr>
        <w:t>ط نق2 ع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4F6E8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476B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bookmarkStart w:id="2" w:name="_Hlk163902014"/>
      <m:oMath>
        <m:f>
          <m:fPr>
            <m:ctrlPr>
              <w:rPr>
                <w:rFonts w:ascii="Cambria Math" w:eastAsia="Calibri" w:hAnsi="Cambria Math" w:cs="Arial"/>
                <w:sz w:val="24"/>
                <w:szCs w:val="24"/>
                <w:rtl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1</m:t>
            </m:r>
          </m:num>
          <m:den>
            <m:r>
              <w:rPr>
                <w:rFonts w:ascii="Cambria Math" w:eastAsia="Calibri" w:hAnsi="Cambria Math" w:cs="Arial"/>
                <w:sz w:val="24"/>
                <w:szCs w:val="24"/>
                <w:rtl/>
              </w:rPr>
              <m:t>3</m:t>
            </m:r>
          </m:den>
        </m:f>
        <w:bookmarkEnd w:id="2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472285">
        <w:rPr>
          <w:rFonts w:ascii="Times New Roman" w:hAnsi="Times New Roman" w:cs="Times New Roman" w:hint="cs"/>
          <w:b/>
          <w:bCs/>
          <w:sz w:val="24"/>
          <w:szCs w:val="24"/>
          <w:rtl/>
        </w:rPr>
        <w:t>م</w:t>
      </w:r>
      <w:r w:rsidRPr="00472285" w:rsidR="004722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ع</w:t>
      </w:r>
      <w:r w:rsidR="00F8279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1799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291465</wp:posOffset>
                </wp:positionV>
                <wp:extent cx="892175" cy="704215"/>
                <wp:effectExtent l="0" t="0" r="22225" b="19685"/>
                <wp:wrapNone/>
                <wp:docPr id="30" name="مستطيل ذو زوايا قطرية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704215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99C" w:rsidRPr="00E1799C" w:rsidP="00E1799C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E1799C" w:rsidRPr="00E1799C" w:rsidP="00E1799C" w14:textId="6DBCE5F2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  <w:r w:rsidRPr="00E1799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 xml:space="preserve">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0" o:spid="_x0000_s1085" style="width:70.25pt;height:55.45pt;margin-top:22.95pt;margin-left:-54.55pt;mso-height-percent:0;mso-height-relative:margin;mso-width-percent:0;mso-width-relative:margin;mso-wrap-distance-bottom:0;mso-wrap-distance-left:9pt;mso-wrap-distance-right:9pt;mso-wrap-distance-top:0;position:absolute;v-text-anchor:middle;z-index:251787264" coordsize="27365,21600" path="m3600,l27365,l27365,l27365,18000l27365,18000c27365,18954,26985,19870,26310,20545l26310,20545c25635,21220,24719,21600,23765,21600l23765,21600l,21600l,21600l,3600l,3600c,2645,379,1729,1054,1054l1054,1054c1729,379,2645,,3600,xe" fillcolor="#ddeaf6" stroked="t" strokecolor="#2f528f" strokeweight="1pt">
                <v:textbox>
                  <w:txbxContent>
                    <w:p w:rsidR="00E1799C" w:rsidRPr="00E1799C" w:rsidP="00E1799C" w14:paraId="52CE8153" w14:textId="777777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E1799C" w:rsidRPr="00E1799C" w:rsidP="00E1799C" w14:paraId="57441C80" w14:textId="6DBCE5F2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5</w:t>
                      </w:r>
                      <w:r w:rsidRPr="00E1799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7C4C6C" w:rsidRPr="004F6E88" w:rsidP="00D90F4E" w14:paraId="00558DEF" w14:textId="7623C7C8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307899</wp:posOffset>
                </wp:positionV>
                <wp:extent cx="892175" cy="0"/>
                <wp:effectExtent l="0" t="0" r="22225" b="190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5" o:spid="_x0000_s1086" style="flip:x;mso-wrap-distance-bottom:0;mso-wrap-distance-left:9pt;mso-wrap-distance-right:9pt;mso-wrap-distance-top:0;position:absolute;v-text-anchor:top;z-index:251793408" from="-54.5pt,24.24pt" to="15.75pt,24.24pt" fillcolor="this" stroked="t" strokecolor="black" strokeweight="0.5pt"/>
            </w:pict>
          </mc:Fallback>
        </mc:AlternateContent>
      </w:r>
      <w:r w:rsidR="00A0220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2809250</wp:posOffset>
                </wp:positionH>
                <wp:positionV relativeFrom="paragraph">
                  <wp:posOffset>1436905</wp:posOffset>
                </wp:positionV>
                <wp:extent cx="200025" cy="218891"/>
                <wp:effectExtent l="0" t="0" r="0" b="0"/>
                <wp:wrapNone/>
                <wp:docPr id="15389575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025" cy="218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2203" w:rsidRPr="00A02203" w:rsidP="00A0220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2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87" type="#_x0000_t202" style="width:15.75pt;height:17.24pt;margin-top:113.14pt;margin-left:221.2pt;mso-height-percent:0;mso-height-relative:margin;mso-width-percent:0;mso-width-relative:margin;mso-wrap-distance-bottom:0;mso-wrap-distance-left:9pt;mso-wrap-distance-right:9pt;mso-wrap-distance-top:0;position:absolute;v-text-anchor:top;z-index:251867136" filled="f" fillcolor="this" stroked="f" strokeweight="0.5pt">
                <v:textbox>
                  <w:txbxContent>
                    <w:p w:rsidR="00A02203" w:rsidRPr="00A02203" w:rsidP="00A02203" w14:paraId="286768AF" w14:textId="77777777">
                      <w:pPr>
                        <w:rPr>
                          <w:b/>
                          <w:bCs/>
                        </w:rPr>
                      </w:pPr>
                      <w:r w:rsidRPr="00A02203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C100C" w:rsidR="000B238D">
        <w:rPr>
          <w:rFonts w:ascii="Calibri" w:eastAsia="Calibri" w:hAnsi="Calibri" w:cs="Arial"/>
          <w:noProof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-259826</wp:posOffset>
            </wp:positionH>
            <wp:positionV relativeFrom="margin">
              <wp:align>bottom</wp:align>
            </wp:positionV>
            <wp:extent cx="3458818" cy="2963782"/>
            <wp:effectExtent l="0" t="0" r="8890" b="8255"/>
            <wp:wrapNone/>
            <wp:docPr id="966189074" name="صورة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89074" name="صورة 254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18" cy="296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166" w:rsidR="00C3066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السؤال الثاني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ضع 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(√</w:t>
      </w:r>
      <w:r w:rsidR="00D90F4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وعلامة </w:t>
      </w:r>
      <w:r w:rsidR="00824125">
        <w:rPr>
          <w:rFonts w:ascii="Times New Roman" w:hAnsi="Times New Roman" w:cs="Times New Roman" w:hint="cs"/>
          <w:b/>
          <w:bCs/>
          <w:sz w:val="24"/>
          <w:szCs w:val="24"/>
          <w:rtl/>
        </w:rPr>
        <w:t>(×) أمام</w:t>
      </w:r>
      <w:r w:rsidR="00C306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العبارات التالية:</w:t>
      </w:r>
      <w:r w:rsidRPr="006E3E08" w:rsidR="006E3E08">
        <w:rPr>
          <w:noProof/>
        </w:rPr>
        <w:t xml:space="preserve"> </w:t>
      </w:r>
    </w:p>
    <w:tbl>
      <w:tblPr>
        <w:tblStyle w:val="TableGrid0"/>
        <w:bidiVisual/>
        <w:tblW w:w="0" w:type="auto"/>
        <w:tblInd w:w="-1056" w:type="dxa"/>
        <w:tblLook w:val="04A0"/>
      </w:tblPr>
      <w:tblGrid>
        <w:gridCol w:w="8843"/>
      </w:tblGrid>
      <w:tr w14:paraId="4B495A9A" w14:textId="77777777"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FC46EA" w14:paraId="6D32A74E" w14:textId="2B0C0B06">
            <w:pPr>
              <w:pStyle w:val="ListParagraph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48791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منشور مجسم له و</w:t>
            </w:r>
            <w:r w:rsidR="002310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ثلاث اوجه</w:t>
            </w:r>
            <w:r w:rsidR="0048791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متواز</w:t>
            </w:r>
            <w:r w:rsidR="00DB413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يان و </w:t>
            </w:r>
            <w:r w:rsidR="00DB413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مت</w:t>
            </w:r>
            <w:r w:rsidR="002310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طابقان</w:t>
            </w:r>
            <w:r w:rsidR="00230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038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  <w:r w:rsidR="00230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(       </w:t>
            </w:r>
            <w:r w:rsidR="00873B9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46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14:paraId="38B45991" w14:textId="77777777" w:rsidTr="000E7AEA">
        <w:tblPrEx>
          <w:tblW w:w="0" w:type="auto"/>
          <w:tblInd w:w="-1056" w:type="dxa"/>
          <w:tblLook w:val="04A0"/>
        </w:tblPrEx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RPr="00823688" w:rsidP="00823688" w14:paraId="5825AEEB" w14:textId="4A8BE2DA">
            <w:pPr>
              <w:pStyle w:val="ListParagraph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385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الهرم مجسم قاعد</w:t>
            </w:r>
            <w:r w:rsidR="0031337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ته الوحيدة مضلع</w:t>
            </w:r>
            <w:r w:rsidR="005324F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 أوج</w:t>
            </w:r>
            <w:r w:rsidR="001A20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ُهُهُ </w:t>
            </w:r>
            <w:r w:rsidR="001A20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مثلثات</w:t>
            </w:r>
            <w:r w:rsidR="0075038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038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23688" w:rsidR="00C14D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14:paraId="2CA0AB7C" w14:textId="77777777" w:rsidTr="000E7AEA">
        <w:tblPrEx>
          <w:tblW w:w="0" w:type="auto"/>
          <w:tblInd w:w="-1056" w:type="dxa"/>
          <w:tblLook w:val="04A0"/>
        </w:tblPrEx>
        <w:trPr>
          <w:trHeight w:val="25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6C" w:rsidP="00FC46EA" w14:paraId="79DCF49A" w14:textId="58C3935C">
            <w:pPr>
              <w:pStyle w:val="ListParagraph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يتكون</w:t>
            </w:r>
            <w:r w:rsidR="00F755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الشكل المركب من ثلاث</w:t>
            </w:r>
            <w:r w:rsidR="0003794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اشكال بسيطين</w:t>
            </w:r>
            <w:r w:rsidR="00DA3B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أو </w:t>
            </w:r>
            <w:r w:rsidR="00DA3B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أكثر .</w:t>
            </w:r>
            <w:r w:rsidR="00230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82368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(           ) </w:t>
            </w:r>
          </w:p>
        </w:tc>
      </w:tr>
      <w:tr w14:paraId="5DDD08ED" w14:textId="77777777" w:rsidTr="000E7AEA">
        <w:tblPrEx>
          <w:tblW w:w="0" w:type="auto"/>
          <w:tblInd w:w="-1056" w:type="dxa"/>
          <w:tblLook w:val="04A0"/>
        </w:tblPrEx>
        <w:trPr>
          <w:trHeight w:val="27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6C" w:rsidP="00823688" w14:paraId="2ADF917C" w14:textId="05664DBE">
            <w:pPr>
              <w:pStyle w:val="ListParagraph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المخروط ش</w:t>
            </w:r>
            <w:r w:rsidR="004E62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 ثلاثي الابعاد له قاعدة </w:t>
            </w:r>
            <w:r w:rsidR="004E62C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دائ</w:t>
            </w:r>
            <w:r w:rsidR="009661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رية,</w:t>
            </w:r>
            <w:r w:rsidR="009661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وسطح منح</w:t>
            </w:r>
            <w:r w:rsidR="0011565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نٍ يصل القاعدة </w:t>
            </w:r>
            <w:r w:rsidR="00582E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بالرأ</w:t>
            </w:r>
            <w:r w:rsidR="00582E4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</w:rPr>
              <w:t>س</w:t>
            </w:r>
            <w:r w:rsidR="00582E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230E8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39365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(</w:t>
            </w:r>
            <w:r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5038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60C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14:paraId="1DA4EBB5" w14:textId="77777777" w:rsidTr="00581391">
        <w:tblPrEx>
          <w:tblW w:w="0" w:type="auto"/>
          <w:tblInd w:w="-1056" w:type="dxa"/>
          <w:tblLook w:val="04A0"/>
        </w:tblPrEx>
        <w:trPr>
          <w:trHeight w:val="716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391" w:rsidP="000B238D" w14:paraId="619D40A2" w14:textId="71BEB343">
            <w:pPr>
              <w:pStyle w:val="ListParagraph"/>
              <w:numPr>
                <w:ilvl w:val="0"/>
                <w:numId w:val="7"/>
              </w:numPr>
              <w:ind w:righ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margin">
                    <wp:posOffset>1953666</wp:posOffset>
                  </wp:positionH>
                  <wp:positionV relativeFrom="margin">
                    <wp:posOffset>123</wp:posOffset>
                  </wp:positionV>
                  <wp:extent cx="1075690" cy="690880"/>
                  <wp:effectExtent l="0" t="0" r="0" b="0"/>
                  <wp:wrapSquare wrapText="bothSides"/>
                  <wp:docPr id="14504543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5430" name="Picture 145045430"/>
                          <pic:cNvPicPr/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AA3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2347004</wp:posOffset>
                      </wp:positionH>
                      <wp:positionV relativeFrom="paragraph">
                        <wp:posOffset>222039</wp:posOffset>
                      </wp:positionV>
                      <wp:extent cx="45719" cy="48899"/>
                      <wp:effectExtent l="0" t="0" r="12065" b="27305"/>
                      <wp:wrapNone/>
                      <wp:docPr id="90635197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19" cy="488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88" style="width:3.6pt;height:3.85pt;margin-top:17.48pt;margin-left:184.8pt;mso-wrap-distance-bottom:0;mso-wrap-distance-left:9pt;mso-wrap-distance-right:9pt;mso-wrap-distance-top:0;position:absolute;v-text-anchor:middle;z-index:251855872" fillcolor="white" stroked="t" strokecolor="white" strokeweight="1pt"/>
                  </w:pict>
                </mc:Fallback>
              </mc:AlternateContent>
            </w:r>
            <w:r w:rsidR="00FE2AA3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2619358</wp:posOffset>
                      </wp:positionH>
                      <wp:positionV relativeFrom="paragraph">
                        <wp:posOffset>376504</wp:posOffset>
                      </wp:positionV>
                      <wp:extent cx="45719" cy="48899"/>
                      <wp:effectExtent l="0" t="0" r="12065" b="27305"/>
                      <wp:wrapNone/>
                      <wp:docPr id="70839628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5719" cy="488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89" style="width:3.6pt;height:3.85pt;margin-top:29.65pt;margin-left:206.25pt;mso-wrap-distance-bottom:0;mso-wrap-distance-left:9pt;mso-wrap-distance-right:9pt;mso-wrap-distance-top:0;position:absolute;v-text-anchor:middle;z-index:251853824" fillcolor="white" stroked="t" strokecolor="white" strokeweight="1pt"/>
                  </w:pict>
                </mc:Fallback>
              </mc:AlternateContent>
            </w:r>
            <w:r w:rsidR="00E8516A"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المساحة </w:t>
            </w:r>
            <w:r w:rsidR="007B5610">
              <w:rPr>
                <w:rFonts w:ascii="Times New Roman" w:hAnsi="Times New Roman" w:cs="Times New Roman" w:hint="cs"/>
                <w:b/>
                <w:bCs/>
                <w:rtl/>
              </w:rPr>
              <w:t>الكلية</w:t>
            </w:r>
            <w:r w:rsidR="00E8516A">
              <w:rPr>
                <w:rFonts w:ascii="Times New Roman" w:hAnsi="Times New Roman" w:cs="Times New Roman" w:hint="cs"/>
                <w:b/>
                <w:bCs/>
                <w:rtl/>
              </w:rPr>
              <w:t xml:space="preserve"> لهاذا </w:t>
            </w:r>
            <w:r w:rsidR="00CA666C">
              <w:rPr>
                <w:rFonts w:ascii="Times New Roman" w:hAnsi="Times New Roman" w:cs="Times New Roman" w:hint="cs"/>
                <w:b/>
                <w:bCs/>
                <w:rtl/>
              </w:rPr>
              <w:t xml:space="preserve">المنشور= </w:t>
            </w:r>
            <w:r w:rsidR="005420B7">
              <w:rPr>
                <w:rFonts w:ascii="Times New Roman" w:hAnsi="Times New Roman" w:cs="Times New Roman" w:hint="cs"/>
                <w:b/>
                <w:bCs/>
                <w:rtl/>
              </w:rPr>
              <w:t>60</w:t>
            </w:r>
          </w:p>
          <w:p w:rsidR="00A02203" w:rsidP="00A02203" w14:paraId="49BD7BBB" w14:textId="6FE640FF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190451</wp:posOffset>
                      </wp:positionH>
                      <wp:positionV relativeFrom="paragraph">
                        <wp:posOffset>23239</wp:posOffset>
                      </wp:positionV>
                      <wp:extent cx="822192" cy="348572"/>
                      <wp:effectExtent l="0" t="0" r="0" b="0"/>
                      <wp:wrapNone/>
                      <wp:docPr id="140249493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22192" cy="3485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0BAE" w:rsidRPr="00100BAE" w14:textId="02A7CBB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         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90" type="#_x0000_t202" style="width:64.74pt;height:27.45pt;margin-top:1.83pt;margin-left:15pt;mso-height-percent:0;mso-height-relative:margin;mso-width-percent:0;mso-width-relative:margin;mso-wrap-distance-bottom:0;mso-wrap-distance-left:9pt;mso-wrap-distance-right:9pt;mso-wrap-distance-top:0;position:absolute;v-text-anchor:top;z-index:251857920" filled="f" fillcolor="this" stroked="f" strokeweight="0.5pt">
                      <v:textbox>
                        <w:txbxContent>
                          <w:p w:rsidR="00100BAE" w:rsidRPr="00100BAE" w14:paraId="3662F614" w14:textId="02A7CB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2065623</wp:posOffset>
                      </wp:positionH>
                      <wp:positionV relativeFrom="paragraph">
                        <wp:posOffset>121454</wp:posOffset>
                      </wp:positionV>
                      <wp:extent cx="200483" cy="222488"/>
                      <wp:effectExtent l="0" t="0" r="0" b="6350"/>
                      <wp:wrapNone/>
                      <wp:docPr id="99906435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00483" cy="2224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2203" w:rsidRPr="00A02203" w:rsidP="00A0220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0220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91" type="#_x0000_t202" style="width:15.79pt;height:17.52pt;margin-top:9.56pt;margin-left:162.65pt;mso-height-percent:0;mso-height-relative:margin;mso-width-percent:0;mso-width-relative:margin;mso-wrap-distance-bottom:0;mso-wrap-distance-left:9pt;mso-wrap-distance-right:9pt;mso-wrap-distance-top:0;position:absolute;v-text-anchor:top;z-index:251871232" filled="f" fillcolor="this" stroked="f" strokeweight="0.5pt">
                      <v:textbox>
                        <w:txbxContent>
                          <w:p w:rsidR="00A02203" w:rsidRPr="00A02203" w:rsidP="00A02203" w14:paraId="097D687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2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161925</wp:posOffset>
                      </wp:positionV>
                      <wp:extent cx="59690" cy="105410"/>
                      <wp:effectExtent l="0" t="0" r="16510" b="27940"/>
                      <wp:wrapNone/>
                      <wp:docPr id="165129562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9690" cy="105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92" style="width:4.7pt;height:8.3pt;margin-top:12.75pt;margin-left:165.3pt;mso-wrap-distance-bottom:0;mso-wrap-distance-left:9pt;mso-wrap-distance-right:9pt;mso-wrap-distance-top:0;position:absolute;v-text-anchor:middle;z-index:251865088" fillcolor="white" stroked="t" strokecolor="white" strokeweight="1pt"/>
                  </w:pict>
                </mc:Fallback>
              </mc:AlternateContent>
            </w:r>
          </w:p>
          <w:p w:rsidR="00A02203" w:rsidRPr="00A02203" w:rsidP="00A02203" w14:paraId="784F84C2" w14:textId="1A415B52">
            <w:pPr>
              <w:tabs>
                <w:tab w:val="left" w:pos="380"/>
              </w:tabs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2874802</wp:posOffset>
                      </wp:positionH>
                      <wp:positionV relativeFrom="paragraph">
                        <wp:posOffset>136736</wp:posOffset>
                      </wp:positionV>
                      <wp:extent cx="218891" cy="215083"/>
                      <wp:effectExtent l="0" t="0" r="0" b="0"/>
                      <wp:wrapNone/>
                      <wp:docPr id="124511052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891" cy="2150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2203" w:rsidRPr="00A02203" w:rsidP="00A02203" w14:textId="777777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0220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93" type="#_x0000_t202" style="width:17.24pt;height:16.94pt;margin-top:10.77pt;margin-left:226.36pt;mso-height-percent:0;mso-height-relative:margin;mso-width-percent:0;mso-width-relative:margin;mso-wrap-distance-bottom:0;mso-wrap-distance-left:9pt;mso-wrap-distance-right:9pt;mso-wrap-distance-top:0;position:absolute;v-text-anchor:top;z-index:251869184" fillcolor="white" stroked="f" strokeweight="0.5pt">
                      <v:textbox>
                        <w:txbxContent>
                          <w:p w:rsidR="00A02203" w:rsidRPr="00A02203" w:rsidP="00A02203" w14:paraId="565A27EE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0220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2440549</wp:posOffset>
                      </wp:positionH>
                      <wp:positionV relativeFrom="paragraph">
                        <wp:posOffset>267364</wp:posOffset>
                      </wp:positionV>
                      <wp:extent cx="105915" cy="84732"/>
                      <wp:effectExtent l="0" t="0" r="27940" b="10795"/>
                      <wp:wrapNone/>
                      <wp:docPr id="101955135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5915" cy="847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94" style="width:8.34pt;height:6.67pt;margin-top:21.05pt;margin-left:192.17pt;mso-height-percent:0;mso-height-relative:margin;mso-width-percent:0;mso-width-relative:margin;mso-wrap-distance-bottom:0;mso-wrap-distance-left:9pt;mso-wrap-distance-right:9pt;mso-wrap-distance-top:0;position:absolute;v-text-anchor:middle;z-index:251863040" fillcolor="white" stroked="t" strokecolor="white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2885393</wp:posOffset>
                      </wp:positionH>
                      <wp:positionV relativeFrom="paragraph">
                        <wp:posOffset>193224</wp:posOffset>
                      </wp:positionV>
                      <wp:extent cx="60019" cy="105915"/>
                      <wp:effectExtent l="0" t="0" r="16510" b="27940"/>
                      <wp:wrapNone/>
                      <wp:docPr id="150034155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0019" cy="10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95" style="width:4.73pt;height:8.34pt;margin-top:15.21pt;margin-left:227.2pt;mso-wrap-distance-bottom:0;mso-wrap-distance-left:9pt;mso-wrap-distance-right:9pt;mso-wrap-distance-top:0;position:absolute;v-text-anchor:middle;z-index:251860992" fillcolor="white" stroked="t" strokecolor="white" strokeweight="1pt"/>
                  </w:pict>
                </mc:Fallback>
              </mc:AlternateContent>
            </w:r>
          </w:p>
        </w:tc>
      </w:tr>
    </w:tbl>
    <w:p w:rsidR="00EB4173" w:rsidP="00036644" w14:paraId="6FEC8C2F" w14:textId="4547D474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-901397</wp:posOffset>
                </wp:positionH>
                <wp:positionV relativeFrom="paragraph">
                  <wp:posOffset>386495</wp:posOffset>
                </wp:positionV>
                <wp:extent cx="1133475" cy="371475"/>
                <wp:effectExtent l="0" t="0" r="0" b="0"/>
                <wp:wrapNone/>
                <wp:docPr id="58021004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464" w:rsidRPr="00743464" w14:textId="06E4002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96" type="#_x0000_t202" style="width:89.25pt;height:29.25pt;margin-top:30.43pt;margin-left:-70.98pt;mso-height-percent:0;mso-height-relative:margin;mso-wrap-distance-bottom:0;mso-wrap-distance-left:9pt;mso-wrap-distance-right:9pt;mso-wrap-distance-top:0;position:absolute;v-text-anchor:top;z-index:251822080" filled="f" fillcolor="this" stroked="f" strokeweight="0.5pt">
                <v:textbox>
                  <w:txbxContent>
                    <w:p w:rsidR="00743464" w:rsidRPr="00743464" w14:paraId="49D5272E" w14:textId="06E4002B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434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10 </w:t>
                      </w:r>
                      <w:r w:rsidRPr="0074346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-689031</wp:posOffset>
                </wp:positionH>
                <wp:positionV relativeFrom="paragraph">
                  <wp:posOffset>403970</wp:posOffset>
                </wp:positionV>
                <wp:extent cx="876300" cy="9525"/>
                <wp:effectExtent l="0" t="0" r="19050" b="28575"/>
                <wp:wrapNone/>
                <wp:docPr id="2024725736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97" style="flip:y;mso-wrap-distance-bottom:0;mso-wrap-distance-left:9pt;mso-wrap-distance-right:9pt;mso-wrap-distance-top:0;position:absolute;v-text-anchor:top;z-index:251824128" from="-54.25pt,31.81pt" to="14.75pt,32.56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-685165</wp:posOffset>
                </wp:positionH>
                <wp:positionV relativeFrom="paragraph">
                  <wp:posOffset>200715</wp:posOffset>
                </wp:positionV>
                <wp:extent cx="892175" cy="473396"/>
                <wp:effectExtent l="0" t="0" r="22225" b="22225"/>
                <wp:wrapNone/>
                <wp:docPr id="541269860" name="مستطيل ذو زوايا قطرية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2175" cy="473396"/>
                        </a:xfrm>
                        <a:prstGeom prst="round2Diag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3464" w:rsidP="00743464" w14:textId="77777777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43464" w:rsidRPr="00DE402F" w:rsidP="00743464" w14:textId="133CCC50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31" o:spid="_x0000_s1098" style="width:70.25pt;height:37.28pt;margin-top:15.8pt;margin-left:-53.95pt;mso-height-percent:0;mso-height-relative:margin;mso-width-percent:0;mso-width-relative:margin;mso-wrap-distance-bottom:0;mso-wrap-distance-left:9pt;mso-wrap-distance-right:9pt;mso-wrap-distance-top:0;position:absolute;v-text-anchor:middle;z-index:251820032" coordsize="40708,21600" path="m3600,l40708,l40708,l40708,18000l40708,18000c40708,18954,40328,19870,39653,20545l39653,20545c38978,21220,38062,21600,37108,21600l37108,21600l,21600l,21600l,3600l,3600c,2645,379,1729,1054,1054l1054,1054c1729,379,2645,,3600,xe" fillcolor="#d8e2f3" stroked="t" strokecolor="#41719c" strokeweight="1pt">
                <v:textbox>
                  <w:txbxContent>
                    <w:p w:rsidR="00743464" w:rsidP="00743464" w14:paraId="1DD6011A" w14:textId="77777777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743464" w:rsidRPr="00DE402F" w:rsidP="00743464" w14:paraId="29A98C3E" w14:textId="133CCC50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12C"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1830788</wp:posOffset>
                </wp:positionH>
                <wp:positionV relativeFrom="paragraph">
                  <wp:posOffset>110986</wp:posOffset>
                </wp:positionV>
                <wp:extent cx="4134678" cy="310101"/>
                <wp:effectExtent l="0" t="0" r="0" b="0"/>
                <wp:wrapNone/>
                <wp:docPr id="327743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34678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12C" w:rsidRPr="0071081C" w14:textId="72EF78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081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الثالث: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081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أوجد مساحة الشكل المركب </w:t>
                            </w:r>
                            <w:r w:rsidRPr="0071081C" w:rsidR="00B0784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التالي:</w:t>
                            </w:r>
                            <w:r w:rsidR="00B078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F1A1E" w:rsidR="00B078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2</w:t>
                            </w:r>
                            <w:r w:rsidRPr="00AF1A1E" w:rsidR="00AF1A1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 xml:space="preserve"> درجتان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99" type="#_x0000_t202" style="width:325.57pt;height:24.42pt;margin-top:8.74pt;margin-left:144.16pt;mso-height-percent:0;mso-height-relative:margin;mso-wrap-distance-bottom:0;mso-wrap-distance-left:9pt;mso-wrap-distance-right:9pt;mso-wrap-distance-top:0;position:absolute;v-text-anchor:top;z-index:251843584" filled="f" fillcolor="this" stroked="f" strokeweight="0.5pt">
                <v:textbox>
                  <w:txbxContent>
                    <w:p w:rsidR="006E312C" w:rsidRPr="0071081C" w14:paraId="4BEE0B6F" w14:textId="72EF78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081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الثالث: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1081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أوجد مساحة الشكل المركب </w:t>
                      </w:r>
                      <w:r w:rsidRPr="0071081C" w:rsidR="00B0784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التالي:</w:t>
                      </w:r>
                      <w:r w:rsidR="00B078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1A1E" w:rsidR="00B07846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</w:rPr>
                        <w:t>2</w:t>
                      </w:r>
                      <w:r w:rsidRPr="00AF1A1E" w:rsidR="00AF1A1E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</w:rPr>
                        <w:t xml:space="preserve"> درجتان</w:t>
                      </w:r>
                    </w:p>
                  </w:txbxContent>
                </v:textbox>
              </v:shape>
            </w:pict>
          </mc:Fallback>
        </mc:AlternateContent>
      </w:r>
      <w:r w:rsidR="00D96DA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705529" cy="22930"/>
                <wp:effectExtent l="0" t="0" r="19685" b="34290"/>
                <wp:wrapNone/>
                <wp:docPr id="53729785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00" style="flip:x;mso-position-horizontal:center;mso-position-horizontal-relative:margin;mso-wrap-distance-bottom:0;mso-wrap-distance-left:9pt;mso-wrap-distance-right:9pt;mso-wrap-distance-top:0;position:absolute;v-text-anchor:top;z-index:251801600" from="0,6.65pt" to="527.99pt,8.46pt" fillcolor="this" stroked="t" strokecolor="#70ad47" strokeweight="1pt">
                <w10:wrap anchorx="margin"/>
              </v:line>
            </w:pict>
          </mc:Fallback>
        </mc:AlternateContent>
      </w:r>
    </w:p>
    <w:p w:rsidR="00036644" w:rsidP="00975CCC" w14:paraId="6E106C59" w14:textId="6856D288">
      <w:pPr>
        <w:spacing w:before="120" w:after="120"/>
        <w:ind w:right="57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2784944</wp:posOffset>
                </wp:positionH>
                <wp:positionV relativeFrom="paragraph">
                  <wp:posOffset>14715</wp:posOffset>
                </wp:positionV>
                <wp:extent cx="3199765" cy="2679590"/>
                <wp:effectExtent l="0" t="0" r="0" b="6985"/>
                <wp:wrapNone/>
                <wp:docPr id="9624763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9765" cy="267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100C" w14:textId="20F31A6E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F24D00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</w:t>
                            </w:r>
                            <w:r w:rsidR="0071081C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01" type="#_x0000_t202" style="width:251.95pt;height:210.99pt;margin-top:1.16pt;margin-left:219.29pt;mso-height-percent:0;mso-height-relative:margin;mso-wrap-distance-bottom:0;mso-wrap-distance-left:9pt;mso-wrap-distance-right:9pt;mso-wrap-distance-top:0;position:absolute;v-text-anchor:top;z-index:251804672" filled="f" fillcolor="this" stroked="f" strokeweight="0.5pt">
                <v:textbox>
                  <w:txbxContent>
                    <w:p w:rsidR="007C100C" w14:paraId="5E22196A" w14:textId="20F31A6E"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F24D00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</w:t>
                      </w:r>
                      <w:r w:rsidR="0071081C"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36644" w:rsidP="00036644" w14:paraId="7A0EEF69" w14:textId="29A78D7A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3128B9AB" w14:textId="78C7EA74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5A79F589" w14:textId="0E56A203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4ADC715F" w14:textId="63AD7CAD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4DAE9144" w14:textId="74154D91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6B5B69B3" w14:textId="2CFE94A2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009CBC03" w14:textId="50DE8A61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33166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285115</wp:posOffset>
                </wp:positionV>
                <wp:extent cx="834781" cy="525829"/>
                <wp:effectExtent l="19050" t="19050" r="22860" b="45720"/>
                <wp:wrapNone/>
                <wp:docPr id="24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781" cy="525829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E08" w:rsidRPr="003E7A0D" w:rsidP="006E3E0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E7A0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prstMaterial="softEdge">
                                  <w14:bevelT w14:w="25400" w14:h="38100" w14:prst="circle"/>
                                </w14:props3d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44" o:spid="_x0000_s1102" type="#_x0000_t66" style="width:65.73pt;height:41.4pt;margin-top:22.45pt;margin-left:-52pt;mso-height-percent:0;mso-height-relative:margin;mso-width-percent:0;mso-width-relative:margin;mso-wrap-distance-bottom:0;mso-wrap-distance-left:9pt;mso-wrap-distance-right:9pt;mso-wrap-distance-top:0;position:absolute;v-text-anchor:middle;z-index:251758592" adj="6803" fillcolor="#ddeaf6" stroked="t" strokecolor="#2f528f" strokeweight="1pt">
                <v:textbox>
                  <w:txbxContent>
                    <w:p w:rsidR="006E3E08" w:rsidRPr="003E7A0D" w:rsidP="006E3E08" w14:paraId="6A20C79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E7A0D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036644" w:rsidP="00036644" w14:paraId="57AE1EC1" w14:textId="23CB7F47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74059F5C" w14:textId="459BF2D7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36644" w:rsidP="00036644" w14:paraId="4D9F6694" w14:textId="50B6D795">
      <w:pPr>
        <w:spacing w:before="120" w:after="120"/>
        <w:ind w:right="57"/>
        <w:jc w:val="both"/>
        <w:rPr>
          <w:rFonts w:asciiTheme="minorBidi" w:hAnsiTheme="minorBidi"/>
          <w:b/>
          <w:bCs/>
          <w:sz w:val="20"/>
          <w:szCs w:val="2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-300355</wp:posOffset>
                </wp:positionV>
                <wp:extent cx="1133475" cy="371475"/>
                <wp:effectExtent l="0" t="0" r="0" b="0"/>
                <wp:wrapNone/>
                <wp:docPr id="97752867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610" w:rsidRPr="00743464" w:rsidP="007B5610" w14:textId="24C725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103" type="#_x0000_t202" style="width:89.25pt;height:29.25pt;margin-top:-23.65pt;margin-left:-73.8pt;mso-height-percent:0;mso-height-relative:margin;mso-wrap-distance-bottom:0;mso-wrap-distance-left:9pt;mso-wrap-distance-right:9pt;mso-wrap-distance-top:0;position:absolute;v-text-anchor:top;z-index:251883520" filled="f" fillcolor="this" stroked="f" strokeweight="0.5pt">
                <v:textbox>
                  <w:txbxContent>
                    <w:p w:rsidR="007B5610" w:rsidRPr="00743464" w:rsidP="007B5610" w14:paraId="37740D3A" w14:textId="24C7250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74346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43464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</w:p>
                  </w:txbxContent>
                </v:textbox>
              </v:shape>
            </w:pict>
          </mc:Fallback>
        </mc:AlternateContent>
      </w:r>
      <w:r w:rsidRPr="006324FC" w:rsidR="00476B25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page">
                  <wp:posOffset>2000580</wp:posOffset>
                </wp:positionH>
                <wp:positionV relativeFrom="paragraph">
                  <wp:posOffset>8545169</wp:posOffset>
                </wp:positionV>
                <wp:extent cx="3421468" cy="606055"/>
                <wp:effectExtent l="0" t="0" r="0" b="0"/>
                <wp:wrapNone/>
                <wp:docPr id="1213905764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1468" cy="60605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24FC" w:rsidRPr="006324FC" w:rsidP="006324FC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324F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﴿</w:t>
                            </w:r>
                            <w:r w:rsidRPr="006324FC">
                              <w:rPr>
                                <w:rFonts w:cs="DecoType Naskh Variant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مع  تمنياتنا لكم بالتوفيق والنجاح الدائم</w:t>
                            </w:r>
                            <w:r w:rsidRPr="006324F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324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104" style="width:269.41pt;height:47.72pt;margin-top:672.85pt;margin-left:157.53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75328" arcsize="10923f" filled="f" fillcolor="this" stroked="f" strokeweight="1pt">
                <v:textbox>
                  <w:txbxContent>
                    <w:p w:rsidR="006324FC" w:rsidRPr="006324FC" w:rsidP="006324FC" w14:paraId="63247703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324FC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﴿</w:t>
                      </w:r>
                      <w:r w:rsidRPr="006324FC">
                        <w:rPr>
                          <w:rFonts w:cs="DecoType Naskh Variants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مع  تمنياتنا لكم بالتوفيق والنجاح الدائم</w:t>
                      </w:r>
                      <w:r w:rsidRPr="006324FC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324FC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﴾</w:t>
                      </w:r>
                    </w:p>
                  </w:txbxContent>
                </v:textbox>
              </v:roundrect>
            </w:pict>
          </mc:Fallback>
        </mc:AlternateContent>
      </w:r>
      <w:r w:rsidR="00100BA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-721728</wp:posOffset>
                </wp:positionH>
                <wp:positionV relativeFrom="paragraph">
                  <wp:posOffset>-257495</wp:posOffset>
                </wp:positionV>
                <wp:extent cx="1114425" cy="9525"/>
                <wp:effectExtent l="0" t="0" r="28575" b="28575"/>
                <wp:wrapNone/>
                <wp:docPr id="156319622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11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105" style="mso-wrap-distance-bottom:0;mso-wrap-distance-left:9pt;mso-wrap-distance-right:9pt;mso-wrap-distance-top:0;position:absolute;v-text-anchor:top;z-index:251831296" from="-56.83pt,-20.28pt" to="30.92pt,-19.53pt" fillcolor="this" stroked="t" strokecolor="black" strokeweight="0.5pt"/>
            </w:pict>
          </mc:Fallback>
        </mc:AlternateContent>
      </w:r>
      <w:r w:rsidR="00100BAE"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-712176</wp:posOffset>
                </wp:positionH>
                <wp:positionV relativeFrom="paragraph">
                  <wp:posOffset>-473587</wp:posOffset>
                </wp:positionV>
                <wp:extent cx="1095375" cy="447675"/>
                <wp:effectExtent l="0" t="0" r="28575" b="28575"/>
                <wp:wrapNone/>
                <wp:docPr id="1533762807" name="Rectangle: Diagonal Corners Rounded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5375" cy="447675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: Diagonal Corners Rounded 18" o:spid="_x0000_s1106" style="width:86.25pt;height:35.25pt;margin-top:-37.29pt;margin-left:-56.08pt;mso-wrap-distance-bottom:0;mso-wrap-distance-left:9pt;mso-wrap-distance-right:9pt;mso-wrap-distance-top:0;position:absolute;v-text-anchor:middle;z-index:251829248" coordsize="52851,21600" path="m3600,l52851,l52851,l52851,18000l52851,18000c52851,18954,52471,19870,51796,20545l51796,20545c51121,21220,50205,21600,49251,21600l49251,21600l,21600l,21600l,3600l,3600c,2645,379,1729,1054,1054l1054,1054c1729,379,2645,,3600,xe" fillcolor="#d8e2f3" stroked="t" strokecolor="black" strokeweight="1pt"/>
            </w:pict>
          </mc:Fallback>
        </mc:AlternateContent>
      </w:r>
      <w:r w:rsidR="00100BAE"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2072874</wp:posOffset>
                </wp:positionH>
                <wp:positionV relativeFrom="paragraph">
                  <wp:posOffset>-474740</wp:posOffset>
                </wp:positionV>
                <wp:extent cx="3905250" cy="476250"/>
                <wp:effectExtent l="0" t="0" r="0" b="0"/>
                <wp:wrapNone/>
                <wp:docPr id="138237998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5CCC" w:rsidRPr="00975CCC" w:rsidP="00975CCC" w14:textId="4F457FAD">
                            <w:pPr>
                              <w:rPr>
                                <w:rFonts w:ascii="Arial" w:eastAsia="Calibri" w:hAnsi="Arial"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5CCC">
                              <w:rPr>
                                <w:rFonts w:ascii="Arial" w:eastAsia="Calibri" w:hAnsi="Arial" w:cs="AF_Taif Norm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الرابع</w:t>
                            </w:r>
                            <w:r w:rsidRPr="00975CCC">
                              <w:rPr>
                                <w:rFonts w:ascii="Arial" w:eastAsia="Calibri" w:hAnsi="Arial"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bookmarkStart w:id="3" w:name="_Hlk163083844"/>
                            <w:r w:rsidRPr="00975CCC">
                              <w:rPr>
                                <w:rFonts w:ascii="Arial" w:eastAsia="Calibri" w:hAnsi="Arial" w:cs="AF_Taif Norm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أكمل الفراغات التالية بوضع الاجابة الصحيحة: </w:t>
                            </w:r>
                            <w:bookmarkEnd w:id="3"/>
                          </w:p>
                          <w:p w:rsidR="00975CCC" w:rsidRPr="00975CCC" w14:textId="774519D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107" type="#_x0000_t202" style="width:307.5pt;height:37.5pt;margin-top:-37.38pt;margin-left:163.22pt;mso-width-percent:0;mso-width-relative:margin;mso-wrap-distance-bottom:0;mso-wrap-distance-left:9pt;mso-wrap-distance-right:9pt;mso-wrap-distance-top:0;position:absolute;v-text-anchor:top;z-index:251806720" filled="f" fillcolor="this" stroked="f" strokeweight="0.5pt">
                <v:textbox>
                  <w:txbxContent>
                    <w:p w:rsidR="00975CCC" w:rsidRPr="00975CCC" w:rsidP="00975CCC" w14:paraId="30FD631D" w14:textId="4F457FAD">
                      <w:pPr>
                        <w:rPr>
                          <w:rFonts w:ascii="Arial" w:eastAsia="Calibri" w:hAnsi="Arial" w:cs="AF_Taif Norm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5CCC">
                        <w:rPr>
                          <w:rFonts w:ascii="Arial" w:eastAsia="Calibri" w:hAnsi="Arial" w:cs="AF_Taif Norm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الرابع</w:t>
                      </w:r>
                      <w:r w:rsidRPr="00975CCC">
                        <w:rPr>
                          <w:rFonts w:ascii="Arial" w:eastAsia="Calibri" w:hAnsi="Arial" w:cs="AF_Taif Norm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975CCC">
                        <w:rPr>
                          <w:rFonts w:ascii="Arial" w:eastAsia="Calibri" w:hAnsi="Arial" w:cs="AF_Taif Norm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أكمل الفراغات التالية بوضع الاجابة الصحيحة: </w:t>
                      </w:r>
                    </w:p>
                    <w:p w:rsidR="00975CCC" w:rsidRPr="00975CCC" w14:paraId="567EF8DE" w14:textId="774519D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471"/>
        <w:bidiVisual/>
        <w:tblW w:w="9012" w:type="dxa"/>
        <w:tblLook w:val="04A0"/>
      </w:tblPr>
      <w:tblGrid>
        <w:gridCol w:w="9012"/>
      </w:tblGrid>
      <w:tr w14:paraId="157623D0" w14:textId="77777777" w:rsidTr="00D96DA7">
        <w:tblPrEx>
          <w:tblW w:w="9012" w:type="dxa"/>
          <w:tblLook w:val="04A0"/>
        </w:tblPrEx>
        <w:trPr>
          <w:trHeight w:val="4917"/>
        </w:trPr>
        <w:tc>
          <w:tcPr>
            <w:tcW w:w="9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CCC" w:rsidP="00975CCC" w14:paraId="0D190F8C" w14:textId="19834F6B">
            <w:pPr>
              <w:spacing w:before="120" w:after="120"/>
              <w:ind w:right="57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1695450</wp:posOffset>
                      </wp:positionV>
                      <wp:extent cx="1423670" cy="714375"/>
                      <wp:effectExtent l="0" t="0" r="0" b="0"/>
                      <wp:wrapNone/>
                      <wp:docPr id="20476505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367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135C" w:rsidRPr="00C0135C" w:rsidP="00C013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اسم المجسم</w:t>
                                  </w:r>
                                </w:p>
                                <w:p w:rsidR="00C0135C" w:rsidRPr="00C0135C" w:rsidP="00C0135C" w14:textId="60AF8D94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</w:t>
                                  </w: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108" type="#_x0000_t202" style="width:112.1pt;height:56.25pt;margin-top:133.5pt;margin-left:285.4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f" strokeweight="1pt">
                      <v:textbox>
                        <w:txbxContent>
                          <w:p w:rsidR="00C0135C" w:rsidRPr="00C0135C" w:rsidP="00C0135C" w14:paraId="422C245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المجسم</w:t>
                            </w:r>
                          </w:p>
                          <w:p w:rsidR="00C0135C" w:rsidRPr="00C0135C" w:rsidP="00C0135C" w14:paraId="327B8E77" w14:textId="60AF8D9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1666875</wp:posOffset>
                      </wp:positionV>
                      <wp:extent cx="1476375" cy="638175"/>
                      <wp:effectExtent l="0" t="0" r="0" b="0"/>
                      <wp:wrapNone/>
                      <wp:docPr id="1676115426" name="مستطيل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763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135C" w:rsidRPr="00C0135C" w:rsidP="00C013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عدد الأوجه</w:t>
                                  </w:r>
                                </w:p>
                                <w:p w:rsidR="00C0135C" w:rsidRPr="00C0135C" w:rsidP="00C0135C" w14:textId="25E034B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</w:t>
                                  </w: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38" o:spid="_x0000_s1109" type="#_x0000_t202" style="width:116.25pt;height:50.25pt;margin-top:131.25pt;margin-left:55.5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f" strokeweight="1pt">
                      <v:textbox>
                        <w:txbxContent>
                          <w:p w:rsidR="00C0135C" w:rsidRPr="00C0135C" w:rsidP="00C0135C" w14:paraId="0231AEB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عدد الأوجه</w:t>
                            </w:r>
                          </w:p>
                          <w:p w:rsidR="00C0135C" w:rsidRPr="00C0135C" w:rsidP="00C0135C" w14:paraId="470909C9" w14:textId="25E034B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7846">
              <w:rPr>
                <w:rFonts w:ascii="Calibri" w:eastAsia="Calibri" w:hAnsi="Calibri" w:cs="Arial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107950</wp:posOffset>
                      </wp:positionV>
                      <wp:extent cx="836091" cy="353683"/>
                      <wp:effectExtent l="0" t="0" r="0" b="0"/>
                      <wp:wrapNone/>
                      <wp:docPr id="539979989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36091" cy="353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7846" w:rsidRPr="008011D2" w:rsidP="00B07846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011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rtl/>
                                    </w:rPr>
                                    <w:t>4 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110" type="#_x0000_t202" style="width:65.83pt;height:27.85pt;margin-top:8.5pt;margin-left:66.3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      <v:textbox>
                        <w:txbxContent>
                          <w:p w:rsidR="00B07846" w:rsidRPr="008011D2" w:rsidP="00B07846" w14:paraId="46E3860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11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4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85725</wp:posOffset>
                      </wp:positionV>
                      <wp:extent cx="4015105" cy="371475"/>
                      <wp:effectExtent l="0" t="0" r="0" b="0"/>
                      <wp:wrapNone/>
                      <wp:docPr id="16101465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01510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1C93" w:rsidRPr="00BD1C93" w14:textId="75CEDFF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D1C93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حدد اسم المجسم التالي وأذكر عدد أوجهه وأحرفه ورؤوسه؟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111" type="#_x0000_t202" style="width:316.15pt;height:29.25pt;margin-top:6.75pt;margin-left:101.65pt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      <v:textbox>
                        <w:txbxContent>
                          <w:p w:rsidR="00BD1C93" w:rsidRPr="00BD1C93" w14:paraId="25D52E49" w14:textId="75CEDFF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1C93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حدد اسم المجسم التالي وأذكر عدد أوجهه وأحرفه ورؤوسه؟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1696085</wp:posOffset>
                  </wp:positionH>
                  <wp:positionV relativeFrom="margin">
                    <wp:posOffset>352425</wp:posOffset>
                  </wp:positionV>
                  <wp:extent cx="2133600" cy="1455634"/>
                  <wp:effectExtent l="0" t="0" r="0" b="0"/>
                  <wp:wrapSquare wrapText="bothSides"/>
                  <wp:docPr id="55163525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35251" name="Picture 551635251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45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BAE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-786397</wp:posOffset>
                      </wp:positionH>
                      <wp:positionV relativeFrom="paragraph">
                        <wp:posOffset>-357756</wp:posOffset>
                      </wp:positionV>
                      <wp:extent cx="1133475" cy="371475"/>
                      <wp:effectExtent l="0" t="0" r="0" b="0"/>
                      <wp:wrapNone/>
                      <wp:docPr id="1945292701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135C" w:rsidRPr="00743464" w:rsidP="00C0135C" w14:textId="44EB5F7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7434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434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112" type="#_x0000_t202" style="width:89.25pt;height:29.25pt;margin-top:-28.17pt;margin-left:-61.92pt;mso-height-percent:0;mso-height-relative:margin;mso-wrap-distance-bottom:0;mso-wrap-distance-left:9pt;mso-wrap-distance-right:9pt;mso-wrap-distance-top:0;position:absolute;v-text-anchor:top;z-index:251709440" filled="f" fillcolor="this" stroked="f" strokeweight="0.5pt">
                      <v:textbox>
                        <w:txbxContent>
                          <w:p w:rsidR="00C0135C" w:rsidRPr="00743464" w:rsidP="00C0135C" w14:paraId="4CA65B17" w14:textId="44EB5F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34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2438400</wp:posOffset>
                      </wp:positionV>
                      <wp:extent cx="1371600" cy="676275"/>
                      <wp:effectExtent l="0" t="0" r="0" b="0"/>
                      <wp:wrapNone/>
                      <wp:docPr id="833958465" name="مستطيل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16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135C" w:rsidRPr="00C0135C" w:rsidP="00C013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عدد الرؤوس</w:t>
                                  </w:r>
                                </w:p>
                                <w:p w:rsidR="00C0135C" w:rsidRPr="00C0135C" w:rsidP="00C0135C" w14:textId="08FA086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</w:t>
                                  </w: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40" o:spid="_x0000_s1113" type="#_x0000_t202" style="width:108pt;height:53.25pt;margin-top:192pt;margin-left:58.9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f" strokeweight="1pt">
                      <v:textbox>
                        <w:txbxContent>
                          <w:p w:rsidR="00C0135C" w:rsidRPr="00C0135C" w:rsidP="00C0135C" w14:paraId="3F3CBBA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عدد الرؤوس</w:t>
                            </w:r>
                          </w:p>
                          <w:p w:rsidR="00C0135C" w:rsidRPr="00C0135C" w:rsidP="00C0135C" w14:paraId="17F8A847" w14:textId="08FA086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2457450</wp:posOffset>
                      </wp:positionV>
                      <wp:extent cx="1438275" cy="666750"/>
                      <wp:effectExtent l="0" t="0" r="0" b="0"/>
                      <wp:wrapNone/>
                      <wp:docPr id="640435556" name="مستطيل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135C" w:rsidRPr="00C0135C" w:rsidP="00C0135C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 xml:space="preserve">عدد الأحرف </w:t>
                                  </w:r>
                                </w:p>
                                <w:p w:rsidR="00C0135C" w:rsidRPr="00C0135C" w:rsidP="00C0135C" w14:textId="6933E10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</w:t>
                                  </w:r>
                                  <w:r w:rsidRPr="00C013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prstMaterial="softEdge">
                                        <w14:bevelT w14:w="25400" w14:h="38100" w14:prst="circle"/>
                                      </w14:props3d>
                                    </w:rPr>
                                    <w:t>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39" o:spid="_x0000_s1114" type="#_x0000_t202" style="width:113.25pt;height:52.5pt;margin-top:193.5pt;margin-left:285.4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f" strokeweight="1pt">
                      <v:textbox>
                        <w:txbxContent>
                          <w:p w:rsidR="00C0135C" w:rsidRPr="00C0135C" w:rsidP="00C0135C" w14:paraId="4D54221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عدد الأحرف </w:t>
                            </w:r>
                          </w:p>
                          <w:p w:rsidR="00C0135C" w:rsidRPr="00C0135C" w:rsidP="00C0135C" w14:paraId="2FAB9263" w14:textId="6933E10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C013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180" w:rsidR="00743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5245735</wp:posOffset>
                      </wp:positionH>
                      <wp:positionV relativeFrom="paragraph">
                        <wp:posOffset>42545</wp:posOffset>
                      </wp:positionV>
                      <wp:extent cx="371475" cy="381000"/>
                      <wp:effectExtent l="0" t="0" r="66675" b="19050"/>
                      <wp:wrapNone/>
                      <wp:docPr id="1716848528" name="مخطط انسيابي: بيانات مخزّنة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64" w:rsidRPr="00E01ACA" w:rsidP="0074346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1AC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مخطط انسيابي: بيانات مخزّنة 283" o:spid="_x0000_s1115" type="#_x0000_t130" style="width:29.25pt;height:30pt;margin-top:3.35pt;margin-left:413.05pt;mso-height-percent:0;mso-height-relative:margin;mso-width-percent:0;mso-width-relative:margin;mso-wrap-distance-bottom:0;mso-wrap-distance-left:9pt;mso-wrap-distance-right:9pt;mso-wrap-distance-top:0;position:absolute;v-text-anchor:middle;z-index:251813888" fillcolor="#ddeaf6" stroked="t" strokecolor="#41719c" strokeweight="1pt">
                      <v:textbox>
                        <w:txbxContent>
                          <w:p w:rsidR="00743464" w:rsidRPr="00E01ACA" w:rsidP="00743464" w14:paraId="235E075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A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2A6EDDCA" w14:textId="77777777" w:rsidTr="00975CCC">
        <w:tblPrEx>
          <w:tblW w:w="9012" w:type="dxa"/>
          <w:tblLook w:val="04A0"/>
        </w:tblPrEx>
        <w:trPr>
          <w:trHeight w:val="3934"/>
        </w:trPr>
        <w:tc>
          <w:tcPr>
            <w:tcW w:w="9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CCC" w:rsidP="00975CCC" w14:paraId="6FE82C69" w14:textId="73CC7E01">
            <w:pPr>
              <w:spacing w:before="120" w:after="120"/>
              <w:ind w:right="57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07846">
              <w:rPr>
                <w:rFonts w:ascii="Calibri" w:eastAsia="Calibri" w:hAnsi="Calibri" w:cs="Arial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769096</wp:posOffset>
                      </wp:positionH>
                      <wp:positionV relativeFrom="paragraph">
                        <wp:posOffset>80590</wp:posOffset>
                      </wp:positionV>
                      <wp:extent cx="836091" cy="353683"/>
                      <wp:effectExtent l="0" t="0" r="0" b="0"/>
                      <wp:wrapNone/>
                      <wp:docPr id="361090245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36091" cy="353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1A1E" w:rsidRPr="008011D2" w:rsidP="00AF1A1E" w14:textId="791187F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E5B6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rtl/>
                                    </w:rPr>
                                    <w:t>2 درجتان</w:t>
                                  </w:r>
                                  <w:r w:rsidR="00F24D0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116" type="#_x0000_t202" style="width:65.83pt;height:27.85pt;margin-top:6.35pt;margin-left:60.56pt;mso-height-percent:0;mso-height-relative:margin;mso-width-percent:0;mso-width-relative:margin;mso-wrap-distance-bottom:0;mso-wrap-distance-left:9pt;mso-wrap-distance-right:9pt;mso-wrap-distance-top:0;position:absolute;v-text-anchor:top;z-index:251845632" filled="f" fillcolor="this" stroked="f" strokeweight="0.5pt">
                      <v:textbox>
                        <w:txbxContent>
                          <w:p w:rsidR="00AF1A1E" w:rsidRPr="008011D2" w:rsidP="00AF1A1E" w14:paraId="324E6BF5" w14:textId="791187F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5B6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2 درجتان</w:t>
                            </w:r>
                            <w:r w:rsidR="00F24D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464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438150</wp:posOffset>
                  </wp:positionV>
                  <wp:extent cx="2209800" cy="1598930"/>
                  <wp:effectExtent l="0" t="0" r="0" b="1270"/>
                  <wp:wrapSquare wrapText="bothSides"/>
                  <wp:docPr id="164476635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766351" name="Picture 1644766351"/>
                          <pic:cNvPicPr/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59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464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71120</wp:posOffset>
                      </wp:positionV>
                      <wp:extent cx="4162425" cy="361950"/>
                      <wp:effectExtent l="0" t="0" r="0" b="0"/>
                      <wp:wrapNone/>
                      <wp:docPr id="1100189245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624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5423" w:rsidRPr="00743464" w14:textId="434AFB2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خلال الشكل المقابل</w:t>
                                  </w:r>
                                  <w:r w:rsidRPr="00743464" w:rsid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حجم المنشور = 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117" type="#_x0000_t202" style="width:327.75pt;height:28.5pt;margin-top:5.6pt;margin-left:89.9pt;mso-width-percent:0;mso-width-relative:margin;mso-wrap-distance-bottom:0;mso-wrap-distance-left:9pt;mso-wrap-distance-right:9pt;mso-wrap-distance-top:0;position:absolute;v-text-anchor:top;z-index:251809792" filled="f" fillcolor="this" stroked="f" strokeweight="0.5pt">
                      <v:textbox>
                        <w:txbxContent>
                          <w:p w:rsidR="00115423" w:rsidRPr="00743464" w14:paraId="2EA09C30" w14:textId="434AFB2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خلال الشكل المقابل</w:t>
                            </w:r>
                            <w:r w:rsidRPr="00743464" w:rsid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حجم المنشور = 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180" w:rsidR="00743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56515</wp:posOffset>
                      </wp:positionV>
                      <wp:extent cx="371475" cy="381000"/>
                      <wp:effectExtent l="0" t="0" r="66675" b="19050"/>
                      <wp:wrapNone/>
                      <wp:docPr id="131525053" name="مخطط انسيابي: بيانات مخزّنة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64" w:rsidRPr="00E01ACA" w:rsidP="00743464" w14:textId="3230823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بيانات مخزّنة 283" o:spid="_x0000_s1118" type="#_x0000_t130" style="width:29.25pt;height:30pt;margin-top:4.45pt;margin-left:413.1pt;mso-height-percent:0;mso-height-relative:margin;mso-width-percent:0;mso-width-relative:margin;mso-wrap-distance-bottom:0;mso-wrap-distance-left:9pt;mso-wrap-distance-right:9pt;mso-wrap-distance-top:0;position:absolute;v-text-anchor:middle;z-index:251815936" fillcolor="#ddeaf6" stroked="t" strokecolor="#41719c" strokeweight="1pt">
                      <v:textbox>
                        <w:txbxContent>
                          <w:p w:rsidR="00743464" w:rsidRPr="00E01ACA" w:rsidP="00743464" w14:paraId="7C8CC6BE" w14:textId="323082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7706360</wp:posOffset>
                      </wp:positionH>
                      <wp:positionV relativeFrom="paragraph">
                        <wp:posOffset>8890</wp:posOffset>
                      </wp:positionV>
                      <wp:extent cx="371475" cy="381000"/>
                      <wp:effectExtent l="0" t="0" r="66675" b="19050"/>
                      <wp:wrapNone/>
                      <wp:docPr id="621531214" name="مخطط انسيابي: بيانات مخزّنة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64" w:rsidRPr="00E01ACA" w:rsidP="0074346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1AC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بيانات مخزّنة 283" o:spid="_x0000_s1119" type="#_x0000_t130" style="width:29.25pt;height:30pt;margin-top:0.7pt;margin-left:606.8pt;mso-height-percent:0;mso-height-relative:margin;mso-width-percent:0;mso-width-relative:margin;mso-wrap-distance-bottom:0;mso-wrap-distance-left:9pt;mso-wrap-distance-right:9pt;mso-wrap-distance-top:0;position:absolute;v-text-anchor:middle;z-index:251811840" fillcolor="#ddeaf6" stroked="t" strokecolor="#41719c" strokeweight="1pt">
                      <v:textbox>
                        <w:txbxContent>
                          <w:p w:rsidR="00743464" w:rsidRPr="00E01ACA" w:rsidP="00743464" w14:paraId="67B0FD8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1AC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1A1E" w:rsidRPr="00AF1A1E" w:rsidP="00AF1A1E" w14:paraId="52897C75" w14:textId="4B25E81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4B1C8CE8" w14:textId="27885E6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0E050406" w14:textId="34985B77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2526BDEA" w14:textId="2C0C0FA8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5B5F75E3" w14:textId="114D10D0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77240E6E" w14:textId="5E0ACA7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P="00AF1A1E" w14:paraId="6EDC3DC3" w14:textId="63A471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F1A1E" w:rsidRPr="00AF1A1E" w:rsidP="00AF1A1E" w14:paraId="65402CC6" w14:textId="34656A4A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RPr="00AF1A1E" w:rsidP="00AF1A1E" w14:paraId="7E27C980" w14:textId="4C24C270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F1A1E" w:rsidP="00AF1A1E" w14:paraId="20B8AD48" w14:textId="6A143F5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F1A1E" w:rsidP="00BE5B69" w14:paraId="0B08759F" w14:textId="5BC7D23F">
            <w:pPr>
              <w:tabs>
                <w:tab w:val="left" w:pos="3708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  <w:p w:rsidR="00AF1A1E" w:rsidP="00AF1A1E" w14:paraId="17C5AE30" w14:textId="6814CB7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F1A1E" w:rsidRPr="00AF1A1E" w:rsidP="00AF1A1E" w14:paraId="70488DA5" w14:textId="66E60D96">
            <w:pPr>
              <w:tabs>
                <w:tab w:val="left" w:pos="182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ab/>
            </w:r>
          </w:p>
        </w:tc>
      </w:tr>
      <w:tr w14:paraId="6DB0A2D3" w14:textId="77777777" w:rsidTr="00D96DA7">
        <w:tblPrEx>
          <w:tblW w:w="9012" w:type="dxa"/>
          <w:tblLook w:val="04A0"/>
        </w:tblPrEx>
        <w:trPr>
          <w:trHeight w:val="4191"/>
        </w:trPr>
        <w:tc>
          <w:tcPr>
            <w:tcW w:w="9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5CCC" w:rsidP="00975CCC" w14:paraId="7124F9F0" w14:textId="1D8CAA17">
            <w:pPr>
              <w:spacing w:before="120" w:after="120"/>
              <w:ind w:right="57"/>
              <w:jc w:val="both"/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07846">
              <w:rPr>
                <w:rFonts w:ascii="Calibri" w:eastAsia="Calibri" w:hAnsi="Calibri" w:cs="Arial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-79624</wp:posOffset>
                      </wp:positionH>
                      <wp:positionV relativeFrom="paragraph">
                        <wp:posOffset>22059</wp:posOffset>
                      </wp:positionV>
                      <wp:extent cx="835660" cy="353060"/>
                      <wp:effectExtent l="0" t="0" r="0" b="0"/>
                      <wp:wrapNone/>
                      <wp:docPr id="70056195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835660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5B69" w:rsidRPr="008011D2" w:rsidP="00BE5B69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E5B6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highlight w:val="lightGray"/>
                                      <w:rtl/>
                                    </w:rPr>
                                    <w:t>2 درجتان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120" type="#_x0000_t202" style="width:65.8pt;height:27.8pt;margin-top:1.74pt;margin-left:-6.27pt;mso-height-percent:0;mso-height-relative:margin;mso-width-percent:0;mso-width-relative:margin;mso-wrap-distance-bottom:0;mso-wrap-distance-left:9pt;mso-wrap-distance-right:9pt;mso-wrap-distance-top:0;position:absolute;v-text-anchor:top;z-index:251847680" filled="f" fillcolor="this" stroked="f" strokeweight="0.5pt">
                      <v:textbox>
                        <w:txbxContent>
                          <w:p w:rsidR="00BE5B69" w:rsidRPr="008011D2" w:rsidP="00BE5B69" w14:paraId="483343F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5B6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2 درجتان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35C"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94615</wp:posOffset>
                      </wp:positionV>
                      <wp:extent cx="4410075" cy="361950"/>
                      <wp:effectExtent l="0" t="0" r="0" b="0"/>
                      <wp:wrapNone/>
                      <wp:docPr id="14645668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4100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6DA7" w:rsidRPr="00743464" w:rsidP="00D96DA7" w14:textId="655FDFA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خلال الشكل المقابل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المساحة الجانبية للهرم</w:t>
                                  </w: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=</w:t>
                                  </w:r>
                                  <w:r w:rsidR="00C0135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43464" w:rsidR="00C0135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.......................</w:t>
                                  </w: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121" type="#_x0000_t202" style="width:347.25pt;height:28.5pt;margin-top:7.45pt;margin-left:65.3pt;mso-width-percent:0;mso-width-relative:margin;mso-wrap-distance-bottom:0;mso-wrap-distance-left:9pt;mso-wrap-distance-right:9pt;mso-wrap-distance-top:0;position:absolute;v-text-anchor:top;z-index:251827200" filled="f" fillcolor="this" stroked="f" strokeweight="0.5pt">
                      <v:textbox>
                        <w:txbxContent>
                          <w:p w:rsidR="00D96DA7" w:rsidRPr="00743464" w:rsidP="00D96DA7" w14:paraId="639CD74D" w14:textId="655FDF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خلال الشكل المقابل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المساحة الجانبية للهرم</w:t>
                            </w: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</w:t>
                            </w:r>
                            <w:r w:rsidR="00C013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43464" w:rsidR="00C013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1180" w:rsidR="007434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73025</wp:posOffset>
                      </wp:positionV>
                      <wp:extent cx="371475" cy="381000"/>
                      <wp:effectExtent l="0" t="0" r="66675" b="19050"/>
                      <wp:wrapNone/>
                      <wp:docPr id="1936655822" name="مخطط انسيابي: بيانات مخزّنة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43464" w:rsidRPr="00E01ACA" w:rsidP="00743464" w14:textId="687B4F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بيانات مخزّنة 283" o:spid="_x0000_s1122" type="#_x0000_t130" style="width:29.25pt;height:30pt;margin-top:5.75pt;margin-left:410.1pt;mso-height-percent:0;mso-height-relative:margin;mso-width-percent:0;mso-width-relative:margin;mso-wrap-distance-bottom:0;mso-wrap-distance-left:9pt;mso-wrap-distance-right:9pt;mso-wrap-distance-top:0;position:absolute;v-text-anchor:middle;z-index:251817984" fillcolor="#ddeaf6" stroked="t" strokecolor="#41719c" strokeweight="1pt">
                      <v:textbox>
                        <w:txbxContent>
                          <w:p w:rsidR="00743464" w:rsidRPr="00E01ACA" w:rsidP="00743464" w14:paraId="04D4BDEA" w14:textId="687B4F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5B69" w:rsidRPr="00BE5B69" w:rsidP="00BE5B69" w14:paraId="24EB5E03" w14:textId="4F276AD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BE5B69" w:rsidRPr="00BE5B69" w:rsidP="00BE5B69" w14:paraId="4835AC06" w14:textId="173DE0F5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8111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5204736</wp:posOffset>
                      </wp:positionH>
                      <wp:positionV relativeFrom="paragraph">
                        <wp:posOffset>148286</wp:posOffset>
                      </wp:positionV>
                      <wp:extent cx="371475" cy="381000"/>
                      <wp:effectExtent l="0" t="0" r="66675" b="19050"/>
                      <wp:wrapNone/>
                      <wp:docPr id="1908346885" name="مخطط انسيابي: بيانات مخزّنة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1475" cy="381000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3B86" w:rsidRPr="00E01ACA" w:rsidP="00AB3B86" w14:textId="7F441E2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بيانات مخزّنة 283" o:spid="_x0000_s1123" type="#_x0000_t130" style="width:29.25pt;height:30pt;margin-top:11.68pt;margin-left:409.82pt;mso-height-percent:0;mso-height-relative:margin;mso-width-percent:0;mso-width-relative:margin;mso-wrap-distance-bottom:0;mso-wrap-distance-left:9pt;mso-wrap-distance-right:9pt;mso-wrap-distance-top:0;position:absolute;v-text-anchor:middle;z-index:251851776" fillcolor="#ddeaf6" stroked="t" strokecolor="#41719c" strokeweight="1pt">
                      <v:textbox>
                        <w:txbxContent>
                          <w:p w:rsidR="00AB3B86" w:rsidRPr="00E01ACA" w:rsidP="00AB3B86" w14:paraId="0051435A" w14:textId="7F441E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5B69" w:rsidRPr="00BE5B69" w:rsidP="00BE5B69" w14:paraId="22587EB6" w14:textId="4275CA5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849851</wp:posOffset>
                      </wp:positionH>
                      <wp:positionV relativeFrom="paragraph">
                        <wp:posOffset>17228</wp:posOffset>
                      </wp:positionV>
                      <wp:extent cx="4410075" cy="361950"/>
                      <wp:effectExtent l="0" t="0" r="0" b="0"/>
                      <wp:wrapNone/>
                      <wp:docPr id="90415087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4100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3B86" w:rsidRPr="00743464" w:rsidP="00AB3B86" w14:textId="27725F9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خلال الشكل المقابل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المساحة </w:t>
                                  </w:r>
                                  <w:r w:rsidR="00F73DA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الكلية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للهرم</w:t>
                                  </w: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7434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....................... 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1" o:spid="_x0000_s1124" type="#_x0000_t202" style="width:347.25pt;height:28.5pt;margin-top:1.36pt;margin-left:66.92pt;mso-width-percent:0;mso-width-relative:margin;mso-wrap-distance-bottom:0;mso-wrap-distance-left:9pt;mso-wrap-distance-right:9pt;mso-wrap-distance-top:0;position:absolute;v-text-anchor:top;z-index:251849728" filled="f" fillcolor="this" stroked="f" strokeweight="0.5pt">
                      <v:textbox>
                        <w:txbxContent>
                          <w:p w:rsidR="00AB3B86" w:rsidRPr="00743464" w:rsidP="00AB3B86" w14:paraId="0621932D" w14:textId="27725F9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خلال الشكل المقابل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المساحة </w:t>
                            </w:r>
                            <w:r w:rsidR="00F73DA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للهرم</w:t>
                            </w: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434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 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5B69" w:rsidP="00AB3B86" w14:paraId="388CDFF5" w14:textId="55832135">
            <w:pPr>
              <w:tabs>
                <w:tab w:val="left" w:pos="1033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margin">
                    <wp:posOffset>-54458</wp:posOffset>
                  </wp:positionH>
                  <wp:positionV relativeFrom="margin">
                    <wp:posOffset>898195</wp:posOffset>
                  </wp:positionV>
                  <wp:extent cx="2041542" cy="1590261"/>
                  <wp:effectExtent l="0" t="0" r="0" b="0"/>
                  <wp:wrapSquare wrapText="bothSides"/>
                  <wp:docPr id="62584626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46267" name="Picture 16"/>
                          <pic:cNvPicPr/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42" cy="159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B86"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ab/>
            </w:r>
          </w:p>
          <w:p w:rsidR="00BE5B69" w:rsidRPr="00BE5B69" w:rsidP="00BE5B69" w14:paraId="1E90655E" w14:textId="36B632A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BE5B69" w:rsidP="00BE5B69" w14:paraId="67466883" w14:textId="216480CD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E5B69" w:rsidP="00BE5B69" w14:paraId="756EB443" w14:textId="5172370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>
                  <w14:noFill/>
                  <w14:prstDash w14:val="solid"/>
                  <w14:round/>
                </w14:textOutline>
                <w14:textFill>
                  <w14:gradFill rotWithShape="1"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E5B69" w:rsidRPr="00BE5B69" w:rsidP="00BE5B69" w14:paraId="7A3F691E" w14:textId="0A0C0223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6E2260"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1325245</wp:posOffset>
                      </wp:positionV>
                      <wp:extent cx="1416050" cy="453390"/>
                      <wp:effectExtent l="0" t="0" r="0" b="3810"/>
                      <wp:wrapNone/>
                      <wp:docPr id="21417984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16050" cy="453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E2260" w:rsidRPr="006E2260" w:rsidP="006E2260" w14:textId="77777777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E2260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125" type="#_x0000_t202" style="width:111.5pt;height:35.7pt;margin-top:104.35pt;margin-left:160.05pt;mso-height-percent:0;mso-height-relative:margin;mso-wrap-distance-bottom:0;mso-wrap-distance-left:9pt;mso-wrap-distance-right:9pt;mso-wrap-distance-top:0;position:absolute;v-text-anchor:top;z-index:251873280" filled="f" fillcolor="this" stroked="f" strokeweight="0.5pt">
                      <v:textbox>
                        <w:txbxContent>
                          <w:p w:rsidR="006E2260" w:rsidRPr="006E2260" w:rsidP="006E2260" w14:paraId="7103E06B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E2260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685F" w:rsidRPr="00CC3AF8" w:rsidP="006722F3" w14:paraId="1E34E261" w14:textId="5EFE033E">
      <w:pPr>
        <w:spacing w:before="120" w:after="120"/>
        <w:ind w:right="57"/>
        <w:jc w:val="both"/>
        <w:rPr>
          <w:rFonts w:asciiTheme="minorBidi" w:hAnsiTheme="minorBidi" w:hint="cs"/>
          <w:b/>
          <w:bCs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>
            <w14:noFill/>
            <w14:prstDash w14:val="solid"/>
            <w14:round/>
          </w14:textOutline>
          <w14:textFill>
            <w14:gradFill rotWithShape="1"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CB3"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margin">
                  <wp:posOffset>3871037</wp:posOffset>
                </wp:positionH>
                <wp:positionV relativeFrom="paragraph">
                  <wp:posOffset>40640</wp:posOffset>
                </wp:positionV>
                <wp:extent cx="405082" cy="367593"/>
                <wp:effectExtent l="0" t="0" r="0" b="0"/>
                <wp:wrapNone/>
                <wp:docPr id="10623224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CB3" w:rsidRPr="007238B4" w:rsidP="00064CB3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38B4">
                              <w:rPr>
                                <w:rFonts w:ascii="AGA Arabesque" w:eastAsia="Calibri" w:hAnsi="AGA Arabesque" w:cs="Traditional Arabic"/>
                                <w:bCs/>
                                <w:sz w:val="40"/>
                                <w:szCs w:val="40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26" type="#_x0000_t202" style="width:31.9pt;height:28.94pt;margin-top:3.2pt;margin-left:304.81pt;mso-height-percent:0;mso-height-relative:margin;mso-position-horizontal-relative:margin;mso-wrap-distance-bottom:0;mso-wrap-distance-left:9pt;mso-wrap-distance-right:9pt;mso-wrap-distance-top:0;position:absolute;v-text-anchor:top;z-index:251879424" filled="f" fillcolor="this" stroked="f" strokeweight="0.5pt">
                <v:textbox>
                  <w:txbxContent>
                    <w:p w:rsidR="00064CB3" w:rsidRPr="007238B4" w:rsidP="00064CB3" w14:paraId="2B7F1207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7238B4">
                        <w:rPr>
                          <w:rFonts w:ascii="AGA Arabesque" w:eastAsia="Calibri" w:hAnsi="AGA Arabesque" w:cs="Traditional Arabic"/>
                          <w:bCs/>
                          <w:sz w:val="40"/>
                          <w:szCs w:val="40"/>
                        </w:rPr>
                        <w:t>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4CB3"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883310</wp:posOffset>
                </wp:positionH>
                <wp:positionV relativeFrom="paragraph">
                  <wp:posOffset>13970</wp:posOffset>
                </wp:positionV>
                <wp:extent cx="405082" cy="367593"/>
                <wp:effectExtent l="0" t="0" r="0" b="0"/>
                <wp:wrapNone/>
                <wp:docPr id="15953069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CB3" w:rsidRPr="007238B4" w:rsidP="00064CB3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38B4">
                              <w:rPr>
                                <w:rFonts w:ascii="AGA Arabesque" w:eastAsia="Calibri" w:hAnsi="AGA Arabesque" w:cs="Traditional Arabic"/>
                                <w:bCs/>
                                <w:sz w:val="40"/>
                                <w:szCs w:val="40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27" type="#_x0000_t202" style="width:31.9pt;height:28.94pt;margin-top:1.1pt;margin-left:69.55pt;mso-height-percent:0;mso-height-relative:margin;mso-wrap-distance-bottom:0;mso-wrap-distance-left:9pt;mso-wrap-distance-right:9pt;mso-wrap-distance-top:0;position:absolute;v-text-anchor:top;z-index:251877376" filled="f" fillcolor="this" stroked="f" strokeweight="0.5pt">
                <v:textbox>
                  <w:txbxContent>
                    <w:p w:rsidR="00064CB3" w:rsidRPr="007238B4" w:rsidP="00064CB3" w14:paraId="028A80CF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7238B4">
                        <w:rPr>
                          <w:rFonts w:ascii="AGA Arabesque" w:eastAsia="Calibri" w:hAnsi="AGA Arabesque" w:cs="Traditional Arabic"/>
                          <w:bCs/>
                          <w:sz w:val="40"/>
                          <w:szCs w:val="40"/>
                        </w:rPr>
                        <w:t></w:t>
                      </w:r>
                    </w:p>
                  </w:txbxContent>
                </v:textbox>
              </v:shape>
            </w:pict>
          </mc:Fallback>
        </mc:AlternateContent>
      </w:r>
      <w:r w:rsidRPr="00E1081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page">
                  <wp:posOffset>2105660</wp:posOffset>
                </wp:positionH>
                <wp:positionV relativeFrom="paragraph">
                  <wp:posOffset>211277</wp:posOffset>
                </wp:positionV>
                <wp:extent cx="3232150" cy="568619"/>
                <wp:effectExtent l="0" t="0" r="0" b="0"/>
                <wp:wrapNone/>
                <wp:docPr id="649382708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2150" cy="568619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081A" w:rsidRPr="00E1081A" w:rsidP="00FA685F" w14:textId="1842141B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1081A">
                              <w:rPr>
                                <w:rFonts w:cs="DecoType Naskh Variant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معلما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128" style="width:254.5pt;height:44.77pt;margin-top:16.64pt;margin-left:165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37440" arcsize="10923f" filled="f" fillcolor="this" stroked="f" strokeweight="0.75pt">
                <v:textbox>
                  <w:txbxContent>
                    <w:p w:rsidR="00E1081A" w:rsidRPr="00E1081A" w:rsidP="00FA685F" w14:paraId="1FABD6A2" w14:textId="1842141B">
                      <w:pPr>
                        <w:rPr>
                          <w:rFonts w:cs="DecoType Naskh Variant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1081A">
                        <w:rPr>
                          <w:rFonts w:cs="DecoType Naskh Variants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معلما المادة / </w:t>
                      </w:r>
                    </w:p>
                  </w:txbxContent>
                </v:textbox>
              </v:roundrect>
            </w:pict>
          </mc:Fallback>
        </mc:AlternateContent>
      </w:r>
      <w:r w:rsidRPr="00E1081A" w:rsidR="00663755"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2201931</wp:posOffset>
                </wp:positionH>
                <wp:positionV relativeFrom="paragraph">
                  <wp:posOffset>8619159</wp:posOffset>
                </wp:positionV>
                <wp:extent cx="405082" cy="367593"/>
                <wp:effectExtent l="0" t="0" r="0" b="0"/>
                <wp:wrapNone/>
                <wp:docPr id="13652484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81A" w:rsidRPr="007238B4" w:rsidP="00E1081A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38B4">
                              <w:rPr>
                                <w:rFonts w:ascii="AGA Arabesque" w:eastAsia="Calibri" w:hAnsi="AGA Arabesque" w:cs="Traditional Arabic"/>
                                <w:bCs/>
                                <w:sz w:val="40"/>
                                <w:szCs w:val="40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29" type="#_x0000_t202" style="width:31.9pt;height:28.94pt;margin-top:678.67pt;margin-left:173.38pt;mso-height-percent:0;mso-height-relative:margin;mso-wrap-distance-bottom:0;mso-wrap-distance-left:9pt;mso-wrap-distance-right:9pt;mso-wrap-distance-top:0;position:absolute;v-text-anchor:top;z-index:251839488" filled="f" fillcolor="this" stroked="f" strokeweight="0.5pt">
                <v:textbox>
                  <w:txbxContent>
                    <w:p w:rsidR="00E1081A" w:rsidRPr="007238B4" w:rsidP="00E1081A" w14:paraId="460BA3FE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7238B4">
                        <w:rPr>
                          <w:rFonts w:ascii="AGA Arabesque" w:eastAsia="Calibri" w:hAnsi="AGA Arabesque" w:cs="Traditional Arabic"/>
                          <w:bCs/>
                          <w:sz w:val="40"/>
                          <w:szCs w:val="40"/>
                        </w:rPr>
                        <w:t></w:t>
                      </w:r>
                    </w:p>
                  </w:txbxContent>
                </v:textbox>
              </v:shape>
            </w:pict>
          </mc:Fallback>
        </mc:AlternateContent>
      </w:r>
      <w:r w:rsidRPr="00E1081A"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8415020</wp:posOffset>
                </wp:positionV>
                <wp:extent cx="1416050" cy="403367"/>
                <wp:effectExtent l="0" t="0" r="0" b="0"/>
                <wp:wrapNone/>
                <wp:docPr id="20878217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6050" cy="403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81A" w:rsidRPr="0042533F" w:rsidP="00E1081A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33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30" type="#_x0000_t202" style="width:111.5pt;height:31.76pt;margin-top:662.6pt;margin-left:165.3pt;mso-height-percent:0;mso-height-relative:margin;mso-wrap-distance-bottom:0;mso-wrap-distance-left:9pt;mso-wrap-distance-right:9pt;mso-wrap-distance-top:0;position:absolute;v-text-anchor:top;z-index:251833344" filled="f" fillcolor="this" stroked="f" strokeweight="0.5pt">
                <v:textbox>
                  <w:txbxContent>
                    <w:p w:rsidR="00E1081A" w:rsidRPr="0042533F" w:rsidP="00E1081A" w14:paraId="403B6853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42533F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Pr="00E1081A"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8641715</wp:posOffset>
                </wp:positionV>
                <wp:extent cx="405082" cy="367593"/>
                <wp:effectExtent l="0" t="0" r="0" b="0"/>
                <wp:wrapNone/>
                <wp:docPr id="201060044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5082" cy="36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81A" w:rsidRPr="007238B4" w:rsidP="00E1081A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238B4">
                              <w:rPr>
                                <w:rFonts w:ascii="AGA Arabesque" w:eastAsia="Calibri" w:hAnsi="AGA Arabesque" w:cs="Traditional Arabic"/>
                                <w:bCs/>
                                <w:sz w:val="40"/>
                                <w:szCs w:val="40"/>
                              </w:rPr>
                              <w:t>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31" type="#_x0000_t202" style="width:31.9pt;height:28.94pt;margin-top:680.45pt;margin-left:-60.55pt;mso-height-percent:0;mso-height-relative:margin;mso-wrap-distance-bottom:0;mso-wrap-distance-left:9pt;mso-wrap-distance-right:9pt;mso-wrap-distance-top:0;position:absolute;v-text-anchor:top;z-index:251841536" filled="f" fillcolor="this" stroked="f" strokeweight="0.5pt">
                <v:textbox>
                  <w:txbxContent>
                    <w:p w:rsidR="00E1081A" w:rsidRPr="007238B4" w:rsidP="00E1081A" w14:paraId="7C771AA2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7238B4">
                        <w:rPr>
                          <w:rFonts w:ascii="AGA Arabesque" w:eastAsia="Calibri" w:hAnsi="AGA Arabesque" w:cs="Traditional Arabic"/>
                          <w:bCs/>
                          <w:sz w:val="40"/>
                          <w:szCs w:val="40"/>
                        </w:rPr>
                        <w:t></w:t>
                      </w:r>
                    </w:p>
                  </w:txbxContent>
                </v:textbox>
              </v:shape>
            </w:pict>
          </mc:Fallback>
        </mc:AlternateContent>
      </w:r>
      <w:r w:rsidRPr="00E1081A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8499475</wp:posOffset>
                </wp:positionV>
                <wp:extent cx="3421468" cy="606055"/>
                <wp:effectExtent l="0" t="0" r="0" b="0"/>
                <wp:wrapNone/>
                <wp:docPr id="13019199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1468" cy="606055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081A" w:rsidRPr="00E1081A" w:rsidP="00E1081A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1081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﴿</w:t>
                            </w:r>
                            <w:r w:rsidRPr="00E1081A">
                              <w:rPr>
                                <w:rFonts w:cs="DecoType Naskh Variant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مع</w:t>
                            </w:r>
                            <w:r w:rsidRPr="00E1081A">
                              <w:rPr>
                                <w:rFonts w:cs="DecoType Naskh Variant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 تمنياتنا لكم بالتوفيق والنجاح الدائم</w:t>
                            </w:r>
                            <w:r w:rsidRPr="00E1081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108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132" style="width:269.41pt;height:47.72pt;margin-top:669.25pt;margin-left:27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835392" arcsize="10923f" filled="f" fillcolor="this" stroked="f" strokeweight="1pt">
                <v:textbox>
                  <w:txbxContent>
                    <w:p w:rsidR="00E1081A" w:rsidRPr="00E1081A" w:rsidP="00E1081A" w14:paraId="72C58084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E1081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﴿</w:t>
                      </w:r>
                      <w:r w:rsidRPr="00E1081A">
                        <w:rPr>
                          <w:rFonts w:cs="DecoType Naskh Variants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مع</w:t>
                      </w:r>
                      <w:r w:rsidRPr="00E1081A">
                        <w:rPr>
                          <w:rFonts w:cs="DecoType Naskh Variants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 تمنياتنا لكم بالتوفيق والنجاح الدائم</w:t>
                      </w:r>
                      <w:r w:rsidRPr="00E1081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1081A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ectPr w:rsidSect="004337D5">
          <w:footerReference w:type="default" r:id="rId34"/>
          <w:type w:val="nextPage"/>
          <w:pgSz w:w="11906" w:h="16838"/>
          <w:pgMar w:top="1440" w:right="1800" w:bottom="851" w:left="1800" w:header="708" w:footer="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C5CED" w:rsidP="00D302A4" w14:paraId="59AD3ACC" w14:textId="32C286F4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-7951</wp:posOffset>
                </wp:positionV>
                <wp:extent cx="7185804" cy="862642"/>
                <wp:effectExtent l="0" t="0" r="15240" b="13970"/>
                <wp:wrapNone/>
                <wp:docPr id="18611022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5804" cy="8626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059C" w:rsidP="00C6059C" w14:textId="3CCA0D43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Aptos" w:eastAsia="Aptos" w:hAnsi="Aptos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3268" cy="836763"/>
                                  <wp:effectExtent l="0" t="0" r="0" b="1905"/>
                                  <wp:docPr id="171233914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2339147" name="Picture 8401284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866" cy="838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33" type="#_x0000_t202" style="width:565.81pt;height:67.92pt;margin-top:-0.6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892736" filled="f" fillcolor="this" stroked="t" strokecolor="black" strokeweight="0.5pt">
                <v:textbox>
                  <w:txbxContent>
                    <w:p w:rsidR="00C6059C" w:rsidP="00C6059C" w14:paraId="17CF486C" w14:textId="3CCA0D43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Aptos" w:eastAsia="Aptos" w:hAnsi="Aptos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13268" cy="836763"/>
                          <wp:effectExtent l="0" t="0" r="0" b="1905"/>
                          <wp:docPr id="124362658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3626585" name="Picture 8401284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5866" cy="8389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 w:rsidR="00E914B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2484203</wp:posOffset>
                </wp:positionH>
                <wp:positionV relativeFrom="paragraph">
                  <wp:posOffset>11430</wp:posOffset>
                </wp:positionV>
                <wp:extent cx="1908313" cy="405130"/>
                <wp:effectExtent l="0" t="0" r="15875" b="13970"/>
                <wp:wrapNone/>
                <wp:docPr id="7432723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8313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6059C" w:rsidP="003A0896" w14:textId="0AB3128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8741" cy="246380"/>
                                  <wp:effectExtent l="0" t="0" r="6985" b="1270"/>
                                  <wp:docPr id="44996236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9962365" name="Picture 1443139635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970" cy="2618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134" type="#_x0000_t202" style="width:150.26pt;height:31.9pt;margin-top:0.9pt;margin-left:195.61pt;mso-height-percent:0;mso-height-relative:margin;mso-width-percent:0;mso-width-relative:margin;mso-wrap-distance-bottom:0;mso-wrap-distance-left:9pt;mso-wrap-distance-right:9pt;mso-wrap-distance-top:0;position:absolute;v-text-anchor:top;z-index:251885568" fillcolor="white" stroked="t" strokecolor="white" strokeweight="0.5pt">
                <v:textbox>
                  <w:txbxContent>
                    <w:p w:rsidR="00C6059C" w:rsidP="003A0896" w14:paraId="4F9E098F" w14:textId="0AB3128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88741" cy="246380"/>
                          <wp:effectExtent l="0" t="0" r="6985" b="1270"/>
                          <wp:docPr id="234284262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4284262" name="Picture 1443139635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4970" cy="2618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3A0896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-123245</wp:posOffset>
                </wp:positionH>
                <wp:positionV relativeFrom="paragraph">
                  <wp:posOffset>11927</wp:posOffset>
                </wp:positionV>
                <wp:extent cx="1871932" cy="906449"/>
                <wp:effectExtent l="0" t="0" r="0" b="0"/>
                <wp:wrapNone/>
                <wp:docPr id="198429868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1932" cy="906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C7A" w:rsidRPr="00D302A4" w:rsidP="001E0C7A" w14:textId="439BC835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302A4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المادة: رياضيات الصف. الثاني متوسط</w:t>
                            </w:r>
                          </w:p>
                          <w:p w:rsidR="001E0C7A" w:rsidRPr="00D302A4" w:rsidP="001E0C7A" w14:textId="14A3841D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302A4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Pr="00D302A4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45 دقيقة</w:t>
                            </w:r>
                          </w:p>
                          <w:p w:rsidR="001E0C7A" w:rsidRPr="00D302A4" w:rsidP="001E0C7A" w14:textId="3374713F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302A4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الفصل الدراسي الثالث </w:t>
                            </w:r>
                          </w:p>
                          <w:p w:rsidR="001E0C7A" w:rsidP="001E0C7A" w14:textId="01312D3E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ndalus" w:eastAsia="Aptos" w:hAnsi="Andalus" w:cs="Andalu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302A4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الفترة الأولى _ 1445 </w:t>
                            </w:r>
                            <w:r w:rsidRPr="00D302A4">
                              <w:rPr>
                                <w:rFonts w:ascii="Andalus" w:eastAsia="Aptos" w:hAnsi="Andalus" w:cs="Andalu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ه</w:t>
                            </w:r>
                          </w:p>
                          <w:p w:rsidR="000F048E" w:rsidRPr="00D302A4" w:rsidP="001E0C7A" w14:textId="274B151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ptos" w:eastAsia="Aptos" w:hAnsi="Aptos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نموذج </w:t>
                            </w:r>
                            <w:r w:rsidR="007536D6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135" type="#_x0000_t202" style="width:147.4pt;height:71.37pt;margin-top:0.94pt;margin-left:-9.7pt;mso-height-percent:0;mso-height-relative:margin;mso-width-percent:0;mso-width-relative:margin;mso-wrap-distance-bottom:0;mso-wrap-distance-left:9pt;mso-wrap-distance-right:9pt;mso-wrap-distance-top:0;position:absolute;v-text-anchor:top;z-index:251887616" filled="f" fillcolor="this" stroked="f" strokeweight="0.5pt">
                <v:textbox>
                  <w:txbxContent>
                    <w:p w:rsidR="001E0C7A" w:rsidRPr="00D302A4" w:rsidP="001E0C7A" w14:paraId="0463F43E" w14:textId="439BC835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302A4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المادة: رياضيات الصف. الثاني متوسط</w:t>
                      </w:r>
                    </w:p>
                    <w:p w:rsidR="001E0C7A" w:rsidRPr="00D302A4" w:rsidP="001E0C7A" w14:paraId="54C9F325" w14:textId="14A3841D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302A4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الزمن:</w:t>
                      </w:r>
                      <w:r w:rsidRPr="00D302A4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45 دقيقة</w:t>
                      </w:r>
                    </w:p>
                    <w:p w:rsidR="001E0C7A" w:rsidRPr="00D302A4" w:rsidP="001E0C7A" w14:paraId="0778EA09" w14:textId="3374713F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302A4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الفصل الدراسي الثالث </w:t>
                      </w:r>
                    </w:p>
                    <w:p w:rsidR="001E0C7A" w:rsidP="001E0C7A" w14:paraId="69C1BE29" w14:textId="01312D3E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ndalus" w:eastAsia="Aptos" w:hAnsi="Andalus" w:cs="Andalu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302A4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الفترة الأولى _ 1445 </w:t>
                      </w:r>
                      <w:r w:rsidRPr="00D302A4">
                        <w:rPr>
                          <w:rFonts w:ascii="Andalus" w:eastAsia="Aptos" w:hAnsi="Andalus" w:cs="Andalu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ه</w:t>
                      </w:r>
                    </w:p>
                    <w:p w:rsidR="000F048E" w:rsidRPr="00D302A4" w:rsidP="001E0C7A" w14:paraId="62539F21" w14:textId="274B1514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ptos" w:eastAsia="Aptos" w:hAnsi="Aptos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نموذج </w:t>
                      </w:r>
                      <w:r w:rsidR="007536D6">
                        <w:rPr>
                          <w:rFonts w:ascii="Aptos" w:eastAsia="Aptos" w:hAnsi="Aptos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C6059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4692770</wp:posOffset>
                </wp:positionH>
                <wp:positionV relativeFrom="paragraph">
                  <wp:posOffset>43132</wp:posOffset>
                </wp:positionV>
                <wp:extent cx="1224951" cy="767751"/>
                <wp:effectExtent l="0" t="0" r="13335" b="13335"/>
                <wp:wrapNone/>
                <wp:docPr id="12643733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24951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6059C" w14:textId="02DFF0F4">
                            <w:pPr>
                              <w:bidi w:val="0"/>
                              <w:spacing w:after="160" w:line="259" w:lineRule="auto"/>
                              <w:rPr>
                                <w:rFonts w:ascii="Aptos" w:eastAsia="Aptos" w:hAnsi="Aptos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>
                                  <wp:extent cx="1035170" cy="654685"/>
                                  <wp:effectExtent l="0" t="0" r="0" b="0"/>
                                  <wp:docPr id="103483348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833484" name="Picture 188548695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3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85" cy="654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36" type="#_x0000_t202" style="width:96.45pt;height:60.45pt;margin-top:3.4pt;margin-left:369.51pt;mso-height-percent:0;mso-height-relative:margin;mso-width-percent:0;mso-width-relative:margin;mso-wrap-distance-bottom:0;mso-wrap-distance-left:9pt;mso-wrap-distance-right:9pt;mso-wrap-distance-top:0;position:absolute;v-text-anchor:top;z-index:251894784" fillcolor="white" stroked="t" strokecolor="white" strokeweight="0.5pt">
                <v:textbox>
                  <w:txbxContent>
                    <w:p w:rsidR="00C6059C" w14:paraId="07F0FC34" w14:textId="02DFF0F4">
                      <w:pPr>
                        <w:bidi w:val="0"/>
                        <w:spacing w:after="160" w:line="259" w:lineRule="auto"/>
                        <w:rPr>
                          <w:rFonts w:ascii="Aptos" w:eastAsia="Aptos" w:hAnsi="Aptos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35170" cy="654685"/>
                          <wp:effectExtent l="0" t="0" r="0" b="0"/>
                          <wp:docPr id="171074504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10745045" name="Picture 188548695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3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35585" cy="654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302A4" w:rsidRPr="00D302A4" w:rsidP="00D302A4" w14:paraId="5A4C7B5D" w14:textId="22EFF168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223796</wp:posOffset>
                </wp:positionV>
                <wp:extent cx="2078355" cy="335636"/>
                <wp:effectExtent l="0" t="0" r="0" b="7620"/>
                <wp:wrapNone/>
                <wp:docPr id="36022934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78355" cy="33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0C7A" w:rsidRPr="001E0C7A" w:rsidP="001E0C7A" w14:textId="31B08A2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" w:eastAsia="Aptos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E0C7A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1E0C7A">
                              <w:rPr>
                                <w:rFonts w:ascii="Arial" w:eastAsia="Aptos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لإدارة العامة بماحفطة </w:t>
                            </w:r>
                          </w:p>
                          <w:p w:rsidR="001E0C7A" w:rsidRPr="001E0C7A" w:rsidP="001E0C7A" w14:textId="23D1FA6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" w:eastAsia="Aptos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E0C7A">
                              <w:rPr>
                                <w:rFonts w:ascii="Arial" w:eastAsia="Aptos" w:hAnsi="Arial" w:cs="Arial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137" type="#_x0000_t202" style="width:163.65pt;height:26.43pt;margin-top:17.6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899904" fillcolor="white" stroked="f" strokeweight="0.5pt">
                <v:textbox>
                  <w:txbxContent>
                    <w:p w:rsidR="001E0C7A" w:rsidRPr="001E0C7A" w:rsidP="001E0C7A" w14:paraId="234C7F5F" w14:textId="31B08A2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" w:eastAsia="Aptos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E0C7A">
                        <w:rPr>
                          <w:rFonts w:ascii="Aptos" w:eastAsia="Aptos" w:hAnsi="Aptos" w:cstheme="minorBidi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ا</w:t>
                      </w:r>
                      <w:r w:rsidRPr="001E0C7A">
                        <w:rPr>
                          <w:rFonts w:ascii="Arial" w:eastAsia="Aptos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لإدارة العامة بماحفطة </w:t>
                      </w:r>
                    </w:p>
                    <w:p w:rsidR="001E0C7A" w:rsidRPr="001E0C7A" w:rsidP="001E0C7A" w14:paraId="4582F672" w14:textId="23D1FA6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" w:eastAsia="Aptos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E0C7A">
                        <w:rPr>
                          <w:rFonts w:ascii="Arial" w:eastAsia="Aptos" w:hAnsi="Arial" w:cs="Arial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896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3046781</wp:posOffset>
                </wp:positionH>
                <wp:positionV relativeFrom="paragraph">
                  <wp:posOffset>10517</wp:posOffset>
                </wp:positionV>
                <wp:extent cx="845185" cy="274650"/>
                <wp:effectExtent l="0" t="0" r="0" b="0"/>
                <wp:wrapNone/>
                <wp:docPr id="2679154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5185" cy="2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059C" w:rsidRPr="00C6059C" w:rsidP="00C6059C" w14:textId="5F263CA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C6059C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 w:rsidRPr="00C6059C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138" type="#_x0000_t202" style="width:66.55pt;height:21.63pt;margin-top:0.83pt;margin-left:239.9pt;mso-height-percent:0;mso-height-relative:margin;mso-wrap-distance-bottom:0;mso-wrap-distance-left:9pt;mso-wrap-distance-right:9pt;mso-wrap-distance-top:0;position:absolute;v-text-anchor:top;z-index:251896832" fillcolor="white" stroked="f" strokeweight="0.5pt">
                <v:textbox>
                  <w:txbxContent>
                    <w:p w:rsidR="00C6059C" w:rsidRPr="00C6059C" w:rsidP="00C6059C" w14:paraId="6CD7B164" w14:textId="5F263CA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C6059C">
                        <w:rPr>
                          <w:rFonts w:ascii="Aptos" w:eastAsia="Aptos" w:hAnsi="Aptos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</w:t>
                      </w:r>
                      <w:r w:rsidRPr="00C6059C">
                        <w:rPr>
                          <w:rFonts w:ascii="Aptos" w:eastAsia="Aptos" w:hAnsi="Aptos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التعليم</w:t>
                      </w:r>
                    </w:p>
                  </w:txbxContent>
                </v:textbox>
              </v:shape>
            </w:pict>
          </mc:Fallback>
        </mc:AlternateContent>
      </w:r>
    </w:p>
    <w:p w:rsidR="00D302A4" w:rsidP="00D302A4" w14:paraId="1066313C" w14:textId="77777777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75"/>
        <w:tblW w:w="11275" w:type="dxa"/>
        <w:tblLook w:val="04A0"/>
      </w:tblPr>
      <w:tblGrid>
        <w:gridCol w:w="1380"/>
        <w:gridCol w:w="850"/>
        <w:gridCol w:w="1134"/>
        <w:gridCol w:w="851"/>
        <w:gridCol w:w="1843"/>
        <w:gridCol w:w="1417"/>
        <w:gridCol w:w="1276"/>
        <w:gridCol w:w="1292"/>
        <w:gridCol w:w="1232"/>
      </w:tblGrid>
      <w:tr w14:paraId="32396599" w14:textId="77777777" w:rsidTr="003A0896">
        <w:tblPrEx>
          <w:tblW w:w="11275" w:type="dxa"/>
          <w:tblLook w:val="04A0"/>
        </w:tblPrEx>
        <w:trPr>
          <w:trHeight w:val="67"/>
        </w:trPr>
        <w:tc>
          <w:tcPr>
            <w:tcW w:w="138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625AFC" w:rsidP="00625AFC" w14:paraId="7D6D5A5B" w14:textId="14D1509C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143510</wp:posOffset>
                      </wp:positionV>
                      <wp:extent cx="323850" cy="381000"/>
                      <wp:effectExtent l="0" t="0" r="19050" b="19050"/>
                      <wp:wrapNone/>
                      <wp:docPr id="322284637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23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E085C" w:rsidRPr="007536D6" w14:textId="057533A4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="Aptos" w:eastAsia="Aptos" w:hAnsi="Aptos" w:cs="Arial"/>
                                      <w:b/>
                                      <w:bCs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 w:rsidRPr="007536D6">
                                    <w:rPr>
                                      <w:rFonts w:ascii="Aptos" w:eastAsia="Aptos" w:hAnsi="Aptos" w:cstheme="minorBidi"/>
                                      <w:b/>
                                      <w:bCs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139" type="#_x0000_t202" style="width:25.5pt;height:30pt;margin-top:11.3pt;margin-left:33.45pt;mso-height-percent:0;mso-height-relative:margin;mso-width-percent:0;mso-width-relative:margin;mso-wrap-distance-bottom:0;mso-wrap-distance-left:9pt;mso-wrap-distance-right:9pt;mso-wrap-distance-top:0;position:absolute;v-text-anchor:top;z-index:251901952" fillcolor="white" stroked="t" strokecolor="white" strokeweight="0.5pt">
                      <v:textbox>
                        <w:txbxContent>
                          <w:p w:rsidR="001E085C" w:rsidRPr="007536D6" w14:paraId="229323B5" w14:textId="057533A4">
                            <w:pPr>
                              <w:bidi w:val="0"/>
                              <w:spacing w:after="160" w:line="259" w:lineRule="auto"/>
                              <w:rPr>
                                <w:rFonts w:ascii="Aptos" w:eastAsia="Aptos" w:hAnsi="Aptos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7536D6">
                              <w:rPr>
                                <w:rFonts w:ascii="Aptos" w:eastAsia="Aptos" w:hAnsi="Aptos" w:cstheme="minorBidi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085C" w:rsidP="001E085C" w14:paraId="6618E59E" w14:textId="6A212690">
            <w:pPr>
              <w:bidi w:val="0"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7536D6">
              <w:rPr>
                <w:rFonts w:cstheme="minorBidi"/>
                <w:sz w:val="48"/>
                <w:szCs w:val="48"/>
                <w:lang w:val="en-US" w:eastAsia="en-US" w:bidi="ar-SA"/>
              </w:rPr>
              <w:t xml:space="preserve">/ 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BFBFBF"/>
          </w:tcPr>
          <w:p w:rsidR="00625AFC" w:rsidP="00625AFC" w14:paraId="019F6D72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  <w:p w:rsidR="001E085C" w:rsidP="001E085C" w14:paraId="5F1ABD23" w14:textId="4AF85B87">
            <w:pPr>
              <w:bidi w:val="0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الفصل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</w:tcPr>
          <w:p w:rsidR="00625AFC" w:rsidP="00625AFC" w14:paraId="1FD6C8D3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51" w:type="dxa"/>
            <w:vMerge w:val="restart"/>
            <w:tcBorders>
              <w:top w:val="thinThickSmallGap" w:sz="18" w:space="0" w:color="auto"/>
            </w:tcBorders>
            <w:shd w:val="clear" w:color="auto" w:fill="BFBFBF"/>
          </w:tcPr>
          <w:p w:rsidR="00625AFC" w:rsidP="00625AFC" w14:paraId="10283819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  <w:p w:rsidR="00625AFC" w:rsidP="001E085C" w14:paraId="1A718430" w14:textId="5844583A">
            <w:pPr>
              <w:bidi w:val="0"/>
              <w:jc w:val="center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1843" w:type="dxa"/>
            <w:tcBorders>
              <w:top w:val="thinThickSmallGap" w:sz="18" w:space="0" w:color="auto"/>
            </w:tcBorders>
            <w:shd w:val="clear" w:color="auto" w:fill="BFBFBF"/>
          </w:tcPr>
          <w:p w:rsidR="00625AFC" w:rsidRPr="00625AFC" w:rsidP="00625AFC" w14:paraId="0DE309B7" w14:textId="32BDB3D5">
            <w:pPr>
              <w:bidi w:val="0"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theme="minorBidi" w:hint="cs"/>
                <w:sz w:val="20"/>
                <w:szCs w:val="20"/>
                <w:rtl/>
                <w:lang w:val="en-US" w:eastAsia="en-US" w:bidi="ar-SA"/>
              </w:rPr>
              <w:t>العائلة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shd w:val="clear" w:color="auto" w:fill="BFBFBF"/>
          </w:tcPr>
          <w:p w:rsidR="00625AFC" w:rsidRPr="00625AFC" w:rsidP="00625AFC" w14:paraId="2C8A570B" w14:textId="2D45F2B5">
            <w:pPr>
              <w:bidi w:val="0"/>
              <w:jc w:val="center"/>
              <w:rPr>
                <w:sz w:val="20"/>
                <w:szCs w:val="20"/>
                <w:lang w:val="en-US" w:eastAsia="en-US" w:bidi="ar-SA"/>
              </w:rPr>
            </w:pPr>
            <w:r>
              <w:rPr>
                <w:rFonts w:cstheme="minorBidi" w:hint="cs"/>
                <w:sz w:val="20"/>
                <w:szCs w:val="20"/>
                <w:rtl/>
                <w:lang w:val="en-US" w:eastAsia="en-US" w:bidi="ar-SA"/>
              </w:rPr>
              <w:t>الجد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BFBFBF"/>
          </w:tcPr>
          <w:p w:rsidR="00625AFC" w:rsidRPr="00625AFC" w:rsidP="00625AFC" w14:paraId="523A106B" w14:textId="5AC01237">
            <w:pPr>
              <w:bidi w:val="0"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theme="minorBidi" w:hint="cs"/>
                <w:sz w:val="20"/>
                <w:szCs w:val="20"/>
                <w:rtl/>
                <w:lang w:val="en-US" w:eastAsia="en-US" w:bidi="ar-SA"/>
              </w:rPr>
              <w:t>الاب</w:t>
            </w:r>
          </w:p>
        </w:tc>
        <w:tc>
          <w:tcPr>
            <w:tcW w:w="1292" w:type="dxa"/>
            <w:tcBorders>
              <w:top w:val="thinThickSmallGap" w:sz="18" w:space="0" w:color="auto"/>
            </w:tcBorders>
            <w:shd w:val="clear" w:color="auto" w:fill="BFBFBF"/>
          </w:tcPr>
          <w:p w:rsidR="00625AFC" w:rsidRPr="00625AFC" w:rsidP="00625AFC" w14:paraId="1894C765" w14:textId="5C250B52">
            <w:pPr>
              <w:bidi w:val="0"/>
              <w:jc w:val="center"/>
              <w:rPr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cstheme="minorBidi" w:hint="cs"/>
                <w:sz w:val="20"/>
                <w:szCs w:val="20"/>
                <w:rtl/>
                <w:lang w:val="en-US" w:eastAsia="en-US" w:bidi="ar-SA"/>
              </w:rPr>
              <w:t>الاسم الاول</w:t>
            </w:r>
          </w:p>
        </w:tc>
        <w:tc>
          <w:tcPr>
            <w:tcW w:w="1232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BFBFBF"/>
          </w:tcPr>
          <w:p w:rsidR="00625AFC" w:rsidP="00625AFC" w14:paraId="1CC7C0CD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  <w:p w:rsidR="00625AFC" w:rsidP="00625AFC" w14:paraId="1EB21E19" w14:textId="3A870EAB">
            <w:pPr>
              <w:bidi w:val="0"/>
              <w:jc w:val="center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اسم الطالب</w:t>
            </w:r>
          </w:p>
        </w:tc>
      </w:tr>
      <w:tr w14:paraId="5B72089A" w14:textId="77777777" w:rsidTr="003A0896">
        <w:tblPrEx>
          <w:tblW w:w="11275" w:type="dxa"/>
          <w:tblLook w:val="04A0"/>
        </w:tblPrEx>
        <w:trPr>
          <w:trHeight w:val="685"/>
        </w:trPr>
        <w:tc>
          <w:tcPr>
            <w:tcW w:w="1380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625AFC" w:rsidP="00625AFC" w14:paraId="6ABD2FC8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BFBFBF"/>
          </w:tcPr>
          <w:p w:rsidR="00625AFC" w:rsidP="00625AFC" w14:paraId="6CC9A120" w14:textId="1F4665D4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bottom w:val="thinThickSmallGap" w:sz="18" w:space="0" w:color="auto"/>
            </w:tcBorders>
          </w:tcPr>
          <w:p w:rsidR="00625AFC" w:rsidP="00625AFC" w14:paraId="0E3731AE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51" w:type="dxa"/>
            <w:vMerge/>
            <w:tcBorders>
              <w:bottom w:val="thinThickSmallGap" w:sz="18" w:space="0" w:color="auto"/>
            </w:tcBorders>
            <w:shd w:val="clear" w:color="auto" w:fill="BFBFBF"/>
          </w:tcPr>
          <w:p w:rsidR="00625AFC" w:rsidP="00625AFC" w14:paraId="76A4CED6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43" w:type="dxa"/>
            <w:tcBorders>
              <w:bottom w:val="thinThickSmallGap" w:sz="18" w:space="0" w:color="auto"/>
            </w:tcBorders>
            <w:shd w:val="clear" w:color="auto" w:fill="FFFFFF"/>
          </w:tcPr>
          <w:p w:rsidR="00625AFC" w:rsidP="00625AFC" w14:paraId="767986CC" w14:textId="51F7407F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7" w:type="dxa"/>
            <w:tcBorders>
              <w:bottom w:val="thinThickSmallGap" w:sz="18" w:space="0" w:color="auto"/>
            </w:tcBorders>
          </w:tcPr>
          <w:p w:rsidR="00625AFC" w:rsidP="00625AFC" w14:paraId="26534D05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76" w:type="dxa"/>
            <w:tcBorders>
              <w:bottom w:val="thinThickSmallGap" w:sz="18" w:space="0" w:color="auto"/>
            </w:tcBorders>
          </w:tcPr>
          <w:p w:rsidR="00625AFC" w:rsidP="00625AFC" w14:paraId="64BE7AE7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92" w:type="dxa"/>
            <w:tcBorders>
              <w:bottom w:val="thinThickSmallGap" w:sz="18" w:space="0" w:color="auto"/>
            </w:tcBorders>
          </w:tcPr>
          <w:p w:rsidR="00625AFC" w:rsidP="00625AFC" w14:paraId="7A7DD1B2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232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BFBFBF"/>
          </w:tcPr>
          <w:p w:rsidR="00625AFC" w:rsidP="00625AFC" w14:paraId="47E29B71" w14:textId="77777777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</w:p>
        </w:tc>
      </w:tr>
    </w:tbl>
    <w:p w:rsidR="00911F71" w:rsidP="00911F71" w14:paraId="36430432" w14:textId="7C6662E6">
      <w:pPr>
        <w:bidi w:val="0"/>
        <w:spacing w:after="0" w:line="240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margin">
                  <wp:posOffset>-208483</wp:posOffset>
                </wp:positionH>
                <wp:positionV relativeFrom="paragraph">
                  <wp:posOffset>756387</wp:posOffset>
                </wp:positionV>
                <wp:extent cx="7292721" cy="270663"/>
                <wp:effectExtent l="0" t="0" r="22860" b="15240"/>
                <wp:wrapNone/>
                <wp:docPr id="183889370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92721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85C" w:rsidRPr="003A0896" w:rsidP="003A0896" w14:textId="77181B19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A0896"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ام</w:t>
                            </w:r>
                            <w:r w:rsidRPr="003A0896" w:rsidR="003A0896"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امك عدة إجابات لكل فقرة فاختر الصحيح منهما                                                                                                 </w:t>
                            </w:r>
                            <w:r w:rsidR="003A0896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</w:t>
                            </w:r>
                            <w:r w:rsidRPr="003A0896" w:rsidR="003A0896"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3A0896" w:rsidR="003A0896"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A0896" w:rsidR="003A0896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(</w:t>
                            </w:r>
                            <w:r w:rsidRPr="003A0896" w:rsidR="003A0896">
                              <w:rPr>
                                <w:rFonts w:ascii="Calibri" w:eastAsia="Aptos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20 درجة)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40" type="#_x0000_t202" style="width:574.23pt;height:21.31pt;margin-top:59.56pt;margin-left:-16.4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904000" fillcolor="white" stroked="t" strokecolor="black" strokeweight="0.5pt">
                <v:textbox>
                  <w:txbxContent>
                    <w:p w:rsidR="001E085C" w:rsidRPr="003A0896" w:rsidP="003A0896" w14:paraId="285EBC2A" w14:textId="77181B19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Aptos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3A0896">
                        <w:rPr>
                          <w:rFonts w:ascii="Calibri" w:eastAsia="Aptos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ام</w:t>
                      </w:r>
                      <w:r w:rsidRPr="003A0896" w:rsidR="003A0896">
                        <w:rPr>
                          <w:rFonts w:ascii="Calibri" w:eastAsia="Aptos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امك عدة إجابات لكل فقرة فاختر الصحيح منهما                                                                                                 </w:t>
                      </w:r>
                      <w:r w:rsidR="003A0896">
                        <w:rPr>
                          <w:rFonts w:ascii="Calibri" w:eastAsia="Aptos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</w:t>
                      </w:r>
                      <w:r w:rsidRPr="003A0896" w:rsidR="003A0896">
                        <w:rPr>
                          <w:rFonts w:ascii="Calibri" w:eastAsia="Aptos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</w:t>
                      </w:r>
                      <w:r w:rsidRPr="003A0896" w:rsidR="003A0896">
                        <w:rPr>
                          <w:rFonts w:ascii="Calibri" w:eastAsia="Aptos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A0896" w:rsidR="003A0896">
                        <w:rPr>
                          <w:rFonts w:ascii="Calibri" w:eastAsia="Aptos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(</w:t>
                      </w:r>
                      <w:r w:rsidRPr="003A0896" w:rsidR="003A0896">
                        <w:rPr>
                          <w:rFonts w:ascii="Calibri" w:eastAsia="Aptos" w:hAnsi="Calibri" w:cs="Calibr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20 درجة)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XSpec="center" w:tblpY="286"/>
        <w:bidiVisual/>
        <w:tblW w:w="11547" w:type="dxa"/>
        <w:tblLook w:val="04A0"/>
      </w:tblPr>
      <w:tblGrid>
        <w:gridCol w:w="495"/>
        <w:gridCol w:w="2446"/>
        <w:gridCol w:w="461"/>
        <w:gridCol w:w="2333"/>
        <w:gridCol w:w="365"/>
        <w:gridCol w:w="2236"/>
        <w:gridCol w:w="321"/>
        <w:gridCol w:w="2878"/>
        <w:gridCol w:w="12"/>
      </w:tblGrid>
      <w:tr w14:paraId="182B25C4" w14:textId="77777777" w:rsidTr="00487296">
        <w:tblPrEx>
          <w:tblW w:w="11547" w:type="dxa"/>
          <w:tblLook w:val="04A0"/>
        </w:tblPrEx>
        <w:trPr>
          <w:gridAfter w:val="1"/>
          <w:wAfter w:w="12" w:type="dxa"/>
          <w:trHeight w:val="704"/>
        </w:trPr>
        <w:tc>
          <w:tcPr>
            <w:tcW w:w="11535" w:type="dxa"/>
            <w:gridSpan w:val="8"/>
          </w:tcPr>
          <w:p w:rsidR="00911F71" w:rsidRPr="00206FAE" w:rsidP="00911F71" w14:paraId="3E9FEBF0" w14:textId="7E5A77F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 w:rsidRPr="00206F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 </w:t>
            </w:r>
            <w:r w:rsidR="00011B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F93628" w:rsidR="00F9362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قانون</w:t>
            </w:r>
            <w:r w:rsidRPr="00206FAE" w:rsidR="00F9362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مساحة</w:t>
            </w:r>
            <w:r w:rsidR="00011B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المثلث =........  </w:t>
            </w:r>
            <w:r w:rsidRPr="00206FAE" w:rsidR="007072B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3A582F7" w14:textId="77777777" w:rsidTr="00072C08">
        <w:tblPrEx>
          <w:tblW w:w="11547" w:type="dxa"/>
          <w:tblLook w:val="04A0"/>
        </w:tblPrEx>
        <w:trPr>
          <w:trHeight w:val="444"/>
        </w:trPr>
        <w:tc>
          <w:tcPr>
            <w:tcW w:w="495" w:type="dxa"/>
            <w:shd w:val="clear" w:color="auto" w:fill="D9D9D9"/>
          </w:tcPr>
          <w:p w:rsidR="00911F71" w:rsidRPr="00960E17" w:rsidP="00911F71" w14:paraId="4A547FEF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11B61" w:rsidRPr="00011B61" w:rsidP="00011B61" w14:paraId="3BF4FCDE" w14:textId="77777777">
            <w:pPr>
              <w:bidi w:val="0"/>
              <w:jc w:val="right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11B61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1  </w:t>
            </w:r>
            <w:r w:rsidRPr="00011B61"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</w:p>
          <w:p w:rsidR="00011B61" w:rsidRPr="00011B61" w:rsidP="00011B61" w14:paraId="49F680DB" w14:textId="4016F65D">
            <w:pPr>
              <w:bidi w:val="0"/>
              <w:jc w:val="right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011B61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ق ع</w:t>
            </w:r>
            <w:r w:rsidRPr="00011B61"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 ---- </w:t>
            </w:r>
          </w:p>
          <w:p w:rsidR="00011B61" w:rsidRPr="00011B61" w:rsidP="00011B61" w14:paraId="26BCC25A" w14:textId="0944FA0E">
            <w:pPr>
              <w:bidi w:val="0"/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 w:rsidRPr="00011B61"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                                             </w:t>
            </w:r>
            <w:r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2 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3278B7F6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P="00011B61" w14:paraId="652262C3" w14:textId="70BB3F90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1 </w:t>
            </w:r>
            <w:r>
              <w:rPr>
                <w:sz w:val="22"/>
                <w:szCs w:val="22"/>
                <w:lang w:val="en-US" w:eastAsia="en-US" w:bidi="ar-SA"/>
              </w:rPr>
              <w:t xml:space="preserve">  </w:t>
            </w:r>
          </w:p>
          <w:p w:rsidR="00011B61" w:rsidRPr="00011B61" w:rsidP="00011B61" w14:paraId="75BF31B6" w14:textId="63FEBDC6">
            <w:pPr>
              <w:bidi w:val="0"/>
              <w:jc w:val="right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lang w:val="en-US" w:eastAsia="en-US" w:bidi="ar-SA"/>
              </w:rPr>
              <w:t xml:space="preserve">    </w:t>
            </w:r>
            <w:r w:rsidRPr="00011B61"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011B61"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>ق ع</w:t>
            </w:r>
            <w:r w:rsidRPr="00011B61">
              <w:rPr>
                <w:b/>
                <w:bCs/>
                <w:sz w:val="20"/>
                <w:szCs w:val="20"/>
                <w:lang w:val="en-US" w:eastAsia="en-US" w:bidi="ar-SA"/>
              </w:rPr>
              <w:t xml:space="preserve"> ----</w:t>
            </w:r>
          </w:p>
          <w:p w:rsidR="00011B61" w:rsidRPr="00960E17" w:rsidP="00911F71" w14:paraId="5C3613DC" w14:textId="530CEA1F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  <w:r w:rsidRPr="00011B61">
              <w:rPr>
                <w:rFonts w:cs="Calibri"/>
                <w:b/>
                <w:bCs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21A4C14E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489893C5" w14:textId="0E3B702E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5+ = ق ع 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2069BC84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P="00072C08" w14:paraId="24B01E89" w14:textId="13902E10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1</w:t>
            </w:r>
          </w:p>
          <w:p w:rsidR="00011B61" w:rsidP="00011B61" w14:paraId="675BEA43" w14:textId="7EBAEC09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  </w:t>
            </w:r>
            <w:r w:rsidR="00072C08">
              <w:rPr>
                <w:rFonts w:hint="cs"/>
                <w:sz w:val="22"/>
                <w:szCs w:val="22"/>
                <w:rtl/>
                <w:lang w:val="en-US" w:eastAsia="en-US" w:bidi="ar-SA"/>
              </w:rPr>
              <w:t>ق ع</w:t>
            </w:r>
            <w:r>
              <w:rPr>
                <w:sz w:val="22"/>
                <w:szCs w:val="22"/>
                <w:lang w:val="en-US" w:eastAsia="en-US" w:bidi="ar-SA"/>
              </w:rPr>
              <w:t xml:space="preserve"> + </w:t>
            </w:r>
            <w:r w:rsidR="00072C08">
              <w:rPr>
                <w:sz w:val="22"/>
                <w:szCs w:val="22"/>
                <w:lang w:val="en-US" w:eastAsia="en-US" w:bidi="ar-SA"/>
              </w:rPr>
              <w:t xml:space="preserve">5 </w:t>
            </w:r>
            <w:r>
              <w:rPr>
                <w:sz w:val="22"/>
                <w:szCs w:val="22"/>
                <w:lang w:val="en-US" w:eastAsia="en-US" w:bidi="ar-SA"/>
              </w:rPr>
              <w:t>_</w:t>
            </w:r>
          </w:p>
          <w:p w:rsidR="00011B61" w:rsidRPr="00960E17" w:rsidP="00011B61" w14:paraId="1371E687" w14:textId="2A276DEE">
            <w:pPr>
              <w:bidi w:val="0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5</w:t>
            </w:r>
          </w:p>
        </w:tc>
      </w:tr>
      <w:tr w14:paraId="7B9414E5" w14:textId="77777777" w:rsidTr="00513D90">
        <w:tblPrEx>
          <w:tblW w:w="11547" w:type="dxa"/>
          <w:tblLook w:val="04A0"/>
        </w:tblPrEx>
        <w:trPr>
          <w:gridAfter w:val="1"/>
          <w:wAfter w:w="12" w:type="dxa"/>
          <w:trHeight w:val="493"/>
        </w:trPr>
        <w:tc>
          <w:tcPr>
            <w:tcW w:w="11535" w:type="dxa"/>
            <w:gridSpan w:val="8"/>
            <w:shd w:val="clear" w:color="auto" w:fill="FFFFFF"/>
          </w:tcPr>
          <w:p w:rsidR="00911F71" w:rsidP="00911F71" w14:paraId="0BE7573C" w14:textId="246F51D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 </w:t>
            </w:r>
            <w:r w:rsidR="006619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960E17" w:rsidR="006619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93628" w:rsidR="006619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قانون</w:t>
            </w:r>
            <w:r w:rsidRPr="00F93628" w:rsidR="00F9362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مساحة الدائرة </w:t>
            </w:r>
            <w:r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= </w:t>
            </w:r>
            <w:r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 :</w:t>
            </w:r>
          </w:p>
          <w:p w:rsidR="007072B1" w:rsidRPr="00960E17" w:rsidP="00911F71" w14:paraId="4F9E00D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20449D10" w14:textId="77777777" w:rsidTr="00011B61">
        <w:tblPrEx>
          <w:tblW w:w="11547" w:type="dxa"/>
          <w:tblLook w:val="04A0"/>
        </w:tblPrEx>
        <w:trPr>
          <w:trHeight w:val="168"/>
        </w:trPr>
        <w:tc>
          <w:tcPr>
            <w:tcW w:w="495" w:type="dxa"/>
            <w:shd w:val="clear" w:color="auto" w:fill="D9D9D9"/>
          </w:tcPr>
          <w:p w:rsidR="00911F71" w:rsidRPr="00960E17" w:rsidP="00911F71" w14:paraId="7AF283A2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44B0D42A" w14:textId="4081719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F93628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ط × نق</w:t>
            </w:r>
            <w:r w:rsidRPr="00F93628">
              <w:rPr>
                <w:rFonts w:ascii="Times New Roman" w:hAnsi="Times New Roman" w:cs="Times New Roman" w:hint="cs"/>
                <w:b/>
                <w:bCs/>
                <w:sz w:val="22"/>
                <w:szCs w:val="2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4EC821E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6EC9822B" w14:textId="6FC872D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F93628"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2 × ط × نق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43939100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AD5661" w14:paraId="0F2E7DB3" w14:textId="3ECFB8C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362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ط × نق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0599078F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5AC3B005" w14:textId="173362F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F9362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ط × ق</w:t>
            </w:r>
          </w:p>
        </w:tc>
      </w:tr>
      <w:tr w14:paraId="52DACB76" w14:textId="77777777" w:rsidTr="00777B43">
        <w:tblPrEx>
          <w:tblW w:w="11547" w:type="dxa"/>
          <w:tblLook w:val="04A0"/>
        </w:tblPrEx>
        <w:trPr>
          <w:gridAfter w:val="1"/>
          <w:wAfter w:w="12" w:type="dxa"/>
          <w:trHeight w:val="670"/>
        </w:trPr>
        <w:tc>
          <w:tcPr>
            <w:tcW w:w="11535" w:type="dxa"/>
            <w:gridSpan w:val="8"/>
          </w:tcPr>
          <w:p w:rsidR="00911F71" w:rsidRPr="00911F71" w:rsidP="00911F71" w14:paraId="034A4236" w14:textId="043B18EB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٣ </w:t>
            </w:r>
            <w:r w:rsidR="009769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76902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الرأس هو نقطة تقاطع ......... مستويات او </w:t>
            </w:r>
            <w:r w:rsidR="00976902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اكثر</w:t>
            </w:r>
            <w:r w:rsidRPr="00960E17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960E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15C61533" w14:textId="77777777" w:rsidTr="00976902">
        <w:tblPrEx>
          <w:tblW w:w="11547" w:type="dxa"/>
          <w:tblLook w:val="04A0"/>
        </w:tblPrEx>
        <w:trPr>
          <w:trHeight w:val="60"/>
        </w:trPr>
        <w:tc>
          <w:tcPr>
            <w:tcW w:w="495" w:type="dxa"/>
            <w:shd w:val="clear" w:color="auto" w:fill="D9D9D9"/>
          </w:tcPr>
          <w:p w:rsidR="00911F71" w:rsidRPr="00960E17" w:rsidP="00911F71" w14:paraId="2EBC506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0965446E" w14:textId="301516E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ثلاثة مستويات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0CFEEE9B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2B145E17" w14:textId="224AC7C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اربع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مستويات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476A718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5991DB00" w14:textId="0E6AC33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خمس مستويات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4B8B671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3DFFB4C1" w14:textId="3F226B1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عشرة مستويات</w:t>
            </w:r>
          </w:p>
        </w:tc>
      </w:tr>
      <w:tr w14:paraId="7A400DBC" w14:textId="77777777" w:rsidTr="00777B43">
        <w:tblPrEx>
          <w:tblW w:w="11547" w:type="dxa"/>
          <w:tblLook w:val="04A0"/>
        </w:tblPrEx>
        <w:trPr>
          <w:gridAfter w:val="1"/>
          <w:wAfter w:w="12" w:type="dxa"/>
          <w:trHeight w:val="670"/>
        </w:trPr>
        <w:tc>
          <w:tcPr>
            <w:tcW w:w="11535" w:type="dxa"/>
            <w:gridSpan w:val="8"/>
          </w:tcPr>
          <w:p w:rsidR="00911F71" w:rsidRPr="00960E17" w:rsidP="00911F71" w14:paraId="6B280B22" w14:textId="6CED3B2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٤ -</w:t>
            </w:r>
            <w:r w:rsidR="004872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المجسم المكون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872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أكثر من نوع من المجسمات يسمى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</w:t>
            </w:r>
          </w:p>
        </w:tc>
      </w:tr>
      <w:tr w14:paraId="2A962FA8" w14:textId="77777777" w:rsidTr="00777B43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911F71" w:rsidRPr="00960E17" w:rsidP="00911F71" w14:paraId="065BE534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0E74B1C4" w14:textId="22395F1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شكل مركب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2DD476AF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4AD9E02E" w14:textId="071C7D3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مجسما مركبا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237A1EED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1F013840" w14:textId="69B5C95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مجسما غير مركبا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0CD7B40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4A228D5E" w14:textId="7F6E2DE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مجسم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اسطواني</w:t>
            </w:r>
          </w:p>
        </w:tc>
      </w:tr>
      <w:tr w14:paraId="7E3B54C9" w14:textId="77777777" w:rsidTr="00487296">
        <w:tblPrEx>
          <w:tblW w:w="11547" w:type="dxa"/>
          <w:tblLook w:val="04A0"/>
        </w:tblPrEx>
        <w:trPr>
          <w:gridAfter w:val="1"/>
          <w:wAfter w:w="12" w:type="dxa"/>
          <w:trHeight w:val="807"/>
        </w:trPr>
        <w:tc>
          <w:tcPr>
            <w:tcW w:w="11535" w:type="dxa"/>
            <w:gridSpan w:val="8"/>
          </w:tcPr>
          <w:p w:rsidR="00911F71" w:rsidRPr="00960E17" w:rsidP="00911F71" w14:paraId="5EAF1812" w14:textId="3FC9EBEB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٥ </w:t>
            </w:r>
            <w:r w:rsidR="00E10A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E10A0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اوجد حجم الأسطوانة التالية. نصف القطر 18</w:t>
            </w:r>
            <w:r w:rsidR="00E10A0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 ,</w:t>
            </w:r>
            <w:r w:rsidR="00E10A0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الارتفاع 5سم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243897B" w14:textId="77777777" w:rsidTr="00777B43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911F71" w:rsidRPr="00960E17" w:rsidP="00911F71" w14:paraId="45309296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73747029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54FFD5C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75B8D096" w14:textId="0320CEF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4E270B8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4AF1BF10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373BA92C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06D5C718" w14:textId="4424D76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477E7B24" w14:textId="77777777" w:rsidTr="00487296">
        <w:tblPrEx>
          <w:tblW w:w="11547" w:type="dxa"/>
          <w:tblLook w:val="04A0"/>
        </w:tblPrEx>
        <w:trPr>
          <w:gridAfter w:val="1"/>
          <w:wAfter w:w="12" w:type="dxa"/>
          <w:trHeight w:val="835"/>
        </w:trPr>
        <w:tc>
          <w:tcPr>
            <w:tcW w:w="11535" w:type="dxa"/>
            <w:gridSpan w:val="8"/>
          </w:tcPr>
          <w:p w:rsidR="00911F71" w:rsidRPr="00960E17" w:rsidP="00911F71" w14:paraId="03FE2282" w14:textId="1B54914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٦ </w:t>
            </w:r>
            <w:r w:rsidR="008D68D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D68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شكل ثلاثي الابعاد له قاعدة </w:t>
            </w:r>
            <w:r w:rsidR="008D68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دائرية ,</w:t>
            </w:r>
            <w:r w:rsidR="008D68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وسطح منحن يصل القاعدة </w:t>
            </w:r>
            <w:r w:rsidR="00586B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بالرأ</w:t>
            </w:r>
            <w:r w:rsidR="00586B6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="008D68D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يسمى</w:t>
            </w:r>
          </w:p>
        </w:tc>
      </w:tr>
      <w:tr w14:paraId="20CCA56D" w14:textId="77777777" w:rsidTr="00777B43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911F71" w:rsidRPr="00960E17" w:rsidP="00911F71" w14:paraId="5A46EA7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6D9DE7FD" w14:textId="37E7693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المكعب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5DD9D26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8D68D0" w14:paraId="086A0FF1" w14:textId="7C47D4E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المخروط 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67F24573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8D68D0" w14:paraId="545F2FC2" w14:textId="0F02595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62B7FD4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477CFB97" w14:textId="649B0A5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الأسطوانة</w:t>
            </w:r>
          </w:p>
        </w:tc>
      </w:tr>
      <w:tr w14:paraId="37EE9FDD" w14:textId="77777777" w:rsidTr="00777B43">
        <w:tblPrEx>
          <w:tblW w:w="11547" w:type="dxa"/>
          <w:tblLook w:val="04A0"/>
        </w:tblPrEx>
        <w:trPr>
          <w:gridAfter w:val="1"/>
          <w:wAfter w:w="12" w:type="dxa"/>
          <w:trHeight w:val="808"/>
        </w:trPr>
        <w:tc>
          <w:tcPr>
            <w:tcW w:w="11535" w:type="dxa"/>
            <w:gridSpan w:val="8"/>
          </w:tcPr>
          <w:p w:rsidR="00F8052A" w:rsidRPr="004C643D" w:rsidP="00F8052A" w14:paraId="2ADA6EC9" w14:textId="722812DD">
            <w:pPr>
              <w:bidi w:val="0"/>
              <w:jc w:val="right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حجم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الهرم الثلاثي الذي قاعدته على شكل مثلث طول قاعدته 10 سم , وارتفاعه 6 سم , و ارتفاعه 6 سم , و ارتفاع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الهرم 20 سم :</w:t>
            </w:r>
          </w:p>
          <w:p w:rsidR="00911F71" w:rsidRPr="00960E17" w:rsidP="00F8052A" w14:paraId="65F30AB5" w14:textId="18D8E0A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F7B14FE" w14:textId="77777777" w:rsidTr="00777B43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911F71" w:rsidRPr="00960E17" w:rsidP="00911F71" w14:paraId="5877C08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052182FD" w14:textId="6265397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1400سم3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71AAE120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438B71D3" w14:textId="14C84F4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8052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200سم3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579A8664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5E2282E4" w14:textId="7A96322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600سم3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6D04597D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5AEA097E" w14:textId="46E0777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400سم3 </w:t>
            </w:r>
          </w:p>
        </w:tc>
      </w:tr>
      <w:tr w14:paraId="4DCF7367" w14:textId="77777777" w:rsidTr="00487296">
        <w:tblPrEx>
          <w:tblW w:w="11547" w:type="dxa"/>
          <w:tblLook w:val="04A0"/>
        </w:tblPrEx>
        <w:trPr>
          <w:gridAfter w:val="1"/>
          <w:wAfter w:w="12" w:type="dxa"/>
          <w:trHeight w:val="965"/>
        </w:trPr>
        <w:tc>
          <w:tcPr>
            <w:tcW w:w="11535" w:type="dxa"/>
            <w:gridSpan w:val="8"/>
          </w:tcPr>
          <w:p w:rsidR="00911F71" w:rsidRPr="00960E17" w:rsidP="00911F71" w14:paraId="0FE13589" w14:textId="5E7A784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 </w:t>
            </w:r>
            <w:r w:rsidRPr="007536D6" w:rsidR="007536D6">
              <w:rPr>
                <w:rFonts w:hint="cs"/>
                <w:sz w:val="24"/>
                <w:szCs w:val="24"/>
                <w:rtl/>
                <w:lang w:val="en-US" w:eastAsia="en-US" w:bidi="ar-SA"/>
              </w:rPr>
              <w:t>-</w:t>
            </w:r>
            <w:r w:rsidR="007536D6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 w:rsid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قانون</w:t>
            </w:r>
            <w:r w:rsidRPr="007536D6" w:rsid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 w:rsid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حجم</w:t>
            </w:r>
            <w:r w:rsidRPr="007536D6" w:rsid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 w:rsid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الأسطوانة</w:t>
            </w:r>
            <w:r w:rsidRPr="007536D6" w:rsid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 w:rsid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</w:t>
            </w:r>
            <w:r w:rsidRPr="007536D6" w:rsid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348D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-:</w:t>
            </w:r>
          </w:p>
        </w:tc>
      </w:tr>
      <w:tr w14:paraId="63D82756" w14:textId="77777777" w:rsidTr="00777B43">
        <w:tblPrEx>
          <w:tblW w:w="11547" w:type="dxa"/>
          <w:tblLook w:val="04A0"/>
        </w:tblPrEx>
        <w:trPr>
          <w:trHeight w:val="314"/>
        </w:trPr>
        <w:tc>
          <w:tcPr>
            <w:tcW w:w="495" w:type="dxa"/>
            <w:shd w:val="clear" w:color="auto" w:fill="D9D9D9"/>
          </w:tcPr>
          <w:p w:rsidR="00911F71" w:rsidRPr="00960E17" w:rsidP="00911F71" w14:paraId="2A8B1DD2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3603CE3E" w14:textId="2E1F190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ab/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4B0BE8E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22F2D198" w14:textId="3833CE5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585F685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5F33C82C" w14:textId="0E00CAC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60931AA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067223E8" w14:textId="7BB4845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ط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536D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  <w:r w:rsidRPr="007536D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5C998A04" w14:textId="77777777" w:rsidTr="00E10A05">
        <w:tblPrEx>
          <w:tblW w:w="11547" w:type="dxa"/>
          <w:tblLook w:val="04A0"/>
        </w:tblPrEx>
        <w:trPr>
          <w:gridAfter w:val="1"/>
          <w:wAfter w:w="12" w:type="dxa"/>
          <w:trHeight w:val="539"/>
        </w:trPr>
        <w:tc>
          <w:tcPr>
            <w:tcW w:w="11535" w:type="dxa"/>
            <w:gridSpan w:val="8"/>
            <w:shd w:val="clear" w:color="auto" w:fill="FFFFFF"/>
          </w:tcPr>
          <w:p w:rsidR="00911F71" w:rsidP="00911F71" w14:paraId="766A06F3" w14:textId="415293A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٩ </w:t>
            </w:r>
            <w:r w:rsidR="00AD56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D56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قانون الماسحة الجانبية لسطح المنشور</w:t>
            </w:r>
          </w:p>
        </w:tc>
      </w:tr>
      <w:tr w14:paraId="5B3E6EB8" w14:textId="77777777" w:rsidTr="00777B43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911F71" w:rsidRPr="00960E17" w:rsidP="00911F71" w14:paraId="0950B17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P="00AD5661" w14:paraId="77B4FF4A" w14:textId="5587342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 =</w:t>
            </w:r>
            <w:r w:rsidR="00AD56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مح ع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75B2AAA6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P="00911F71" w14:paraId="62498A61" w14:textId="4ECBCB6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  </w:t>
            </w:r>
            <w:r w:rsidR="00AD56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ض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3A4E909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P="00911F71" w14:paraId="730ECE05" w14:textId="75CC25C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AD56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D5661" w:rsidR="00AD56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</w:t>
            </w:r>
            <w:r w:rsidR="00AD56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  <w:r w:rsidRPr="00AD5661" w:rsidR="00AD56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5661" w:rsidR="00AD566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1A0280B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P="00911F71" w14:paraId="6D11B44A" w14:textId="2E51008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 = م ع</w:t>
            </w:r>
          </w:p>
        </w:tc>
      </w:tr>
      <w:tr w14:paraId="4ACFEEEE" w14:textId="77777777" w:rsidTr="00777B43">
        <w:tblPrEx>
          <w:tblW w:w="11547" w:type="dxa"/>
          <w:tblLook w:val="04A0"/>
        </w:tblPrEx>
        <w:trPr>
          <w:gridAfter w:val="1"/>
          <w:wAfter w:w="12" w:type="dxa"/>
          <w:trHeight w:val="942"/>
        </w:trPr>
        <w:tc>
          <w:tcPr>
            <w:tcW w:w="11535" w:type="dxa"/>
            <w:gridSpan w:val="8"/>
          </w:tcPr>
          <w:p w:rsidR="00911F71" w:rsidRPr="00960E17" w:rsidP="00911F71" w14:paraId="052A8228" w14:textId="3ADFD9D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١٠ </w:t>
            </w:r>
            <w:r w:rsidR="0066193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66193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قانون مساحة متوازي الاضلاع = ..........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DF89FA7" w14:textId="77777777" w:rsidTr="00661931">
        <w:tblPrEx>
          <w:tblW w:w="11547" w:type="dxa"/>
          <w:tblLook w:val="04A0"/>
        </w:tblPrEx>
        <w:trPr>
          <w:trHeight w:val="485"/>
        </w:trPr>
        <w:tc>
          <w:tcPr>
            <w:tcW w:w="495" w:type="dxa"/>
            <w:shd w:val="clear" w:color="auto" w:fill="D9D9D9"/>
          </w:tcPr>
          <w:p w:rsidR="00911F71" w:rsidRPr="00960E17" w:rsidP="00911F71" w14:paraId="260DF55B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911F71" w:rsidRPr="00960E17" w:rsidP="00911F71" w14:paraId="008A762F" w14:textId="473C2BE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= ق </w:t>
            </w:r>
            <w:r w:rsidR="003B4D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نق</w:t>
            </w:r>
          </w:p>
        </w:tc>
        <w:tc>
          <w:tcPr>
            <w:tcW w:w="461" w:type="dxa"/>
            <w:shd w:val="clear" w:color="auto" w:fill="D9D9D9"/>
          </w:tcPr>
          <w:p w:rsidR="00911F71" w:rsidRPr="00960E17" w:rsidP="00911F71" w14:paraId="5AE49F8C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911F71" w:rsidRPr="00960E17" w:rsidP="00911F71" w14:paraId="0FC999BA" w14:textId="2B02717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= ق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</w:p>
        </w:tc>
        <w:tc>
          <w:tcPr>
            <w:tcW w:w="365" w:type="dxa"/>
            <w:shd w:val="clear" w:color="auto" w:fill="D9D9D9"/>
          </w:tcPr>
          <w:p w:rsidR="00911F71" w:rsidRPr="00960E17" w:rsidP="00911F71" w14:paraId="441B27AC" w14:textId="1F7C6CC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911F71" w:rsidRPr="00960E17" w:rsidP="00911F71" w14:paraId="60CDC6AD" w14:textId="191FB71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 = ع ع</w:t>
            </w:r>
          </w:p>
        </w:tc>
        <w:tc>
          <w:tcPr>
            <w:tcW w:w="321" w:type="dxa"/>
            <w:shd w:val="clear" w:color="auto" w:fill="D9D9D9"/>
          </w:tcPr>
          <w:p w:rsidR="00911F71" w:rsidRPr="00960E17" w:rsidP="00911F71" w14:paraId="514BC8D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911F71" w:rsidRPr="00960E17" w:rsidP="00911F71" w14:paraId="6364D2D2" w14:textId="36AA6CD6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 = ق ع</w:t>
            </w:r>
          </w:p>
        </w:tc>
      </w:tr>
    </w:tbl>
    <w:p w:rsidR="00011B61" w:rsidP="00011B61" w14:paraId="4F67C371" w14:textId="17C7F59E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957249</wp:posOffset>
                </wp:positionH>
                <wp:positionV relativeFrom="paragraph">
                  <wp:posOffset>7580706</wp:posOffset>
                </wp:positionV>
                <wp:extent cx="1258214" cy="0"/>
                <wp:effectExtent l="0" t="0" r="0" b="0"/>
                <wp:wrapNone/>
                <wp:docPr id="13280028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821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141" style="mso-wrap-distance-bottom:0;mso-wrap-distance-left:9pt;mso-wrap-distance-right:9pt;mso-wrap-distance-top:0;position:absolute;v-text-anchor:top;z-index:251920384" from="75.37pt,596.91pt" to="174.45pt,596.91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3938880</wp:posOffset>
                </wp:positionH>
                <wp:positionV relativeFrom="paragraph">
                  <wp:posOffset>7572756</wp:posOffset>
                </wp:positionV>
                <wp:extent cx="1258214" cy="0"/>
                <wp:effectExtent l="0" t="0" r="0" b="0"/>
                <wp:wrapNone/>
                <wp:docPr id="21318564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82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142" style="mso-wrap-distance-bottom:0;mso-wrap-distance-left:9pt;mso-wrap-distance-right:9pt;mso-wrap-distance-top:0;position:absolute;v-text-anchor:top;z-index:251918336" from="310.15pt,596.28pt" to="409.22pt,596.28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2274469</wp:posOffset>
                </wp:positionH>
                <wp:positionV relativeFrom="paragraph">
                  <wp:posOffset>7517181</wp:posOffset>
                </wp:positionV>
                <wp:extent cx="168250" cy="109728"/>
                <wp:effectExtent l="19050" t="19050" r="22860" b="43180"/>
                <wp:wrapNone/>
                <wp:docPr id="81235985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8250" cy="10972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Left 1" o:spid="_x0000_s1143" type="#_x0000_t66" style="width:13.25pt;height:8.64pt;margin-top:591.9pt;margin-left:179.09pt;mso-wrap-distance-bottom:0;mso-wrap-distance-left:9pt;mso-wrap-distance-right:9pt;mso-wrap-distance-top:0;position:absolute;v-text-anchor:middle;z-index:251916288" adj="7043" fillcolor="black" stroked="t" strokecolor="black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2544699</wp:posOffset>
                </wp:positionH>
                <wp:positionV relativeFrom="paragraph">
                  <wp:posOffset>7517181</wp:posOffset>
                </wp:positionV>
                <wp:extent cx="168250" cy="109728"/>
                <wp:effectExtent l="19050" t="19050" r="22860" b="43180"/>
                <wp:wrapNone/>
                <wp:docPr id="967201565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8250" cy="10972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Left 1" o:spid="_x0000_s1144" type="#_x0000_t66" style="width:13.25pt;height:8.64pt;margin-top:591.9pt;margin-left:200.37pt;mso-wrap-distance-bottom:0;mso-wrap-distance-left:9pt;mso-wrap-distance-right:9pt;mso-wrap-distance-top:0;position:absolute;v-text-anchor:middle;z-index:251914240" adj="7043" fillcolor="black" stroked="t" strokecolor="black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2797785</wp:posOffset>
                </wp:positionH>
                <wp:positionV relativeFrom="paragraph">
                  <wp:posOffset>7521550</wp:posOffset>
                </wp:positionV>
                <wp:extent cx="168250" cy="109728"/>
                <wp:effectExtent l="19050" t="19050" r="22860" b="43180"/>
                <wp:wrapNone/>
                <wp:docPr id="982052410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8250" cy="10972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Left 1" o:spid="_x0000_s1145" type="#_x0000_t66" style="width:13.25pt;height:8.64pt;margin-top:592.25pt;margin-left:220.3pt;mso-wrap-distance-bottom:0;mso-wrap-distance-left:9pt;mso-wrap-distance-right:9pt;mso-wrap-distance-top:0;position:absolute;v-text-anchor:middle;z-index:251912192" adj="7043" fillcolor="black" stroked="t" strokecolor="black" strokeweight="1pt"/>
            </w:pict>
          </mc:Fallback>
        </mc:AlternateContent>
      </w:r>
      <w:r w:rsidR="00072C08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7434798</wp:posOffset>
                </wp:positionV>
                <wp:extent cx="7388860" cy="285293"/>
                <wp:effectExtent l="0" t="0" r="21590" b="19685"/>
                <wp:wrapNone/>
                <wp:docPr id="8508900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38886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F048E" w:rsidRPr="00A71CEC" w:rsidP="003B4DB6" w14:textId="3EDFEF6A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71CEC">
                              <w:rPr>
                                <w:rFonts w:ascii="Aptos" w:eastAsia="Aptos" w:hAnsi="Aptos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فضلاُ 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46" type="#_x0000_t202" style="width:581.8pt;height:22.46pt;margin-top:585.4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906048" fillcolor="white" stroked="t" strokecolor="black" strokeweight="1.5pt">
                <v:textbox>
                  <w:txbxContent>
                    <w:p w:rsidR="000F048E" w:rsidRPr="00A71CEC" w:rsidP="003B4DB6" w14:paraId="4BC169BD" w14:textId="3EDFEF6A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ptos" w:eastAsia="Aptos" w:hAnsi="Aptos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71CEC">
                        <w:rPr>
                          <w:rFonts w:ascii="Aptos" w:eastAsia="Aptos" w:hAnsi="Aptos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فضلاُ اقلب الورقة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XSpec="center" w:tblpY="-256"/>
        <w:bidiVisual/>
        <w:tblW w:w="11547" w:type="dxa"/>
        <w:tblLook w:val="04A0"/>
      </w:tblPr>
      <w:tblGrid>
        <w:gridCol w:w="495"/>
        <w:gridCol w:w="2446"/>
        <w:gridCol w:w="461"/>
        <w:gridCol w:w="2333"/>
        <w:gridCol w:w="365"/>
        <w:gridCol w:w="2236"/>
        <w:gridCol w:w="321"/>
        <w:gridCol w:w="2878"/>
        <w:gridCol w:w="12"/>
      </w:tblGrid>
      <w:tr w14:paraId="51AD5239" w14:textId="77777777" w:rsidTr="00072C08">
        <w:tblPrEx>
          <w:tblW w:w="11547" w:type="dxa"/>
          <w:tblLook w:val="04A0"/>
        </w:tblPrEx>
        <w:trPr>
          <w:gridAfter w:val="1"/>
          <w:wAfter w:w="12" w:type="dxa"/>
          <w:trHeight w:val="1130"/>
        </w:trPr>
        <w:tc>
          <w:tcPr>
            <w:tcW w:w="11535" w:type="dxa"/>
            <w:gridSpan w:val="8"/>
          </w:tcPr>
          <w:p w:rsidR="00072C08" w:rsidRPr="00206FAE" w:rsidP="00072C08" w14:paraId="201B4831" w14:textId="0E3FE31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713230" cy="1025525"/>
                  <wp:effectExtent l="0" t="0" r="1270" b="3175"/>
                  <wp:wrapSquare wrapText="bothSides"/>
                  <wp:docPr id="131251384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13845" name="Picture 1312513845"/>
                          <pic:cNvPicPr/>
                        </pic:nvPicPr>
                        <pic:blipFill>
                          <a:blip xmlns:r="http://schemas.openxmlformats.org/officeDocument/2006/relationships" r:embed="rId3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645" cy="104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206FA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 - نقطتين تشكلان قطراً عند الوصل بينهما:</w:t>
            </w:r>
          </w:p>
        </w:tc>
      </w:tr>
      <w:tr w14:paraId="7D26635F" w14:textId="77777777" w:rsidTr="00072C08">
        <w:tblPrEx>
          <w:tblW w:w="11547" w:type="dxa"/>
          <w:tblLook w:val="04A0"/>
        </w:tblPrEx>
        <w:trPr>
          <w:trHeight w:val="278"/>
        </w:trPr>
        <w:tc>
          <w:tcPr>
            <w:tcW w:w="495" w:type="dxa"/>
            <w:shd w:val="clear" w:color="auto" w:fill="D9D9D9"/>
          </w:tcPr>
          <w:p w:rsidR="00072C08" w:rsidRPr="00960E17" w:rsidP="00072C08" w14:paraId="0138270F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623F0F76" w14:textId="7C81CC4E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284117BB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64383B85" w14:textId="1559D2D3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 ه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5C504E4F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0FD9033F" w14:textId="2AFC2364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ز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135E337F" w14:textId="77777777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1FEA5E0A" w14:textId="72D73D85">
            <w:pPr>
              <w:bidi w:val="0"/>
              <w:jc w:val="right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</w:tr>
      <w:tr w14:paraId="4378A4CC" w14:textId="77777777" w:rsidTr="001D7D06">
        <w:tblPrEx>
          <w:tblW w:w="11547" w:type="dxa"/>
          <w:tblLook w:val="04A0"/>
        </w:tblPrEx>
        <w:trPr>
          <w:gridAfter w:val="1"/>
          <w:wAfter w:w="12" w:type="dxa"/>
          <w:trHeight w:val="1474"/>
        </w:trPr>
        <w:tc>
          <w:tcPr>
            <w:tcW w:w="11535" w:type="dxa"/>
            <w:gridSpan w:val="8"/>
            <w:shd w:val="clear" w:color="auto" w:fill="FFFFFF"/>
          </w:tcPr>
          <w:p w:rsidR="00072C08" w:rsidP="00072C08" w14:paraId="44BF2720" w14:textId="0F70091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margin">
                    <wp:posOffset>-11126</wp:posOffset>
                  </wp:positionH>
                  <wp:positionV relativeFrom="margin">
                    <wp:posOffset>103367</wp:posOffset>
                  </wp:positionV>
                  <wp:extent cx="1247775" cy="800100"/>
                  <wp:effectExtent l="0" t="0" r="9525" b="0"/>
                  <wp:wrapSquare wrapText="bothSides"/>
                  <wp:docPr id="84412889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28895" name="Picture 844128895"/>
                          <pic:cNvPicPr/>
                        </pic:nvPicPr>
                        <pic:blipFill>
                          <a:blip xmlns:r="http://schemas.openxmlformats.org/officeDocument/2006/relationships" r:embed="rId3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المجسم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072C08" w:rsidRPr="00960E17" w:rsidP="00E914B5" w14:paraId="744CDAF3" w14:textId="45C5BD7C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640EFEB2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0656FE2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5260E20D" w14:textId="12378AD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منشور رباعي 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69CCFC4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77F78E7A" w14:textId="5788873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منشور ثلاثي 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6F21D83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0071174B" w14:textId="57E7657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B4D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هرم</w:t>
            </w:r>
            <w:r w:rsidRPr="003B4DB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رباعي</w:t>
            </w:r>
            <w:r w:rsidRPr="003B4D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0D97533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01603CF4" w14:textId="128C40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هرم ثلاثي</w:t>
            </w:r>
          </w:p>
        </w:tc>
      </w:tr>
      <w:tr w14:paraId="79FD3A59" w14:textId="77777777" w:rsidTr="00072C08">
        <w:tblPrEx>
          <w:tblW w:w="11547" w:type="dxa"/>
          <w:tblLook w:val="04A0"/>
        </w:tblPrEx>
        <w:trPr>
          <w:gridAfter w:val="1"/>
          <w:wAfter w:w="12" w:type="dxa"/>
          <w:trHeight w:val="969"/>
        </w:trPr>
        <w:tc>
          <w:tcPr>
            <w:tcW w:w="11535" w:type="dxa"/>
            <w:gridSpan w:val="8"/>
          </w:tcPr>
          <w:p w:rsidR="00072C08" w:rsidRPr="00911F71" w:rsidP="00072C08" w14:paraId="2E4DCEA4" w14:textId="3EABA8B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915795" cy="951230"/>
                  <wp:effectExtent l="0" t="0" r="8255" b="1270"/>
                  <wp:wrapSquare wrapText="bothSides"/>
                  <wp:docPr id="85768872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88726" name="Picture 857688726"/>
                          <pic:cNvPicPr/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35" cy="9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اوجد حجم المشور الرباعي المجاور</w:t>
            </w:r>
            <w:r w:rsidRPr="00960E17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960E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12770B9A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02B46132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5D016E30" w14:textId="124A3B4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1AED1C0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15591B4D" w14:textId="6B740A9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155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16791BE3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3F2F8ECF" w14:textId="47C503D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1E866FA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2675DB9E" w14:textId="20ED3B0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1444</w:t>
            </w:r>
          </w:p>
        </w:tc>
      </w:tr>
      <w:tr w14:paraId="5E344F4B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340"/>
        </w:trPr>
        <w:tc>
          <w:tcPr>
            <w:tcW w:w="11535" w:type="dxa"/>
            <w:gridSpan w:val="8"/>
          </w:tcPr>
          <w:p w:rsidR="00072C08" w:rsidRPr="00960E17" w:rsidP="00072C08" w14:paraId="7C04C631" w14:textId="2A3F823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 1 </w:t>
            </w:r>
            <w:r w:rsidR="00DD499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DD499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الهرم</w:t>
            </w:r>
            <w:r w:rsidR="00505D7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المنتظم </w:t>
            </w:r>
            <w:r w:rsidR="00D527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قاعدته مضلع </w:t>
            </w:r>
            <w:r w:rsidR="00D527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منتظم</w:t>
            </w:r>
            <w:r w:rsidR="00FC470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,</w:t>
            </w:r>
            <w:r w:rsidR="00FC470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 اوجهه الجانبية </w:t>
            </w:r>
            <w:r w:rsidR="00A624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..............</w:t>
            </w:r>
            <w:r w:rsidR="00DD499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69D40BE9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17D2D614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0E6B6AFA" w14:textId="52E93CF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مثلثات متطابقة 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49F3A4A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23007E79" w14:textId="0E0F473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A624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مثلثات</w:t>
            </w:r>
            <w:r w:rsidRPr="00A6243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624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متطابقة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6500BFB2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68C70466" w14:textId="0134CAC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مربعات</w:t>
            </w:r>
            <w:r w:rsidRPr="00A62438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62438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متطابقة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3600BD1C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55639EE8" w14:textId="1D25A05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مجسمات</w:t>
            </w:r>
            <w:r w:rsidRPr="00A62438" w:rsidR="00A62438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62438" w:rsidR="00A62438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متطابقة</w:t>
            </w:r>
          </w:p>
        </w:tc>
      </w:tr>
      <w:tr w14:paraId="6F12B0D7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896"/>
        </w:trPr>
        <w:tc>
          <w:tcPr>
            <w:tcW w:w="11535" w:type="dxa"/>
            <w:gridSpan w:val="8"/>
          </w:tcPr>
          <w:p w:rsidR="00072C08" w:rsidRPr="00AE4EA7" w:rsidP="00072C08" w14:paraId="06D9DD7D" w14:textId="62E8442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E4E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771015" cy="1160780"/>
                  <wp:effectExtent l="0" t="0" r="635" b="1270"/>
                  <wp:wrapSquare wrapText="bothSides"/>
                  <wp:docPr id="194631980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19807" name="Picture 1946319807"/>
                          <pic:cNvPicPr/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01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4E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1٥ </w:t>
            </w:r>
            <w:r w:rsidRPr="00AE4E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E4EA7" w:rsidR="00AE4EA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يريد</w:t>
            </w:r>
            <w:r w:rsidRPr="00AE4EA7" w:rsidR="00AE4EA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مهرج أن يمل قبعته رمل</w:t>
            </w:r>
            <w:r w:rsidR="007E2780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ا,</w:t>
            </w:r>
            <w:r w:rsidR="00824E4A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استعمل</w:t>
            </w:r>
            <w:r w:rsidRPr="00AE4EA7" w:rsidR="00AE4EA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الرسم المجاور</w:t>
            </w:r>
            <w:r w:rsidRPr="00AE4EA7" w:rsidR="007E2780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لتحديد كم تسع قبعته</w:t>
            </w:r>
            <w:r w:rsidR="00824E4A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E4EA7" w:rsidR="007E2780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الرمل </w:t>
            </w:r>
            <w:r w:rsidRPr="00AE4EA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79A73AC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3B171D4B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00CBA363" w14:textId="5703022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1F47B7FA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1D69AF57" w14:textId="5FBC26A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1200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7A786073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77191B0A" w14:textId="2ADAD91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400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192F4F96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470CF832" w14:textId="67140FA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-23673</wp:posOffset>
                      </wp:positionH>
                      <wp:positionV relativeFrom="paragraph">
                        <wp:posOffset>-5258</wp:posOffset>
                      </wp:positionV>
                      <wp:extent cx="1800276" cy="0"/>
                      <wp:effectExtent l="0" t="0" r="0" b="0"/>
                      <wp:wrapNone/>
                      <wp:docPr id="111857142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8002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147" style="flip:x;mso-wrap-distance-bottom:0;mso-wrap-distance-left:9pt;mso-wrap-distance-right:9pt;mso-wrap-distance-top:0;position:absolute;v-text-anchor:top;z-index:251922432" from="-1.86pt,-0.41pt" to="139.89pt,-0.41pt" fillcolor="this" stroked="t" strokecolor="black" strokeweight="0.5pt"/>
                  </w:pict>
                </mc:Fallback>
              </mc:AlternateContent>
            </w:r>
            <w:r w:rsidR="00824E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600</w:t>
            </w:r>
          </w:p>
        </w:tc>
      </w:tr>
      <w:tr w14:paraId="54007F4D" w14:textId="77777777" w:rsidTr="00072C08">
        <w:tblPrEx>
          <w:tblW w:w="11547" w:type="dxa"/>
          <w:tblLook w:val="04A0"/>
        </w:tblPrEx>
        <w:trPr>
          <w:gridAfter w:val="1"/>
          <w:wAfter w:w="12" w:type="dxa"/>
          <w:trHeight w:val="982"/>
        </w:trPr>
        <w:tc>
          <w:tcPr>
            <w:tcW w:w="11535" w:type="dxa"/>
            <w:gridSpan w:val="8"/>
          </w:tcPr>
          <w:p w:rsidR="007775FB" w:rsidRPr="005C2E80" w:rsidP="005C2E80" w14:paraId="2429EF13" w14:textId="4D4A78F7">
            <w:pPr>
              <w:bidi w:val="0"/>
              <w:ind w:right="426"/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lang w:val="en-US" w:eastAsia="en-US" w:bidi="ar-SA"/>
              </w:rPr>
            </w:pPr>
            <w:r w:rsidRPr="005C2E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073785" cy="1454785"/>
                  <wp:effectExtent l="0" t="0" r="0" b="0"/>
                  <wp:wrapSquare wrapText="bothSides"/>
                  <wp:docPr id="107261875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18757" name="Picture 1072618757"/>
                          <pic:cNvPicPr/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01" cy="154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2E80"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5C2E80" w:rsidR="005C2E8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5C2E80"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C2E80"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5C2E80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 xml:space="preserve"> تغلف</w:t>
            </w:r>
            <w:r w:rsidRPr="005C2E80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 xml:space="preserve"> بعض علب الألوان الاسطوانية الشكل بورق كما في الشكل المجاور. </w:t>
            </w:r>
          </w:p>
          <w:p w:rsidR="00072C08" w:rsidRPr="005C2E80" w:rsidP="007775FB" w14:paraId="5B5481B2" w14:textId="1CAC475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C2E80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  <w:lang w:val="ar-SA" w:eastAsia="en-US" w:bidi="ar-SA"/>
              </w:rPr>
              <w:t xml:space="preserve">أوجد مساحة ورقة تغليف علبة الألوان  </w:t>
            </w:r>
          </w:p>
        </w:tc>
      </w:tr>
      <w:tr w14:paraId="0537D70C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32208D8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25E35F99" w14:textId="57CE79F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  <w:r w:rsidR="0018627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728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1ED73059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40668FE9" w14:textId="1B581C8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628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39ABC5B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0DCD0926" w14:textId="626C5FF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700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0DE4C076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186272" w14:paraId="1BB8378D" w14:textId="60D3244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30</w:t>
            </w:r>
          </w:p>
        </w:tc>
      </w:tr>
      <w:tr w14:paraId="4F7F50B3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280"/>
        </w:trPr>
        <w:tc>
          <w:tcPr>
            <w:tcW w:w="11535" w:type="dxa"/>
            <w:gridSpan w:val="8"/>
          </w:tcPr>
          <w:p w:rsidR="00072C08" w:rsidRPr="00960E17" w:rsidP="00072C08" w14:paraId="4A418B06" w14:textId="1795D7A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1٧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64454D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مجسم</w:t>
            </w:r>
            <w:r w:rsidRPr="0064454D" w:rsidR="0064454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قاعدته</w:t>
            </w:r>
            <w:r w:rsidRPr="0064454D" w:rsidR="0064454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الوحيدة</w:t>
            </w:r>
            <w:r w:rsidRPr="0064454D" w:rsidR="0064454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مضلع</w:t>
            </w:r>
            <w:r w:rsidRPr="0064454D" w:rsidR="0064454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واوجهه</w:t>
            </w:r>
            <w:r w:rsidRPr="0064454D" w:rsidR="0064454D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4454D" w:rsidR="0064454D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مثلثات</w:t>
            </w:r>
            <w:r w:rsidR="00346B9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64454D" w:rsidR="0064454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</w:tr>
      <w:tr w14:paraId="3142A951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6247D5F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78E856FE" w14:textId="6B0BD92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532D7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الأسطوانة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045E4E8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30F84FDD" w14:textId="2A83F0B6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2A7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المخروط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411CA68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032E6431" w14:textId="163BFC4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F5F6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الحجم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25C64DAC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439E76DC" w14:textId="21460E0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346B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  <w:tr w14:paraId="24C8F162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192"/>
        </w:trPr>
        <w:tc>
          <w:tcPr>
            <w:tcW w:w="11535" w:type="dxa"/>
            <w:gridSpan w:val="8"/>
          </w:tcPr>
          <w:p w:rsidR="00072C08" w:rsidRPr="00960E17" w:rsidP="00072C08" w14:paraId="656668A2" w14:textId="76E1884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 1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F53A62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مجسّم</w:t>
            </w:r>
            <w:r w:rsidRPr="00F53A62" w:rsidR="00F53A6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قاعدتاه</w:t>
            </w:r>
            <w:r w:rsidRPr="00F53A62" w:rsidR="00F53A6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دائرتان</w:t>
            </w:r>
            <w:r w:rsidRPr="00F53A62" w:rsidR="00F53A6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متطابقتان</w:t>
            </w:r>
            <w:r w:rsidRPr="00F53A62" w:rsidR="00F53A6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ومتوازيتان</w:t>
            </w:r>
            <w:r w:rsidRPr="00F53A62" w:rsidR="00F53A6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53A62" w:rsidR="00F53A6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يسمى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B54B240" w14:textId="77777777" w:rsidTr="00072C08">
        <w:tblPrEx>
          <w:tblW w:w="11547" w:type="dxa"/>
          <w:tblLook w:val="04A0"/>
        </w:tblPrEx>
        <w:trPr>
          <w:trHeight w:val="314"/>
        </w:trPr>
        <w:tc>
          <w:tcPr>
            <w:tcW w:w="495" w:type="dxa"/>
            <w:shd w:val="clear" w:color="auto" w:fill="D9D9D9"/>
          </w:tcPr>
          <w:p w:rsidR="00072C08" w:rsidRPr="00960E17" w:rsidP="00072C08" w14:paraId="4BE110F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072C08" w14:paraId="1454E82B" w14:textId="211116C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EF706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المنشور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185B6695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057B1502" w14:textId="4C5E59B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BE313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لمخروط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5DE1AE03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35DDA373" w14:textId="23AEF61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023A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لأسطوانة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12D43E02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735B9449" w14:textId="1C65BF2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83D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الهرم</w:t>
            </w:r>
          </w:p>
        </w:tc>
      </w:tr>
      <w:tr w14:paraId="10BC207B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279"/>
        </w:trPr>
        <w:tc>
          <w:tcPr>
            <w:tcW w:w="11535" w:type="dxa"/>
            <w:gridSpan w:val="8"/>
            <w:shd w:val="clear" w:color="auto" w:fill="FFFFFF"/>
          </w:tcPr>
          <w:p w:rsidR="00072C08" w:rsidRPr="006D3400" w:rsidP="00072C08" w14:paraId="1B47134D" w14:textId="2350A53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6D34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1</w:t>
            </w:r>
            <w:r w:rsidR="006D34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Pr="006D340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- </w:t>
            </w:r>
            <w:r w:rsidRPr="006D3400" w:rsidR="003519C5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6D3400" w:rsidR="006D3400">
              <w:rPr>
                <w:rFonts w:cs="Apto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المستقيم الناتج عن تقاطع مستويين يسمى</w:t>
            </w:r>
          </w:p>
        </w:tc>
      </w:tr>
      <w:tr w14:paraId="7128CED5" w14:textId="77777777" w:rsidTr="00F93628">
        <w:tblPrEx>
          <w:tblW w:w="11547" w:type="dxa"/>
          <w:tblLook w:val="04A0"/>
        </w:tblPrEx>
        <w:trPr>
          <w:trHeight w:val="160"/>
        </w:trPr>
        <w:tc>
          <w:tcPr>
            <w:tcW w:w="495" w:type="dxa"/>
            <w:shd w:val="clear" w:color="auto" w:fill="D9D9D9"/>
          </w:tcPr>
          <w:p w:rsidR="00072C08" w:rsidRPr="00D87C73" w:rsidP="00072C08" w14:paraId="1C36C84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7C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D87C73" w:rsidP="00072C08" w14:paraId="7CAF25F5" w14:textId="07CEC3B9">
            <w:pPr>
              <w:bidi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87C73">
              <w:rPr>
                <w:rFonts w:cs="Aptos"/>
                <w:b/>
                <w:bCs/>
                <w:sz w:val="24"/>
                <w:szCs w:val="24"/>
                <w:rtl/>
                <w:lang w:val="en-US" w:eastAsia="en-US" w:bidi="ar-SA"/>
              </w:rPr>
              <w:t>الوجه</w:t>
            </w:r>
          </w:p>
        </w:tc>
        <w:tc>
          <w:tcPr>
            <w:tcW w:w="461" w:type="dxa"/>
            <w:shd w:val="clear" w:color="auto" w:fill="D9D9D9"/>
          </w:tcPr>
          <w:p w:rsidR="00072C08" w:rsidRPr="00D87C73" w:rsidP="00072C08" w14:paraId="66502F19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7C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E7EE4" w:rsidP="00072C08" w14:paraId="2D2BBF1B" w14:textId="2ECA7A67">
            <w:pPr>
              <w:bidi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87C73">
              <w:rPr>
                <w:rFonts w:cs="Aptos"/>
                <w:b/>
                <w:bCs/>
                <w:sz w:val="24"/>
                <w:szCs w:val="24"/>
                <w:rtl/>
                <w:lang w:val="en-US" w:eastAsia="en-US" w:bidi="ar-SA"/>
              </w:rPr>
              <w:t>الحرف</w:t>
            </w:r>
          </w:p>
        </w:tc>
        <w:tc>
          <w:tcPr>
            <w:tcW w:w="365" w:type="dxa"/>
            <w:shd w:val="clear" w:color="auto" w:fill="D9D9D9"/>
          </w:tcPr>
          <w:p w:rsidR="00072C08" w:rsidRPr="00D87C73" w:rsidP="00072C08" w14:paraId="024F2D4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7C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D87C73" w:rsidP="00072C08" w14:paraId="3289A92E" w14:textId="65F0E5C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D87C73">
              <w:rPr>
                <w:rFonts w:cs="Aptos"/>
                <w:b/>
                <w:bCs/>
                <w:sz w:val="24"/>
                <w:szCs w:val="24"/>
                <w:rtl/>
                <w:lang w:val="en-US" w:eastAsia="en-US" w:bidi="ar-SA"/>
              </w:rPr>
              <w:t>الرأس</w:t>
            </w:r>
          </w:p>
        </w:tc>
        <w:tc>
          <w:tcPr>
            <w:tcW w:w="321" w:type="dxa"/>
            <w:shd w:val="clear" w:color="auto" w:fill="D9D9D9"/>
          </w:tcPr>
          <w:p w:rsidR="00072C08" w:rsidRPr="00D87C73" w:rsidP="00072C08" w14:paraId="662C2B1E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7C7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D87C73" w:rsidP="00072C08" w14:paraId="477F13D6" w14:textId="4384225F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87C73">
              <w:rPr>
                <w:rFonts w:cs="Aptos"/>
                <w:b/>
                <w:bCs/>
                <w:sz w:val="24"/>
                <w:szCs w:val="24"/>
                <w:rtl/>
                <w:lang w:val="en-US" w:eastAsia="en-US" w:bidi="ar-SA"/>
              </w:rPr>
              <w:t>القطر</w:t>
            </w:r>
          </w:p>
        </w:tc>
      </w:tr>
      <w:tr w14:paraId="4EC43654" w14:textId="77777777" w:rsidTr="00516757">
        <w:tblPrEx>
          <w:tblW w:w="11547" w:type="dxa"/>
          <w:tblLook w:val="04A0"/>
        </w:tblPrEx>
        <w:trPr>
          <w:gridAfter w:val="1"/>
          <w:wAfter w:w="12" w:type="dxa"/>
          <w:trHeight w:val="1409"/>
        </w:trPr>
        <w:tc>
          <w:tcPr>
            <w:tcW w:w="11535" w:type="dxa"/>
            <w:gridSpan w:val="8"/>
          </w:tcPr>
          <w:p w:rsidR="00F93628" w:rsidRPr="00F93628" w:rsidP="00F93628" w14:paraId="1287AE9E" w14:textId="028B7874">
            <w:pPr>
              <w:bidi w:val="0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518285" cy="1100455"/>
                  <wp:effectExtent l="0" t="0" r="5715" b="4445"/>
                  <wp:wrapSquare wrapText="bothSides"/>
                  <wp:docPr id="146572218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22183" name="Picture 1465722183"/>
                          <pic:cNvPicPr/>
                        </pic:nvPicPr>
                        <pic:blipFill>
                          <a:blip xmlns:r="http://schemas.openxmlformats.org/officeDocument/2006/relationships" r:embed="rId4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315" cy="111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2C0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20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F93628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يمثل الشكل المجاور بركة محاطة </w:t>
            </w:r>
          </w:p>
          <w:p w:rsidR="00F93628" w:rsidRPr="00F93628" w:rsidP="00F93628" w14:paraId="7A4291B3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3628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بممر من الوارد عرضه متران.</w:t>
            </w:r>
          </w:p>
          <w:p w:rsidR="00072C08" w:rsidRPr="00960E17" w:rsidP="00F93628" w14:paraId="4593B644" w14:textId="1D1C738B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F93628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مساحة الممر:  </w:t>
            </w:r>
          </w:p>
        </w:tc>
      </w:tr>
      <w:tr w14:paraId="0519C799" w14:textId="77777777" w:rsidTr="00072C08">
        <w:tblPrEx>
          <w:tblW w:w="11547" w:type="dxa"/>
          <w:tblLook w:val="04A0"/>
        </w:tblPrEx>
        <w:trPr>
          <w:trHeight w:val="265"/>
        </w:trPr>
        <w:tc>
          <w:tcPr>
            <w:tcW w:w="495" w:type="dxa"/>
            <w:shd w:val="clear" w:color="auto" w:fill="D9D9D9"/>
          </w:tcPr>
          <w:p w:rsidR="00072C08" w:rsidRPr="00960E17" w:rsidP="00072C08" w14:paraId="5865165F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446" w:type="dxa"/>
          </w:tcPr>
          <w:p w:rsidR="00072C08" w:rsidRPr="00960E17" w:rsidP="001D7D06" w14:paraId="39181CE5" w14:textId="32D765D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300</w:t>
            </w:r>
          </w:p>
        </w:tc>
        <w:tc>
          <w:tcPr>
            <w:tcW w:w="461" w:type="dxa"/>
            <w:shd w:val="clear" w:color="auto" w:fill="D9D9D9"/>
          </w:tcPr>
          <w:p w:rsidR="00072C08" w:rsidRPr="00960E17" w:rsidP="00072C08" w14:paraId="6D19439F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3" w:type="dxa"/>
          </w:tcPr>
          <w:p w:rsidR="00072C08" w:rsidRPr="00960E17" w:rsidP="00072C08" w14:paraId="7D442112" w14:textId="67895D48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margin">
                        <wp:posOffset>-3805859</wp:posOffset>
                      </wp:positionH>
                      <wp:positionV relativeFrom="paragraph">
                        <wp:posOffset>186055</wp:posOffset>
                      </wp:positionV>
                      <wp:extent cx="7422515" cy="429371"/>
                      <wp:effectExtent l="0" t="0" r="26035" b="27940"/>
                      <wp:wrapNone/>
                      <wp:docPr id="168873786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422515" cy="42937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5076" w:rsidRPr="00035076" w:rsidP="009E7EE4" w14:textId="211FB92E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Aptos" w:eastAsia="Aptos" w:hAnsi="Aptos" w:cs="DecoType Naskh Variant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035076">
                                    <w:rPr>
                                      <w:rFonts w:ascii="Arial" w:eastAsia="Aptos" w:hAnsi="Arial" w:cs="Ari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﴿</w:t>
                                  </w:r>
                                  <w:r w:rsidRPr="00035076">
                                    <w:rPr>
                                      <w:rFonts w:ascii="Aptos" w:eastAsia="Aptos" w:hAnsi="Aptos" w:cs="DecoType Naskh Variants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تمنياتي لكم بالتوفيق والنجاح </w:t>
                                  </w:r>
                                  <w:r w:rsidRPr="00035076">
                                    <w:rPr>
                                      <w:rFonts w:ascii="Aptos" w:eastAsia="Aptos" w:hAnsi="Aptos" w:cs="DecoType Naskh Variants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الدائم</w:t>
                                  </w:r>
                                  <w:r w:rsidRPr="00035076">
                                    <w:rPr>
                                      <w:rFonts w:ascii="Arial" w:eastAsia="Aptos" w:hAnsi="Arial" w:cs="Ari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35076">
                                    <w:rPr>
                                      <w:rFonts w:ascii="Arial" w:eastAsia="Aptos" w:hAnsi="Arial" w:cs="Arial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﴾</w:t>
                                  </w:r>
                                  <w:r>
                                    <w:rPr>
                                      <w:rFonts w:ascii="Arial" w:eastAsia="Aptos" w:hAnsi="Arial" w:cs="Ari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</w:t>
                                  </w:r>
                                  <w:r w:rsidRPr="00035076">
                                    <w:rPr>
                                      <w:rFonts w:ascii="Arial" w:eastAsia="Aptos" w:hAnsi="Arial" w:cs="Arial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035076">
                                    <w:rPr>
                                      <w:rFonts w:ascii="Aptos" w:eastAsia="Aptos" w:hAnsi="Aptos" w:cs="DecoType Naskh Variants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معلما المادة / </w:t>
                                  </w:r>
                                  <w:r w:rsidR="009E7EE4">
                                    <w:rPr>
                                      <w:rFonts w:ascii="Aptos" w:eastAsia="Aptos" w:hAnsi="Aptos" w:cs="DecoType Naskh Variants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</w:t>
                                  </w:r>
                                  <w:r w:rsidRPr="00035076">
                                    <w:rPr>
                                      <w:rFonts w:ascii="Aptos" w:eastAsia="Aptos" w:hAnsi="Aptos" w:cs="DecoType Naskh Variants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انتهت الاسالة</w:t>
                                  </w:r>
                                </w:p>
                                <w:p w:rsidR="00035076" w:rsidRPr="00035076" w:rsidP="00035076" w14:textId="4F3008DB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="Aptos" w:eastAsia="Aptos" w:hAnsi="Aptos" w:cs="DecoType Naskh Variant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0" o:spid="_x0000_s1148" style="width:584.45pt;height:33.81pt;margin-top:14.65pt;margin-left:-299.6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89664" arcsize="10923f" fillcolor="white" stroked="t" strokecolor="black" strokeweight="1pt">
                      <v:textbox>
                        <w:txbxContent>
                          <w:p w:rsidR="00035076" w:rsidRPr="00035076" w:rsidP="009E7EE4" w14:paraId="53DC8D92" w14:textId="211FB92E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ptos" w:eastAsia="Aptos" w:hAnsi="Aptos" w:cs="DecoType Naskh Variant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035076">
                              <w:rPr>
                                <w:rFonts w:ascii="Arial" w:eastAsia="Aptos" w:hAnsi="Arial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﴿</w:t>
                            </w:r>
                            <w:r w:rsidRPr="00035076">
                              <w:rPr>
                                <w:rFonts w:ascii="Aptos" w:eastAsia="Aptos" w:hAnsi="Aptos" w:cs="DecoType Naskh Variant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تمنياتي لكم بالتوفيق والنجاح </w:t>
                            </w:r>
                            <w:r w:rsidRPr="00035076">
                              <w:rPr>
                                <w:rFonts w:ascii="Aptos" w:eastAsia="Aptos" w:hAnsi="Aptos" w:cs="DecoType Naskh Variant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الدائم</w:t>
                            </w:r>
                            <w:r w:rsidRPr="00035076">
                              <w:rPr>
                                <w:rFonts w:ascii="Arial" w:eastAsia="Aptos" w:hAnsi="Arial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35076">
                              <w:rPr>
                                <w:rFonts w:ascii="Arial" w:eastAsia="Aptos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﴾</w:t>
                            </w:r>
                            <w:r>
                              <w:rPr>
                                <w:rFonts w:ascii="Arial" w:eastAsia="Aptos" w:hAnsi="Arial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035076">
                              <w:rPr>
                                <w:rFonts w:ascii="Arial" w:eastAsia="Aptos" w:hAnsi="Arial" w:cs="Aria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35076">
                              <w:rPr>
                                <w:rFonts w:ascii="Aptos" w:eastAsia="Aptos" w:hAnsi="Aptos" w:cs="DecoType Naskh Variant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معلما المادة / </w:t>
                            </w:r>
                            <w:r w:rsidR="009E7EE4">
                              <w:rPr>
                                <w:rFonts w:ascii="Aptos" w:eastAsia="Aptos" w:hAnsi="Aptos" w:cs="DecoType Naskh Variant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</w:t>
                            </w:r>
                            <w:r w:rsidRPr="00035076">
                              <w:rPr>
                                <w:rFonts w:ascii="Aptos" w:eastAsia="Aptos" w:hAnsi="Aptos" w:cs="DecoType Naskh Variants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الاسالة</w:t>
                            </w:r>
                          </w:p>
                          <w:p w:rsidR="00035076" w:rsidRPr="00035076" w:rsidP="00035076" w14:paraId="06D154AC" w14:textId="4F3008DB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Aptos" w:eastAsia="Aptos" w:hAnsi="Aptos" w:cs="DecoType Naskh Variant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1D7D0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365" w:type="dxa"/>
            <w:shd w:val="clear" w:color="auto" w:fill="D9D9D9"/>
          </w:tcPr>
          <w:p w:rsidR="00072C08" w:rsidRPr="00960E17" w:rsidP="00072C08" w14:paraId="39B5A88D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36" w:type="dxa"/>
          </w:tcPr>
          <w:p w:rsidR="00072C08" w:rsidRPr="00960E17" w:rsidP="00072C08" w14:paraId="090FEA30" w14:textId="77090AE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257 م</w:t>
            </w:r>
            <w:r w:rsidRPr="00513D90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321" w:type="dxa"/>
            <w:shd w:val="clear" w:color="auto" w:fill="D9D9D9"/>
          </w:tcPr>
          <w:p w:rsidR="00072C08" w:rsidRPr="00960E17" w:rsidP="00072C08" w14:paraId="4297F96C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0E1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890" w:type="dxa"/>
            <w:gridSpan w:val="2"/>
          </w:tcPr>
          <w:p w:rsidR="00072C08" w:rsidRPr="00960E17" w:rsidP="00072C08" w14:paraId="5B4870BC" w14:textId="5CD12B5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8, 62</w:t>
            </w:r>
          </w:p>
        </w:tc>
      </w:tr>
    </w:tbl>
    <w:p w:rsidR="003A0896" w:rsidP="00011B61" w14:paraId="04A519C1" w14:textId="3994BF49">
      <w:pPr>
        <w:bidi w:val="0"/>
        <w:spacing w:after="0" w:line="240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606F4BEA" w14:textId="2E104C42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13A22AC" w14:textId="4C666E08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65B6BBD8" w14:textId="34694A6A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B74A6D3" w14:textId="7BA35AB7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E801BF5" w14:textId="5018C8B1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69598AFF" w14:textId="37910B69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5AF8CFF2" w14:textId="379599D4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576E1769" w14:textId="042DE9D9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4A70CA73" w14:textId="20506955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5873AA7E" w14:textId="70E56724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5C6037EF" w14:textId="0E89559C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4FE28929" w14:textId="10C12C91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1AED600" w14:textId="1D02AB09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5C316CB9" w14:textId="56665846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54F8CB0" w14:textId="72A8FE7C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19518FC3" w14:textId="0F24A16C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A769DEA" w14:textId="60DD5C16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7915C70E" w14:textId="6572540D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4AF26C5A" w14:textId="65EA8379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448BEC4B" w14:textId="26AC72F3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37F13492" w14:textId="74D26456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6B560216" w14:textId="6B87DFCF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1ED962E2" w14:textId="24D38884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39A132AB" w14:textId="75B0F175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3ED537F1" w14:textId="6B3977A4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P="007072B1" w14:paraId="0A30A561" w14:textId="5AE26C0E">
      <w:pPr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</w:p>
    <w:p w:rsidR="007072B1" w:rsidRPr="007072B1" w:rsidP="007072B1" w14:paraId="06F434C1" w14:textId="4C766EC8">
      <w:pPr>
        <w:tabs>
          <w:tab w:val="left" w:pos="7875"/>
        </w:tabs>
        <w:bidi w:val="0"/>
        <w:spacing w:after="160" w:line="259" w:lineRule="auto"/>
        <w:rPr>
          <w:rFonts w:ascii="Aptos" w:eastAsia="Aptos" w:hAnsi="Aptos" w:cs="Arial"/>
          <w:sz w:val="22"/>
          <w:szCs w:val="22"/>
          <w:lang w:val="en-US" w:eastAsia="en-US" w:bidi="ar-SA"/>
        </w:rPr>
      </w:pPr>
      <w:r>
        <w:rPr>
          <w:rFonts w:ascii="Aptos" w:eastAsia="Aptos" w:hAnsi="Aptos" w:cstheme="minorBidi"/>
          <w:sz w:val="22"/>
          <w:szCs w:val="22"/>
          <w:lang w:val="en-US" w:eastAsia="en-US" w:bidi="ar-SA"/>
        </w:rPr>
        <w:tab/>
      </w:r>
    </w:p>
    <w:sectPr w:rsidSect="00B626ED">
      <w:footerReference w:type="default" r:id="rId44"/>
      <w:type w:val="nextPage"/>
      <w:pgSz w:w="12240" w:h="15840"/>
      <w:pgMar w:top="720" w:right="720" w:bottom="720" w:left="720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08E1" w:rsidRPr="006B4C66" w:rsidP="006B4C66" w14:paraId="340E2FB9" w14:textId="64F77231">
    <w:pPr>
      <w:pStyle w:val="Footer"/>
      <w:rPr>
        <w:rtl/>
      </w:rPr>
    </w:pPr>
    <w:r>
      <w:rPr>
        <w:rFonts w:hint="cs"/>
        <w:b/>
        <w:bCs/>
        <w:sz w:val="28"/>
        <w:szCs w:val="28"/>
        <w:rtl/>
      </w:rPr>
      <w:t xml:space="preserve">      </w:t>
    </w:r>
    <w:r w:rsidR="006B4C66">
      <w:rPr>
        <w:rFonts w:hint="cs"/>
        <w:b/>
        <w:bCs/>
        <w:sz w:val="28"/>
        <w:szCs w:val="28"/>
        <w:rtl/>
      </w:rPr>
      <w:t xml:space="preserve">                                                                                  </w:t>
    </w:r>
    <w:r w:rsidR="00E6051B">
      <w:rPr>
        <w:rFonts w:hint="cs"/>
        <w:b/>
        <w:bCs/>
        <w:sz w:val="28"/>
        <w:szCs w:val="28"/>
        <w:rtl/>
      </w:rPr>
      <w:t xml:space="preserve"> </w:t>
    </w:r>
  </w:p>
  <w:p w:rsidR="00863340" w:rsidRPr="00863340" w:rsidP="00863340" w14:paraId="6C8B3670" w14:textId="22D46D10">
    <w:pPr>
      <w:pStyle w:val="Footer"/>
      <w:jc w:val="center"/>
      <w:rPr>
        <w:i/>
        <w:iCs/>
      </w:rPr>
    </w:pPr>
    <w:r w:rsidRPr="00863340">
      <w:rPr>
        <w:rFonts w:hint="cs"/>
        <w:b/>
        <w:bCs/>
        <w:i/>
        <w:iCs/>
        <w:sz w:val="32"/>
        <w:szCs w:val="32"/>
        <w:rtl/>
      </w:rPr>
      <w:t>انتهت الأسئلة</w:t>
    </w:r>
    <w:r w:rsidRPr="00863340" w:rsidR="00697345">
      <w:rPr>
        <w:rFonts w:hint="cs"/>
        <w:b/>
        <w:bCs/>
        <w:i/>
        <w:iCs/>
        <w:sz w:val="32"/>
        <w:szCs w:val="32"/>
        <w:rtl/>
      </w:rPr>
      <w:t xml:space="preserve">  </w:t>
    </w:r>
    <w:r w:rsidRPr="00863340" w:rsidR="00407D02">
      <w:rPr>
        <w:rFonts w:hint="cs"/>
        <w:b/>
        <w:bCs/>
        <w:i/>
        <w:iCs/>
        <w:sz w:val="32"/>
        <w:szCs w:val="32"/>
        <w:rtl/>
      </w:rPr>
      <w:t xml:space="preserve">                                              </w:t>
    </w:r>
  </w:p>
  <w:p w:rsidR="004C1E3B" w:rsidRPr="005D1EB8" w:rsidP="005D1EB8" w14:paraId="2AED49CD" w14:textId="2FB13B78">
    <w:pPr>
      <w:pStyle w:val="Footer"/>
      <w:jc w:val="cen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B1220D"/>
    <w:multiLevelType w:val="hybridMultilevel"/>
    <w:tmpl w:val="2D883B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B1C48"/>
    <w:multiLevelType w:val="hybridMultilevel"/>
    <w:tmpl w:val="16F873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3965">
    <w:abstractNumId w:val="2"/>
  </w:num>
  <w:num w:numId="2" w16cid:durableId="255603138">
    <w:abstractNumId w:val="4"/>
  </w:num>
  <w:num w:numId="3" w16cid:durableId="1089696150">
    <w:abstractNumId w:val="3"/>
  </w:num>
  <w:num w:numId="4" w16cid:durableId="656736664">
    <w:abstractNumId w:val="6"/>
  </w:num>
  <w:num w:numId="5" w16cid:durableId="936444499">
    <w:abstractNumId w:val="5"/>
  </w:num>
  <w:num w:numId="6" w16cid:durableId="1466510276">
    <w:abstractNumId w:val="1"/>
  </w:num>
  <w:num w:numId="7" w16cid:durableId="16744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E2"/>
    <w:rsid w:val="0000224A"/>
    <w:rsid w:val="000063CF"/>
    <w:rsid w:val="00007B32"/>
    <w:rsid w:val="00011B61"/>
    <w:rsid w:val="0001261C"/>
    <w:rsid w:val="00013F2F"/>
    <w:rsid w:val="00026F0B"/>
    <w:rsid w:val="00034014"/>
    <w:rsid w:val="00035076"/>
    <w:rsid w:val="00036644"/>
    <w:rsid w:val="0003794C"/>
    <w:rsid w:val="000459F3"/>
    <w:rsid w:val="00047287"/>
    <w:rsid w:val="00064CB3"/>
    <w:rsid w:val="00072C08"/>
    <w:rsid w:val="00073E37"/>
    <w:rsid w:val="000779D1"/>
    <w:rsid w:val="00083D45"/>
    <w:rsid w:val="00092A82"/>
    <w:rsid w:val="0009418C"/>
    <w:rsid w:val="00095F7D"/>
    <w:rsid w:val="0009644C"/>
    <w:rsid w:val="0009698B"/>
    <w:rsid w:val="000A186F"/>
    <w:rsid w:val="000A3877"/>
    <w:rsid w:val="000B238D"/>
    <w:rsid w:val="000B4404"/>
    <w:rsid w:val="000B49FE"/>
    <w:rsid w:val="000C37BE"/>
    <w:rsid w:val="000C55DE"/>
    <w:rsid w:val="000D554A"/>
    <w:rsid w:val="000D5AF5"/>
    <w:rsid w:val="000E406B"/>
    <w:rsid w:val="000E5423"/>
    <w:rsid w:val="000E7722"/>
    <w:rsid w:val="000F048E"/>
    <w:rsid w:val="000F480A"/>
    <w:rsid w:val="00100BAE"/>
    <w:rsid w:val="001023A0"/>
    <w:rsid w:val="00115423"/>
    <w:rsid w:val="00115656"/>
    <w:rsid w:val="001234E6"/>
    <w:rsid w:val="001259D5"/>
    <w:rsid w:val="00125D12"/>
    <w:rsid w:val="0013605B"/>
    <w:rsid w:val="00140537"/>
    <w:rsid w:val="00145375"/>
    <w:rsid w:val="00146989"/>
    <w:rsid w:val="001509AF"/>
    <w:rsid w:val="001511FF"/>
    <w:rsid w:val="00153807"/>
    <w:rsid w:val="001626D3"/>
    <w:rsid w:val="00162C86"/>
    <w:rsid w:val="00170DC7"/>
    <w:rsid w:val="00186272"/>
    <w:rsid w:val="0018764E"/>
    <w:rsid w:val="00187EBF"/>
    <w:rsid w:val="001A2088"/>
    <w:rsid w:val="001A3B73"/>
    <w:rsid w:val="001B30AB"/>
    <w:rsid w:val="001C0885"/>
    <w:rsid w:val="001C2929"/>
    <w:rsid w:val="001D1C3E"/>
    <w:rsid w:val="001D2F42"/>
    <w:rsid w:val="001D3390"/>
    <w:rsid w:val="001D7D06"/>
    <w:rsid w:val="001E085C"/>
    <w:rsid w:val="001E0C7A"/>
    <w:rsid w:val="001E261D"/>
    <w:rsid w:val="001E72F6"/>
    <w:rsid w:val="001F7131"/>
    <w:rsid w:val="00206FAE"/>
    <w:rsid w:val="00222402"/>
    <w:rsid w:val="00222ADE"/>
    <w:rsid w:val="00230E87"/>
    <w:rsid w:val="002310C9"/>
    <w:rsid w:val="0023668B"/>
    <w:rsid w:val="00236FE2"/>
    <w:rsid w:val="0024659D"/>
    <w:rsid w:val="00247F66"/>
    <w:rsid w:val="00251578"/>
    <w:rsid w:val="0025434B"/>
    <w:rsid w:val="0025749A"/>
    <w:rsid w:val="00265140"/>
    <w:rsid w:val="002729A0"/>
    <w:rsid w:val="002A0B59"/>
    <w:rsid w:val="002A36D6"/>
    <w:rsid w:val="002A4CC0"/>
    <w:rsid w:val="002D427D"/>
    <w:rsid w:val="002D5A80"/>
    <w:rsid w:val="002D643C"/>
    <w:rsid w:val="003010AD"/>
    <w:rsid w:val="00304FAC"/>
    <w:rsid w:val="0031337B"/>
    <w:rsid w:val="00327371"/>
    <w:rsid w:val="00341A88"/>
    <w:rsid w:val="00342EA4"/>
    <w:rsid w:val="00346B94"/>
    <w:rsid w:val="003519C5"/>
    <w:rsid w:val="00355744"/>
    <w:rsid w:val="0035772F"/>
    <w:rsid w:val="00365283"/>
    <w:rsid w:val="0036778B"/>
    <w:rsid w:val="003762D6"/>
    <w:rsid w:val="0037790A"/>
    <w:rsid w:val="0038294C"/>
    <w:rsid w:val="00393653"/>
    <w:rsid w:val="003A0896"/>
    <w:rsid w:val="003A6046"/>
    <w:rsid w:val="003B41B8"/>
    <w:rsid w:val="003B4DB6"/>
    <w:rsid w:val="003B523C"/>
    <w:rsid w:val="003B7AC5"/>
    <w:rsid w:val="003C6843"/>
    <w:rsid w:val="003D1438"/>
    <w:rsid w:val="003E09C5"/>
    <w:rsid w:val="003E7A0D"/>
    <w:rsid w:val="003F61AF"/>
    <w:rsid w:val="004019C7"/>
    <w:rsid w:val="00403A0F"/>
    <w:rsid w:val="00407D02"/>
    <w:rsid w:val="004135C3"/>
    <w:rsid w:val="00421E38"/>
    <w:rsid w:val="0042533F"/>
    <w:rsid w:val="00433393"/>
    <w:rsid w:val="00472285"/>
    <w:rsid w:val="0047425B"/>
    <w:rsid w:val="004767F0"/>
    <w:rsid w:val="00476B25"/>
    <w:rsid w:val="00480573"/>
    <w:rsid w:val="00487296"/>
    <w:rsid w:val="00487913"/>
    <w:rsid w:val="004A0FA1"/>
    <w:rsid w:val="004A1FE3"/>
    <w:rsid w:val="004A33DD"/>
    <w:rsid w:val="004B4037"/>
    <w:rsid w:val="004B4494"/>
    <w:rsid w:val="004C1E3B"/>
    <w:rsid w:val="004C5CED"/>
    <w:rsid w:val="004C643D"/>
    <w:rsid w:val="004D1B26"/>
    <w:rsid w:val="004D7004"/>
    <w:rsid w:val="004E1560"/>
    <w:rsid w:val="004E62C3"/>
    <w:rsid w:val="004E77CA"/>
    <w:rsid w:val="004F6E88"/>
    <w:rsid w:val="00505D75"/>
    <w:rsid w:val="005076D3"/>
    <w:rsid w:val="00512178"/>
    <w:rsid w:val="00513D90"/>
    <w:rsid w:val="005205A2"/>
    <w:rsid w:val="00531E88"/>
    <w:rsid w:val="005324FB"/>
    <w:rsid w:val="005420B7"/>
    <w:rsid w:val="0054518C"/>
    <w:rsid w:val="005460CE"/>
    <w:rsid w:val="00555BE2"/>
    <w:rsid w:val="00565048"/>
    <w:rsid w:val="0057083E"/>
    <w:rsid w:val="005712AE"/>
    <w:rsid w:val="005713AA"/>
    <w:rsid w:val="00572E4A"/>
    <w:rsid w:val="00581391"/>
    <w:rsid w:val="00582007"/>
    <w:rsid w:val="00582E4A"/>
    <w:rsid w:val="00586B65"/>
    <w:rsid w:val="005A2798"/>
    <w:rsid w:val="005A3830"/>
    <w:rsid w:val="005A4BCA"/>
    <w:rsid w:val="005C2E80"/>
    <w:rsid w:val="005D1EB8"/>
    <w:rsid w:val="005E2A72"/>
    <w:rsid w:val="005E6F87"/>
    <w:rsid w:val="006024BF"/>
    <w:rsid w:val="00604FD8"/>
    <w:rsid w:val="00610E03"/>
    <w:rsid w:val="00616965"/>
    <w:rsid w:val="00625AFC"/>
    <w:rsid w:val="00630537"/>
    <w:rsid w:val="00631E27"/>
    <w:rsid w:val="006324FC"/>
    <w:rsid w:val="00632EA2"/>
    <w:rsid w:val="0064454D"/>
    <w:rsid w:val="0065690E"/>
    <w:rsid w:val="00661931"/>
    <w:rsid w:val="00663755"/>
    <w:rsid w:val="006674BE"/>
    <w:rsid w:val="006722F3"/>
    <w:rsid w:val="00673914"/>
    <w:rsid w:val="00697345"/>
    <w:rsid w:val="006A333E"/>
    <w:rsid w:val="006A7D00"/>
    <w:rsid w:val="006B18E8"/>
    <w:rsid w:val="006B4C66"/>
    <w:rsid w:val="006B7D8D"/>
    <w:rsid w:val="006C4E40"/>
    <w:rsid w:val="006D3400"/>
    <w:rsid w:val="006E2260"/>
    <w:rsid w:val="006E312C"/>
    <w:rsid w:val="006E3E08"/>
    <w:rsid w:val="007002F2"/>
    <w:rsid w:val="007072B1"/>
    <w:rsid w:val="0071081C"/>
    <w:rsid w:val="00711518"/>
    <w:rsid w:val="007238B4"/>
    <w:rsid w:val="007249D3"/>
    <w:rsid w:val="007343F3"/>
    <w:rsid w:val="007367B4"/>
    <w:rsid w:val="00736B59"/>
    <w:rsid w:val="00742812"/>
    <w:rsid w:val="00743464"/>
    <w:rsid w:val="0075038F"/>
    <w:rsid w:val="007536D6"/>
    <w:rsid w:val="007553DD"/>
    <w:rsid w:val="00767480"/>
    <w:rsid w:val="00772AC3"/>
    <w:rsid w:val="007775FB"/>
    <w:rsid w:val="00783CA2"/>
    <w:rsid w:val="00790DFB"/>
    <w:rsid w:val="007A0409"/>
    <w:rsid w:val="007B10DA"/>
    <w:rsid w:val="007B1663"/>
    <w:rsid w:val="007B5610"/>
    <w:rsid w:val="007C100C"/>
    <w:rsid w:val="007C4C6C"/>
    <w:rsid w:val="007C4F99"/>
    <w:rsid w:val="007D7E77"/>
    <w:rsid w:val="007E080F"/>
    <w:rsid w:val="007E1D73"/>
    <w:rsid w:val="007E2780"/>
    <w:rsid w:val="007E704A"/>
    <w:rsid w:val="00800EBC"/>
    <w:rsid w:val="008011D2"/>
    <w:rsid w:val="00801856"/>
    <w:rsid w:val="00807487"/>
    <w:rsid w:val="00807DD6"/>
    <w:rsid w:val="00823688"/>
    <w:rsid w:val="00824125"/>
    <w:rsid w:val="00824E4A"/>
    <w:rsid w:val="00833166"/>
    <w:rsid w:val="00833E47"/>
    <w:rsid w:val="00834209"/>
    <w:rsid w:val="00834520"/>
    <w:rsid w:val="0083713F"/>
    <w:rsid w:val="0084456F"/>
    <w:rsid w:val="00855434"/>
    <w:rsid w:val="00863340"/>
    <w:rsid w:val="00863591"/>
    <w:rsid w:val="008648A7"/>
    <w:rsid w:val="00873B9C"/>
    <w:rsid w:val="00882ABF"/>
    <w:rsid w:val="00892AAE"/>
    <w:rsid w:val="00895090"/>
    <w:rsid w:val="00895186"/>
    <w:rsid w:val="008B3C78"/>
    <w:rsid w:val="008C0CA2"/>
    <w:rsid w:val="008D255D"/>
    <w:rsid w:val="008D3673"/>
    <w:rsid w:val="008D68D0"/>
    <w:rsid w:val="008E1E1F"/>
    <w:rsid w:val="008E4423"/>
    <w:rsid w:val="008F0DDA"/>
    <w:rsid w:val="009029B8"/>
    <w:rsid w:val="00911F71"/>
    <w:rsid w:val="009149DF"/>
    <w:rsid w:val="0092717C"/>
    <w:rsid w:val="009305AB"/>
    <w:rsid w:val="00935474"/>
    <w:rsid w:val="009509FA"/>
    <w:rsid w:val="0095779B"/>
    <w:rsid w:val="00960E17"/>
    <w:rsid w:val="00966117"/>
    <w:rsid w:val="00967692"/>
    <w:rsid w:val="009717C1"/>
    <w:rsid w:val="00975CCC"/>
    <w:rsid w:val="00976902"/>
    <w:rsid w:val="00977880"/>
    <w:rsid w:val="00991108"/>
    <w:rsid w:val="00993042"/>
    <w:rsid w:val="009960DA"/>
    <w:rsid w:val="009A1908"/>
    <w:rsid w:val="009C2072"/>
    <w:rsid w:val="009C711C"/>
    <w:rsid w:val="009D08E1"/>
    <w:rsid w:val="009E4A0F"/>
    <w:rsid w:val="009E7EE4"/>
    <w:rsid w:val="009F3ED8"/>
    <w:rsid w:val="009F7A9E"/>
    <w:rsid w:val="00A005FA"/>
    <w:rsid w:val="00A00E40"/>
    <w:rsid w:val="00A01BFE"/>
    <w:rsid w:val="00A01D2E"/>
    <w:rsid w:val="00A02203"/>
    <w:rsid w:val="00A100B4"/>
    <w:rsid w:val="00A1364C"/>
    <w:rsid w:val="00A14F9E"/>
    <w:rsid w:val="00A1539E"/>
    <w:rsid w:val="00A24CBD"/>
    <w:rsid w:val="00A40171"/>
    <w:rsid w:val="00A4194F"/>
    <w:rsid w:val="00A41C13"/>
    <w:rsid w:val="00A57589"/>
    <w:rsid w:val="00A62438"/>
    <w:rsid w:val="00A62EE5"/>
    <w:rsid w:val="00A64B14"/>
    <w:rsid w:val="00A71CEC"/>
    <w:rsid w:val="00A826DC"/>
    <w:rsid w:val="00A969C4"/>
    <w:rsid w:val="00AA1619"/>
    <w:rsid w:val="00AA39AD"/>
    <w:rsid w:val="00AA78BF"/>
    <w:rsid w:val="00AB3B86"/>
    <w:rsid w:val="00AC1128"/>
    <w:rsid w:val="00AD5661"/>
    <w:rsid w:val="00AE35D1"/>
    <w:rsid w:val="00AE4EA7"/>
    <w:rsid w:val="00AE7FEA"/>
    <w:rsid w:val="00AF1A1E"/>
    <w:rsid w:val="00AF1E9F"/>
    <w:rsid w:val="00AF5E08"/>
    <w:rsid w:val="00B07846"/>
    <w:rsid w:val="00B1408D"/>
    <w:rsid w:val="00B256B7"/>
    <w:rsid w:val="00B328E5"/>
    <w:rsid w:val="00B348DB"/>
    <w:rsid w:val="00B44771"/>
    <w:rsid w:val="00B53D33"/>
    <w:rsid w:val="00B72E4D"/>
    <w:rsid w:val="00B74676"/>
    <w:rsid w:val="00B77DE1"/>
    <w:rsid w:val="00B8139E"/>
    <w:rsid w:val="00B85B52"/>
    <w:rsid w:val="00B8766A"/>
    <w:rsid w:val="00B964EE"/>
    <w:rsid w:val="00B9662C"/>
    <w:rsid w:val="00BA2615"/>
    <w:rsid w:val="00BB1709"/>
    <w:rsid w:val="00BB6505"/>
    <w:rsid w:val="00BC1D46"/>
    <w:rsid w:val="00BC4CE7"/>
    <w:rsid w:val="00BD1C93"/>
    <w:rsid w:val="00BD3AD1"/>
    <w:rsid w:val="00BE313A"/>
    <w:rsid w:val="00BE5B69"/>
    <w:rsid w:val="00BF0519"/>
    <w:rsid w:val="00BF0F6A"/>
    <w:rsid w:val="00BF138A"/>
    <w:rsid w:val="00BF6306"/>
    <w:rsid w:val="00C0135C"/>
    <w:rsid w:val="00C12728"/>
    <w:rsid w:val="00C149EE"/>
    <w:rsid w:val="00C14D73"/>
    <w:rsid w:val="00C16998"/>
    <w:rsid w:val="00C30667"/>
    <w:rsid w:val="00C411CB"/>
    <w:rsid w:val="00C45AEF"/>
    <w:rsid w:val="00C50734"/>
    <w:rsid w:val="00C6059C"/>
    <w:rsid w:val="00C63F49"/>
    <w:rsid w:val="00C6718E"/>
    <w:rsid w:val="00C7445E"/>
    <w:rsid w:val="00C8385F"/>
    <w:rsid w:val="00C87739"/>
    <w:rsid w:val="00C92924"/>
    <w:rsid w:val="00C972F2"/>
    <w:rsid w:val="00CA666C"/>
    <w:rsid w:val="00CC0E0F"/>
    <w:rsid w:val="00CC3AF8"/>
    <w:rsid w:val="00CC3E0A"/>
    <w:rsid w:val="00CC5AE8"/>
    <w:rsid w:val="00CD7DC5"/>
    <w:rsid w:val="00CE0B77"/>
    <w:rsid w:val="00CF5F6B"/>
    <w:rsid w:val="00D020B1"/>
    <w:rsid w:val="00D0787B"/>
    <w:rsid w:val="00D21113"/>
    <w:rsid w:val="00D2450D"/>
    <w:rsid w:val="00D302A4"/>
    <w:rsid w:val="00D52700"/>
    <w:rsid w:val="00D532D7"/>
    <w:rsid w:val="00D5779F"/>
    <w:rsid w:val="00D60C39"/>
    <w:rsid w:val="00D62DDE"/>
    <w:rsid w:val="00D65F9D"/>
    <w:rsid w:val="00D67626"/>
    <w:rsid w:val="00D81009"/>
    <w:rsid w:val="00D83586"/>
    <w:rsid w:val="00D87C73"/>
    <w:rsid w:val="00D90F4E"/>
    <w:rsid w:val="00D96DA7"/>
    <w:rsid w:val="00D96E81"/>
    <w:rsid w:val="00DA3BD0"/>
    <w:rsid w:val="00DB4134"/>
    <w:rsid w:val="00DB7499"/>
    <w:rsid w:val="00DC15DC"/>
    <w:rsid w:val="00DC4F86"/>
    <w:rsid w:val="00DC7CDA"/>
    <w:rsid w:val="00DD3A2A"/>
    <w:rsid w:val="00DD4998"/>
    <w:rsid w:val="00DE402F"/>
    <w:rsid w:val="00DF063A"/>
    <w:rsid w:val="00DF0782"/>
    <w:rsid w:val="00E01ACA"/>
    <w:rsid w:val="00E0241E"/>
    <w:rsid w:val="00E1081A"/>
    <w:rsid w:val="00E10A05"/>
    <w:rsid w:val="00E124ED"/>
    <w:rsid w:val="00E1799C"/>
    <w:rsid w:val="00E23283"/>
    <w:rsid w:val="00E362BC"/>
    <w:rsid w:val="00E401A6"/>
    <w:rsid w:val="00E435F7"/>
    <w:rsid w:val="00E523C1"/>
    <w:rsid w:val="00E5425C"/>
    <w:rsid w:val="00E6051B"/>
    <w:rsid w:val="00E63AB1"/>
    <w:rsid w:val="00E77B9B"/>
    <w:rsid w:val="00E80127"/>
    <w:rsid w:val="00E8516A"/>
    <w:rsid w:val="00E85535"/>
    <w:rsid w:val="00E8603B"/>
    <w:rsid w:val="00E914B5"/>
    <w:rsid w:val="00E934EF"/>
    <w:rsid w:val="00E94FB6"/>
    <w:rsid w:val="00E96414"/>
    <w:rsid w:val="00EB4173"/>
    <w:rsid w:val="00EB7EEC"/>
    <w:rsid w:val="00ED7D5C"/>
    <w:rsid w:val="00EF7069"/>
    <w:rsid w:val="00F12AE4"/>
    <w:rsid w:val="00F24D00"/>
    <w:rsid w:val="00F53820"/>
    <w:rsid w:val="00F53A62"/>
    <w:rsid w:val="00F57A4D"/>
    <w:rsid w:val="00F73DAF"/>
    <w:rsid w:val="00F755D6"/>
    <w:rsid w:val="00F7583C"/>
    <w:rsid w:val="00F8052A"/>
    <w:rsid w:val="00F82797"/>
    <w:rsid w:val="00F90436"/>
    <w:rsid w:val="00F91BE5"/>
    <w:rsid w:val="00F92D30"/>
    <w:rsid w:val="00F93628"/>
    <w:rsid w:val="00FA26B4"/>
    <w:rsid w:val="00FA64BE"/>
    <w:rsid w:val="00FA6536"/>
    <w:rsid w:val="00FA685F"/>
    <w:rsid w:val="00FA7534"/>
    <w:rsid w:val="00FB52E9"/>
    <w:rsid w:val="00FB56DC"/>
    <w:rsid w:val="00FB7E57"/>
    <w:rsid w:val="00FC0CEB"/>
    <w:rsid w:val="00FC46EA"/>
    <w:rsid w:val="00FC4705"/>
    <w:rsid w:val="00FC4948"/>
    <w:rsid w:val="00FD1E78"/>
    <w:rsid w:val="00FD2443"/>
    <w:rsid w:val="00FD33A0"/>
    <w:rsid w:val="00FE152A"/>
    <w:rsid w:val="00FE2AA3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09FE35"/>
  <w15:docId w15:val="{E4DF50AA-7B41-4BDA-8067-816F297C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7AC5"/>
    <w:rPr>
      <w:color w:val="666666"/>
    </w:rPr>
  </w:style>
  <w:style w:type="paragraph" w:styleId="NoSpacing">
    <w:name w:val="No Spacing"/>
    <w:uiPriority w:val="1"/>
    <w:qFormat/>
    <w:rsid w:val="00A57589"/>
    <w:pPr>
      <w:bidi/>
      <w:spacing w:after="0" w:line="240" w:lineRule="auto"/>
    </w:pPr>
  </w:style>
  <w:style w:type="table" w:customStyle="1" w:styleId="TableGrid0">
    <w:name w:val="Table Grid_0"/>
    <w:basedOn w:val="TableNormal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D302A4"/>
    <w:pPr>
      <w:spacing w:after="0" w:line="240" w:lineRule="auto"/>
    </w:pPr>
    <w:rPr>
      <w:rFonts w:ascii="Aptos" w:eastAsia="Aptos" w:hAnsi="Aptos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911F7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3.xm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customXml" Target="ink/ink4.xml" /><Relationship Id="rId15" Type="http://schemas.openxmlformats.org/officeDocument/2006/relationships/customXml" Target="ink/ink5.xml" /><Relationship Id="rId16" Type="http://schemas.openxmlformats.org/officeDocument/2006/relationships/image" Target="media/image7.png" /><Relationship Id="rId17" Type="http://schemas.openxmlformats.org/officeDocument/2006/relationships/customXml" Target="ink/ink6.xml" /><Relationship Id="rId18" Type="http://schemas.openxmlformats.org/officeDocument/2006/relationships/image" Target="media/image8.png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media/image10.png" /><Relationship Id="rId21" Type="http://schemas.openxmlformats.org/officeDocument/2006/relationships/customXml" Target="ink/ink7.xml" /><Relationship Id="rId22" Type="http://schemas.openxmlformats.org/officeDocument/2006/relationships/image" Target="media/image11.png" /><Relationship Id="rId23" Type="http://schemas.openxmlformats.org/officeDocument/2006/relationships/image" Target="media/image12.png" /><Relationship Id="rId24" Type="http://schemas.openxmlformats.org/officeDocument/2006/relationships/footer" Target="footer1.xml" /><Relationship Id="rId25" Type="http://schemas.openxmlformats.org/officeDocument/2006/relationships/image" Target="media/image13.png" /><Relationship Id="rId26" Type="http://schemas.openxmlformats.org/officeDocument/2006/relationships/image" Target="media/image14.jpeg" /><Relationship Id="rId27" Type="http://schemas.openxmlformats.org/officeDocument/2006/relationships/image" Target="media/image15.png" /><Relationship Id="rId28" Type="http://schemas.openxmlformats.org/officeDocument/2006/relationships/image" Target="media/image16.tif" /><Relationship Id="rId29" Type="http://schemas.openxmlformats.org/officeDocument/2006/relationships/image" Target="media/image17.png" /><Relationship Id="rId3" Type="http://schemas.openxmlformats.org/officeDocument/2006/relationships/fontTable" Target="fontTable.xml" /><Relationship Id="rId30" Type="http://schemas.openxmlformats.org/officeDocument/2006/relationships/image" Target="media/image18.png" /><Relationship Id="rId31" Type="http://schemas.openxmlformats.org/officeDocument/2006/relationships/image" Target="media/image19.png" /><Relationship Id="rId32" Type="http://schemas.openxmlformats.org/officeDocument/2006/relationships/image" Target="media/image20.png" /><Relationship Id="rId33" Type="http://schemas.openxmlformats.org/officeDocument/2006/relationships/image" Target="media/image21.png" /><Relationship Id="rId34" Type="http://schemas.openxmlformats.org/officeDocument/2006/relationships/footer" Target="footer2.xml" /><Relationship Id="rId35" Type="http://schemas.openxmlformats.org/officeDocument/2006/relationships/image" Target="media/image22.png" /><Relationship Id="rId36" Type="http://schemas.openxmlformats.org/officeDocument/2006/relationships/image" Target="media/image23.jpeg" /><Relationship Id="rId37" Type="http://schemas.openxmlformats.org/officeDocument/2006/relationships/image" Target="media/image24.png" /><Relationship Id="rId38" Type="http://schemas.openxmlformats.org/officeDocument/2006/relationships/image" Target="media/image25.png" /><Relationship Id="rId39" Type="http://schemas.openxmlformats.org/officeDocument/2006/relationships/image" Target="media/image26.png" /><Relationship Id="rId4" Type="http://schemas.openxmlformats.org/officeDocument/2006/relationships/customXml" Target="../customXml/item1.xml" /><Relationship Id="rId40" Type="http://schemas.openxmlformats.org/officeDocument/2006/relationships/image" Target="media/image27.png" /><Relationship Id="rId41" Type="http://schemas.openxmlformats.org/officeDocument/2006/relationships/image" Target="media/image28.png" /><Relationship Id="rId42" Type="http://schemas.openxmlformats.org/officeDocument/2006/relationships/image" Target="media/image29.png" /><Relationship Id="rId43" Type="http://schemas.openxmlformats.org/officeDocument/2006/relationships/image" Target="media/image30.png" /><Relationship Id="rId44" Type="http://schemas.openxmlformats.org/officeDocument/2006/relationships/footer" Target="footer3.xml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customXml" Target="ink/ink1.xml" /><Relationship Id="rId7" Type="http://schemas.openxmlformats.org/officeDocument/2006/relationships/image" Target="media/image2.png" /><Relationship Id="rId8" Type="http://schemas.openxmlformats.org/officeDocument/2006/relationships/customXml" Target="ink/ink2.xml" /><Relationship Id="rId9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ad\Downloads\file_6875%20(1).dotx" TargetMode="Externa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3T23:14:45.15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0,'1126'0,"-1113"0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05:00:43.463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2T05:00:21.853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4T21:02:54.3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0,'1126'0,"-1113"0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3T23:27:03.436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3T23:27:13.421"/>
    </inkml:context>
    <inkml:brush xml:id="br0">
      <inkml:brushProperty name="width" value="0.1" units="cm"/>
      <inkml:brushProperty name="height" value="0.1" units="cm"/>
      <inkml:brushProperty name="ignorePressure" value="1"/>
    </inkml:brush>
  </inkml:definitions>
  <inkml:trace contextRef="#ctx0" brushRef="#br0">19719 1,'-8684'0,"4838"0,-3327 0,7158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3T23:49:03.81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0,'1126'0,"-1113"0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F273-A531-4281-97C5-FA07A27B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file_6875 (1)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Bard Card</cp:lastModifiedBy>
  <cp:revision>2</cp:revision>
  <dcterms:created xsi:type="dcterms:W3CDTF">2024-04-16T09:29:00Z</dcterms:created>
  <dcterms:modified xsi:type="dcterms:W3CDTF">2024-04-16T09:29:00Z</dcterms:modified>
</cp:coreProperties>
</file>