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E02D56" w:rsidRPr="00CA5606" w:rsidP="00D65184" w14:paraId="084BEF6F" w14:textId="3EC8CB44">
      <w:pPr>
        <w:jc w:val="center"/>
        <w:rPr>
          <w:rFonts w:ascii="ae_AlMohanad" w:hAnsi="ae_AlMohanad" w:cs="AL-Mohanad"/>
          <w:sz w:val="32"/>
          <w:szCs w:val="32"/>
          <w:u w:val="single"/>
          <w:rtl/>
        </w:rPr>
      </w:pP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>أسئلة اختبار مادة</w:t>
      </w:r>
      <w:r w:rsidRPr="00CA5606" w:rsidR="003C6F9C">
        <w:rPr>
          <w:rFonts w:ascii="ae_AlMohanad" w:hAnsi="ae_AlMohanad" w:cs="AL-Mohanad" w:hint="cs"/>
          <w:sz w:val="32"/>
          <w:szCs w:val="32"/>
          <w:u w:val="single"/>
          <w:rtl/>
        </w:rPr>
        <w:t xml:space="preserve"> </w:t>
      </w: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 xml:space="preserve"> </w:t>
      </w:r>
      <w:r w:rsidRPr="00CA5606" w:rsidR="00017618">
        <w:rPr>
          <w:rFonts w:ascii="ae_AlMohanad" w:hAnsi="ae_AlMohanad" w:cs="AL-Mohanad" w:hint="cs"/>
          <w:noProof/>
          <w:sz w:val="32"/>
          <w:szCs w:val="32"/>
          <w:u w:val="single"/>
          <w:rtl/>
          <w:lang w:eastAsia="en-US"/>
        </w:rPr>
        <w:t>ال</w:t>
      </w:r>
      <w:r w:rsidRPr="00CA5606" w:rsidR="006F3A57">
        <w:rPr>
          <w:rFonts w:ascii="ae_AlMohanad" w:hAnsi="ae_AlMohanad" w:cs="AL-Mohanad" w:hint="cs"/>
          <w:noProof/>
          <w:sz w:val="32"/>
          <w:szCs w:val="32"/>
          <w:u w:val="single"/>
          <w:rtl/>
          <w:lang w:eastAsia="en-US"/>
        </w:rPr>
        <w:t xml:space="preserve">فنون </w:t>
      </w: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 xml:space="preserve"> الفصل الدراسي (ا</w:t>
      </w:r>
      <w:r w:rsidRPr="00CA5606" w:rsidR="006F3A57">
        <w:rPr>
          <w:rFonts w:ascii="ae_AlMohanad" w:hAnsi="ae_AlMohanad" w:cs="AL-Mohanad" w:hint="cs"/>
          <w:sz w:val="32"/>
          <w:szCs w:val="32"/>
          <w:u w:val="single"/>
          <w:rtl/>
        </w:rPr>
        <w:t>لأول</w:t>
      </w: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>) الدور (الأول) للعام الدراسي 144</w:t>
      </w:r>
      <w:r w:rsidRPr="00CA5606" w:rsidR="00D65184">
        <w:rPr>
          <w:rFonts w:ascii="ae_AlMohanad" w:hAnsi="ae_AlMohanad" w:cs="AL-Mohanad" w:hint="cs"/>
          <w:sz w:val="32"/>
          <w:szCs w:val="32"/>
          <w:u w:val="single"/>
          <w:rtl/>
        </w:rPr>
        <w:t>6</w:t>
      </w: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>هـ</w:t>
      </w:r>
    </w:p>
    <w:p w:rsidR="00E02D56" w:rsidRPr="00CA5606" w:rsidP="00E02D56" w14:paraId="642D1CBC" w14:textId="77777777">
      <w:pPr>
        <w:rPr>
          <w:rFonts w:ascii="ae_AlMohanad" w:hAnsi="ae_AlMohanad" w:cs="AL-Mohanad"/>
          <w:b/>
          <w:bCs w:val="0"/>
          <w:sz w:val="32"/>
          <w:szCs w:val="32"/>
          <w:rtl/>
        </w:rPr>
      </w:pPr>
      <w:r w:rsidRPr="00CA5606">
        <w:rPr>
          <w:rFonts w:ascii="ae_AlMohanad" w:hAnsi="ae_AlMohanad" w:cs="AL-Mohanad" w:hint="cs"/>
          <w:b/>
          <w:bCs w:val="0"/>
          <w:sz w:val="32"/>
          <w:szCs w:val="32"/>
          <w:rtl/>
        </w:rPr>
        <w:t>أولاً: بيانات الطالب:</w:t>
      </w:r>
    </w:p>
    <w:tbl>
      <w:tblPr>
        <w:tblStyle w:val="TableGrid"/>
        <w:bidiVisual/>
        <w:tblW w:w="491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11"/>
        <w:gridCol w:w="3040"/>
        <w:gridCol w:w="2035"/>
        <w:gridCol w:w="3504"/>
      </w:tblGrid>
      <w:tr w14:paraId="3CE7BEF6" w14:textId="77777777" w:rsidTr="00E52027">
        <w:tblPrEx>
          <w:tblW w:w="4910" w:type="pct"/>
          <w:jc w:val="center"/>
          <w:tblLook w:val="04A0"/>
        </w:tblPrEx>
        <w:trPr>
          <w:jc w:val="center"/>
        </w:trPr>
        <w:tc>
          <w:tcPr>
            <w:tcW w:w="911" w:type="pct"/>
            <w:tcBorders>
              <w:bottom w:val="double" w:sz="4" w:space="0" w:color="auto"/>
            </w:tcBorders>
            <w:vAlign w:val="center"/>
          </w:tcPr>
          <w:p w:rsidR="005A7799" w:rsidRPr="00CA5606" w:rsidP="00524EB4" w14:paraId="31B446F8" w14:textId="77777777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 w:rsidRPr="00CA5606">
              <w:rPr>
                <w:rFonts w:ascii="ae_AlMohanad" w:hAnsi="ae_AlMohanad" w:cs="AL-Mohanad"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4089" w:type="pct"/>
            <w:gridSpan w:val="3"/>
            <w:tcBorders>
              <w:bottom w:val="double" w:sz="4" w:space="0" w:color="auto"/>
            </w:tcBorders>
            <w:vAlign w:val="center"/>
          </w:tcPr>
          <w:p w:rsidR="005A7799" w:rsidRPr="00CA5606" w:rsidP="00524EB4" w14:paraId="6C13566F" w14:textId="77777777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</w:p>
        </w:tc>
      </w:tr>
      <w:tr w14:paraId="3F57B745" w14:textId="77777777" w:rsidTr="00E52027">
        <w:tblPrEx>
          <w:tblW w:w="4910" w:type="pct"/>
          <w:jc w:val="center"/>
          <w:tblLook w:val="04A0"/>
        </w:tblPrEx>
        <w:trPr>
          <w:jc w:val="center"/>
        </w:trPr>
        <w:tc>
          <w:tcPr>
            <w:tcW w:w="911" w:type="pct"/>
            <w:tcBorders>
              <w:bottom w:val="double" w:sz="4" w:space="0" w:color="auto"/>
            </w:tcBorders>
            <w:vAlign w:val="center"/>
          </w:tcPr>
          <w:p w:rsidR="005A7799" w:rsidRPr="00CA5606" w:rsidP="00524EB4" w14:paraId="2195A6BB" w14:textId="77777777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 w:rsidRPr="00CA5606">
              <w:rPr>
                <w:rFonts w:ascii="ae_AlMohanad" w:hAnsi="ae_AlMohanad" w:cs="AL-Mohanad" w:hint="cs"/>
                <w:sz w:val="28"/>
                <w:szCs w:val="28"/>
                <w:rtl/>
              </w:rPr>
              <w:t>الشعبة</w:t>
            </w:r>
          </w:p>
        </w:tc>
        <w:tc>
          <w:tcPr>
            <w:tcW w:w="1449" w:type="pct"/>
            <w:tcBorders>
              <w:bottom w:val="double" w:sz="4" w:space="0" w:color="auto"/>
            </w:tcBorders>
            <w:vAlign w:val="center"/>
          </w:tcPr>
          <w:p w:rsidR="005A7799" w:rsidRPr="00CA5606" w:rsidP="00524EB4" w14:paraId="052A12BA" w14:textId="77777777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</w:p>
        </w:tc>
        <w:tc>
          <w:tcPr>
            <w:tcW w:w="970" w:type="pct"/>
            <w:tcBorders>
              <w:bottom w:val="double" w:sz="4" w:space="0" w:color="auto"/>
            </w:tcBorders>
            <w:vAlign w:val="center"/>
          </w:tcPr>
          <w:p w:rsidR="005A7799" w:rsidRPr="00CA5606" w:rsidP="00524EB4" w14:paraId="3A1D254A" w14:textId="77777777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  <w:r w:rsidRPr="00CA5606">
              <w:rPr>
                <w:rFonts w:ascii="ae_AlMohanad" w:hAnsi="ae_AlMohanad" w:cs="AL-Mohanad" w:hint="cs"/>
                <w:sz w:val="28"/>
                <w:szCs w:val="28"/>
                <w:rtl/>
              </w:rPr>
              <w:t>رقم الجلوس</w:t>
            </w:r>
          </w:p>
        </w:tc>
        <w:tc>
          <w:tcPr>
            <w:tcW w:w="1671" w:type="pct"/>
            <w:tcBorders>
              <w:bottom w:val="double" w:sz="4" w:space="0" w:color="auto"/>
            </w:tcBorders>
            <w:vAlign w:val="center"/>
          </w:tcPr>
          <w:p w:rsidR="005A7799" w:rsidRPr="00CA5606" w:rsidP="00524EB4" w14:paraId="0B2C58CF" w14:textId="77777777">
            <w:pPr>
              <w:jc w:val="center"/>
              <w:rPr>
                <w:rFonts w:ascii="ae_AlMohanad" w:hAnsi="ae_AlMohanad" w:cs="AL-Mohanad"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Y="59"/>
        <w:bidiVisual/>
        <w:tblW w:w="492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915"/>
        <w:gridCol w:w="1560"/>
        <w:gridCol w:w="1455"/>
        <w:gridCol w:w="2069"/>
        <w:gridCol w:w="1520"/>
        <w:gridCol w:w="1996"/>
      </w:tblGrid>
      <w:tr w14:paraId="62D0E9B8" w14:textId="77777777" w:rsidTr="00E52027">
        <w:tblPrEx>
          <w:tblW w:w="4922" w:type="pct"/>
          <w:tblLook w:val="0000"/>
        </w:tblPrEx>
        <w:trPr>
          <w:cantSplit/>
          <w:trHeight w:val="419"/>
        </w:trPr>
        <w:tc>
          <w:tcPr>
            <w:tcW w:w="910" w:type="pct"/>
            <w:vAlign w:val="center"/>
          </w:tcPr>
          <w:p w:rsidR="00B150E4" w:rsidRPr="00CA5606" w:rsidP="00B150E4" w14:paraId="231EA324" w14:textId="77777777">
            <w:pPr>
              <w:jc w:val="center"/>
              <w:rPr>
                <w:rFonts w:ascii="Andalus" w:hAnsi="Andalus" w:cs="AL-Mohanad"/>
                <w:szCs w:val="24"/>
              </w:rPr>
            </w:pPr>
            <w:r w:rsidRPr="00CA5606">
              <w:rPr>
                <w:rFonts w:ascii="Andalus" w:hAnsi="Andalus" w:cs="AL-Mohanad" w:hint="cs"/>
                <w:szCs w:val="24"/>
                <w:rtl/>
              </w:rPr>
              <w:t>اسم المصحح</w:t>
            </w:r>
          </w:p>
        </w:tc>
        <w:tc>
          <w:tcPr>
            <w:tcW w:w="742" w:type="pct"/>
            <w:vAlign w:val="center"/>
          </w:tcPr>
          <w:p w:rsidR="00B150E4" w:rsidRPr="00CA5606" w:rsidP="00E52027" w14:paraId="69656415" w14:textId="77777777">
            <w:pPr>
              <w:jc w:val="center"/>
              <w:rPr>
                <w:rFonts w:ascii="Andalus" w:hAnsi="Andalus" w:cs="AL-Mohanad"/>
                <w:szCs w:val="24"/>
                <w:rtl/>
              </w:rPr>
            </w:pPr>
          </w:p>
        </w:tc>
        <w:tc>
          <w:tcPr>
            <w:tcW w:w="692" w:type="pct"/>
            <w:vAlign w:val="center"/>
          </w:tcPr>
          <w:p w:rsidR="00B150E4" w:rsidRPr="00CA5606" w:rsidP="00B150E4" w14:paraId="71BD68D2" w14:textId="77777777">
            <w:pPr>
              <w:jc w:val="center"/>
              <w:rPr>
                <w:rFonts w:ascii="Andalus" w:hAnsi="Andalus" w:cs="AL-Mohanad"/>
                <w:szCs w:val="24"/>
                <w:rtl/>
              </w:rPr>
            </w:pPr>
            <w:r w:rsidRPr="00CA5606">
              <w:rPr>
                <w:rFonts w:ascii="Andalus" w:hAnsi="Andalus" w:cs="AL-Mohanad" w:hint="cs"/>
                <w:szCs w:val="24"/>
                <w:rtl/>
              </w:rPr>
              <w:t>اسم المراجع</w:t>
            </w:r>
          </w:p>
        </w:tc>
        <w:tc>
          <w:tcPr>
            <w:tcW w:w="984" w:type="pct"/>
          </w:tcPr>
          <w:p w:rsidR="00B150E4" w:rsidRPr="00CA5606" w:rsidP="00B150E4" w14:paraId="0A6B2F69" w14:textId="77777777">
            <w:pPr>
              <w:jc w:val="center"/>
              <w:rPr>
                <w:rFonts w:cs="AL-Mohanad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B150E4" w:rsidRPr="00CA5606" w:rsidP="00B150E4" w14:paraId="4D069102" w14:textId="77777777">
            <w:pPr>
              <w:jc w:val="center"/>
              <w:rPr>
                <w:rFonts w:ascii="Andalus" w:hAnsi="Andalus" w:cs="AL-Mohanad"/>
                <w:szCs w:val="24"/>
              </w:rPr>
            </w:pPr>
            <w:r w:rsidRPr="00CA5606">
              <w:rPr>
                <w:rFonts w:ascii="Andalus" w:hAnsi="Andalus" w:cs="AL-Mohanad" w:hint="cs"/>
                <w:szCs w:val="24"/>
                <w:rtl/>
              </w:rPr>
              <w:t xml:space="preserve">اسم </w:t>
            </w:r>
            <w:r w:rsidRPr="00CA5606">
              <w:rPr>
                <w:rFonts w:ascii="Andalus" w:hAnsi="Andalus" w:cs="AL-Mohanad"/>
                <w:szCs w:val="24"/>
                <w:rtl/>
              </w:rPr>
              <w:t>المدقق</w:t>
            </w:r>
          </w:p>
        </w:tc>
        <w:tc>
          <w:tcPr>
            <w:tcW w:w="950" w:type="pct"/>
            <w:vAlign w:val="center"/>
          </w:tcPr>
          <w:p w:rsidR="00B150E4" w:rsidRPr="00CA5606" w:rsidP="00B150E4" w14:paraId="0FF5C69B" w14:textId="77777777">
            <w:pPr>
              <w:rPr>
                <w:rFonts w:cs="AL-Mohanad"/>
                <w:szCs w:val="24"/>
              </w:rPr>
            </w:pPr>
          </w:p>
        </w:tc>
      </w:tr>
      <w:tr w14:paraId="07C8DF98" w14:textId="77777777" w:rsidTr="00E52027">
        <w:tblPrEx>
          <w:tblW w:w="4922" w:type="pct"/>
          <w:tblLook w:val="0000"/>
        </w:tblPrEx>
        <w:trPr>
          <w:cantSplit/>
          <w:trHeight w:val="374"/>
        </w:trPr>
        <w:tc>
          <w:tcPr>
            <w:tcW w:w="910" w:type="pct"/>
            <w:vAlign w:val="center"/>
          </w:tcPr>
          <w:p w:rsidR="00B150E4" w:rsidRPr="00CA5606" w:rsidP="00B150E4" w14:paraId="03A327A4" w14:textId="77777777">
            <w:pPr>
              <w:jc w:val="center"/>
              <w:rPr>
                <w:rFonts w:ascii="Andalus" w:hAnsi="Andalus" w:cs="AL-Mohanad"/>
                <w:szCs w:val="24"/>
                <w:rtl/>
              </w:rPr>
            </w:pPr>
            <w:r w:rsidRPr="00CA5606">
              <w:rPr>
                <w:rFonts w:ascii="Andalus" w:hAnsi="Andalus" w:cs="AL-Mohanad" w:hint="cs"/>
                <w:szCs w:val="24"/>
                <w:rtl/>
              </w:rPr>
              <w:t>التوقيع</w:t>
            </w:r>
          </w:p>
        </w:tc>
        <w:tc>
          <w:tcPr>
            <w:tcW w:w="742" w:type="pct"/>
            <w:vAlign w:val="center"/>
          </w:tcPr>
          <w:p w:rsidR="00B150E4" w:rsidRPr="00CA5606" w:rsidP="00B150E4" w14:paraId="2534725B" w14:textId="77777777">
            <w:pPr>
              <w:jc w:val="center"/>
              <w:rPr>
                <w:rFonts w:cs="AL-Mohanad"/>
                <w:szCs w:val="24"/>
                <w:rtl/>
                <w:lang w:eastAsia="en-US"/>
              </w:rPr>
            </w:pPr>
          </w:p>
        </w:tc>
        <w:tc>
          <w:tcPr>
            <w:tcW w:w="692" w:type="pct"/>
            <w:vAlign w:val="center"/>
          </w:tcPr>
          <w:p w:rsidR="00B150E4" w:rsidRPr="00CA5606" w:rsidP="00B150E4" w14:paraId="6813D43D" w14:textId="77777777">
            <w:pPr>
              <w:jc w:val="center"/>
              <w:rPr>
                <w:rFonts w:ascii="Andalus" w:hAnsi="Andalus" w:cs="AL-Mohanad"/>
                <w:szCs w:val="24"/>
                <w:rtl/>
              </w:rPr>
            </w:pPr>
            <w:r w:rsidRPr="00CA5606">
              <w:rPr>
                <w:rFonts w:ascii="Andalus" w:hAnsi="Andalus" w:cs="AL-Mohanad" w:hint="cs"/>
                <w:szCs w:val="24"/>
                <w:rtl/>
              </w:rPr>
              <w:t>التوقيع</w:t>
            </w:r>
          </w:p>
        </w:tc>
        <w:tc>
          <w:tcPr>
            <w:tcW w:w="984" w:type="pct"/>
          </w:tcPr>
          <w:p w:rsidR="00B150E4" w:rsidRPr="00CA5606" w:rsidP="00B150E4" w14:paraId="5BC2176D" w14:textId="77777777">
            <w:pPr>
              <w:jc w:val="center"/>
              <w:rPr>
                <w:rFonts w:cs="AL-Mohanad"/>
                <w:szCs w:val="24"/>
                <w:rtl/>
                <w:lang w:eastAsia="en-US"/>
              </w:rPr>
            </w:pPr>
          </w:p>
        </w:tc>
        <w:tc>
          <w:tcPr>
            <w:tcW w:w="723" w:type="pct"/>
            <w:vAlign w:val="center"/>
          </w:tcPr>
          <w:p w:rsidR="00B150E4" w:rsidRPr="00CA5606" w:rsidP="00B150E4" w14:paraId="4009A6AF" w14:textId="77777777">
            <w:pPr>
              <w:jc w:val="center"/>
              <w:rPr>
                <w:rFonts w:ascii="Andalus" w:hAnsi="Andalus" w:cs="AL-Mohanad"/>
                <w:szCs w:val="24"/>
              </w:rPr>
            </w:pPr>
            <w:r w:rsidRPr="00CA5606">
              <w:rPr>
                <w:rFonts w:ascii="Andalus" w:hAnsi="Andalus" w:cs="AL-Mohanad"/>
                <w:szCs w:val="24"/>
                <w:rtl/>
              </w:rPr>
              <w:t>التوقيع</w:t>
            </w:r>
          </w:p>
        </w:tc>
        <w:tc>
          <w:tcPr>
            <w:tcW w:w="950" w:type="pct"/>
            <w:vAlign w:val="center"/>
          </w:tcPr>
          <w:p w:rsidR="00B150E4" w:rsidRPr="00CA5606" w:rsidP="00B150E4" w14:paraId="4D4C6B9A" w14:textId="77777777">
            <w:pPr>
              <w:rPr>
                <w:rFonts w:cs="AL-Mohanad"/>
                <w:szCs w:val="24"/>
              </w:rPr>
            </w:pPr>
          </w:p>
        </w:tc>
      </w:tr>
    </w:tbl>
    <w:p w:rsidR="00A96DB8" w:rsidRPr="00CA5606" w:rsidP="005A7799" w14:paraId="40368C3B" w14:textId="77777777">
      <w:pPr>
        <w:rPr>
          <w:rFonts w:ascii="ae_AlMohanad" w:hAnsi="ae_AlMohanad" w:cs="AL-Mohanad"/>
          <w:sz w:val="32"/>
          <w:szCs w:val="32"/>
          <w:rtl/>
        </w:rPr>
      </w:pPr>
      <w:r w:rsidRPr="00CA5606">
        <w:rPr>
          <w:rFonts w:ascii="ae_AlMohanad" w:hAnsi="ae_AlMohanad" w:cs="AL-Mohanad" w:hint="cs"/>
          <w:sz w:val="32"/>
          <w:szCs w:val="32"/>
          <w:rtl/>
        </w:rPr>
        <w:t>ثانياً: درجات الاختبار</w:t>
      </w:r>
      <w:r w:rsidRPr="00CA5606" w:rsidR="003F45E9">
        <w:rPr>
          <w:rFonts w:ascii="ae_AlMohanad" w:hAnsi="ae_AlMohanad" w:cs="AL-Mohanad" w:hint="cs"/>
          <w:sz w:val="32"/>
          <w:szCs w:val="32"/>
          <w:rtl/>
        </w:rPr>
        <w:t>:</w:t>
      </w:r>
    </w:p>
    <w:tbl>
      <w:tblPr>
        <w:tblpPr w:leftFromText="180" w:rightFromText="180" w:vertAnchor="text" w:horzAnchor="margin" w:tblpXSpec="right" w:tblpY="91"/>
        <w:bidiVisual/>
        <w:tblW w:w="507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070"/>
        <w:gridCol w:w="1607"/>
        <w:gridCol w:w="2340"/>
        <w:gridCol w:w="2780"/>
        <w:gridCol w:w="2047"/>
      </w:tblGrid>
      <w:tr w14:paraId="22798C98" w14:textId="77777777" w:rsidTr="00B96777">
        <w:tblPrEx>
          <w:tblW w:w="5076" w:type="pct"/>
          <w:tblLook w:val="0000"/>
        </w:tblPrEx>
        <w:trPr>
          <w:cantSplit/>
          <w:trHeight w:val="210"/>
        </w:trPr>
        <w:tc>
          <w:tcPr>
            <w:tcW w:w="954" w:type="pct"/>
            <w:vAlign w:val="center"/>
          </w:tcPr>
          <w:p w:rsidR="00E04F27" w:rsidRPr="00CA5606" w:rsidP="00E04F27" w14:paraId="07AE8E40" w14:textId="77777777">
            <w:pPr>
              <w:pStyle w:val="Heading4"/>
              <w:rPr>
                <w:rFonts w:ascii="Andalus" w:hAnsi="Andalus" w:cs="AL-Mohanad"/>
                <w:b/>
                <w:sz w:val="24"/>
                <w:szCs w:val="24"/>
                <w:rtl/>
                <w:lang w:eastAsia="en-US"/>
              </w:rPr>
            </w:pPr>
            <w:r w:rsidRPr="00CA5606">
              <w:rPr>
                <w:rFonts w:ascii="Andalus" w:hAnsi="Andalus" w:cs="AL-Mohanad" w:hint="cs"/>
                <w:b/>
                <w:sz w:val="24"/>
                <w:szCs w:val="24"/>
                <w:rtl/>
                <w:lang w:eastAsia="en-US"/>
              </w:rPr>
              <w:t>السؤال</w:t>
            </w:r>
          </w:p>
        </w:tc>
        <w:tc>
          <w:tcPr>
            <w:tcW w:w="741" w:type="pct"/>
            <w:vAlign w:val="center"/>
          </w:tcPr>
          <w:p w:rsidR="00E04F27" w:rsidRPr="00CA5606" w:rsidP="00E04F27" w14:paraId="4E93E66B" w14:textId="77777777">
            <w:pPr>
              <w:pStyle w:val="Heading4"/>
              <w:rPr>
                <w:rFonts w:ascii="Andalus" w:hAnsi="Andalus" w:cs="AL-Mohanad"/>
                <w:b/>
                <w:sz w:val="24"/>
                <w:szCs w:val="24"/>
                <w:rtl/>
                <w:lang w:eastAsia="en-US"/>
              </w:rPr>
            </w:pPr>
            <w:r w:rsidRPr="00CA5606">
              <w:rPr>
                <w:rFonts w:ascii="Andalus" w:hAnsi="Andalus" w:cs="AL-Mohanad" w:hint="eastAsia"/>
                <w:b/>
                <w:sz w:val="24"/>
                <w:szCs w:val="24"/>
                <w:rtl/>
                <w:lang w:eastAsia="en-US"/>
              </w:rPr>
              <w:t>س</w:t>
            </w:r>
            <w:r w:rsidRPr="00CA5606">
              <w:rPr>
                <w:rFonts w:ascii="Andalus" w:hAnsi="Andalus" w:cs="AL-Mohanad"/>
                <w:b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079" w:type="pct"/>
            <w:vAlign w:val="center"/>
          </w:tcPr>
          <w:p w:rsidR="00E04F27" w:rsidRPr="00CA5606" w:rsidP="00E04F27" w14:paraId="1AFB876A" w14:textId="77777777">
            <w:pPr>
              <w:jc w:val="center"/>
              <w:rPr>
                <w:rFonts w:ascii="Andalus" w:hAnsi="Andalus" w:cs="AL-Mohanad"/>
                <w:b/>
                <w:szCs w:val="24"/>
                <w:rtl/>
                <w:lang w:eastAsia="en-US"/>
              </w:rPr>
            </w:pPr>
            <w:r w:rsidRPr="00CA5606">
              <w:rPr>
                <w:rFonts w:ascii="Andalus" w:hAnsi="Andalus" w:cs="AL-Mohanad" w:hint="cs"/>
                <w:b/>
                <w:szCs w:val="24"/>
                <w:rtl/>
                <w:lang w:eastAsia="en-US"/>
              </w:rPr>
              <w:t>س2</w:t>
            </w:r>
          </w:p>
        </w:tc>
        <w:tc>
          <w:tcPr>
            <w:tcW w:w="1282" w:type="pct"/>
            <w:vAlign w:val="center"/>
          </w:tcPr>
          <w:p w:rsidR="00E04F27" w:rsidRPr="00CA5606" w:rsidP="00E04F27" w14:paraId="3E86C09B" w14:textId="77777777">
            <w:pPr>
              <w:jc w:val="center"/>
              <w:rPr>
                <w:rFonts w:ascii="Andalus" w:hAnsi="Andalus" w:cs="AL-Mohanad"/>
                <w:b/>
                <w:szCs w:val="24"/>
                <w:rtl/>
                <w:lang w:eastAsia="en-US"/>
              </w:rPr>
            </w:pPr>
            <w:r w:rsidRPr="00CA5606">
              <w:rPr>
                <w:rFonts w:ascii="Andalus" w:hAnsi="Andalus" w:cs="AL-Mohanad" w:hint="cs"/>
                <w:b/>
                <w:szCs w:val="24"/>
                <w:rtl/>
                <w:lang w:eastAsia="en-US"/>
              </w:rPr>
              <w:t>س3</w:t>
            </w:r>
          </w:p>
        </w:tc>
        <w:tc>
          <w:tcPr>
            <w:tcW w:w="944" w:type="pct"/>
            <w:vAlign w:val="center"/>
          </w:tcPr>
          <w:p w:rsidR="00E04F27" w:rsidRPr="00CA5606" w:rsidP="00E04F27" w14:paraId="5297BEA4" w14:textId="77777777">
            <w:pPr>
              <w:pStyle w:val="Heading7"/>
              <w:jc w:val="center"/>
              <w:rPr>
                <w:rFonts w:ascii="Andalus" w:hAnsi="Andalus" w:cs="AL-Mohanad"/>
                <w:b/>
                <w:sz w:val="24"/>
                <w:szCs w:val="24"/>
                <w:rtl/>
              </w:rPr>
            </w:pPr>
            <w:r w:rsidRPr="00CA5606">
              <w:rPr>
                <w:rFonts w:ascii="Andalus" w:hAnsi="Andalus" w:cs="AL-Mohanad" w:hint="cs"/>
                <w:b/>
                <w:sz w:val="24"/>
                <w:szCs w:val="24"/>
                <w:rtl/>
              </w:rPr>
              <w:t>المجموع</w:t>
            </w:r>
          </w:p>
        </w:tc>
      </w:tr>
      <w:tr w14:paraId="7F013DCE" w14:textId="77777777" w:rsidTr="00B96777">
        <w:tblPrEx>
          <w:tblW w:w="5076" w:type="pct"/>
          <w:tblLook w:val="0000"/>
        </w:tblPrEx>
        <w:trPr>
          <w:cantSplit/>
          <w:trHeight w:val="907"/>
        </w:trPr>
        <w:tc>
          <w:tcPr>
            <w:tcW w:w="954" w:type="pct"/>
            <w:vAlign w:val="center"/>
          </w:tcPr>
          <w:p w:rsidR="00E04F27" w:rsidRPr="00CA5606" w:rsidP="00E04F27" w14:paraId="2C137617" w14:textId="77777777">
            <w:pPr>
              <w:jc w:val="center"/>
              <w:rPr>
                <w:rFonts w:ascii="Andalus" w:hAnsi="Andalus" w:cs="AL-Mohanad"/>
                <w:b/>
                <w:szCs w:val="24"/>
                <w:rtl/>
                <w:lang w:eastAsia="en-US"/>
              </w:rPr>
            </w:pPr>
            <w:r w:rsidRPr="00CA5606">
              <w:rPr>
                <w:rFonts w:ascii="Andalus" w:hAnsi="Andalus" w:cs="AL-Mohanad"/>
                <w:b/>
                <w:szCs w:val="24"/>
                <w:rtl/>
                <w:lang w:eastAsia="en-US"/>
              </w:rPr>
              <w:t>الدرجة رقماً</w:t>
            </w:r>
          </w:p>
        </w:tc>
        <w:tc>
          <w:tcPr>
            <w:tcW w:w="741" w:type="pct"/>
            <w:vAlign w:val="center"/>
          </w:tcPr>
          <w:p w:rsidR="00E04F27" w:rsidRPr="00CA5606" w:rsidP="00E04F27" w14:paraId="01A62627" w14:textId="77777777">
            <w:pPr>
              <w:jc w:val="center"/>
              <w:rPr>
                <w:rFonts w:cs="AL-Mohanad"/>
                <w:b/>
                <w:szCs w:val="24"/>
                <w:rtl/>
                <w:lang w:eastAsia="en-US"/>
              </w:rPr>
            </w:pPr>
            <w:r w:rsidRPr="00CA5606">
              <w:rPr>
                <w:rFonts w:cs="AL-Mohanad"/>
                <w:b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3175</wp:posOffset>
                      </wp:positionV>
                      <wp:extent cx="426720" cy="0"/>
                      <wp:effectExtent l="0" t="0" r="11430" b="19050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25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6.05pt,0.25pt" to="49.65pt,0.25pt" strokecolor="black"/>
                  </w:pict>
                </mc:Fallback>
              </mc:AlternateContent>
            </w:r>
            <w:r w:rsidRPr="00CA5606" w:rsidR="006F3A57">
              <w:rPr>
                <w:rFonts w:cs="AL-Mohanad"/>
                <w:b/>
                <w:szCs w:val="24"/>
                <w:lang w:eastAsia="en-US"/>
              </w:rPr>
              <w:t>15</w:t>
            </w:r>
          </w:p>
        </w:tc>
        <w:tc>
          <w:tcPr>
            <w:tcW w:w="1079" w:type="pct"/>
            <w:vAlign w:val="center"/>
          </w:tcPr>
          <w:p w:rsidR="00E04F27" w:rsidRPr="00CA5606" w:rsidP="00E04F27" w14:paraId="5E1258D1" w14:textId="77777777">
            <w:pPr>
              <w:jc w:val="center"/>
              <w:rPr>
                <w:rFonts w:cs="AL-Mohanad"/>
                <w:b/>
                <w:szCs w:val="24"/>
                <w:lang w:eastAsia="en-US"/>
              </w:rPr>
            </w:pPr>
            <w:r w:rsidRPr="00CA5606">
              <w:rPr>
                <w:rFonts w:cs="AL-Mohanad"/>
                <w:b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12700</wp:posOffset>
                      </wp:positionV>
                      <wp:extent cx="426720" cy="0"/>
                      <wp:effectExtent l="0" t="0" r="11430" b="1905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" o:spid="_x0000_s1026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7.3pt,1pt" to="70.9pt,1pt" strokecolor="black"/>
                  </w:pict>
                </mc:Fallback>
              </mc:AlternateContent>
            </w:r>
            <w:r w:rsidRPr="00CA5606" w:rsidR="006F3A57">
              <w:rPr>
                <w:rFonts w:cs="AL-Mohanad"/>
                <w:b/>
                <w:szCs w:val="24"/>
                <w:lang w:eastAsia="en-US"/>
              </w:rPr>
              <w:t>15</w:t>
            </w:r>
          </w:p>
        </w:tc>
        <w:tc>
          <w:tcPr>
            <w:tcW w:w="1282" w:type="pct"/>
            <w:vAlign w:val="center"/>
          </w:tcPr>
          <w:p w:rsidR="00E04F27" w:rsidRPr="00CA5606" w:rsidP="00E04F27" w14:paraId="00E6420B" w14:textId="77777777">
            <w:pPr>
              <w:jc w:val="center"/>
              <w:rPr>
                <w:rFonts w:cs="AL-Mohanad"/>
                <w:b/>
                <w:szCs w:val="24"/>
                <w:lang w:eastAsia="en-US"/>
              </w:rPr>
            </w:pPr>
            <w:r w:rsidRPr="00CA5606">
              <w:rPr>
                <w:rFonts w:cs="AL-Mohanad"/>
                <w:b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</wp:posOffset>
                      </wp:positionV>
                      <wp:extent cx="426720" cy="0"/>
                      <wp:effectExtent l="0" t="0" r="11430" b="1905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426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5" o:spid="_x0000_s102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41.9pt,1.05pt" to="75.5pt,1.05pt" strokecolor="black"/>
                  </w:pict>
                </mc:Fallback>
              </mc:AlternateContent>
            </w:r>
            <w:r w:rsidRPr="00CA5606" w:rsidR="006F3A57">
              <w:rPr>
                <w:rFonts w:cs="AL-Mohanad"/>
                <w:b/>
                <w:szCs w:val="24"/>
                <w:lang w:eastAsia="en-US"/>
              </w:rPr>
              <w:t>10</w:t>
            </w:r>
          </w:p>
        </w:tc>
        <w:tc>
          <w:tcPr>
            <w:tcW w:w="944" w:type="pct"/>
            <w:vAlign w:val="center"/>
          </w:tcPr>
          <w:p w:rsidR="00E04F27" w:rsidRPr="00CA5606" w:rsidP="00C7528B" w14:paraId="1C803F18" w14:textId="77777777">
            <w:pPr>
              <w:jc w:val="center"/>
              <w:rPr>
                <w:rFonts w:cs="AL-Mohanad"/>
                <w:b/>
                <w:szCs w:val="24"/>
                <w:lang w:eastAsia="en-US"/>
              </w:rPr>
            </w:pPr>
            <w:r w:rsidRPr="00CA5606">
              <w:rPr>
                <w:rFonts w:cs="AL-Mohanad"/>
                <w:b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17145</wp:posOffset>
                      </wp:positionV>
                      <wp:extent cx="474345" cy="0"/>
                      <wp:effectExtent l="0" t="0" r="0" b="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4743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8" o:spid="_x0000_s102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25.05pt,1.35pt" to="62.4pt,1.35pt" strokecolor="black"/>
                  </w:pict>
                </mc:Fallback>
              </mc:AlternateContent>
            </w:r>
            <w:r w:rsidRPr="00CA5606" w:rsidR="00C7528B">
              <w:rPr>
                <w:rFonts w:cs="AL-Mohanad"/>
                <w:b/>
                <w:szCs w:val="24"/>
                <w:lang w:eastAsia="en-US"/>
              </w:rPr>
              <w:t>40</w:t>
            </w:r>
          </w:p>
        </w:tc>
      </w:tr>
      <w:tr w14:paraId="1DA053A5" w14:textId="77777777" w:rsidTr="00B96777">
        <w:tblPrEx>
          <w:tblW w:w="5076" w:type="pct"/>
          <w:tblLook w:val="0000"/>
        </w:tblPrEx>
        <w:trPr>
          <w:cantSplit/>
          <w:trHeight w:val="624"/>
        </w:trPr>
        <w:tc>
          <w:tcPr>
            <w:tcW w:w="954" w:type="pct"/>
            <w:vAlign w:val="center"/>
          </w:tcPr>
          <w:p w:rsidR="00E04F27" w:rsidRPr="00CA5606" w:rsidP="00E04F27" w14:paraId="6DACF51E" w14:textId="77777777">
            <w:pPr>
              <w:jc w:val="center"/>
              <w:rPr>
                <w:rFonts w:ascii="Andalus" w:hAnsi="Andalus" w:cs="AL-Mohanad"/>
                <w:b/>
                <w:szCs w:val="24"/>
                <w:rtl/>
                <w:lang w:eastAsia="en-US"/>
              </w:rPr>
            </w:pPr>
            <w:r w:rsidRPr="00CA5606">
              <w:rPr>
                <w:rFonts w:ascii="Andalus" w:hAnsi="Andalus" w:cs="AL-Mohanad"/>
                <w:b/>
                <w:szCs w:val="24"/>
                <w:rtl/>
                <w:lang w:eastAsia="en-US"/>
              </w:rPr>
              <w:t>الدرجة كتابة</w:t>
            </w:r>
          </w:p>
        </w:tc>
        <w:tc>
          <w:tcPr>
            <w:tcW w:w="741" w:type="pct"/>
            <w:vAlign w:val="center"/>
          </w:tcPr>
          <w:p w:rsidR="00E04F27" w:rsidRPr="00CA5606" w:rsidP="00E04F27" w14:paraId="1F446A13" w14:textId="77777777">
            <w:pPr>
              <w:jc w:val="center"/>
              <w:rPr>
                <w:rFonts w:cs="AL-Mohanad"/>
                <w:b/>
                <w:szCs w:val="24"/>
                <w:lang w:eastAsia="en-US"/>
              </w:rPr>
            </w:pPr>
          </w:p>
        </w:tc>
        <w:tc>
          <w:tcPr>
            <w:tcW w:w="1079" w:type="pct"/>
            <w:vAlign w:val="center"/>
          </w:tcPr>
          <w:p w:rsidR="00E04F27" w:rsidRPr="00CA5606" w:rsidP="00E04F27" w14:paraId="1EA61D37" w14:textId="77777777">
            <w:pPr>
              <w:jc w:val="center"/>
              <w:rPr>
                <w:rFonts w:cs="AL-Mohanad"/>
                <w:b/>
                <w:szCs w:val="24"/>
                <w:lang w:eastAsia="en-US"/>
              </w:rPr>
            </w:pPr>
          </w:p>
        </w:tc>
        <w:tc>
          <w:tcPr>
            <w:tcW w:w="1282" w:type="pct"/>
            <w:vAlign w:val="center"/>
          </w:tcPr>
          <w:p w:rsidR="00E04F27" w:rsidRPr="00CA5606" w:rsidP="00E04F27" w14:paraId="65BB974D" w14:textId="77777777">
            <w:pPr>
              <w:jc w:val="center"/>
              <w:rPr>
                <w:rFonts w:cs="AL-Mohanad"/>
                <w:b/>
                <w:szCs w:val="24"/>
                <w:lang w:eastAsia="en-US"/>
              </w:rPr>
            </w:pPr>
          </w:p>
        </w:tc>
        <w:tc>
          <w:tcPr>
            <w:tcW w:w="944" w:type="pct"/>
            <w:vAlign w:val="center"/>
          </w:tcPr>
          <w:p w:rsidR="00E04F27" w:rsidRPr="00CA5606" w:rsidP="00E04F27" w14:paraId="68A85A62" w14:textId="77777777">
            <w:pPr>
              <w:jc w:val="center"/>
              <w:rPr>
                <w:rFonts w:cs="AL-Mohanad"/>
                <w:b/>
                <w:szCs w:val="24"/>
                <w:rtl/>
                <w:lang w:eastAsia="en-US"/>
              </w:rPr>
            </w:pPr>
          </w:p>
        </w:tc>
      </w:tr>
    </w:tbl>
    <w:p w:rsidR="008B3B65" w:rsidRPr="00CA5606" w:rsidP="00C83ABB" w14:paraId="4A3B4521" w14:textId="11D3872B">
      <w:pPr>
        <w:jc w:val="right"/>
        <w:rPr>
          <w:rFonts w:ascii="ae_AlMohanad" w:hAnsi="ae_AlMohanad" w:cs="AL-Mohanad"/>
          <w:sz w:val="32"/>
          <w:szCs w:val="32"/>
          <w:u w:val="single"/>
          <w:rtl/>
        </w:rPr>
      </w:pPr>
      <w:r w:rsidRPr="00A4796F">
        <w:rPr>
          <w:rFonts w:cs="AL-Mohanad" w:hint="cs"/>
          <w:bCs w:val="0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1283970</wp:posOffset>
                </wp:positionV>
                <wp:extent cx="988695" cy="514350"/>
                <wp:effectExtent l="0" t="0" r="20955" b="19050"/>
                <wp:wrapNone/>
                <wp:docPr id="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8695" cy="514350"/>
                          <a:chOff x="155347" y="-127490"/>
                          <a:chExt cx="1346183" cy="406400"/>
                        </a:xfrm>
                      </wpg:grpSpPr>
                      <wps:wsp xmlns:wps="http://schemas.microsoft.com/office/word/2010/wordprocessingShape">
                        <wps:cNvPr id="19" name="مستطيل مستدير الزوايا 12"/>
                        <wps:cNvSpPr/>
                        <wps:spPr bwMode="auto">
                          <a:xfrm>
                            <a:off x="155347" y="-90914"/>
                            <a:ext cx="1346183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5606" w:rsidRPr="00CA5606" w:rsidP="00CA5606" w14:textId="1A6B0CF7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Cs w:val="24"/>
                                  <w:rtl/>
                                </w:rPr>
                                <w:t>15</w:t>
                              </w:r>
                              <w:r w:rsidRPr="00CA5606">
                                <w:rPr>
                                  <w:rFonts w:hint="cs"/>
                                  <w:b/>
                                  <w:szCs w:val="24"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0" name="شكل بيضاوي 13"/>
                        <wps:cNvSpPr/>
                        <wps:spPr bwMode="auto">
                          <a:xfrm>
                            <a:off x="232961" y="-127490"/>
                            <a:ext cx="426923" cy="406400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9" style="width:77.85pt;height:40.5pt;margin-top:101.1pt;margin-left:-23.25pt;mso-height-relative:margin;mso-width-relative:margin;position:absolute;z-index:251675648" coordorigin="1553,-1274" coordsize="13461,4064">
                <v:roundrect id="مستطيل مستدير الزوايا 12" o:spid="_x0000_s1030" style="width:13462;height:3105;left:1553;mso-wrap-style:square;position:absolute;top:-909;v-text-anchor:middle;visibility:visible" arcsize="10923f" fillcolor="white" strokecolor="black" strokeweight="2pt">
                  <v:textbox>
                    <w:txbxContent>
                      <w:p w:rsidR="00CA5606" w:rsidRPr="00CA5606" w:rsidP="00CA5606" w14:paraId="52E6ECA4" w14:textId="1A6B0CF7">
                        <w:pPr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szCs w:val="24"/>
                            <w:rtl/>
                          </w:rPr>
                          <w:t>15</w:t>
                        </w:r>
                        <w:r w:rsidRPr="00CA5606">
                          <w:rPr>
                            <w:rFonts w:hint="cs"/>
                            <w:b/>
                            <w:szCs w:val="24"/>
                            <w:rtl/>
                          </w:rPr>
                          <w:t>درجة</w:t>
                        </w:r>
                      </w:p>
                    </w:txbxContent>
                  </v:textbox>
                </v:roundrect>
                <v:oval id="شكل بيضاوي 13" o:spid="_x0000_s1031" style="width:4269;height:4063;left:2329;mso-wrap-style:square;position:absolute;top:-1274;v-text-anchor:middle;visibility:visible" fillcolor="white" strokecolor="black" strokeweight="2pt"/>
              </v:group>
            </w:pict>
          </mc:Fallback>
        </mc:AlternateContent>
      </w:r>
    </w:p>
    <w:p w:rsidR="00753071" w:rsidRPr="00CA5606" w:rsidP="00C83ABB" w14:paraId="2AB5A5F4" w14:textId="2CA35A7F">
      <w:pPr>
        <w:jc w:val="right"/>
        <w:rPr>
          <w:rFonts w:ascii="ae_AlMohanad" w:hAnsi="ae_AlMohanad" w:cs="AL-Mohanad"/>
          <w:sz w:val="32"/>
          <w:szCs w:val="32"/>
          <w:u w:val="single"/>
          <w:rtl/>
        </w:rPr>
      </w:pPr>
    </w:p>
    <w:p w:rsidR="00BA1124" w:rsidRPr="00CA5606" w:rsidP="00EA6171" w14:paraId="15AC4049" w14:textId="77777777">
      <w:pPr>
        <w:rPr>
          <w:rFonts w:ascii="ae_AlMohanad" w:hAnsi="ae_AlMohanad" w:cs="AL-Mohanad"/>
          <w:sz w:val="32"/>
          <w:szCs w:val="32"/>
          <w:u w:val="single"/>
          <w:rtl/>
        </w:rPr>
      </w:pP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 xml:space="preserve">السؤال </w:t>
      </w:r>
      <w:r w:rsidRPr="00CA5606" w:rsidR="00EA6171">
        <w:rPr>
          <w:rFonts w:ascii="ae_AlMohanad" w:hAnsi="ae_AlMohanad" w:cs="AL-Mohanad" w:hint="cs"/>
          <w:sz w:val="32"/>
          <w:szCs w:val="32"/>
          <w:u w:val="single"/>
          <w:rtl/>
        </w:rPr>
        <w:t>الأول</w:t>
      </w: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 xml:space="preserve">:  </w:t>
      </w: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>ضع علامة (</w:t>
      </w:r>
      <w:r w:rsidRPr="00CA5606" w:rsidR="0064683A">
        <w:rPr>
          <w:rFonts w:ascii="Wingdings" w:hAnsi="Wingdings" w:cs="AL-Mohanad"/>
          <w:sz w:val="32"/>
          <w:szCs w:val="32"/>
          <w:u w:val="single"/>
        </w:rPr>
        <w:sym w:font="Wingdings" w:char="F0FC"/>
      </w: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>) أمام العبارة الصحيحة، وعلامة (</w:t>
      </w:r>
      <w:r w:rsidRPr="00CA5606" w:rsidR="0064683A">
        <w:rPr>
          <w:rFonts w:ascii="Wingdings" w:hAnsi="Wingdings" w:cs="AL-Mohanad"/>
          <w:sz w:val="32"/>
          <w:szCs w:val="32"/>
          <w:u w:val="single"/>
        </w:rPr>
        <w:sym w:font="Wingdings" w:char="F0FB"/>
      </w: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 xml:space="preserve">) أمام العبارة </w:t>
      </w:r>
      <w:r w:rsidRPr="00CA5606" w:rsidR="00B553D4">
        <w:rPr>
          <w:rFonts w:ascii="ae_AlMohanad" w:hAnsi="ae_AlMohanad" w:cs="AL-Mohanad" w:hint="cs"/>
          <w:sz w:val="32"/>
          <w:szCs w:val="32"/>
          <w:u w:val="single"/>
          <w:rtl/>
        </w:rPr>
        <w:t>الخاطئة</w:t>
      </w: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 xml:space="preserve"> فيما يلي: </w:t>
      </w:r>
    </w:p>
    <w:tbl>
      <w:tblPr>
        <w:tblStyle w:val="TableGrid"/>
        <w:bidiVisual/>
        <w:tblW w:w="10328" w:type="dxa"/>
        <w:tblLook w:val="04A0"/>
      </w:tblPr>
      <w:tblGrid>
        <w:gridCol w:w="672"/>
        <w:gridCol w:w="8684"/>
        <w:gridCol w:w="972"/>
      </w:tblGrid>
      <w:tr w14:paraId="79A8182B" w14:textId="77777777" w:rsidTr="00753071">
        <w:tblPrEx>
          <w:tblW w:w="10328" w:type="dxa"/>
          <w:tblLook w:val="04A0"/>
        </w:tblPrEx>
        <w:trPr>
          <w:trHeight w:val="335"/>
        </w:trPr>
        <w:tc>
          <w:tcPr>
            <w:tcW w:w="672" w:type="dxa"/>
            <w:vAlign w:val="center"/>
          </w:tcPr>
          <w:p w:rsidR="00BA1124" w:rsidRPr="00CA5606" w:rsidP="00BA1124" w14:paraId="0C2ADE4E" w14:textId="77777777">
            <w:pPr>
              <w:jc w:val="center"/>
              <w:rPr>
                <w:rFonts w:ascii="ae_AlMohanad" w:hAnsi="ae_AlMohanad" w:cs="AL-Mohanad"/>
                <w:b/>
                <w:bCs w:val="0"/>
                <w:sz w:val="28"/>
                <w:szCs w:val="28"/>
                <w:rtl/>
              </w:rPr>
            </w:pPr>
            <w:r w:rsidRPr="00CA5606">
              <w:rPr>
                <w:rFonts w:ascii="ae_AlMohanad" w:hAnsi="ae_AlMohanad" w:cs="AL-Mohanad" w:hint="cs"/>
                <w:b/>
                <w:bCs w:val="0"/>
                <w:sz w:val="28"/>
                <w:szCs w:val="28"/>
                <w:rtl/>
              </w:rPr>
              <w:t>م</w:t>
            </w:r>
          </w:p>
        </w:tc>
        <w:tc>
          <w:tcPr>
            <w:tcW w:w="8684" w:type="dxa"/>
            <w:vAlign w:val="center"/>
          </w:tcPr>
          <w:p w:rsidR="00BA1124" w:rsidRPr="00CA5606" w:rsidP="00BA1124" w14:paraId="639F0923" w14:textId="77777777">
            <w:pPr>
              <w:jc w:val="center"/>
              <w:rPr>
                <w:rFonts w:ascii="ae_AlMohanad" w:hAnsi="ae_AlMohanad" w:cs="AL-Mohanad"/>
                <w:b/>
                <w:bCs w:val="0"/>
                <w:sz w:val="28"/>
                <w:szCs w:val="28"/>
                <w:rtl/>
              </w:rPr>
            </w:pPr>
            <w:r w:rsidRPr="00CA5606">
              <w:rPr>
                <w:rFonts w:ascii="ae_AlMohanad" w:hAnsi="ae_AlMohanad" w:cs="AL-Mohanad" w:hint="cs"/>
                <w:b/>
                <w:bCs w:val="0"/>
                <w:sz w:val="28"/>
                <w:szCs w:val="28"/>
                <w:rtl/>
              </w:rPr>
              <w:t>العبارة</w:t>
            </w:r>
          </w:p>
        </w:tc>
        <w:tc>
          <w:tcPr>
            <w:tcW w:w="972" w:type="dxa"/>
            <w:vAlign w:val="center"/>
          </w:tcPr>
          <w:p w:rsidR="00BA1124" w:rsidRPr="00CA5606" w:rsidP="00BA1124" w14:paraId="672E6365" w14:textId="77777777">
            <w:pPr>
              <w:jc w:val="center"/>
              <w:rPr>
                <w:rFonts w:ascii="ae_AlMohanad" w:hAnsi="ae_AlMohanad" w:cs="AL-Mohanad"/>
                <w:b/>
                <w:bCs w:val="0"/>
                <w:sz w:val="28"/>
                <w:szCs w:val="28"/>
                <w:rtl/>
              </w:rPr>
            </w:pPr>
            <w:r w:rsidRPr="00CA5606">
              <w:rPr>
                <w:rFonts w:ascii="ae_AlMohanad" w:hAnsi="ae_AlMohanad" w:cs="AL-Mohanad" w:hint="cs"/>
                <w:b/>
                <w:bCs w:val="0"/>
                <w:sz w:val="28"/>
                <w:szCs w:val="28"/>
                <w:rtl/>
              </w:rPr>
              <w:t>الإجابة</w:t>
            </w:r>
          </w:p>
        </w:tc>
      </w:tr>
      <w:tr w14:paraId="11EFA610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BA1124" w:rsidRPr="00CA5606" w:rsidP="00BA1124" w14:paraId="40B41AD7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8684" w:type="dxa"/>
          </w:tcPr>
          <w:p w:rsidR="00BA1124" w:rsidRPr="00CA5606" w:rsidP="004966C0" w14:paraId="58766F43" w14:textId="19419207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الفنان هو من يمتلك القدرة على تحول </w:t>
            </w:r>
            <w:r w:rsidRPr="00CA5606" w:rsidR="004966C0">
              <w:rPr>
                <w:rFonts w:asciiTheme="minorHAnsi" w:hAnsiTheme="minorHAnsi" w:cs="AL-Mohanad" w:hint="cs"/>
                <w:sz w:val="26"/>
                <w:szCs w:val="26"/>
                <w:rtl/>
              </w:rPr>
              <w:t>إ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دراكه البصري للأشياء </w:t>
            </w:r>
            <w:r w:rsidRPr="00CA5606" w:rsidR="00DB6A8F">
              <w:rPr>
                <w:rFonts w:asciiTheme="minorHAnsi" w:hAnsiTheme="minorHAnsi" w:cs="AL-Mohanad" w:hint="cs"/>
                <w:sz w:val="26"/>
                <w:szCs w:val="26"/>
                <w:rtl/>
              </w:rPr>
              <w:t>إ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لى تع</w:t>
            </w:r>
            <w:r w:rsidRPr="00CA5606" w:rsidR="00DB6A8F">
              <w:rPr>
                <w:rFonts w:asciiTheme="minorHAnsi" w:hAnsiTheme="minorHAnsi" w:cs="AL-Mohanad" w:hint="cs"/>
                <w:sz w:val="26"/>
                <w:szCs w:val="26"/>
                <w:rtl/>
              </w:rPr>
              <w:t>بير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 ملموس في شكل مادي .</w:t>
            </w:r>
          </w:p>
        </w:tc>
        <w:tc>
          <w:tcPr>
            <w:tcW w:w="972" w:type="dxa"/>
          </w:tcPr>
          <w:p w:rsidR="00BA1124" w:rsidRPr="00451572" w:rsidP="00451572" w14:paraId="52975047" w14:textId="3E14B29D">
            <w:pPr>
              <w:jc w:val="center"/>
              <w:rPr>
                <w:rFonts w:ascii="ae_AlMohanad" w:hAnsi="ae_AlMohanad" w:cs="AL-Mohanad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4CF5603F" w14:textId="77777777" w:rsidTr="00753071">
        <w:tblPrEx>
          <w:tblW w:w="10328" w:type="dxa"/>
          <w:tblLook w:val="04A0"/>
        </w:tblPrEx>
        <w:trPr>
          <w:trHeight w:val="363"/>
        </w:trPr>
        <w:tc>
          <w:tcPr>
            <w:tcW w:w="672" w:type="dxa"/>
            <w:vAlign w:val="center"/>
          </w:tcPr>
          <w:p w:rsidR="00BA1124" w:rsidRPr="00CA5606" w:rsidP="00BA1124" w14:paraId="31C2675D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8684" w:type="dxa"/>
          </w:tcPr>
          <w:p w:rsidR="00BA1124" w:rsidRPr="00CA5606" w:rsidP="005667F7" w14:paraId="0A04336E" w14:textId="77777777">
            <w:pPr>
              <w:pStyle w:val="NoSpacing"/>
              <w:rPr>
                <w:rFonts w:asciiTheme="minorHAnsi" w:hAnsiTheme="minorHAns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bCs/>
                <w:sz w:val="26"/>
                <w:szCs w:val="26"/>
                <w:rtl/>
              </w:rPr>
              <w:t>ساعد النمو الاقتصادي المتسارع في بلادنا الحبيب</w:t>
            </w:r>
            <w:r w:rsidRPr="00CA5606" w:rsidR="00C83ABB">
              <w:rPr>
                <w:rFonts w:asciiTheme="minorHAnsi" w:hAnsiTheme="minorHAnsi" w:cs="AL-Mohanad"/>
                <w:bCs/>
                <w:sz w:val="26"/>
                <w:szCs w:val="26"/>
                <w:rtl/>
              </w:rPr>
              <w:t>ة</w:t>
            </w:r>
            <w:r w:rsidRPr="00CA5606">
              <w:rPr>
                <w:rFonts w:asciiTheme="minorHAnsi" w:hAnsiTheme="minorHAnsi" w:cs="AL-Mohanad"/>
                <w:bCs/>
                <w:sz w:val="26"/>
                <w:szCs w:val="26"/>
                <w:rtl/>
              </w:rPr>
              <w:t xml:space="preserve"> المملكة العربية السعودية على نشاط حركة الفن .  </w:t>
            </w:r>
          </w:p>
        </w:tc>
        <w:tc>
          <w:tcPr>
            <w:tcW w:w="972" w:type="dxa"/>
          </w:tcPr>
          <w:p w:rsidR="00BA1124" w:rsidRPr="00CA5606" w:rsidP="00451572" w14:paraId="5E35B1DD" w14:textId="60743D8B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36D50959" w14:textId="77777777" w:rsidTr="00753071">
        <w:tblPrEx>
          <w:tblW w:w="10328" w:type="dxa"/>
          <w:tblLook w:val="04A0"/>
        </w:tblPrEx>
        <w:trPr>
          <w:trHeight w:val="334"/>
        </w:trPr>
        <w:tc>
          <w:tcPr>
            <w:tcW w:w="672" w:type="dxa"/>
            <w:vAlign w:val="center"/>
          </w:tcPr>
          <w:p w:rsidR="00BA1124" w:rsidRPr="00CA5606" w:rsidP="00BA1124" w14:paraId="7C7A3F7A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8684" w:type="dxa"/>
          </w:tcPr>
          <w:p w:rsidR="00BA1124" w:rsidRPr="00CA5606" w:rsidP="005667F7" w14:paraId="78E22F6A" w14:textId="77777777">
            <w:pPr>
              <w:pStyle w:val="NoSpacing"/>
              <w:rPr>
                <w:rFonts w:asciiTheme="minorHAnsi" w:hAnsiTheme="minorHAns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bCs/>
                <w:sz w:val="26"/>
                <w:szCs w:val="26"/>
                <w:rtl/>
              </w:rPr>
              <w:t>يفهم المنظور عن طريق الدراسة النظرية فقط  .</w:t>
            </w:r>
          </w:p>
        </w:tc>
        <w:tc>
          <w:tcPr>
            <w:tcW w:w="972" w:type="dxa"/>
          </w:tcPr>
          <w:p w:rsidR="00BA1124" w:rsidRPr="00CA5606" w:rsidP="00451572" w14:paraId="1841FEB4" w14:textId="26346903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 xml:space="preserve">(    </w:t>
            </w:r>
            <w:bookmarkStart w:id="0" w:name="_GoBack"/>
            <w:bookmarkEnd w:id="0"/>
            <w:r w:rsidRPr="00451572">
              <w:rPr>
                <w:rFonts w:ascii="ae_AlMohanad" w:hAnsi="ae_AlMohanad" w:cs="AL-Mohanad" w:hint="cs"/>
                <w:szCs w:val="24"/>
                <w:rtl/>
              </w:rPr>
              <w:t xml:space="preserve">   )</w:t>
            </w:r>
          </w:p>
        </w:tc>
      </w:tr>
      <w:tr w14:paraId="71224AA3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EA6171" w:rsidRPr="00CA5606" w:rsidP="00BA1124" w14:paraId="25D45986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4</w:t>
            </w:r>
          </w:p>
        </w:tc>
        <w:tc>
          <w:tcPr>
            <w:tcW w:w="8684" w:type="dxa"/>
          </w:tcPr>
          <w:p w:rsidR="00EA6171" w:rsidRPr="00CA5606" w:rsidP="005667F7" w14:paraId="5E7B3A60" w14:textId="77777777">
            <w:pPr>
              <w:pStyle w:val="NoSpacing"/>
              <w:rPr>
                <w:rFonts w:asciiTheme="minorHAnsi" w:hAnsiTheme="minorHAns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bCs/>
                <w:sz w:val="26"/>
                <w:szCs w:val="26"/>
                <w:rtl/>
              </w:rPr>
              <w:t>الألوان التي ذكرت في القرآن ومنها ال</w:t>
            </w:r>
            <w:r w:rsidRPr="00CA5606" w:rsidR="00776C6A">
              <w:rPr>
                <w:rFonts w:asciiTheme="minorHAnsi" w:hAnsiTheme="minorHAnsi" w:cs="AL-Mohanad"/>
                <w:bCs/>
                <w:sz w:val="26"/>
                <w:szCs w:val="26"/>
                <w:rtl/>
              </w:rPr>
              <w:t>ل</w:t>
            </w:r>
            <w:r w:rsidRPr="00CA5606">
              <w:rPr>
                <w:rFonts w:asciiTheme="minorHAnsi" w:hAnsiTheme="minorHAnsi" w:cs="AL-Mohanad"/>
                <w:bCs/>
                <w:sz w:val="26"/>
                <w:szCs w:val="26"/>
                <w:rtl/>
              </w:rPr>
              <w:t xml:space="preserve">ون الأسود . </w:t>
            </w:r>
          </w:p>
        </w:tc>
        <w:tc>
          <w:tcPr>
            <w:tcW w:w="972" w:type="dxa"/>
          </w:tcPr>
          <w:p w:rsidR="00EA6171" w:rsidRPr="00CA5606" w:rsidP="00451572" w14:paraId="387B66C4" w14:textId="77E24BBB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517AF12C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EA6171" w:rsidRPr="00CA5606" w:rsidP="00BA1124" w14:paraId="4B963C76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5</w:t>
            </w:r>
          </w:p>
        </w:tc>
        <w:tc>
          <w:tcPr>
            <w:tcW w:w="8684" w:type="dxa"/>
          </w:tcPr>
          <w:p w:rsidR="00EA6171" w:rsidRPr="00CA5606" w:rsidP="005667F7" w14:paraId="5D9A4E69" w14:textId="77777777">
            <w:pPr>
              <w:pStyle w:val="NoSpacing"/>
              <w:rPr>
                <w:rFonts w:asciiTheme="minorHAnsi" w:hAnsiTheme="minorHAns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bCs/>
                <w:sz w:val="26"/>
                <w:szCs w:val="26"/>
                <w:rtl/>
              </w:rPr>
              <w:t xml:space="preserve">صاحب لوحة الجور نيكا هو الفنان فنسنت فان جوخ .  </w:t>
            </w:r>
          </w:p>
        </w:tc>
        <w:tc>
          <w:tcPr>
            <w:tcW w:w="972" w:type="dxa"/>
          </w:tcPr>
          <w:p w:rsidR="00EA6171" w:rsidRPr="00CA5606" w:rsidP="00451572" w14:paraId="03BF004B" w14:textId="63F45210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0FF530D2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EA6171" w:rsidRPr="00CA5606" w:rsidP="00BA1124" w14:paraId="7482FA1A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6</w:t>
            </w:r>
          </w:p>
        </w:tc>
        <w:tc>
          <w:tcPr>
            <w:tcW w:w="8684" w:type="dxa"/>
          </w:tcPr>
          <w:p w:rsidR="00EA6171" w:rsidRPr="00CA5606" w:rsidP="005667F7" w14:paraId="5FC19E78" w14:textId="77777777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تعد المدرسة السريالية مذهب ما فوق الواقع.</w:t>
            </w:r>
          </w:p>
        </w:tc>
        <w:tc>
          <w:tcPr>
            <w:tcW w:w="972" w:type="dxa"/>
          </w:tcPr>
          <w:p w:rsidR="00EA6171" w:rsidRPr="00CA5606" w:rsidP="00451572" w14:paraId="21E95882" w14:textId="4D58FC32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595CE677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EA6171" w:rsidRPr="00CA5606" w:rsidP="00BA1124" w14:paraId="4C5EA79A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7</w:t>
            </w:r>
          </w:p>
        </w:tc>
        <w:tc>
          <w:tcPr>
            <w:tcW w:w="8684" w:type="dxa"/>
          </w:tcPr>
          <w:p w:rsidR="00EA6171" w:rsidRPr="00CA5606" w:rsidP="00A44EB2" w14:paraId="6650AB71" w14:textId="0BA271E1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يطلق على الفنان الذي يستخدم التقنية الرقمية في </w:t>
            </w:r>
            <w:r w:rsidRPr="00CA5606" w:rsidR="00A44EB2">
              <w:rPr>
                <w:rFonts w:asciiTheme="minorHAnsi" w:hAnsiTheme="minorHAnsi" w:cs="AL-Mohanad" w:hint="cs"/>
                <w:sz w:val="26"/>
                <w:szCs w:val="26"/>
                <w:rtl/>
              </w:rPr>
              <w:t>إ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نتاج أعماله بشكل أساسي بمسمى الفنان التشكيلي.</w:t>
            </w:r>
          </w:p>
        </w:tc>
        <w:tc>
          <w:tcPr>
            <w:tcW w:w="972" w:type="dxa"/>
          </w:tcPr>
          <w:p w:rsidR="00EA6171" w:rsidRPr="00CA5606" w:rsidP="00451572" w14:paraId="3FCDE87D" w14:textId="189DAA8F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69712A55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EA6171" w:rsidRPr="00CA5606" w:rsidP="00BA1124" w14:paraId="5C024203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8</w:t>
            </w:r>
          </w:p>
        </w:tc>
        <w:tc>
          <w:tcPr>
            <w:tcW w:w="8684" w:type="dxa"/>
          </w:tcPr>
          <w:p w:rsidR="00EA6171" w:rsidRPr="00CA5606" w:rsidP="005667F7" w14:paraId="5DAB64AD" w14:textId="77777777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ليس للفنانين السعوديين أي دور واضح في الاهتمام بالفن الرقمي</w:t>
            </w:r>
            <w:r w:rsidRPr="00CA5606" w:rsidR="00561EC1">
              <w:rPr>
                <w:rFonts w:asciiTheme="minorHAnsi" w:hAnsiTheme="minorHAnsi" w:cs="AL-Mohanad"/>
                <w:sz w:val="26"/>
                <w:szCs w:val="26"/>
                <w:rtl/>
              </w:rPr>
              <w:t>.</w:t>
            </w:r>
          </w:p>
        </w:tc>
        <w:tc>
          <w:tcPr>
            <w:tcW w:w="972" w:type="dxa"/>
          </w:tcPr>
          <w:p w:rsidR="00EA6171" w:rsidRPr="00CA5606" w:rsidP="00451572" w14:paraId="134216CB" w14:textId="33787CDD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5C0252E1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EA6171" w:rsidRPr="00CA5606" w:rsidP="00BA1124" w14:paraId="3571EEBF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9</w:t>
            </w:r>
          </w:p>
        </w:tc>
        <w:tc>
          <w:tcPr>
            <w:tcW w:w="8684" w:type="dxa"/>
          </w:tcPr>
          <w:p w:rsidR="00EA6171" w:rsidRPr="00CA5606" w:rsidP="00E02D56" w14:paraId="6EE0F67E" w14:textId="77777777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يعتبر برامج الفوتوشوب من أشهر برامج الرسومات وصنع وتعديل الصور.  </w:t>
            </w:r>
          </w:p>
        </w:tc>
        <w:tc>
          <w:tcPr>
            <w:tcW w:w="972" w:type="dxa"/>
          </w:tcPr>
          <w:p w:rsidR="00EA6171" w:rsidRPr="00CA5606" w:rsidP="00451572" w14:paraId="475D2933" w14:textId="0C52CCFA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6CC92B42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EA6171" w:rsidRPr="00CA5606" w:rsidP="00BA1124" w14:paraId="60327B45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10</w:t>
            </w:r>
          </w:p>
        </w:tc>
        <w:tc>
          <w:tcPr>
            <w:tcW w:w="8684" w:type="dxa"/>
          </w:tcPr>
          <w:p w:rsidR="00EA6171" w:rsidRPr="00CA5606" w:rsidP="00E02D56" w14:paraId="0BAFF7BC" w14:textId="77777777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مهرجان الجنادرية الأول يعد من أشهر المهرجانات الثقافية والتراثية في المملكة .   </w:t>
            </w:r>
          </w:p>
        </w:tc>
        <w:tc>
          <w:tcPr>
            <w:tcW w:w="972" w:type="dxa"/>
          </w:tcPr>
          <w:p w:rsidR="00EA6171" w:rsidRPr="00CA5606" w:rsidP="00451572" w14:paraId="78BFAFD3" w14:textId="748B046C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3ED0B0FC" w14:textId="77777777" w:rsidTr="00753071">
        <w:tblPrEx>
          <w:tblW w:w="10328" w:type="dxa"/>
          <w:tblLook w:val="04A0"/>
        </w:tblPrEx>
        <w:trPr>
          <w:trHeight w:val="264"/>
        </w:trPr>
        <w:tc>
          <w:tcPr>
            <w:tcW w:w="672" w:type="dxa"/>
            <w:vAlign w:val="center"/>
          </w:tcPr>
          <w:p w:rsidR="00EA6171" w:rsidRPr="00CA5606" w:rsidP="00BA1124" w14:paraId="7C8D7BAF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11</w:t>
            </w:r>
          </w:p>
        </w:tc>
        <w:tc>
          <w:tcPr>
            <w:tcW w:w="8684" w:type="dxa"/>
          </w:tcPr>
          <w:p w:rsidR="00EA6171" w:rsidRPr="00CA5606" w:rsidP="00E02D56" w14:paraId="5ACEDA64" w14:textId="3916DA80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اللون هو الأكثر حيوية وأفضل تعبيرا</w:t>
            </w:r>
            <w:r w:rsidRPr="00CA5606" w:rsidR="00A44EB2">
              <w:rPr>
                <w:rFonts w:asciiTheme="minorHAnsi" w:hAnsiTheme="minorHAnsi" w:cs="AL-Mohanad" w:hint="cs"/>
                <w:sz w:val="26"/>
                <w:szCs w:val="26"/>
                <w:rtl/>
              </w:rPr>
              <w:t>ً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 من الأشكال اللفظية .   </w:t>
            </w:r>
          </w:p>
        </w:tc>
        <w:tc>
          <w:tcPr>
            <w:tcW w:w="972" w:type="dxa"/>
          </w:tcPr>
          <w:p w:rsidR="00EA6171" w:rsidRPr="00CA5606" w:rsidP="00451572" w14:paraId="4C9D04DF" w14:textId="14358684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236298EF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780615" w:rsidRPr="00CA5606" w:rsidP="00780615" w14:paraId="67228272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12</w:t>
            </w:r>
          </w:p>
        </w:tc>
        <w:tc>
          <w:tcPr>
            <w:tcW w:w="8684" w:type="dxa"/>
          </w:tcPr>
          <w:p w:rsidR="00780615" w:rsidRPr="00CA5606" w:rsidP="00FE1006" w14:paraId="31F33385" w14:textId="77777777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الكولا ج 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والديكوباج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 من الفنون التي لا تعتمد على استخدام الخامة .</w:t>
            </w:r>
          </w:p>
        </w:tc>
        <w:tc>
          <w:tcPr>
            <w:tcW w:w="972" w:type="dxa"/>
          </w:tcPr>
          <w:p w:rsidR="00780615" w:rsidRPr="00CA5606" w:rsidP="00451572" w14:paraId="5A0C4291" w14:textId="0D6E686A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36F6B4C1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780615" w:rsidRPr="00CA5606" w:rsidP="00780615" w14:paraId="1891BDA7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13</w:t>
            </w:r>
          </w:p>
        </w:tc>
        <w:tc>
          <w:tcPr>
            <w:tcW w:w="8684" w:type="dxa"/>
          </w:tcPr>
          <w:p w:rsidR="00780615" w:rsidRPr="00CA5606" w:rsidP="00FE1006" w14:paraId="2A256551" w14:textId="77777777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من الألوان الثانوية البرتقالي.</w:t>
            </w:r>
          </w:p>
        </w:tc>
        <w:tc>
          <w:tcPr>
            <w:tcW w:w="972" w:type="dxa"/>
          </w:tcPr>
          <w:p w:rsidR="00780615" w:rsidRPr="00CA5606" w:rsidP="00451572" w14:paraId="77ACB05C" w14:textId="16278579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20332BBF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780615" w:rsidRPr="00CA5606" w:rsidP="00780615" w14:paraId="3181295B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14</w:t>
            </w:r>
          </w:p>
        </w:tc>
        <w:tc>
          <w:tcPr>
            <w:tcW w:w="8684" w:type="dxa"/>
          </w:tcPr>
          <w:p w:rsidR="00780615" w:rsidRPr="00CA5606" w:rsidP="00780615" w14:paraId="431C4859" w14:textId="77777777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  </w:t>
            </w:r>
            <w:r w:rsidRPr="00CA5606" w:rsidR="00FE10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يعتبر الفسيفساء من أحدث فنون التصوير .   </w:t>
            </w:r>
          </w:p>
        </w:tc>
        <w:tc>
          <w:tcPr>
            <w:tcW w:w="972" w:type="dxa"/>
          </w:tcPr>
          <w:p w:rsidR="00780615" w:rsidRPr="00CA5606" w:rsidP="00451572" w14:paraId="2F105254" w14:textId="761C38A6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  <w:tr w14:paraId="7AFD8309" w14:textId="77777777" w:rsidTr="00753071">
        <w:tblPrEx>
          <w:tblW w:w="10328" w:type="dxa"/>
          <w:tblLook w:val="04A0"/>
        </w:tblPrEx>
        <w:trPr>
          <w:trHeight w:val="380"/>
        </w:trPr>
        <w:tc>
          <w:tcPr>
            <w:tcW w:w="672" w:type="dxa"/>
            <w:vAlign w:val="center"/>
          </w:tcPr>
          <w:p w:rsidR="00561EC1" w:rsidRPr="00CA5606" w:rsidP="00780615" w14:paraId="6621FFF2" w14:textId="77777777">
            <w:pPr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15</w:t>
            </w:r>
          </w:p>
        </w:tc>
        <w:tc>
          <w:tcPr>
            <w:tcW w:w="8684" w:type="dxa"/>
          </w:tcPr>
          <w:p w:rsidR="00561EC1" w:rsidRPr="00CA5606" w:rsidP="00187FB1" w14:paraId="4164E4A5" w14:textId="106E4A39">
            <w:pPr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ال</w:t>
            </w:r>
            <w:r w:rsidRPr="00CA5606" w:rsidR="00187FB1">
              <w:rPr>
                <w:rFonts w:asciiTheme="minorHAnsi" w:hAnsiTheme="minorHAnsi" w:cs="AL-Mohanad" w:hint="cs"/>
                <w:sz w:val="26"/>
                <w:szCs w:val="26"/>
                <w:rtl/>
              </w:rPr>
              <w:t>أ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سطح التي يرسم عليها الفنان لوحاته ومنها الورق.   </w:t>
            </w:r>
          </w:p>
        </w:tc>
        <w:tc>
          <w:tcPr>
            <w:tcW w:w="972" w:type="dxa"/>
          </w:tcPr>
          <w:p w:rsidR="00561EC1" w:rsidRPr="00CA5606" w:rsidP="00451572" w14:paraId="56A45FD6" w14:textId="0CFD8207">
            <w:pPr>
              <w:jc w:val="center"/>
              <w:rPr>
                <w:rFonts w:ascii="ae_AlMohanad" w:hAnsi="ae_AlMohanad" w:cs="AL-Mohanad"/>
                <w:b/>
                <w:bCs w:val="0"/>
                <w:szCs w:val="24"/>
                <w:rtl/>
              </w:rPr>
            </w:pPr>
            <w:r w:rsidRPr="00451572">
              <w:rPr>
                <w:rFonts w:ascii="ae_AlMohanad" w:hAnsi="ae_AlMohanad" w:cs="AL-Mohanad" w:hint="cs"/>
                <w:szCs w:val="24"/>
                <w:rtl/>
              </w:rPr>
              <w:t>(       )</w:t>
            </w:r>
          </w:p>
        </w:tc>
      </w:tr>
    </w:tbl>
    <w:p w:rsidR="00644D60" w:rsidRPr="00CA5606" w:rsidP="00644D60" w14:paraId="6A98D87E" w14:textId="77777777">
      <w:pPr>
        <w:rPr>
          <w:rFonts w:ascii="ae_AlMohanad" w:hAnsi="ae_AlMohanad" w:cs="AL-Mohanad"/>
          <w:sz w:val="28"/>
          <w:szCs w:val="28"/>
          <w:rtl/>
        </w:rPr>
        <w:sectPr w:rsidSect="009B757E">
          <w:headerReference w:type="default" r:id="rId5"/>
          <w:footerReference w:type="default" r:id="rId6"/>
          <w:type w:val="continuous"/>
          <w:pgSz w:w="11906" w:h="16838"/>
          <w:pgMar w:top="720" w:right="720" w:bottom="426" w:left="720" w:header="567" w:footer="828" w:gutter="0"/>
          <w:cols w:space="708"/>
          <w:bidi/>
          <w:rtlGutter/>
          <w:docGrid w:linePitch="360"/>
        </w:sectPr>
      </w:pPr>
      <w:r w:rsidRPr="00CA5606">
        <w:rPr>
          <w:rFonts w:ascii="ae_AlMohanad" w:hAnsi="ae_AlMohanad" w:cs="AL-Mohanad"/>
          <w:noProof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297180</wp:posOffset>
                </wp:positionV>
                <wp:extent cx="1676400" cy="428625"/>
                <wp:effectExtent l="0" t="0" r="19050" b="285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64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506A" w:rsidRPr="00C83ABB" w:rsidP="00CA5606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C83AB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2" style="width:132pt;height:33.75pt;margin-top:23.4pt;margin-left:213.1pt;mso-height-percent:0;mso-height-relative:margin;mso-wrap-distance-bottom:0;mso-wrap-distance-left:9pt;mso-wrap-distance-right:9pt;mso-wrap-distance-top:0;mso-wrap-style:square;position:absolute;v-text-anchor:middle;visibility:visible;z-index:251669504" arcsize="10923f" fillcolor="window" strokecolor="black" strokeweight="2pt">
                <v:textbox>
                  <w:txbxContent>
                    <w:p w:rsidR="0052506A" w:rsidRPr="00C83ABB" w:rsidP="00CA5606" w14:paraId="005526F9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ا</w:t>
                      </w:r>
                      <w:r w:rsidRPr="00C83ABB">
                        <w:rPr>
                          <w:rFonts w:hint="cs"/>
                          <w:sz w:val="32"/>
                          <w:szCs w:val="32"/>
                          <w:rtl/>
                        </w:rPr>
                        <w:t>قلب الصفحة</w:t>
                      </w:r>
                    </w:p>
                  </w:txbxContent>
                </v:textbox>
              </v:roundrect>
            </w:pict>
          </mc:Fallback>
        </mc:AlternateContent>
      </w:r>
      <w:r w:rsidRPr="00CA5606" w:rsidR="00C135F0">
        <w:rPr>
          <w:rFonts w:ascii="ae_AlMohanad" w:hAnsi="ae_AlMohanad" w:cs="AL-Mohanad" w:hint="cs"/>
          <w:noProof/>
          <w:sz w:val="4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9715500</wp:posOffset>
                </wp:positionV>
                <wp:extent cx="685800" cy="314325"/>
                <wp:effectExtent l="48895" t="71755" r="36830" b="90170"/>
                <wp:wrapNone/>
                <wp:docPr id="14" name="سهم إلى ا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leftArrow">
                          <a:avLst>
                            <a:gd name="adj1" fmla="val 50000"/>
                            <a:gd name="adj2" fmla="val 5454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4" o:spid="_x0000_s1033" type="#_x0000_t66" style="width:54pt;height:24.75pt;margin-top:765pt;margin-left:131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color="black" strokecolor="#f2f2f2" strokeweight="3pt">
                <v:shadow on="t" color="#7f7f7f" opacity="0.5" offset="1pt"/>
              </v:shape>
            </w:pict>
          </mc:Fallback>
        </mc:AlternateContent>
      </w:r>
      <w:r w:rsidRPr="00CA5606" w:rsidR="00C135F0">
        <w:rPr>
          <w:rFonts w:ascii="ae_AlMohanad" w:hAnsi="ae_AlMohanad" w:cs="AL-Mohanad" w:hint="cs"/>
          <w:noProof/>
          <w:sz w:val="4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9715500</wp:posOffset>
                </wp:positionV>
                <wp:extent cx="685800" cy="314325"/>
                <wp:effectExtent l="48895" t="71755" r="36830" b="90170"/>
                <wp:wrapNone/>
                <wp:docPr id="13" name="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4325"/>
                        </a:xfrm>
                        <a:prstGeom prst="leftArrow">
                          <a:avLst>
                            <a:gd name="adj1" fmla="val 50000"/>
                            <a:gd name="adj2" fmla="val 5454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 إلى اليسار 13" o:spid="_x0000_s1034" type="#_x0000_t66" style="width:54pt;height:24.75pt;margin-top:765pt;margin-left:131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color="black" strokecolor="#f2f2f2" strokeweight="3pt">
                <v:shadow on="t" color="#7f7f7f" opacity="0.5" offset="1pt"/>
              </v:shape>
            </w:pict>
          </mc:Fallback>
        </mc:AlternateContent>
      </w:r>
    </w:p>
    <w:p w:rsidR="008B3B65" w:rsidRPr="00CA5606" w:rsidP="00B96777" w14:paraId="5059F496" w14:textId="12E03098">
      <w:pPr>
        <w:tabs>
          <w:tab w:val="left" w:pos="1796"/>
          <w:tab w:val="right" w:pos="10466"/>
        </w:tabs>
        <w:rPr>
          <w:rFonts w:ascii="ae_AlMohanad" w:hAnsi="ae_AlMohanad" w:cs="AL-Mohanad"/>
          <w:sz w:val="30"/>
          <w:szCs w:val="32"/>
          <w:u w:val="single"/>
          <w:rtl/>
        </w:rPr>
      </w:pPr>
      <w:r w:rsidRPr="00A4796F">
        <w:rPr>
          <w:rFonts w:cs="AL-Mohanad" w:hint="cs"/>
          <w:bCs w:val="0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-239395</wp:posOffset>
                </wp:positionV>
                <wp:extent cx="990600" cy="504825"/>
                <wp:effectExtent l="0" t="0" r="19050" b="28575"/>
                <wp:wrapNone/>
                <wp:docPr id="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0600" cy="504825"/>
                          <a:chOff x="155347" y="-70399"/>
                          <a:chExt cx="1346183" cy="406400"/>
                        </a:xfrm>
                      </wpg:grpSpPr>
                      <wps:wsp xmlns:wps="http://schemas.microsoft.com/office/word/2010/wordprocessingShape">
                        <wps:cNvPr id="6" name="مستطيل مستدير الزوايا 12"/>
                        <wps:cNvSpPr/>
                        <wps:spPr bwMode="auto">
                          <a:xfrm>
                            <a:off x="155347" y="-5366"/>
                            <a:ext cx="1346183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5606" w:rsidRPr="009862C9" w:rsidP="00CA5606" w14:textId="10C755E0">
                              <w:pPr>
                                <w:rPr>
                                  <w:b/>
                                  <w:bCs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 w:val="22"/>
                                  <w:szCs w:val="22"/>
                                  <w:rtl/>
                                </w:rPr>
                                <w:t>15</w:t>
                              </w:r>
                              <w:r w:rsidRPr="009862C9">
                                <w:rPr>
                                  <w:rFonts w:hint="cs"/>
                                  <w:b/>
                                  <w:sz w:val="22"/>
                                  <w:szCs w:val="22"/>
                                  <w:rtl/>
                                </w:rPr>
                                <w:t>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0" name="شكل بيضاوي 13"/>
                        <wps:cNvSpPr/>
                        <wps:spPr bwMode="auto">
                          <a:xfrm>
                            <a:off x="232961" y="-70399"/>
                            <a:ext cx="426922" cy="406400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5" style="width:78pt;height:39.75pt;margin-top:-18.85pt;margin-left:-23.25pt;mso-height-relative:margin;mso-width-relative:margin;position:absolute;z-index:251677696" coordorigin="1553,-703" coordsize="13461,4064">
                <v:roundrect id="مستطيل مستدير الزوايا 12" o:spid="_x0000_s1036" style="width:13462;height:3104;left:1553;mso-wrap-style:square;position:absolute;top:-53;v-text-anchor:middle;visibility:visible" arcsize="10923f" fillcolor="white" strokecolor="black" strokeweight="2pt">
                  <v:textbox>
                    <w:txbxContent>
                      <w:p w:rsidR="00CA5606" w:rsidRPr="009862C9" w:rsidP="00CA5606" w14:paraId="6C444A38" w14:textId="10C755E0">
                        <w:pPr>
                          <w:rPr>
                            <w:b/>
                            <w:bCs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sz w:val="22"/>
                            <w:szCs w:val="22"/>
                            <w:rtl/>
                          </w:rPr>
                          <w:t>15</w:t>
                        </w:r>
                        <w:r w:rsidRPr="009862C9">
                          <w:rPr>
                            <w:rFonts w:hint="cs"/>
                            <w:b/>
                            <w:sz w:val="22"/>
                            <w:szCs w:val="22"/>
                            <w:rtl/>
                          </w:rPr>
                          <w:t>درجة</w:t>
                        </w:r>
                      </w:p>
                    </w:txbxContent>
                  </v:textbox>
                </v:roundrect>
                <v:oval id="شكل بيضاوي 13" o:spid="_x0000_s1037" style="width:4269;height:4063;left:2329;mso-wrap-style:square;position:absolute;top:-703;v-text-anchor:middle;visibility:visible" fillcolor="white" strokecolor="black" strokeweight="2pt"/>
              </v:group>
            </w:pict>
          </mc:Fallback>
        </mc:AlternateContent>
      </w:r>
    </w:p>
    <w:p w:rsidR="00B96777" w:rsidRPr="00CA5606" w:rsidP="00B96777" w14:paraId="15A59EF9" w14:textId="0B5BF478">
      <w:pPr>
        <w:tabs>
          <w:tab w:val="left" w:pos="1796"/>
          <w:tab w:val="right" w:pos="10466"/>
        </w:tabs>
        <w:rPr>
          <w:rFonts w:ascii="ae_AlMohanad" w:hAnsi="ae_AlMohanad" w:cs="AL-Mohanad"/>
          <w:sz w:val="30"/>
          <w:szCs w:val="32"/>
          <w:u w:val="single"/>
          <w:rtl/>
        </w:rPr>
        <w:sectPr w:rsidSect="00776C6A">
          <w:headerReference w:type="default" r:id="rId7"/>
          <w:pgSz w:w="11906" w:h="16838"/>
          <w:pgMar w:top="284" w:right="720" w:bottom="720" w:left="720" w:header="567" w:footer="828" w:gutter="0"/>
          <w:cols w:space="708"/>
          <w:bidi/>
          <w:rtlGutter/>
          <w:docGrid w:linePitch="360"/>
        </w:sectPr>
      </w:pPr>
      <w:r w:rsidRPr="00CA5606">
        <w:rPr>
          <w:rFonts w:ascii="ae_AlMohanad" w:hAnsi="ae_AlMohanad" w:cs="AL-Mohanad" w:hint="cs"/>
          <w:sz w:val="30"/>
          <w:szCs w:val="32"/>
          <w:u w:val="single"/>
          <w:rtl/>
        </w:rPr>
        <w:t>السؤال الثاني:  اختر ال</w:t>
      </w:r>
      <w:r w:rsidRPr="00CA5606" w:rsidR="00482BA5">
        <w:rPr>
          <w:rFonts w:ascii="ae_AlMohanad" w:hAnsi="ae_AlMohanad" w:cs="AL-Mohanad" w:hint="cs"/>
          <w:sz w:val="30"/>
          <w:szCs w:val="32"/>
          <w:u w:val="single"/>
          <w:rtl/>
        </w:rPr>
        <w:t>إ</w:t>
      </w:r>
      <w:r w:rsidRPr="00CA5606">
        <w:rPr>
          <w:rFonts w:ascii="ae_AlMohanad" w:hAnsi="ae_AlMohanad" w:cs="AL-Mohanad" w:hint="cs"/>
          <w:sz w:val="30"/>
          <w:szCs w:val="32"/>
          <w:u w:val="single"/>
          <w:rtl/>
        </w:rPr>
        <w:t xml:space="preserve">جابة الصحيحة من بين البدائل </w:t>
      </w:r>
      <w:r w:rsidRPr="00CA5606" w:rsidR="00482BA5">
        <w:rPr>
          <w:rFonts w:ascii="ae_AlMohanad" w:hAnsi="ae_AlMohanad" w:cs="AL-Mohanad" w:hint="cs"/>
          <w:sz w:val="30"/>
          <w:szCs w:val="32"/>
          <w:u w:val="single"/>
          <w:rtl/>
        </w:rPr>
        <w:t>أ</w:t>
      </w:r>
      <w:r w:rsidRPr="00CA5606">
        <w:rPr>
          <w:rFonts w:ascii="ae_AlMohanad" w:hAnsi="ae_AlMohanad" w:cs="AL-Mohanad" w:hint="cs"/>
          <w:sz w:val="30"/>
          <w:szCs w:val="32"/>
          <w:u w:val="single"/>
          <w:rtl/>
        </w:rPr>
        <w:t xml:space="preserve">دناه </w:t>
      </w:r>
      <w:r w:rsidRPr="00CA5606" w:rsidR="004E78EA">
        <w:rPr>
          <w:rFonts w:ascii="ae_AlMohanad" w:hAnsi="ae_AlMohanad" w:cs="AL-Mohanad" w:hint="cs"/>
          <w:sz w:val="30"/>
          <w:szCs w:val="32"/>
          <w:u w:val="single"/>
          <w:rtl/>
        </w:rPr>
        <w:t xml:space="preserve">بوضع دائرة على رمز البديل </w:t>
      </w:r>
      <w:r w:rsidRPr="00CA5606">
        <w:rPr>
          <w:rFonts w:ascii="ae_AlMohanad" w:hAnsi="ae_AlMohanad" w:cs="AL-Mohanad" w:hint="cs"/>
          <w:sz w:val="30"/>
          <w:szCs w:val="32"/>
          <w:u w:val="single"/>
          <w:rtl/>
        </w:rPr>
        <w:t xml:space="preserve">الصحيح     </w:t>
      </w:r>
    </w:p>
    <w:tbl>
      <w:tblPr>
        <w:tblStyle w:val="TableGrid"/>
        <w:tblpPr w:leftFromText="180" w:rightFromText="180" w:vertAnchor="text" w:horzAnchor="margin" w:tblpXSpec="center" w:tblpY="35"/>
        <w:bidiVisual/>
        <w:tblW w:w="10773" w:type="dxa"/>
        <w:tblInd w:w="142" w:type="dxa"/>
        <w:tblLook w:val="04A0"/>
      </w:tblPr>
      <w:tblGrid>
        <w:gridCol w:w="573"/>
        <w:gridCol w:w="2403"/>
        <w:gridCol w:w="992"/>
        <w:gridCol w:w="1843"/>
        <w:gridCol w:w="992"/>
        <w:gridCol w:w="3970"/>
      </w:tblGrid>
      <w:tr w14:paraId="0F96A656" w14:textId="77777777" w:rsidTr="004966C0">
        <w:tblPrEx>
          <w:tblW w:w="10773" w:type="dxa"/>
          <w:tblInd w:w="142" w:type="dxa"/>
          <w:tblLook w:val="04A0"/>
        </w:tblPrEx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6A" w:rsidRPr="00CA5606" w:rsidP="0052506A" w14:paraId="0DD06A9C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الفقرة الأولى: من هد</w:t>
            </w:r>
            <w:r w:rsidRPr="00CA5606" w:rsidR="00C83ABB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ف الانسان البدائي كما في الرسم 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تحقيق:</w:t>
            </w:r>
          </w:p>
        </w:tc>
      </w:tr>
      <w:tr w14:paraId="17DFDFA8" w14:textId="77777777" w:rsidTr="004966C0">
        <w:tblPrEx>
          <w:tblW w:w="10773" w:type="dxa"/>
          <w:tblInd w:w="142" w:type="dxa"/>
          <w:tblLook w:val="04A0"/>
        </w:tblPrEx>
        <w:trPr>
          <w:trHeight w:val="3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6A" w:rsidRPr="00CA5606" w:rsidP="0052506A" w14:paraId="2177E58B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06A" w:rsidRPr="00CA5606" w:rsidP="0052506A" w14:paraId="0FADD719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الغاي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ة النفعية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6A" w:rsidRPr="00CA5606" w:rsidP="0052506A" w14:paraId="1B218624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A" w:rsidRPr="00CA5606" w:rsidP="0052506A" w14:paraId="7023E56C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  المتعة البصرية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6A" w:rsidRPr="00CA5606" w:rsidP="0052506A" w14:paraId="2C2551FA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A" w:rsidRPr="00CA5606" w:rsidP="0052506A" w14:paraId="2EC6B378" w14:textId="77777777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الغاي</w:t>
            </w: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ة النفعية والمتعة البصرية</w:t>
            </w:r>
          </w:p>
        </w:tc>
      </w:tr>
    </w:tbl>
    <w:p w:rsidR="00017618" w:rsidRPr="00CA5606" w14:paraId="0293FA70" w14:textId="77777777">
      <w:pPr>
        <w:rPr>
          <w:rFonts w:asciiTheme="majorBidi" w:hAnsiTheme="majorBidi" w:cs="AL-Mohanad"/>
          <w:b/>
          <w:bCs w:val="0"/>
          <w:sz w:val="26"/>
          <w:szCs w:val="26"/>
          <w:rtl/>
        </w:rPr>
        <w:sectPr w:rsidSect="00017618">
          <w:headerReference w:type="default" r:id="rId8"/>
          <w:type w:val="continuous"/>
          <w:pgSz w:w="11906" w:h="16838"/>
          <w:pgMar w:top="720" w:right="720" w:bottom="720" w:left="720" w:header="567" w:footer="828" w:gutter="0"/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0776" w:type="dxa"/>
        <w:jc w:val="center"/>
        <w:tblInd w:w="-366" w:type="dxa"/>
        <w:tblLook w:val="04A0"/>
      </w:tblPr>
      <w:tblGrid>
        <w:gridCol w:w="860"/>
        <w:gridCol w:w="2152"/>
        <w:gridCol w:w="1085"/>
        <w:gridCol w:w="2300"/>
        <w:gridCol w:w="881"/>
        <w:gridCol w:w="3498"/>
      </w:tblGrid>
      <w:tr w14:paraId="7A2C322E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357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AE" w:rsidRPr="00CA5606" w:rsidP="004F33AE" w14:paraId="01FB5C54" w14:textId="77777777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الفقرة الثانية: </w:t>
            </w: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يتعلم الفرد من خلال العديد من المهارات والخبرات والمعلومات نتيجة استخدام خامات متنوعة وتنمية قدراته من </w:t>
            </w:r>
          </w:p>
          <w:p w:rsidR="00EA6171" w:rsidRPr="00CA5606" w:rsidP="004F33AE" w14:paraId="2311BA7E" w14:textId="77777777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جانب اخر هو:</w:t>
            </w:r>
          </w:p>
        </w:tc>
      </w:tr>
      <w:tr w14:paraId="79EAD54B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36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AE" w:rsidRPr="00CA5606" w14:paraId="0C8E130A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AE" w:rsidRPr="00CA5606" w14:paraId="417D11B8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الأشغال الفنية 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AE" w:rsidRPr="00CA5606" w14:paraId="761D8453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AE" w:rsidRPr="00CA5606" w:rsidP="004F33AE" w14:paraId="656A651A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الزخرفة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AE" w:rsidRPr="00CA5606" w14:paraId="3DB58783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AE" w:rsidRPr="00CA5606" w:rsidP="003E67F3" w14:paraId="781C8A19" w14:textId="77777777">
            <w:pPr>
              <w:rPr>
                <w:rFonts w:asciiTheme="majorBidi" w:hAnsiTheme="majorBidi" w:cs="AL-Mohanad"/>
                <w:sz w:val="26"/>
                <w:szCs w:val="26"/>
                <w:rtl/>
                <w:lang w:eastAsia="en-US"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  <w:lang w:eastAsia="en-US"/>
              </w:rPr>
              <w:t>المعادن</w:t>
            </w:r>
          </w:p>
        </w:tc>
      </w:tr>
      <w:tr w14:paraId="0E0A05A2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192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71" w:rsidRPr="00CA5606" w:rsidP="004966C0" w14:paraId="410593F5" w14:textId="2613E501">
            <w:pPr>
              <w:jc w:val="both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الفقرة الثالثة:</w:t>
            </w:r>
            <w:r w:rsidRPr="00CA5606" w:rsidR="00F44BD7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</w:t>
            </w:r>
            <w:r w:rsidRPr="00CA5606" w:rsidR="004F33AE">
              <w:rPr>
                <w:rFonts w:asciiTheme="majorBidi" w:hAnsiTheme="majorBidi" w:cs="AL-Mohanad"/>
                <w:sz w:val="26"/>
                <w:szCs w:val="26"/>
                <w:rtl/>
              </w:rPr>
              <w:t>ترتكز عملية ال</w:t>
            </w:r>
            <w:r w:rsidRPr="00CA5606" w:rsidR="004966C0">
              <w:rPr>
                <w:rFonts w:asciiTheme="majorBidi" w:hAnsiTheme="majorBidi" w:cs="AL-Mohanad" w:hint="cs"/>
                <w:sz w:val="26"/>
                <w:szCs w:val="26"/>
                <w:rtl/>
              </w:rPr>
              <w:t>إ</w:t>
            </w:r>
            <w:r w:rsidRPr="00CA5606" w:rsidR="004F33AE">
              <w:rPr>
                <w:rFonts w:asciiTheme="majorBidi" w:hAnsiTheme="majorBidi" w:cs="AL-Mohanad"/>
                <w:sz w:val="26"/>
                <w:szCs w:val="26"/>
                <w:rtl/>
              </w:rPr>
              <w:t>دراك البصري في عدة مبادئ وقوانين تتمثل في الاتي:</w:t>
            </w:r>
          </w:p>
        </w:tc>
      </w:tr>
      <w:tr w14:paraId="0B8173FB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39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6" w:rsidRPr="00CA5606" w14:paraId="3186D359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6" w:rsidRPr="00CA5606" w:rsidP="004204D6" w14:paraId="1C66B95A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التقارب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6" w:rsidRPr="00CA5606" w14:paraId="2BE17821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6" w:rsidRPr="00CA5606" w:rsidP="00124529" w14:paraId="03CA59F1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    </w:t>
            </w:r>
            <w:r w:rsidRPr="00CA5606" w:rsidR="008B061F">
              <w:rPr>
                <w:rFonts w:asciiTheme="majorBidi" w:hAnsiTheme="majorBidi" w:cs="AL-Mohanad"/>
                <w:sz w:val="26"/>
                <w:szCs w:val="26"/>
                <w:rtl/>
              </w:rPr>
              <w:t>ا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لتشابه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6" w:rsidRPr="00CA5606" w14:paraId="04E91EC3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6" w:rsidRPr="00CA5606" w:rsidP="004204D6" w14:paraId="7E4DD8C2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جميع ما سبق                               </w:t>
            </w:r>
          </w:p>
        </w:tc>
      </w:tr>
      <w:tr w14:paraId="5A67909E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319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71" w:rsidRPr="00CA5606" w:rsidP="004204D6" w14:paraId="004B0E13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الفقرة الرابعة:</w:t>
            </w:r>
            <w:r w:rsidRPr="00CA5606" w:rsidR="00F44BD7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</w:t>
            </w:r>
            <w:r w:rsidRPr="00CA5606" w:rsidR="004204D6">
              <w:rPr>
                <w:rFonts w:asciiTheme="majorBidi" w:hAnsiTheme="majorBidi" w:cs="AL-Mohanad"/>
                <w:sz w:val="26"/>
                <w:szCs w:val="26"/>
                <w:rtl/>
              </w:rPr>
              <w:t>الفن مهارة تكتسب عن طريق :</w:t>
            </w:r>
          </w:p>
        </w:tc>
      </w:tr>
      <w:tr w14:paraId="483B85A0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3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6" w:rsidRPr="00CA5606" w14:paraId="5223F390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6" w:rsidRPr="00CA5606" w14:paraId="4843AE55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الملاحظة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6" w:rsidRPr="00CA5606" w14:paraId="6783D69B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6" w:rsidRPr="00CA5606" w:rsidP="004204D6" w14:paraId="47CCEF72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</w:t>
            </w:r>
            <w:r w:rsidRPr="00CA5606" w:rsidR="003E67F3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</w:t>
            </w:r>
            <w:r w:rsidRPr="00CA5606" w:rsidR="00776C6A">
              <w:rPr>
                <w:rFonts w:asciiTheme="majorBidi" w:hAnsiTheme="majorBidi" w:cs="AL-Mohanad"/>
                <w:sz w:val="26"/>
                <w:szCs w:val="26"/>
                <w:rtl/>
              </w:rPr>
              <w:t>ا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لدراسة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6" w:rsidRPr="00CA5606" w14:paraId="1C0ABAEA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6" w:rsidRPr="00CA5606" w:rsidP="003E67F3" w14:paraId="62B155F5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جميع ما سبق</w:t>
            </w:r>
          </w:p>
        </w:tc>
      </w:tr>
      <w:tr w14:paraId="50529A9A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229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71" w:rsidRPr="00CA5606" w:rsidP="00326241" w14:paraId="2E821B00" w14:textId="3C6411DA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الفقرة الخامسة:</w:t>
            </w:r>
            <w:r w:rsidRPr="00CA5606" w:rsidR="00F44BD7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</w:t>
            </w:r>
            <w:r w:rsidRPr="00CA5606" w:rsidR="004966C0">
              <w:rPr>
                <w:rFonts w:asciiTheme="majorBidi" w:hAnsiTheme="majorBidi" w:cs="AL-Mohanad" w:hint="cs"/>
                <w:bCs/>
                <w:sz w:val="26"/>
                <w:szCs w:val="26"/>
                <w:rtl/>
              </w:rPr>
              <w:t>إ</w:t>
            </w:r>
            <w:r w:rsidRPr="00CA5606" w:rsidR="004204D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در</w:t>
            </w:r>
            <w:r w:rsidRPr="00CA5606" w:rsidR="00326241">
              <w:rPr>
                <w:rFonts w:asciiTheme="majorBidi" w:hAnsiTheme="majorBidi" w:cs="AL-Mohanad" w:hint="cs"/>
                <w:bCs/>
                <w:sz w:val="26"/>
                <w:szCs w:val="26"/>
                <w:rtl/>
              </w:rPr>
              <w:t>ا</w:t>
            </w:r>
            <w:r w:rsidRPr="00CA5606" w:rsidR="004204D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ك الأشكال التي تمتاز بالاكتمال أو الاستقرار :</w:t>
            </w:r>
          </w:p>
        </w:tc>
      </w:tr>
      <w:tr w14:paraId="17B008A8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39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6" w:rsidRPr="00CA5606" w:rsidP="004204D6" w14:paraId="0C01EA5A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6" w:rsidRPr="00CA5606" w14:paraId="40884175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التشابه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6" w:rsidRPr="00CA5606" w14:paraId="4643F946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6" w:rsidRPr="00CA5606" w:rsidP="00A44EB2" w14:paraId="38BECF1E" w14:textId="34AF1D10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</w:t>
            </w:r>
            <w:r w:rsidRPr="00CA5606" w:rsidR="00A44EB2">
              <w:rPr>
                <w:rFonts w:asciiTheme="majorBidi" w:hAnsiTheme="majorBidi" w:cs="AL-Mohanad" w:hint="cs"/>
                <w:sz w:val="26"/>
                <w:szCs w:val="26"/>
                <w:rtl/>
              </w:rPr>
              <w:t>إ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غلاق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4D6" w:rsidRPr="00CA5606" w14:paraId="0B1C7FD4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D6" w:rsidRPr="00CA5606" w:rsidP="003E67F3" w14:paraId="5F6097E5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التقارب</w:t>
            </w:r>
          </w:p>
        </w:tc>
      </w:tr>
      <w:tr w14:paraId="1F15AB55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320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71" w:rsidRPr="00CA5606" w:rsidP="00E252FB" w14:paraId="5748CE0D" w14:textId="068C6946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الفقرة السادسة:</w:t>
            </w:r>
            <w:r w:rsidRPr="00CA5606" w:rsidR="00C74801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</w:t>
            </w:r>
            <w:r w:rsidRPr="00CA5606" w:rsidR="003E67F3">
              <w:rPr>
                <w:rFonts w:asciiTheme="majorBidi" w:hAnsiTheme="majorBidi" w:cs="AL-Mohanad"/>
                <w:sz w:val="26"/>
                <w:szCs w:val="26"/>
                <w:rtl/>
              </w:rPr>
              <w:t>هو مصطلح عام للأعمال الفنية وال</w:t>
            </w:r>
            <w:r w:rsidRPr="00CA5606" w:rsidR="00E252FB">
              <w:rPr>
                <w:rFonts w:asciiTheme="majorBidi" w:hAnsiTheme="majorBidi" w:cs="AL-Mohanad" w:hint="cs"/>
                <w:sz w:val="26"/>
                <w:szCs w:val="26"/>
                <w:rtl/>
              </w:rPr>
              <w:t>إ</w:t>
            </w:r>
            <w:r w:rsidRPr="00CA5606" w:rsidR="003E67F3">
              <w:rPr>
                <w:rFonts w:asciiTheme="majorBidi" w:hAnsiTheme="majorBidi" w:cs="AL-Mohanad"/>
                <w:sz w:val="26"/>
                <w:szCs w:val="26"/>
                <w:rtl/>
              </w:rPr>
              <w:t>نتاج الفني الذي يعتمد على التقنية:</w:t>
            </w:r>
          </w:p>
        </w:tc>
      </w:tr>
      <w:tr w14:paraId="3A0AFB39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50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3" w:rsidRPr="00CA5606" w14:paraId="1D5A90DB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3" w:rsidRPr="00CA5606" w:rsidP="004966C0" w14:paraId="3673E525" w14:textId="2E2FE65B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فنون بصرية تشكيلية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3" w:rsidRPr="00CA5606" w14:paraId="172A9024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3" w:rsidRPr="00CA5606" w:rsidP="00A44EB2" w14:paraId="56E8646F" w14:textId="79E557E0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فنون رقمية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3" w:rsidRPr="00CA5606" w14:paraId="2C61C85F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3" w:rsidRPr="00CA5606" w:rsidP="003E67F3" w14:paraId="3E50BA61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فنون أدائية.                                </w:t>
            </w:r>
          </w:p>
        </w:tc>
      </w:tr>
      <w:tr w14:paraId="0FD8A89D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208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71" w:rsidRPr="00CA5606" w:rsidP="00187FB1" w14:paraId="52548755" w14:textId="12FBE47B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الفقرة السابعة:</w:t>
            </w:r>
            <w:r w:rsidRPr="00CA5606" w:rsidR="00C74801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</w:t>
            </w:r>
            <w:r w:rsidRPr="00CA5606" w:rsidR="00A44EB2">
              <w:rPr>
                <w:rFonts w:asciiTheme="majorBidi" w:hAnsiTheme="majorBidi" w:cs="AL-Mohanad" w:hint="cs"/>
                <w:bCs/>
                <w:sz w:val="26"/>
                <w:szCs w:val="26"/>
                <w:rtl/>
              </w:rPr>
              <w:t>أ</w:t>
            </w:r>
            <w:r w:rsidRPr="00CA5606" w:rsidR="003E67F3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سلوب المساحة السلبية الفراغ المحيط بالعنصر من </w:t>
            </w:r>
            <w:r w:rsidRPr="00CA5606" w:rsidR="00187FB1">
              <w:rPr>
                <w:rFonts w:asciiTheme="majorBidi" w:hAnsiTheme="majorBidi" w:cs="AL-Mohanad" w:hint="cs"/>
                <w:bCs/>
                <w:sz w:val="26"/>
                <w:szCs w:val="26"/>
                <w:rtl/>
              </w:rPr>
              <w:t>أ</w:t>
            </w:r>
            <w:r w:rsidRPr="00CA5606" w:rsidR="003E67F3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حد المهارات المصمم للتصميم :</w:t>
            </w:r>
          </w:p>
        </w:tc>
      </w:tr>
      <w:tr w14:paraId="3C88A830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5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3" w:rsidRPr="00CA5606" w14:paraId="05C9559F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3" w:rsidRPr="00CA5606" w:rsidP="003E67F3" w14:paraId="17E66C49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    الشعارات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3" w:rsidRPr="00CA5606" w14:paraId="7DD4F6D8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3" w:rsidRPr="00CA5606" w:rsidP="003E67F3" w14:paraId="6E0EC3DD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  الفن 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الجرافيتي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F3" w:rsidRPr="00CA5606" w14:paraId="477CD7D1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F3" w:rsidRPr="00CA5606" w:rsidP="003E67F3" w14:paraId="1B70415F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الدراما</w:t>
            </w:r>
          </w:p>
        </w:tc>
      </w:tr>
      <w:tr w14:paraId="2CBD2ED5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241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71" w:rsidRPr="00CA5606" w:rsidP="00A44EB2" w14:paraId="61A908A3" w14:textId="3AFA1466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الفقرة الثامنة:</w:t>
            </w:r>
            <w:r w:rsidRPr="00CA5606" w:rsidR="00C74801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</w:t>
            </w:r>
            <w:r w:rsidRPr="00CA5606" w:rsidR="00A44EB2">
              <w:rPr>
                <w:rFonts w:asciiTheme="majorBidi" w:hAnsiTheme="majorBidi" w:cs="AL-Mohanad" w:hint="cs"/>
                <w:bCs/>
                <w:sz w:val="26"/>
                <w:szCs w:val="26"/>
                <w:rtl/>
              </w:rPr>
              <w:t>أ</w:t>
            </w:r>
            <w:r w:rsidRPr="00CA5606" w:rsidR="003E67F3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نواع الفن :</w:t>
            </w:r>
          </w:p>
        </w:tc>
      </w:tr>
      <w:tr w14:paraId="580D0386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41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A" w:rsidRPr="00CA5606" w14:paraId="70BA5E25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14:paraId="38BA9732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فنون بصرية     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A" w:rsidRPr="00CA5606" w14:paraId="6947266A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:rsidP="00A44EB2" w14:paraId="699994C2" w14:textId="7DB663AB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فنون </w:t>
            </w:r>
            <w:r w:rsidRPr="00CA5606" w:rsidR="00A44EB2">
              <w:rPr>
                <w:rFonts w:asciiTheme="majorBidi" w:hAnsiTheme="majorBidi" w:cs="AL-Mohanad" w:hint="cs"/>
                <w:sz w:val="26"/>
                <w:szCs w:val="26"/>
                <w:rtl/>
              </w:rPr>
              <w:t>أ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دائية           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A" w:rsidRPr="00CA5606" w14:paraId="43ECD807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:rsidP="00DE0C1A" w14:paraId="7028608D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جميع ما سبق                               </w:t>
            </w:r>
          </w:p>
        </w:tc>
      </w:tr>
      <w:tr w14:paraId="53219944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298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71" w:rsidRPr="00CA5606" w:rsidP="00DE0C1A" w14:paraId="064D00BA" w14:textId="77777777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الفقرة التاسعة:</w:t>
            </w:r>
            <w:r w:rsidRPr="00CA5606" w:rsidR="00C74801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</w:t>
            </w:r>
            <w:r w:rsidRPr="00CA5606" w:rsidR="00DE0C1A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من هو صاحب لوحة الجور نيكا:</w:t>
            </w:r>
          </w:p>
        </w:tc>
      </w:tr>
      <w:tr w14:paraId="50270202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52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14:paraId="4B019A4C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:rsidP="00DE0C1A" w14:paraId="17893239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   الفنان بابلو بيكاسو      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14:paraId="05587BAB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14:paraId="2E8D031F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الفنان ليوناردو دافنشي    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14:paraId="72BD9859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:rsidP="0076050D" w14:paraId="6E8A713C" w14:textId="77777777">
            <w:pPr>
              <w:rPr>
                <w:rFonts w:asciiTheme="majorBidi" w:hAnsiTheme="majorBidi" w:cs="AL-Mohanad"/>
                <w:sz w:val="26"/>
                <w:szCs w:val="26"/>
                <w:rtl/>
                <w:lang w:eastAsia="en-US"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  <w:lang w:eastAsia="en-US"/>
              </w:rPr>
              <w:t xml:space="preserve"> الفنان فنسنت فان جو</w:t>
            </w:r>
            <w:r w:rsidRPr="00CA5606" w:rsidR="0076050D">
              <w:rPr>
                <w:rFonts w:asciiTheme="majorBidi" w:hAnsiTheme="majorBidi" w:cs="AL-Mohanad"/>
                <w:sz w:val="26"/>
                <w:szCs w:val="26"/>
                <w:rtl/>
                <w:lang w:eastAsia="en-US"/>
              </w:rPr>
              <w:t>خ</w:t>
            </w:r>
          </w:p>
        </w:tc>
      </w:tr>
      <w:tr w14:paraId="1B9C6CDE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663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71" w:rsidRPr="00CA5606" w:rsidP="00154F14" w14:paraId="0384E045" w14:textId="77777777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الفقرة العاشرة:</w:t>
            </w:r>
            <w:bookmarkStart w:id="1" w:name="_Hlk137082684"/>
            <w:r w:rsidRPr="00CA5606" w:rsidR="00C74801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</w:t>
            </w:r>
            <w:bookmarkEnd w:id="1"/>
            <w:r w:rsidRPr="00CA5606" w:rsidR="00DE0C1A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مصطلح يمثل ما يتوارثه المجتمعات عبر أجيالها من عادات وفنون ويشمل تقاليد، الأهازيج ، والرقصات الشعبية، والحكم</w:t>
            </w:r>
            <w:r w:rsidRPr="00CA5606" w:rsidR="00154F14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والأمثال والقصص الشعبية:</w:t>
            </w:r>
          </w:p>
        </w:tc>
      </w:tr>
      <w:tr w14:paraId="020BC06E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5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A" w:rsidRPr="00CA5606" w14:paraId="5B094428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14:paraId="0D88A5A0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الرمزية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A" w:rsidRPr="00CA5606" w14:paraId="4E469E9A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14:paraId="063F4B9F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الفن الحديث      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A" w:rsidRPr="00CA5606" w14:paraId="4544C5CA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A" w:rsidRPr="00CA5606" w:rsidP="00644D60" w14:paraId="7A64A49B" w14:textId="77777777">
            <w:pPr>
              <w:rPr>
                <w:rFonts w:asciiTheme="majorBidi" w:hAnsiTheme="majorBidi" w:cs="AL-Mohanad"/>
                <w:sz w:val="26"/>
                <w:szCs w:val="26"/>
                <w:rtl/>
                <w:lang w:eastAsia="en-US"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  <w:lang w:eastAsia="en-US"/>
              </w:rPr>
              <w:t xml:space="preserve"> التراث الشعبي</w:t>
            </w:r>
          </w:p>
        </w:tc>
      </w:tr>
      <w:tr w14:paraId="4F9A8528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298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71" w:rsidRPr="00CA5606" w:rsidP="005269F3" w14:paraId="17E1E1A7" w14:textId="77777777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الفقرة الحادية عشر:</w:t>
            </w:r>
            <w:r w:rsidRPr="00CA5606" w:rsidR="00C74801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</w:t>
            </w:r>
            <w:r w:rsidRPr="00CA5606" w:rsidR="00220373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حركة فنية بدأت في فرنسا كردة فعل عندما تم رفض الأعمال الفنية التي لا تقيد بالأسس المتعارف عليها في الفن</w:t>
            </w:r>
            <w:r w:rsidRPr="00CA5606" w:rsidR="005269F3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واعتمدت على الضوء وانعكاساته:</w:t>
            </w:r>
          </w:p>
        </w:tc>
      </w:tr>
      <w:tr w14:paraId="00D9D5B9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43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31" w:rsidRPr="00CA5606" w14:paraId="75F336EE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31" w:rsidRPr="00CA5606" w:rsidP="00001A31" w14:paraId="0E8F3BC7" w14:textId="591A9885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       </w:t>
            </w:r>
            <w:r w:rsidRPr="00CA5606" w:rsidR="00A44EB2">
              <w:rPr>
                <w:rFonts w:asciiTheme="majorBidi" w:hAnsiTheme="majorBidi" w:cs="AL-Mohanad" w:hint="cs"/>
                <w:sz w:val="26"/>
                <w:szCs w:val="26"/>
                <w:rtl/>
              </w:rPr>
              <w:t>ا</w:t>
            </w: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لانطباعية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31" w:rsidRPr="00CA5606" w14:paraId="27F509C0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31" w:rsidRPr="00CA5606" w14:paraId="7E83D706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الكلاسيكية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31" w:rsidRPr="00CA5606" w14:paraId="22DCFDF0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31" w:rsidRPr="00CA5606" w:rsidP="00001A31" w14:paraId="1306A44D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الوحشية</w:t>
            </w:r>
          </w:p>
        </w:tc>
      </w:tr>
      <w:tr w14:paraId="61F67AEF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298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71" w:rsidRPr="00CA5606" w:rsidP="00001A31" w14:paraId="3FE8D314" w14:textId="77777777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الفقرة الثانية عشر:</w:t>
            </w:r>
            <w:r w:rsidRPr="00CA5606" w:rsidR="00C74801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</w:t>
            </w:r>
            <w:r w:rsidRPr="00CA5606" w:rsidR="00001A31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>هي اتجاه الفنون الجميلة ولأدب الفنون البصرية والموسيقى يركز على العاطفة والخيال أكثر من العقل والمنطق:</w:t>
            </w:r>
          </w:p>
        </w:tc>
      </w:tr>
      <w:tr w14:paraId="295E40A3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35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31" w:rsidRPr="00CA5606" w14:paraId="47D711DE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(أ)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31" w:rsidRPr="00CA5606" w14:paraId="20D552D5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السريالية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31" w:rsidRPr="00CA5606" w14:paraId="32D77F69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(ب)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31" w:rsidRPr="00CA5606" w14:paraId="103FA44E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الرومانسية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31" w:rsidRPr="00CA5606" w14:paraId="748F10E9" w14:textId="77777777">
            <w:pPr>
              <w:jc w:val="center"/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(ج)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31" w:rsidRPr="00CA5606" w:rsidP="00001A31" w14:paraId="2F88ACE9" w14:textId="77777777">
            <w:pPr>
              <w:rPr>
                <w:rFonts w:asciiTheme="majorBidi" w:hAnsiTheme="majorBidi" w:cs="AL-Mohanad"/>
                <w:sz w:val="26"/>
                <w:szCs w:val="26"/>
                <w:rtl/>
                <w:lang w:eastAsia="en-US"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  <w:lang w:eastAsia="en-US"/>
              </w:rPr>
              <w:t>الوحشية</w:t>
            </w:r>
          </w:p>
        </w:tc>
      </w:tr>
      <w:tr w14:paraId="4B818E04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264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73" w:rsidRPr="00CA5606" w:rsidP="008B061F" w14:paraId="1FE26676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الفقرة الثالثة عشر: </w:t>
            </w:r>
            <w:r w:rsidRPr="00CA5606" w:rsidR="008B061F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يوصف </w:t>
            </w:r>
            <w:r w:rsidRPr="00CA5606" w:rsidR="00001A31">
              <w:rPr>
                <w:rFonts w:asciiTheme="majorBidi" w:hAnsiTheme="majorBidi" w:cs="AL-Mohanad"/>
                <w:sz w:val="26"/>
                <w:szCs w:val="26"/>
                <w:rtl/>
              </w:rPr>
              <w:t>الخزف على انه من ارقى الفنون:</w:t>
            </w:r>
          </w:p>
        </w:tc>
      </w:tr>
      <w:tr w14:paraId="5D790A2C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44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220373" w14:paraId="4431FE6D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(أ)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4CFA86AB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  التشكيلية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420D3D9D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( ب 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110194AB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    التطبيقية 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04B1156E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( ج 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4E78EA" w14:paraId="188FBE02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الهندسية   </w:t>
            </w:r>
          </w:p>
        </w:tc>
      </w:tr>
      <w:tr w14:paraId="0CCEBBE9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421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4E78EA" w14:paraId="078823B6" w14:textId="77777777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الفقرة الرابعة عشر: يمكن تصنيف الفن الرقمي الى نصفين أساسيين هما:</w:t>
            </w:r>
          </w:p>
        </w:tc>
      </w:tr>
      <w:tr w14:paraId="19A29144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39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220373" w14:paraId="720B955C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 أ 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416DE1B5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تجريدي / سريالي   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2F78BD30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( ب)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45FEAB83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رقمي ثابت / متحرك         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56068898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 ج 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4E78EA" w14:paraId="53B31E69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خيالي / علمي</w:t>
            </w:r>
          </w:p>
        </w:tc>
      </w:tr>
      <w:tr w14:paraId="2F126AAF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264"/>
          <w:jc w:val="center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6A" w:rsidRPr="00CA5606" w:rsidP="0052506A" w14:paraId="0CAB9F7E" w14:textId="77777777">
            <w:pPr>
              <w:pStyle w:val="NoSpacing"/>
              <w:rPr>
                <w:rFonts w:asciiTheme="majorBidi" w:hAnsiTheme="majorBidi" w:cs="AL-Mohanad"/>
                <w:bCs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الفقرة الخامسة عشر: عن دمج الألوان الأساسية في النظام الرقمي </w:t>
            </w:r>
            <w:r w:rsidRPr="00CA5606">
              <w:rPr>
                <w:rFonts w:asciiTheme="majorBidi" w:hAnsiTheme="majorBidi" w:cs="AL-Mohanad"/>
                <w:bCs/>
                <w:sz w:val="26"/>
                <w:szCs w:val="26"/>
              </w:rPr>
              <w:t>RG B</w:t>
            </w:r>
            <w:r w:rsidRPr="00CA5606">
              <w:rPr>
                <w:rFonts w:asciiTheme="majorBidi" w:hAnsiTheme="majorBidi" w:cs="AL-Mohanad"/>
                <w:bCs/>
                <w:sz w:val="26"/>
                <w:szCs w:val="26"/>
                <w:rtl/>
              </w:rPr>
              <w:t xml:space="preserve"> ينتج لنا:</w:t>
            </w:r>
          </w:p>
        </w:tc>
      </w:tr>
      <w:tr w14:paraId="43EDE0C3" w14:textId="77777777" w:rsidTr="004966C0">
        <w:tblPrEx>
          <w:tblW w:w="10776" w:type="dxa"/>
          <w:jc w:val="center"/>
          <w:tblInd w:w="-366" w:type="dxa"/>
          <w:tblLook w:val="04A0"/>
        </w:tblPrEx>
        <w:trPr>
          <w:trHeight w:val="49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220373" w14:paraId="7093811B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 أ 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65CCD83A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أحمر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7E9006CD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( ب 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7661EF97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أبيض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001A31" w14:paraId="26315D48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 xml:space="preserve"> ( ج 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EA" w:rsidRPr="00CA5606" w:rsidP="004E78EA" w14:paraId="4ED45C83" w14:textId="77777777">
            <w:pPr>
              <w:rPr>
                <w:rFonts w:asciiTheme="majorBidi" w:hAnsiTheme="majorBidi" w:cs="AL-Mohanad"/>
                <w:sz w:val="26"/>
                <w:szCs w:val="26"/>
                <w:rtl/>
              </w:rPr>
            </w:pPr>
            <w:r w:rsidRPr="00CA5606">
              <w:rPr>
                <w:rFonts w:asciiTheme="majorBidi" w:hAnsiTheme="majorBidi" w:cs="AL-Mohanad"/>
                <w:sz w:val="26"/>
                <w:szCs w:val="26"/>
                <w:rtl/>
              </w:rPr>
              <w:t>أسود</w:t>
            </w:r>
          </w:p>
        </w:tc>
      </w:tr>
    </w:tbl>
    <w:p w:rsidR="00160ACF" w:rsidRPr="00CA5606" w:rsidP="0052506A" w14:paraId="17D46425" w14:textId="77777777">
      <w:pPr>
        <w:rPr>
          <w:rFonts w:ascii="ae_AlMohanad" w:hAnsi="ae_AlMohanad" w:cs="AL-Mohanad"/>
          <w:sz w:val="32"/>
          <w:szCs w:val="32"/>
          <w:u w:val="single"/>
          <w:rtl/>
        </w:rPr>
        <w:sectPr w:rsidSect="00B96777">
          <w:headerReference w:type="default" r:id="rId9"/>
          <w:type w:val="continuous"/>
          <w:pgSz w:w="11906" w:h="16838"/>
          <w:pgMar w:top="720" w:right="720" w:bottom="0" w:left="720" w:header="567" w:footer="828" w:gutter="0"/>
          <w:cols w:space="708"/>
          <w:bidi/>
          <w:rtlGutter/>
          <w:docGrid w:linePitch="360"/>
        </w:sectPr>
      </w:pPr>
    </w:p>
    <w:p w:rsidR="005E4D34" w:rsidRPr="00CA5606" w:rsidP="00B96777" w14:paraId="7507EC4D" w14:textId="12F55396">
      <w:pPr>
        <w:tabs>
          <w:tab w:val="left" w:pos="4691"/>
        </w:tabs>
        <w:rPr>
          <w:rFonts w:ascii="ae_AlMohanad" w:hAnsi="ae_AlMohanad" w:cs="AL-Mohanad"/>
          <w:sz w:val="32"/>
          <w:szCs w:val="32"/>
          <w:u w:val="single"/>
          <w:rtl/>
        </w:rPr>
      </w:pPr>
    </w:p>
    <w:p w:rsidR="008B3B65" w:rsidRPr="00CA5606" w:rsidP="006F3A57" w14:paraId="2441AAB8" w14:textId="1607925A">
      <w:pPr>
        <w:tabs>
          <w:tab w:val="left" w:pos="4691"/>
        </w:tabs>
        <w:jc w:val="right"/>
        <w:rPr>
          <w:rFonts w:ascii="ae_AlMohanad" w:hAnsi="ae_AlMohanad" w:cs="AL-Mohanad"/>
          <w:sz w:val="32"/>
          <w:szCs w:val="32"/>
          <w:u w:val="single"/>
          <w:rtl/>
        </w:rPr>
      </w:pPr>
      <w:r w:rsidRPr="00CA5606">
        <w:rPr>
          <w:rFonts w:ascii="ae_AlMohanad" w:hAnsi="ae_AlMohanad" w:cs="AL-Mohanad"/>
          <w:noProof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145415</wp:posOffset>
                </wp:positionV>
                <wp:extent cx="1428750" cy="438150"/>
                <wp:effectExtent l="0" t="0" r="19050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050D" w:rsidRPr="0076050D" w:rsidP="0076050D" w14:textId="77777777">
                            <w:pPr>
                              <w:jc w:val="center"/>
                              <w:rPr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Pr="0076050D">
                              <w:rPr>
                                <w:rFonts w:hint="cs"/>
                                <w:rtl/>
                              </w:rPr>
                              <w:t>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8" style="width:112.5pt;height:34.5pt;margin-top:11.45pt;margin-left:230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arcsize="10923f" fillcolor="window" strokecolor="black" strokeweight="2pt">
                <v:textbox>
                  <w:txbxContent>
                    <w:p w:rsidR="0076050D" w:rsidRPr="0076050D" w:rsidP="0076050D" w14:paraId="63C4C357" w14:textId="77777777">
                      <w:pPr>
                        <w:jc w:val="center"/>
                        <w:rPr>
                          <w:sz w:val="2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>ا</w:t>
                      </w:r>
                      <w:r w:rsidRPr="0076050D">
                        <w:rPr>
                          <w:rFonts w:hint="cs"/>
                          <w:rtl/>
                        </w:rPr>
                        <w:t>قلب الصفحة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3B65" w:rsidRPr="00CA5606" w:rsidP="008B3B65" w14:paraId="22059F8E" w14:textId="77777777">
      <w:pPr>
        <w:tabs>
          <w:tab w:val="left" w:pos="4691"/>
        </w:tabs>
        <w:rPr>
          <w:rFonts w:ascii="ae_AlMohanad" w:hAnsi="ae_AlMohanad" w:cs="AL-Mohanad"/>
          <w:sz w:val="32"/>
          <w:szCs w:val="32"/>
          <w:u w:val="single"/>
          <w:rtl/>
        </w:rPr>
      </w:pPr>
    </w:p>
    <w:p w:rsidR="00780615" w:rsidP="008B3B65" w14:paraId="136EDD26" w14:textId="30CC57A6">
      <w:pPr>
        <w:tabs>
          <w:tab w:val="left" w:pos="4691"/>
        </w:tabs>
        <w:jc w:val="right"/>
        <w:rPr>
          <w:rFonts w:ascii="ae_AlMohanad" w:hAnsi="ae_AlMohanad" w:cs="AL-Mohanad"/>
          <w:sz w:val="32"/>
          <w:szCs w:val="32"/>
          <w:u w:val="single"/>
          <w:rtl/>
        </w:rPr>
      </w:pPr>
      <w:r w:rsidRPr="00A4796F">
        <w:rPr>
          <w:rFonts w:cs="AL-Mohanad" w:hint="cs"/>
          <w:bCs w:val="0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-295275</wp:posOffset>
                </wp:positionV>
                <wp:extent cx="952500" cy="514350"/>
                <wp:effectExtent l="0" t="0" r="19050" b="19050"/>
                <wp:wrapNone/>
                <wp:docPr id="1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2500" cy="514350"/>
                          <a:chOff x="155349" y="-127490"/>
                          <a:chExt cx="144958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155349" y="-90914"/>
                            <a:ext cx="144958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A5606" w:rsidRPr="00CA5606" w:rsidP="00CA5606" w14:textId="035CCB1D">
                              <w:pPr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szCs w:val="24"/>
                                  <w:rtl/>
                                </w:rPr>
                                <w:t>10</w:t>
                              </w:r>
                              <w:r w:rsidRPr="00CA5606">
                                <w:rPr>
                                  <w:rFonts w:hint="cs"/>
                                  <w:b/>
                                  <w:szCs w:val="24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szCs w:val="24"/>
                                  <w:rtl/>
                                </w:rPr>
                                <w:t>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232961" y="-127490"/>
                            <a:ext cx="426923" cy="406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9" style="width:75pt;height:40.5pt;margin-top:-23.25pt;margin-left:-18.75pt;mso-height-relative:margin;mso-width-relative:margin;position:absolute;z-index:251680768" coordorigin="1553,-1274" coordsize="14495,4064">
                <v:roundrect id="مستطيل مستدير الزوايا 12" o:spid="_x0000_s1040" style="width:14496;height:3105;left:1553;mso-wrap-style:square;position:absolute;top:-909;v-text-anchor:middle;visibility:visible" arcsize="10923f" fillcolor="window" strokecolor="black" strokeweight="2pt">
                  <v:textbox>
                    <w:txbxContent>
                      <w:p w:rsidR="00CA5606" w:rsidRPr="00CA5606" w:rsidP="00CA5606" w14:paraId="37D497AE" w14:textId="035CCB1D">
                        <w:pPr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rFonts w:hint="cs"/>
                            <w:b/>
                            <w:szCs w:val="24"/>
                            <w:rtl/>
                          </w:rPr>
                          <w:t>10</w:t>
                        </w:r>
                        <w:r w:rsidRPr="00CA5606">
                          <w:rPr>
                            <w:rFonts w:hint="cs"/>
                            <w:b/>
                            <w:szCs w:val="24"/>
                            <w:rtl/>
                          </w:rPr>
                          <w:t>درج</w:t>
                        </w:r>
                        <w:r>
                          <w:rPr>
                            <w:rFonts w:hint="cs"/>
                            <w:b/>
                            <w:szCs w:val="24"/>
                            <w:rtl/>
                          </w:rPr>
                          <w:t>ات</w:t>
                        </w:r>
                      </w:p>
                    </w:txbxContent>
                  </v:textbox>
                </v:roundrect>
                <v:oval id="شكل بيضاوي 13" o:spid="_x0000_s1041" style="width:4269;height:4063;left:2329;mso-wrap-style:square;position:absolute;top:-1274;v-text-anchor:middle;visibility:visible" fillcolor="window" strokecolor="black" strokeweight="2pt"/>
              </v:group>
            </w:pict>
          </mc:Fallback>
        </mc:AlternateContent>
      </w:r>
    </w:p>
    <w:p w:rsidR="00CA5606" w:rsidRPr="00CA5606" w:rsidP="008B3B65" w14:paraId="158B0557" w14:textId="77777777">
      <w:pPr>
        <w:tabs>
          <w:tab w:val="left" w:pos="4691"/>
        </w:tabs>
        <w:jc w:val="right"/>
        <w:rPr>
          <w:rFonts w:ascii="ae_AlMohanad" w:hAnsi="ae_AlMohanad" w:cs="AL-Mohanad"/>
          <w:sz w:val="32"/>
          <w:szCs w:val="32"/>
          <w:u w:val="single"/>
          <w:rtl/>
        </w:rPr>
        <w:sectPr w:rsidSect="00017618">
          <w:type w:val="continuous"/>
          <w:pgSz w:w="11906" w:h="16838"/>
          <w:pgMar w:top="720" w:right="720" w:bottom="720" w:left="720" w:header="567" w:footer="828" w:gutter="0"/>
          <w:cols w:space="708"/>
          <w:bidi/>
          <w:rtlGutter/>
          <w:docGrid w:linePitch="360"/>
        </w:sectPr>
      </w:pPr>
    </w:p>
    <w:p w:rsidR="0097582E" w:rsidRPr="00CA5606" w:rsidP="0097582E" w14:paraId="1F26A67D" w14:textId="77777777">
      <w:pPr>
        <w:spacing w:line="480" w:lineRule="auto"/>
        <w:rPr>
          <w:rFonts w:ascii="ae_AlMohanad" w:hAnsi="ae_AlMohanad" w:cs="AL-Mohanad"/>
          <w:sz w:val="32"/>
          <w:szCs w:val="32"/>
          <w:u w:val="single"/>
          <w:rtl/>
        </w:rPr>
      </w:pPr>
      <w:r w:rsidRPr="00CA5606">
        <w:rPr>
          <w:rFonts w:ascii="ae_AlMohanad" w:hAnsi="ae_AlMohanad" w:cs="AL-Mohanad" w:hint="cs"/>
          <w:sz w:val="32"/>
          <w:szCs w:val="32"/>
          <w:u w:val="single"/>
          <w:rtl/>
        </w:rPr>
        <w:t>السؤال الثالث: أنقل رقم العبارة في المجموعة ( أ ) إلى جوار العبارة المناسبة في المجموعة ( ب )</w:t>
      </w:r>
    </w:p>
    <w:tbl>
      <w:tblPr>
        <w:tblStyle w:val="TableGrid"/>
        <w:bidiVisual/>
        <w:tblW w:w="0" w:type="auto"/>
        <w:tblLook w:val="0480"/>
      </w:tblPr>
      <w:tblGrid>
        <w:gridCol w:w="699"/>
        <w:gridCol w:w="4346"/>
        <w:gridCol w:w="993"/>
        <w:gridCol w:w="743"/>
        <w:gridCol w:w="3675"/>
      </w:tblGrid>
      <w:tr w14:paraId="0F2E7D37" w14:textId="77777777" w:rsidTr="009B757E">
        <w:tblPrEx>
          <w:tblW w:w="0" w:type="auto"/>
          <w:tblLook w:val="0480"/>
        </w:tblPrEx>
        <w:trPr>
          <w:trHeight w:val="161"/>
        </w:trPr>
        <w:tc>
          <w:tcPr>
            <w:tcW w:w="699" w:type="dxa"/>
            <w:vAlign w:val="center"/>
          </w:tcPr>
          <w:p w:rsidR="0058478F" w:rsidRPr="00CA5606" w:rsidP="009B757E" w14:paraId="28CDDF48" w14:textId="6FBA8061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الرقم</w:t>
            </w:r>
          </w:p>
        </w:tc>
        <w:tc>
          <w:tcPr>
            <w:tcW w:w="4346" w:type="dxa"/>
            <w:vAlign w:val="center"/>
          </w:tcPr>
          <w:p w:rsidR="0058478F" w:rsidRPr="00CA5606" w:rsidP="009B757E" w14:paraId="7CFB86C6" w14:textId="745D460E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المجموعة ( أ )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58478F" w:rsidRPr="00CA5606" w:rsidP="009B757E" w14:paraId="586E4DEB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vAlign w:val="center"/>
          </w:tcPr>
          <w:p w:rsidR="0058478F" w:rsidRPr="00CA5606" w:rsidP="009B757E" w14:paraId="1AB0111B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CA5606">
              <w:rPr>
                <w:rFonts w:cs="AL-Mohanad" w:hint="cs"/>
                <w:sz w:val="26"/>
                <w:szCs w:val="26"/>
                <w:rtl/>
              </w:rPr>
              <w:t>الرقم</w:t>
            </w:r>
          </w:p>
        </w:tc>
        <w:tc>
          <w:tcPr>
            <w:tcW w:w="3675" w:type="dxa"/>
            <w:vAlign w:val="center"/>
          </w:tcPr>
          <w:p w:rsidR="0058478F" w:rsidRPr="00CA5606" w:rsidP="009B757E" w14:paraId="6F8CFF63" w14:textId="39556FB0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 w:rsidRPr="00CA5606">
              <w:rPr>
                <w:rFonts w:cs="AL-Mohanad" w:hint="cs"/>
                <w:sz w:val="26"/>
                <w:szCs w:val="26"/>
                <w:rtl/>
              </w:rPr>
              <w:t>المجموعة ( ب )</w:t>
            </w:r>
          </w:p>
        </w:tc>
      </w:tr>
      <w:tr w14:paraId="5FF3586E" w14:textId="77777777" w:rsidTr="009B757E">
        <w:tblPrEx>
          <w:tblW w:w="0" w:type="auto"/>
          <w:tblLook w:val="0480"/>
        </w:tblPrEx>
        <w:trPr>
          <w:trHeight w:val="328"/>
        </w:trPr>
        <w:tc>
          <w:tcPr>
            <w:tcW w:w="699" w:type="dxa"/>
            <w:vAlign w:val="center"/>
          </w:tcPr>
          <w:p w:rsidR="0058478F" w:rsidRPr="00CA5606" w:rsidP="009B757E" w14:paraId="05867163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4346" w:type="dxa"/>
            <w:vAlign w:val="center"/>
          </w:tcPr>
          <w:p w:rsidR="0058478F" w:rsidRPr="00CA5606" w:rsidP="009B757E" w14:paraId="11B8A49B" w14:textId="77777777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ا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فتتح مهرجان 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ا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لجنادرية الأول في عهد الملك</w:t>
            </w:r>
          </w:p>
        </w:tc>
        <w:tc>
          <w:tcPr>
            <w:tcW w:w="993" w:type="dxa"/>
            <w:vMerge/>
            <w:vAlign w:val="center"/>
          </w:tcPr>
          <w:p w:rsidR="0058478F" w:rsidRPr="00CA5606" w:rsidP="009B757E" w14:paraId="738F8647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vAlign w:val="center"/>
          </w:tcPr>
          <w:p w:rsidR="0058478F" w:rsidRPr="00CA5606" w:rsidP="009B757E" w14:paraId="641F45EE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675" w:type="dxa"/>
            <w:vAlign w:val="center"/>
          </w:tcPr>
          <w:p w:rsidR="0058478F" w:rsidRPr="00CA5606" w:rsidP="009B757E" w14:paraId="1ECAAA48" w14:textId="1DAA7C4B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 w:hint="cs"/>
                <w:sz w:val="26"/>
                <w:szCs w:val="26"/>
                <w:rtl/>
              </w:rPr>
              <w:t>فهد</w:t>
            </w:r>
          </w:p>
        </w:tc>
      </w:tr>
      <w:tr w14:paraId="678CBC14" w14:textId="77777777" w:rsidTr="009B757E">
        <w:tblPrEx>
          <w:tblW w:w="0" w:type="auto"/>
          <w:tblLook w:val="0480"/>
        </w:tblPrEx>
        <w:trPr>
          <w:trHeight w:val="384"/>
        </w:trPr>
        <w:tc>
          <w:tcPr>
            <w:tcW w:w="699" w:type="dxa"/>
            <w:vAlign w:val="center"/>
          </w:tcPr>
          <w:p w:rsidR="0058478F" w:rsidRPr="00CA5606" w:rsidP="009B757E" w14:paraId="159470B8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4346" w:type="dxa"/>
            <w:vAlign w:val="center"/>
          </w:tcPr>
          <w:p w:rsidR="0058478F" w:rsidRPr="00CA5606" w:rsidP="009B757E" w14:paraId="7AB506E0" w14:textId="306F1C6B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ظهر مسرح </w:t>
            </w:r>
            <w:r w:rsidRPr="00CA5606" w:rsidR="00D277D2">
              <w:rPr>
                <w:rFonts w:asciiTheme="minorHAnsi" w:hAnsiTheme="minorHAnsi" w:cs="AL-Mohanad"/>
                <w:sz w:val="26"/>
                <w:szCs w:val="26"/>
                <w:rtl/>
              </w:rPr>
              <w:t>ال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طفل الأول في منطقة</w:t>
            </w:r>
          </w:p>
        </w:tc>
        <w:tc>
          <w:tcPr>
            <w:tcW w:w="993" w:type="dxa"/>
            <w:vMerge/>
            <w:vAlign w:val="center"/>
          </w:tcPr>
          <w:p w:rsidR="0058478F" w:rsidRPr="00CA5606" w:rsidP="009B757E" w14:paraId="0DD5BCE2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vAlign w:val="center"/>
          </w:tcPr>
          <w:p w:rsidR="0058478F" w:rsidRPr="00CA5606" w:rsidP="009B757E" w14:paraId="5BBBE72B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675" w:type="dxa"/>
            <w:vAlign w:val="center"/>
          </w:tcPr>
          <w:p w:rsidR="0058478F" w:rsidRPr="00CA5606" w:rsidP="009B757E" w14:paraId="52A037E2" w14:textId="31A2002D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 w:hint="cs"/>
                <w:sz w:val="26"/>
                <w:szCs w:val="26"/>
                <w:rtl/>
              </w:rPr>
              <w:t>الأحساء</w:t>
            </w:r>
          </w:p>
        </w:tc>
      </w:tr>
      <w:tr w14:paraId="450CE4A0" w14:textId="77777777" w:rsidTr="009B757E">
        <w:tblPrEx>
          <w:tblW w:w="0" w:type="auto"/>
          <w:tblLook w:val="0480"/>
        </w:tblPrEx>
        <w:trPr>
          <w:trHeight w:val="625"/>
        </w:trPr>
        <w:tc>
          <w:tcPr>
            <w:tcW w:w="699" w:type="dxa"/>
            <w:vAlign w:val="center"/>
          </w:tcPr>
          <w:p w:rsidR="0058478F" w:rsidRPr="00CA5606" w:rsidP="009B757E" w14:paraId="1D184973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4346" w:type="dxa"/>
            <w:vAlign w:val="center"/>
          </w:tcPr>
          <w:p w:rsidR="0058478F" w:rsidRPr="00CA5606" w:rsidP="00A44EB2" w14:paraId="47C66FC2" w14:textId="5B2BC44E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تم </w:t>
            </w:r>
            <w:r w:rsidRPr="00CA5606" w:rsidR="00A44EB2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اكتشاف </w:t>
            </w:r>
            <w:r w:rsidRPr="00CA5606" w:rsidR="00A44EB2">
              <w:rPr>
                <w:rFonts w:asciiTheme="minorHAnsi" w:hAnsiTheme="minorHAnsi" w:cs="AL-Mohanad" w:hint="cs"/>
                <w:sz w:val="26"/>
                <w:szCs w:val="26"/>
                <w:rtl/>
              </w:rPr>
              <w:t>أ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صل ال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لو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ن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 بواسطة ال</w:t>
            </w:r>
            <w:r w:rsidRPr="00CA5606" w:rsidR="008B061F">
              <w:rPr>
                <w:rFonts w:asciiTheme="minorHAnsi" w:hAnsiTheme="minorHAnsi" w:cs="AL-Mohanad"/>
                <w:sz w:val="26"/>
                <w:szCs w:val="26"/>
                <w:rtl/>
              </w:rPr>
              <w:t>عالم</w:t>
            </w:r>
          </w:p>
        </w:tc>
        <w:tc>
          <w:tcPr>
            <w:tcW w:w="993" w:type="dxa"/>
            <w:vMerge/>
            <w:vAlign w:val="center"/>
          </w:tcPr>
          <w:p w:rsidR="0058478F" w:rsidRPr="00CA5606" w:rsidP="009B757E" w14:paraId="22BA3B0C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vAlign w:val="center"/>
          </w:tcPr>
          <w:p w:rsidR="0058478F" w:rsidRPr="00CA5606" w:rsidP="009B757E" w14:paraId="5D77FF78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675" w:type="dxa"/>
            <w:vAlign w:val="center"/>
          </w:tcPr>
          <w:p w:rsidR="0058478F" w:rsidRPr="00CA5606" w:rsidP="009B757E" w14:paraId="5F907CB4" w14:textId="695C38FB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 w:hint="cs"/>
                <w:sz w:val="26"/>
                <w:szCs w:val="26"/>
                <w:rtl/>
              </w:rPr>
              <w:t>إسحاق نيوتن</w:t>
            </w:r>
          </w:p>
        </w:tc>
      </w:tr>
      <w:tr w14:paraId="7AF4AFFF" w14:textId="77777777" w:rsidTr="009B757E">
        <w:tblPrEx>
          <w:tblW w:w="0" w:type="auto"/>
          <w:tblLook w:val="0480"/>
        </w:tblPrEx>
        <w:trPr>
          <w:trHeight w:val="306"/>
        </w:trPr>
        <w:tc>
          <w:tcPr>
            <w:tcW w:w="699" w:type="dxa"/>
            <w:vAlign w:val="center"/>
          </w:tcPr>
          <w:p w:rsidR="0058478F" w:rsidRPr="00CA5606" w:rsidP="009B757E" w14:paraId="1AABA2CC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4</w:t>
            </w:r>
          </w:p>
        </w:tc>
        <w:tc>
          <w:tcPr>
            <w:tcW w:w="4346" w:type="dxa"/>
            <w:vAlign w:val="center"/>
          </w:tcPr>
          <w:p w:rsidR="0058478F" w:rsidRPr="00CA5606" w:rsidP="009B757E" w14:paraId="45912953" w14:textId="77777777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المذيب المستخدم في الألوان </w:t>
            </w:r>
            <w:r w:rsidRPr="00CA5606" w:rsidR="00FD67E0">
              <w:rPr>
                <w:rFonts w:asciiTheme="minorHAnsi" w:hAnsiTheme="minorHAnsi" w:cs="AL-Mohanad"/>
                <w:sz w:val="26"/>
                <w:szCs w:val="26"/>
                <w:rtl/>
              </w:rPr>
              <w:t>الأكر</w:t>
            </w:r>
            <w:r w:rsidRPr="00CA5606" w:rsidR="00482BA5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 </w:t>
            </w:r>
            <w:r w:rsidRPr="00CA5606" w:rsidR="00FD67E0">
              <w:rPr>
                <w:rFonts w:asciiTheme="minorHAnsi" w:hAnsiTheme="minorHAnsi" w:cs="AL-Mohanad"/>
                <w:sz w:val="26"/>
                <w:szCs w:val="26"/>
                <w:rtl/>
              </w:rPr>
              <w:t>يليك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 هو</w:t>
            </w:r>
          </w:p>
        </w:tc>
        <w:tc>
          <w:tcPr>
            <w:tcW w:w="993" w:type="dxa"/>
            <w:vMerge/>
            <w:vAlign w:val="center"/>
          </w:tcPr>
          <w:p w:rsidR="0058478F" w:rsidRPr="00CA5606" w:rsidP="009B757E" w14:paraId="6CEB3E59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vAlign w:val="center"/>
          </w:tcPr>
          <w:p w:rsidR="0058478F" w:rsidRPr="00CA5606" w:rsidP="009B757E" w14:paraId="17C3DD70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675" w:type="dxa"/>
            <w:vAlign w:val="center"/>
          </w:tcPr>
          <w:p w:rsidR="0058478F" w:rsidRPr="00CA5606" w:rsidP="009B757E" w14:paraId="5012C3F7" w14:textId="1202EDD2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 w:hint="cs"/>
                <w:sz w:val="26"/>
                <w:szCs w:val="26"/>
                <w:rtl/>
              </w:rPr>
              <w:t>الماء</w:t>
            </w:r>
          </w:p>
        </w:tc>
      </w:tr>
      <w:tr w14:paraId="5AF85873" w14:textId="77777777" w:rsidTr="009B757E">
        <w:tblPrEx>
          <w:tblW w:w="0" w:type="auto"/>
          <w:tblLook w:val="0480"/>
        </w:tblPrEx>
        <w:trPr>
          <w:trHeight w:val="671"/>
        </w:trPr>
        <w:tc>
          <w:tcPr>
            <w:tcW w:w="699" w:type="dxa"/>
            <w:vAlign w:val="center"/>
          </w:tcPr>
          <w:p w:rsidR="0058478F" w:rsidRPr="00CA5606" w:rsidP="009B757E" w14:paraId="1810BE9A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5</w:t>
            </w:r>
          </w:p>
        </w:tc>
        <w:tc>
          <w:tcPr>
            <w:tcW w:w="4346" w:type="dxa"/>
            <w:vAlign w:val="center"/>
          </w:tcPr>
          <w:p w:rsidR="0058478F" w:rsidRPr="00CA5606" w:rsidP="009B757E" w14:paraId="556CE240" w14:textId="156A55B4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بد</w:t>
            </w:r>
            <w:r w:rsidRPr="00CA5606" w:rsidR="00FD67E0">
              <w:rPr>
                <w:rFonts w:asciiTheme="minorHAnsi" w:hAnsiTheme="minorHAnsi" w:cs="AL-Mohanad"/>
                <w:sz w:val="26"/>
                <w:szCs w:val="26"/>
                <w:rtl/>
              </w:rPr>
              <w:t>أ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ت الحركة الفنية في المملكة العربية السعودية بعد اعتماد مادة التربية الفنية</w:t>
            </w:r>
          </w:p>
        </w:tc>
        <w:tc>
          <w:tcPr>
            <w:tcW w:w="993" w:type="dxa"/>
            <w:vMerge/>
            <w:vAlign w:val="center"/>
          </w:tcPr>
          <w:p w:rsidR="0058478F" w:rsidRPr="00CA5606" w:rsidP="009B757E" w14:paraId="4D3095F4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vAlign w:val="center"/>
          </w:tcPr>
          <w:p w:rsidR="0058478F" w:rsidRPr="00CA5606" w:rsidP="009B757E" w14:paraId="5BF59046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675" w:type="dxa"/>
            <w:vAlign w:val="center"/>
          </w:tcPr>
          <w:p w:rsidR="0058478F" w:rsidRPr="00CA5606" w:rsidP="009B757E" w14:paraId="76ACB713" w14:textId="2B6687A6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 w:hint="cs"/>
                <w:sz w:val="26"/>
                <w:szCs w:val="26"/>
                <w:rtl/>
              </w:rPr>
              <w:t>1957</w:t>
            </w:r>
          </w:p>
        </w:tc>
      </w:tr>
      <w:tr w14:paraId="3389FAD3" w14:textId="77777777" w:rsidTr="009B757E">
        <w:tblPrEx>
          <w:tblW w:w="0" w:type="auto"/>
          <w:tblLook w:val="0480"/>
        </w:tblPrEx>
        <w:trPr>
          <w:trHeight w:val="384"/>
        </w:trPr>
        <w:tc>
          <w:tcPr>
            <w:tcW w:w="699" w:type="dxa"/>
            <w:vAlign w:val="center"/>
          </w:tcPr>
          <w:p w:rsidR="0058478F" w:rsidRPr="00CA5606" w:rsidP="009B757E" w14:paraId="04661A0F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6</w:t>
            </w:r>
          </w:p>
        </w:tc>
        <w:tc>
          <w:tcPr>
            <w:tcW w:w="4346" w:type="dxa"/>
            <w:vAlign w:val="center"/>
          </w:tcPr>
          <w:p w:rsidR="0058478F" w:rsidRPr="00CA5606" w:rsidP="009B757E" w14:paraId="5C02629A" w14:textId="176EBA0F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من نماذج الفلكلور الشعبي</w:t>
            </w:r>
          </w:p>
        </w:tc>
        <w:tc>
          <w:tcPr>
            <w:tcW w:w="993" w:type="dxa"/>
            <w:vMerge/>
            <w:vAlign w:val="center"/>
          </w:tcPr>
          <w:p w:rsidR="0058478F" w:rsidRPr="00CA5606" w:rsidP="009B757E" w14:paraId="628D8DC7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vAlign w:val="center"/>
          </w:tcPr>
          <w:p w:rsidR="0058478F" w:rsidRPr="00CA5606" w:rsidP="009B757E" w14:paraId="6B84F158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675" w:type="dxa"/>
            <w:vAlign w:val="center"/>
          </w:tcPr>
          <w:p w:rsidR="0058478F" w:rsidRPr="00CA5606" w:rsidP="009B757E" w14:paraId="662BA5F1" w14:textId="0DE48142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 w:hint="cs"/>
                <w:sz w:val="26"/>
                <w:szCs w:val="26"/>
                <w:rtl/>
              </w:rPr>
              <w:t>الرقصات الشعبية</w:t>
            </w:r>
          </w:p>
        </w:tc>
      </w:tr>
      <w:tr w14:paraId="4F9053A9" w14:textId="77777777" w:rsidTr="009B757E">
        <w:tblPrEx>
          <w:tblW w:w="0" w:type="auto"/>
          <w:tblLook w:val="0480"/>
        </w:tblPrEx>
        <w:trPr>
          <w:trHeight w:val="466"/>
        </w:trPr>
        <w:tc>
          <w:tcPr>
            <w:tcW w:w="699" w:type="dxa"/>
            <w:vAlign w:val="center"/>
          </w:tcPr>
          <w:p w:rsidR="0058478F" w:rsidRPr="00CA5606" w:rsidP="009B757E" w14:paraId="4F68362F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7</w:t>
            </w:r>
          </w:p>
        </w:tc>
        <w:tc>
          <w:tcPr>
            <w:tcW w:w="4346" w:type="dxa"/>
            <w:vAlign w:val="center"/>
          </w:tcPr>
          <w:p w:rsidR="0058478F" w:rsidRPr="00CA5606" w:rsidP="009B757E" w14:paraId="6BF3987D" w14:textId="123F701C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من تقنيات الفسيفساء</w:t>
            </w:r>
          </w:p>
        </w:tc>
        <w:tc>
          <w:tcPr>
            <w:tcW w:w="993" w:type="dxa"/>
            <w:vMerge/>
            <w:vAlign w:val="center"/>
          </w:tcPr>
          <w:p w:rsidR="0058478F" w:rsidRPr="00CA5606" w:rsidP="009B757E" w14:paraId="7B2DF76E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vAlign w:val="center"/>
          </w:tcPr>
          <w:p w:rsidR="0058478F" w:rsidRPr="00CA5606" w:rsidP="009B757E" w14:paraId="2D7A3943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675" w:type="dxa"/>
            <w:vAlign w:val="center"/>
          </w:tcPr>
          <w:p w:rsidR="0058478F" w:rsidRPr="00CA5606" w:rsidP="009B757E" w14:paraId="44F39462" w14:textId="26BC9F51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 w:hint="cs"/>
                <w:sz w:val="26"/>
                <w:szCs w:val="26"/>
                <w:rtl/>
              </w:rPr>
              <w:t>تقنية الورق</w:t>
            </w:r>
          </w:p>
        </w:tc>
      </w:tr>
      <w:tr w14:paraId="5F45B519" w14:textId="77777777" w:rsidTr="009B757E">
        <w:tblPrEx>
          <w:tblW w:w="0" w:type="auto"/>
          <w:tblLook w:val="0480"/>
        </w:tblPrEx>
        <w:trPr>
          <w:trHeight w:val="590"/>
        </w:trPr>
        <w:tc>
          <w:tcPr>
            <w:tcW w:w="699" w:type="dxa"/>
            <w:vAlign w:val="center"/>
          </w:tcPr>
          <w:p w:rsidR="0058478F" w:rsidRPr="00CA5606" w:rsidP="009B757E" w14:paraId="6EE64EFC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8</w:t>
            </w:r>
          </w:p>
        </w:tc>
        <w:tc>
          <w:tcPr>
            <w:tcW w:w="4346" w:type="dxa"/>
            <w:vAlign w:val="center"/>
          </w:tcPr>
          <w:p w:rsidR="0058478F" w:rsidRPr="00CA5606" w:rsidP="00187FB1" w14:paraId="14711C86" w14:textId="2B613B54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إن 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عملية اختيار ال</w:t>
            </w:r>
            <w:r w:rsidRPr="00CA5606" w:rsidR="00D277D2">
              <w:rPr>
                <w:rFonts w:asciiTheme="minorHAnsi" w:hAnsiTheme="minorHAnsi" w:cs="AL-Mohanad"/>
                <w:sz w:val="26"/>
                <w:szCs w:val="26"/>
                <w:rtl/>
              </w:rPr>
              <w:t>ل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و</w:t>
            </w:r>
            <w:r w:rsidRPr="00CA5606" w:rsidR="00D277D2">
              <w:rPr>
                <w:rFonts w:asciiTheme="minorHAnsi" w:hAnsiTheme="minorHAnsi" w:cs="AL-Mohanad"/>
                <w:sz w:val="26"/>
                <w:szCs w:val="26"/>
                <w:rtl/>
              </w:rPr>
              <w:t>ن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 </w:t>
            </w:r>
            <w:r w:rsidRPr="00CA5606" w:rsidR="00187FB1">
              <w:rPr>
                <w:rFonts w:asciiTheme="minorHAnsi" w:hAnsiTheme="minorHAnsi" w:cs="AL-Mohanad" w:hint="cs"/>
                <w:sz w:val="26"/>
                <w:szCs w:val="26"/>
                <w:rtl/>
              </w:rPr>
              <w:t>أ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شبه ما تكون ب</w:t>
            </w:r>
          </w:p>
        </w:tc>
        <w:tc>
          <w:tcPr>
            <w:tcW w:w="993" w:type="dxa"/>
            <w:vMerge/>
            <w:vAlign w:val="center"/>
          </w:tcPr>
          <w:p w:rsidR="0058478F" w:rsidRPr="00CA5606" w:rsidP="009B757E" w14:paraId="526007A3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vAlign w:val="center"/>
          </w:tcPr>
          <w:p w:rsidR="0058478F" w:rsidRPr="00CA5606" w:rsidP="009B757E" w14:paraId="4911D294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675" w:type="dxa"/>
            <w:vAlign w:val="center"/>
          </w:tcPr>
          <w:p w:rsidR="0058478F" w:rsidRPr="00CA5606" w:rsidP="009B757E" w14:paraId="4BC853DA" w14:textId="2D38A24C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 w:hint="cs"/>
                <w:sz w:val="26"/>
                <w:szCs w:val="26"/>
                <w:rtl/>
              </w:rPr>
              <w:t>التوقيع الشخصي</w:t>
            </w:r>
          </w:p>
        </w:tc>
      </w:tr>
      <w:tr w14:paraId="4EE3F7E3" w14:textId="77777777" w:rsidTr="009B757E">
        <w:tblPrEx>
          <w:tblW w:w="0" w:type="auto"/>
          <w:tblLook w:val="0480"/>
        </w:tblPrEx>
        <w:trPr>
          <w:trHeight w:val="466"/>
        </w:trPr>
        <w:tc>
          <w:tcPr>
            <w:tcW w:w="699" w:type="dxa"/>
            <w:vAlign w:val="center"/>
          </w:tcPr>
          <w:p w:rsidR="0058478F" w:rsidRPr="00CA5606" w:rsidP="009B757E" w14:paraId="1041774C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9</w:t>
            </w:r>
          </w:p>
        </w:tc>
        <w:tc>
          <w:tcPr>
            <w:tcW w:w="4346" w:type="dxa"/>
            <w:vAlign w:val="center"/>
          </w:tcPr>
          <w:p w:rsidR="0058478F" w:rsidRPr="00CA5606" w:rsidP="009B757E" w14:paraId="3A8A51B6" w14:textId="71F7871F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 xml:space="preserve">ماهي الألوان </w:t>
            </w:r>
            <w:r w:rsidRPr="00CA5606" w:rsidR="00A44EB2">
              <w:rPr>
                <w:rFonts w:asciiTheme="minorHAnsi" w:hAnsiTheme="minorHAnsi" w:cs="AL-Mohanad" w:hint="cs"/>
                <w:sz w:val="26"/>
                <w:szCs w:val="26"/>
                <w:rtl/>
              </w:rPr>
              <w:t>ا</w:t>
            </w: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لغير موجودة في دائرة الألوان</w:t>
            </w:r>
          </w:p>
        </w:tc>
        <w:tc>
          <w:tcPr>
            <w:tcW w:w="993" w:type="dxa"/>
            <w:vMerge/>
            <w:vAlign w:val="center"/>
          </w:tcPr>
          <w:p w:rsidR="0058478F" w:rsidRPr="00CA5606" w:rsidP="009B757E" w14:paraId="676D884F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vAlign w:val="center"/>
          </w:tcPr>
          <w:p w:rsidR="0058478F" w:rsidRPr="00CA5606" w:rsidP="009B757E" w14:paraId="70132CB1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675" w:type="dxa"/>
            <w:vAlign w:val="center"/>
          </w:tcPr>
          <w:p w:rsidR="0058478F" w:rsidRPr="00CA5606" w:rsidP="009B757E" w14:paraId="2AA67505" w14:textId="70B6F61A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 w:hint="cs"/>
                <w:sz w:val="26"/>
                <w:szCs w:val="26"/>
                <w:rtl/>
              </w:rPr>
              <w:t>الألوان المحايدة</w:t>
            </w:r>
          </w:p>
        </w:tc>
      </w:tr>
      <w:tr w14:paraId="5970BADA" w14:textId="77777777" w:rsidTr="009B757E">
        <w:tblPrEx>
          <w:tblW w:w="0" w:type="auto"/>
          <w:tblLook w:val="0480"/>
        </w:tblPrEx>
        <w:trPr>
          <w:trHeight w:val="466"/>
        </w:trPr>
        <w:tc>
          <w:tcPr>
            <w:tcW w:w="699" w:type="dxa"/>
            <w:vAlign w:val="center"/>
          </w:tcPr>
          <w:p w:rsidR="0058478F" w:rsidRPr="00CA5606" w:rsidP="009B757E" w14:paraId="1AA9ACB7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  <w:r w:rsidRPr="00CA5606">
              <w:rPr>
                <w:rFonts w:ascii="ae_AlMohanad" w:hAnsi="ae_AlMohanad" w:cs="AL-Mohanad" w:hint="cs"/>
                <w:sz w:val="26"/>
                <w:szCs w:val="26"/>
                <w:rtl/>
              </w:rPr>
              <w:t>10</w:t>
            </w:r>
          </w:p>
        </w:tc>
        <w:tc>
          <w:tcPr>
            <w:tcW w:w="4346" w:type="dxa"/>
            <w:vAlign w:val="center"/>
          </w:tcPr>
          <w:p w:rsidR="0058478F" w:rsidRPr="00CA5606" w:rsidP="009B757E" w14:paraId="7A539582" w14:textId="77777777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/>
                <w:sz w:val="26"/>
                <w:szCs w:val="26"/>
                <w:rtl/>
              </w:rPr>
              <w:t>تعتبر من أرقى الفنون الأدائية ورمز من رموز هذا الوطن</w:t>
            </w: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58478F" w:rsidRPr="00CA5606" w:rsidP="009B757E" w14:paraId="739BA2CC" w14:textId="77777777">
            <w:pPr>
              <w:spacing w:line="480" w:lineRule="auto"/>
              <w:jc w:val="center"/>
              <w:rPr>
                <w:rFonts w:ascii="ae_AlMohanad" w:hAnsi="ae_AlMohanad" w:cs="AL-Mohanad"/>
                <w:sz w:val="26"/>
                <w:szCs w:val="26"/>
                <w:rtl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58478F" w:rsidRPr="00CA5606" w:rsidP="009B757E" w14:paraId="34C14EA4" w14:textId="77777777">
            <w:pPr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675" w:type="dxa"/>
            <w:vAlign w:val="center"/>
          </w:tcPr>
          <w:p w:rsidR="0058478F" w:rsidRPr="00CA5606" w:rsidP="009B757E" w14:paraId="76F2BE05" w14:textId="360C4200">
            <w:pPr>
              <w:jc w:val="center"/>
              <w:rPr>
                <w:rFonts w:asciiTheme="minorHAnsi" w:hAnsiTheme="minorHAnsi" w:cs="AL-Mohanad"/>
                <w:sz w:val="26"/>
                <w:szCs w:val="26"/>
                <w:rtl/>
              </w:rPr>
            </w:pPr>
            <w:r w:rsidRPr="00CA5606">
              <w:rPr>
                <w:rFonts w:asciiTheme="minorHAnsi" w:hAnsiTheme="minorHAnsi" w:cs="AL-Mohanad" w:hint="cs"/>
                <w:sz w:val="26"/>
                <w:szCs w:val="26"/>
                <w:rtl/>
              </w:rPr>
              <w:t>العرضة السعودية</w:t>
            </w:r>
          </w:p>
        </w:tc>
      </w:tr>
    </w:tbl>
    <w:p w:rsidR="004F1B9A" w:rsidRPr="00CA5606" w:rsidP="006F3A57" w14:paraId="54BD32E8" w14:textId="77777777">
      <w:pPr>
        <w:spacing w:line="480" w:lineRule="auto"/>
        <w:rPr>
          <w:rFonts w:ascii="ae_AlMohanad" w:hAnsi="ae_AlMohanad" w:cs="AL-Mohanad"/>
          <w:b/>
          <w:bCs w:val="0"/>
          <w:sz w:val="32"/>
          <w:szCs w:val="32"/>
          <w:rtl/>
        </w:rPr>
      </w:pPr>
    </w:p>
    <w:p w:rsidR="00930E04" w:rsidRPr="00CA5606" w:rsidP="003B0CF7" w14:paraId="7956D5D4" w14:textId="77777777">
      <w:pPr>
        <w:rPr>
          <w:rFonts w:ascii="ae_AlMohanad" w:hAnsi="ae_AlMohanad" w:cs="AL-Mohanad"/>
          <w:sz w:val="32"/>
          <w:szCs w:val="32"/>
          <w:rtl/>
        </w:rPr>
      </w:pPr>
      <w:r w:rsidRPr="00CA5606">
        <w:rPr>
          <w:rFonts w:ascii="ae_AlMohanad" w:hAnsi="ae_AlMohanad" w:cs="AL-Mohanad" w:hint="cs"/>
          <w:b/>
          <w:bCs w:val="0"/>
          <w:sz w:val="32"/>
          <w:szCs w:val="32"/>
          <w:rtl/>
        </w:rPr>
        <w:t xml:space="preserve">                                   </w:t>
      </w:r>
      <w:r w:rsidRPr="00CA5606">
        <w:rPr>
          <w:rFonts w:ascii="ae_AlMohanad" w:hAnsi="ae_AlMohanad" w:cs="AL-Mohanad" w:hint="cs"/>
          <w:sz w:val="32"/>
          <w:szCs w:val="32"/>
          <w:rtl/>
        </w:rPr>
        <w:t>انتهت الأسئلة</w:t>
      </w:r>
      <w:r w:rsidRPr="00CA5606">
        <w:rPr>
          <w:rFonts w:ascii="ae_AlMohanad" w:hAnsi="ae_AlMohanad" w:cs="AL-Mohanad" w:hint="cs"/>
          <w:sz w:val="32"/>
          <w:szCs w:val="32"/>
          <w:rtl/>
        </w:rPr>
        <w:t xml:space="preserve"> مع تمنياتي للجميع بالتوفيق</w:t>
      </w:r>
    </w:p>
    <w:p w:rsidR="003F45E9" w:rsidRPr="00CA5606" w:rsidP="00930E04" w14:paraId="6B2D4247" w14:textId="77777777">
      <w:pPr>
        <w:jc w:val="center"/>
        <w:rPr>
          <w:rFonts w:ascii="ae_AlMohanad" w:hAnsi="ae_AlMohanad" w:cs="AL-Mohanad"/>
          <w:sz w:val="32"/>
          <w:szCs w:val="32"/>
          <w:rtl/>
        </w:rPr>
      </w:pPr>
    </w:p>
    <w:p w:rsidR="00936C09" w:rsidRPr="00CA5606" w:rsidP="00B553D4" w14:paraId="4254912F" w14:textId="77777777">
      <w:pPr>
        <w:rPr>
          <w:rFonts w:ascii="ae_AlMohanad" w:hAnsi="ae_AlMohanad" w:cs="AL-Mohanad"/>
          <w:sz w:val="16"/>
          <w:szCs w:val="16"/>
          <w:rtl/>
        </w:rPr>
      </w:pPr>
      <w:r w:rsidRPr="00CA5606">
        <w:rPr>
          <w:rFonts w:ascii="ae_AlMohanad" w:hAnsi="ae_AlMohanad" w:cs="AL-Mohanad" w:hint="cs"/>
          <w:sz w:val="32"/>
          <w:szCs w:val="32"/>
          <w:rtl/>
        </w:rPr>
        <w:t xml:space="preserve">معلم المادة: </w:t>
      </w:r>
      <w:r w:rsidRPr="00CA5606" w:rsidR="006F3A57">
        <w:rPr>
          <w:rFonts w:ascii="ae_AlMohanad" w:hAnsi="ae_AlMohanad" w:cs="AL-Mohanad" w:hint="cs"/>
          <w:sz w:val="32"/>
          <w:szCs w:val="32"/>
          <w:rtl/>
        </w:rPr>
        <w:t>حمود مدخلي</w:t>
      </w:r>
      <w:r w:rsidRPr="00CA5606" w:rsidR="00187A11">
        <w:rPr>
          <w:rFonts w:ascii="ae_AlMohanad" w:hAnsi="ae_AlMohanad" w:cs="AL-Mohanad" w:hint="cs"/>
          <w:sz w:val="32"/>
          <w:szCs w:val="32"/>
          <w:rtl/>
        </w:rPr>
        <w:t xml:space="preserve"> </w:t>
      </w:r>
      <w:r w:rsidRPr="00CA5606">
        <w:rPr>
          <w:rFonts w:ascii="ae_AlMohanad" w:hAnsi="ae_AlMohanad" w:cs="AL-Mohanad" w:hint="cs"/>
          <w:sz w:val="32"/>
          <w:szCs w:val="32"/>
          <w:rtl/>
        </w:rPr>
        <w:t xml:space="preserve">                         </w:t>
      </w:r>
      <w:r w:rsidRPr="00CA5606" w:rsidR="006F3A57">
        <w:rPr>
          <w:rFonts w:ascii="ae_AlMohanad" w:hAnsi="ae_AlMohanad" w:cs="AL-Mohanad" w:hint="cs"/>
          <w:sz w:val="32"/>
          <w:szCs w:val="32"/>
          <w:rtl/>
        </w:rPr>
        <w:t xml:space="preserve">       </w:t>
      </w:r>
      <w:r w:rsidRPr="00CA5606" w:rsidR="003B0CF7">
        <w:rPr>
          <w:rFonts w:ascii="ae_AlMohanad" w:hAnsi="ae_AlMohanad" w:cs="AL-Mohanad" w:hint="cs"/>
          <w:sz w:val="32"/>
          <w:szCs w:val="32"/>
          <w:rtl/>
        </w:rPr>
        <w:t xml:space="preserve">               </w:t>
      </w:r>
      <w:r w:rsidRPr="00CA5606">
        <w:rPr>
          <w:rFonts w:ascii="ae_AlMohanad" w:hAnsi="ae_AlMohanad" w:cs="AL-Mohanad" w:hint="cs"/>
          <w:sz w:val="32"/>
          <w:szCs w:val="32"/>
          <w:rtl/>
        </w:rPr>
        <w:t xml:space="preserve">  التوقيع:</w:t>
      </w:r>
      <w:r w:rsidRPr="00CA5606">
        <w:rPr>
          <w:rFonts w:ascii="ae_AlMohanad" w:hAnsi="ae_AlMohanad" w:cs="AL-Mohanad" w:hint="cs"/>
          <w:sz w:val="16"/>
          <w:szCs w:val="16"/>
          <w:rtl/>
        </w:rPr>
        <w:t xml:space="preserve"> ...................................</w:t>
      </w:r>
    </w:p>
    <w:p w:rsidR="009517BC" w:rsidRPr="00CA5606" w:rsidP="003F45E9" w14:paraId="4152876C" w14:textId="77777777">
      <w:pPr>
        <w:rPr>
          <w:rFonts w:ascii="ae_AlMohanad" w:hAnsi="ae_AlMohanad" w:cs="AL-Mohanad"/>
          <w:sz w:val="28"/>
          <w:szCs w:val="28"/>
          <w:rtl/>
        </w:rPr>
      </w:pPr>
    </w:p>
    <w:p w:rsidR="006F3A57" w:rsidRPr="00CA5606" w:rsidP="003F45E9" w14:paraId="162221CA" w14:textId="77777777">
      <w:pPr>
        <w:rPr>
          <w:rFonts w:ascii="ae_AlMohanad" w:hAnsi="ae_AlMohanad" w:cs="AL-Mohanad"/>
          <w:sz w:val="28"/>
          <w:szCs w:val="28"/>
          <w:rtl/>
        </w:rPr>
      </w:pPr>
    </w:p>
    <w:tbl>
      <w:tblPr>
        <w:tblpPr w:leftFromText="180" w:rightFromText="180" w:vertAnchor="text" w:horzAnchor="margin" w:tblpY="553"/>
        <w:bidiVisual/>
        <w:tblW w:w="4934" w:type="pct"/>
        <w:tblLook w:val="04A0"/>
      </w:tblPr>
      <w:tblGrid>
        <w:gridCol w:w="2623"/>
        <w:gridCol w:w="7918"/>
      </w:tblGrid>
      <w:tr w14:paraId="2FBCCD14" w14:textId="77777777" w:rsidTr="006F3A57">
        <w:tblPrEx>
          <w:tblW w:w="4934" w:type="pct"/>
          <w:tblLook w:val="04A0"/>
        </w:tblPrEx>
        <w:trPr>
          <w:trHeight w:val="360"/>
        </w:trPr>
        <w:tc>
          <w:tcPr>
            <w:tcW w:w="1244" w:type="pct"/>
            <w:tcBorders>
              <w:bottom w:val="single" w:sz="12" w:space="0" w:color="000000"/>
              <w:right w:val="single" w:sz="12" w:space="0" w:color="000000"/>
            </w:tcBorders>
            <w:shd w:val="pct25" w:color="008000" w:fill="FFFFFF"/>
            <w:vAlign w:val="center"/>
          </w:tcPr>
          <w:p w:rsidR="006F3A57" w:rsidRPr="00CA5606" w:rsidP="006F3A57" w14:paraId="3676F6E9" w14:textId="77777777">
            <w:pPr>
              <w:rPr>
                <w:rFonts w:ascii="Tahoma" w:hAnsi="Tahoma" w:cs="AL-Mohanad"/>
                <w:i/>
                <w:iCs/>
                <w:color w:val="FFFFFF"/>
                <w:szCs w:val="24"/>
                <w:rtl/>
                <w:lang w:eastAsia="en-US"/>
              </w:rPr>
            </w:pPr>
            <w:r w:rsidRPr="00CA5606">
              <w:rPr>
                <w:rFonts w:ascii="Tahoma" w:hAnsi="Tahoma" w:cs="AL-Mohanad"/>
                <w:i/>
                <w:iCs/>
                <w:szCs w:val="24"/>
                <w:rtl/>
                <w:lang w:eastAsia="en-US"/>
              </w:rPr>
              <w:t>رؤيتنا</w:t>
            </w:r>
          </w:p>
        </w:tc>
        <w:tc>
          <w:tcPr>
            <w:tcW w:w="3756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F3A57" w:rsidRPr="00CA5606" w:rsidP="006F3A57" w14:paraId="0CEB08C9" w14:textId="77777777">
            <w:pPr>
              <w:rPr>
                <w:rFonts w:cs="AL-Mohanad"/>
                <w:i/>
                <w:iCs/>
                <w:szCs w:val="24"/>
                <w:rtl/>
                <w:lang w:eastAsia="en-US"/>
              </w:rPr>
            </w:pPr>
            <w:r w:rsidRPr="00CA5606">
              <w:rPr>
                <w:rFonts w:cs="AL-Mohanad"/>
                <w:i/>
                <w:iCs/>
                <w:szCs w:val="24"/>
                <w:rtl/>
                <w:lang w:eastAsia="en-US"/>
              </w:rPr>
              <w:t> متعلمون موهوبون وقادة شغوفون يقومون على خدمة مجتمعنا</w:t>
            </w:r>
          </w:p>
        </w:tc>
      </w:tr>
    </w:tbl>
    <w:p w:rsidR="006F3A57" w:rsidRPr="00CA5606" w:rsidP="003F45E9" w14:paraId="79144BBC" w14:textId="77777777">
      <w:pPr>
        <w:rPr>
          <w:rFonts w:ascii="ae_AlMohanad" w:hAnsi="ae_AlMohanad" w:cs="AL-Mohanad"/>
          <w:b/>
          <w:bCs w:val="0"/>
          <w:sz w:val="28"/>
          <w:szCs w:val="28"/>
          <w:rtl/>
        </w:rPr>
        <w:sectPr w:rsidSect="00017618">
          <w:headerReference w:type="default" r:id="rId10"/>
          <w:type w:val="continuous"/>
          <w:pgSz w:w="11906" w:h="16838"/>
          <w:pgMar w:top="720" w:right="720" w:bottom="720" w:left="720" w:header="567" w:footer="828" w:gutter="0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page" w:horzAnchor="margin" w:tblpY="751"/>
        <w:bidiVisual/>
        <w:tblW w:w="0" w:type="auto"/>
        <w:tblLook w:val="04A0"/>
      </w:tblPr>
      <w:tblGrid>
        <w:gridCol w:w="4600"/>
        <w:gridCol w:w="511"/>
        <w:gridCol w:w="2076"/>
        <w:gridCol w:w="434"/>
        <w:gridCol w:w="2835"/>
      </w:tblGrid>
      <w:tr w14:paraId="3C281431" w14:textId="77777777" w:rsidTr="00F7488F">
        <w:tblPrEx>
          <w:tblW w:w="0" w:type="auto"/>
          <w:tblLook w:val="04A0"/>
        </w:tblPrEx>
        <w:trPr>
          <w:trHeight w:val="313"/>
        </w:trPr>
        <w:tc>
          <w:tcPr>
            <w:tcW w:w="4600" w:type="dxa"/>
            <w:vMerge w:val="restart"/>
            <w:tcBorders>
              <w:top w:val="nil"/>
              <w:left w:val="nil"/>
              <w:right w:val="nil"/>
            </w:tcBorders>
          </w:tcPr>
          <w:p w:rsidR="00126C26" w:rsidRPr="00140CD6" w:rsidP="00F7488F" w14:paraId="60F4E653" w14:textId="77777777">
            <w:pPr>
              <w:bidi/>
              <w:spacing w:after="0" w:line="240" w:lineRule="auto"/>
              <w:rPr>
                <w:rFonts w:cs="Times New Roman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</w:pPr>
            <w:r w:rsidRPr="00140CD6">
              <w:rPr>
                <w:rFonts w:cstheme="minorHAnsi"/>
                <w:noProof/>
                <w:color w:val="1F497D" w:themeColor="text2"/>
                <w:sz w:val="27"/>
                <w:szCs w:val="27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-176530</wp:posOffset>
                  </wp:positionH>
                  <wp:positionV relativeFrom="paragraph">
                    <wp:posOffset>-28575</wp:posOffset>
                  </wp:positionV>
                  <wp:extent cx="993775" cy="580400"/>
                  <wp:effectExtent l="0" t="0" r="0" b="0"/>
                  <wp:wrapNone/>
                  <wp:docPr id="2" name="صورة 2" descr="https://encrypted-tbn0.gstatic.com/images?q=tbn:ANd9GcS_tSHjJgsO35HaQpxf2vvlqqckE-IIwO-2vBS1oI-HBrPzUdfQEfbiO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c_ilrp_mut" descr="https://encrypted-tbn0.gstatic.com/images?q=tbn:ANd9GcS_tSHjJgsO35HaQpxf2vvlqqckE-IIwO-2vBS1oI-HBrPzUdfQEfbiOCM">
                            <a:hlinkClick xmlns:a="http://schemas.openxmlformats.org/drawingml/2006/main" xmlns:r="http://schemas.openxmlformats.org/officeDocument/2006/relationships"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1" t="5511" r="2995" b="4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5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0CD6">
              <w:rPr>
                <w:rFonts w:asciiTheme="minorHAnsi" w:eastAsiaTheme="minorHAnsi" w:hAnsiTheme="minorHAnsi" w:cstheme="minorHAnsi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126C26" w:rsidRPr="00140CD6" w:rsidP="00F7488F" w14:paraId="2E34DFA3" w14:textId="77777777">
            <w:pPr>
              <w:bidi/>
              <w:spacing w:after="0" w:line="240" w:lineRule="auto"/>
              <w:rPr>
                <w:rFonts w:cs="Times New Roman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</w:pPr>
            <w:r w:rsidRPr="00140CD6">
              <w:rPr>
                <w:rFonts w:asciiTheme="minorHAnsi" w:eastAsiaTheme="minorHAnsi" w:hAnsiTheme="minorHAnsi" w:cstheme="minorHAnsi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  <w:r w:rsidRPr="00140CD6">
              <w:rPr>
                <w:rFonts w:asciiTheme="minorHAnsi" w:eastAsiaTheme="minorHAnsi" w:hAnsiTheme="minorHAnsi" w:cstheme="minorHAnsi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126C26" w:rsidRPr="00140CD6" w:rsidP="00F7488F" w14:paraId="3D742FC1" w14:textId="3892211F">
            <w:pPr>
              <w:bidi/>
              <w:spacing w:after="0" w:line="240" w:lineRule="auto"/>
              <w:rPr>
                <w:rFonts w:cs="Times New Roman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</w:pPr>
            <w:r w:rsidRPr="00140CD6">
              <w:rPr>
                <w:rFonts w:asciiTheme="minorHAnsi" w:eastAsiaTheme="minorHAnsi" w:hAnsiTheme="minorHAnsi" w:cstheme="minorHAnsi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</w:p>
          <w:p w:rsidR="00126C26" w:rsidRPr="00F93CD6" w:rsidP="00F7488F" w14:paraId="2D58DA27" w14:textId="6EC20E88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P="00F7488F" w14:paraId="44B5D83E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nil"/>
            </w:tcBorders>
          </w:tcPr>
          <w:p w:rsidR="00126C26" w:rsidRPr="00F93CD6" w:rsidP="00F7488F" w14:paraId="0F35A6B5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-19050</wp:posOffset>
                  </wp:positionV>
                  <wp:extent cx="1113075" cy="581025"/>
                  <wp:effectExtent l="0" t="0" r="0" b="0"/>
                  <wp:wrapNone/>
                  <wp:docPr id="1784203644" name="صورة 4" descr="نتيجة بحث الصور عن شعار الرؤية">
                    <a:hlinkClick xmlns:a="http://schemas.openxmlformats.org/drawingml/2006/main" xmlns:r="http://schemas.openxmlformats.org/officeDocument/2006/relationships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203644" name="irc_mi" descr="نتيجة بحث الصور عن شعار الرؤية">
                            <a:hlinkClick xmlns:a="http://schemas.openxmlformats.org/drawingml/2006/main" xmlns:r="http://schemas.openxmlformats.org/officeDocument/2006/relationships"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P="00F7488F" w14:paraId="18491B9D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</w:tcPr>
          <w:p w:rsidR="00126C26" w:rsidRPr="00140CD6" w:rsidP="00F7488F" w14:paraId="47B50FCE" w14:textId="796B9300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</w:pPr>
            <w:r w:rsidRPr="00140CD6">
              <w:rPr>
                <w:rFonts w:asciiTheme="minorHAnsi" w:eastAsiaTheme="minorHAnsi" w:hAnsiTheme="minorHAnsi" w:cstheme="minorHAnsi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  <w:t xml:space="preserve">المادة : </w:t>
            </w:r>
            <w:r w:rsidR="00412ACB">
              <w:rPr>
                <w:rFonts w:asciiTheme="minorHAnsi" w:eastAsiaTheme="minorHAnsi" w:hAnsiTheme="minorHAnsi" w:cstheme="minorHAnsi" w:hint="cs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  <w:t xml:space="preserve">الفنون </w:t>
            </w:r>
          </w:p>
          <w:p w:rsidR="00126C26" w:rsidRPr="00140CD6" w:rsidP="00F7488F" w14:paraId="082C2D67" w14:textId="7B111A53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</w:pPr>
            <w:r w:rsidRPr="00140CD6">
              <w:rPr>
                <w:rFonts w:asciiTheme="minorHAnsi" w:eastAsiaTheme="minorHAnsi" w:hAnsiTheme="minorHAnsi" w:cstheme="minorHAnsi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  <w:t>الصف: الثا</w:t>
            </w:r>
            <w:r w:rsidR="00444883">
              <w:rPr>
                <w:rFonts w:asciiTheme="minorHAnsi" w:eastAsiaTheme="minorHAnsi" w:hAnsiTheme="minorHAnsi" w:cstheme="minorHAnsi" w:hint="cs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  <w:t xml:space="preserve">ني </w:t>
            </w:r>
            <w:r w:rsidR="00412ACB">
              <w:rPr>
                <w:rFonts w:asciiTheme="minorHAnsi" w:eastAsiaTheme="minorHAnsi" w:hAnsiTheme="minorHAnsi" w:cstheme="minorHAnsi" w:hint="cs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  <w:t xml:space="preserve">مسارات </w:t>
            </w:r>
          </w:p>
          <w:p w:rsidR="00126C26" w:rsidP="00F7488F" w14:paraId="21D67A8C" w14:textId="5938E3E2">
            <w:pPr>
              <w:bidi/>
              <w:spacing w:after="0" w:line="240" w:lineRule="auto"/>
              <w:jc w:val="center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140CD6">
              <w:rPr>
                <w:rFonts w:asciiTheme="minorHAnsi" w:eastAsiaTheme="minorHAnsi" w:hAnsiTheme="minorHAnsi" w:cstheme="minorHAnsi"/>
                <w:b/>
                <w:bCs/>
                <w:color w:val="44546A"/>
                <w:sz w:val="22"/>
                <w:szCs w:val="22"/>
                <w:rtl/>
                <w:lang w:val="en-US" w:eastAsia="en-US" w:bidi="ar-SA"/>
              </w:rPr>
              <w:t xml:space="preserve">الزمن : </w:t>
            </w:r>
          </w:p>
        </w:tc>
      </w:tr>
      <w:tr w14:paraId="2929D9A7" w14:textId="77777777" w:rsidTr="00F7488F">
        <w:tblPrEx>
          <w:tblW w:w="0" w:type="auto"/>
          <w:tblLook w:val="04A0"/>
        </w:tblPrEx>
        <w:trPr>
          <w:trHeight w:val="338"/>
        </w:trPr>
        <w:tc>
          <w:tcPr>
            <w:tcW w:w="4600" w:type="dxa"/>
            <w:vMerge/>
            <w:tcBorders>
              <w:left w:val="nil"/>
              <w:right w:val="nil"/>
            </w:tcBorders>
          </w:tcPr>
          <w:p w:rsidR="00126C26" w:rsidRPr="00F93CD6" w:rsidP="00F7488F" w14:paraId="689B72A4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P="00F7488F" w14:paraId="2E89EB6D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076" w:type="dxa"/>
            <w:vMerge/>
            <w:tcBorders>
              <w:left w:val="nil"/>
              <w:right w:val="nil"/>
            </w:tcBorders>
          </w:tcPr>
          <w:p w:rsidR="00126C26" w:rsidRPr="00F93CD6" w:rsidP="00F7488F" w14:paraId="7C197302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P="00F7488F" w14:paraId="775E1FB1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126C26" w:rsidP="00F7488F" w14:paraId="70F2AED3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5380E6C" w14:textId="77777777" w:rsidTr="00F7488F">
        <w:tblPrEx>
          <w:tblW w:w="0" w:type="auto"/>
          <w:tblLook w:val="04A0"/>
        </w:tblPrEx>
        <w:trPr>
          <w:trHeight w:val="326"/>
        </w:trPr>
        <w:tc>
          <w:tcPr>
            <w:tcW w:w="4600" w:type="dxa"/>
            <w:vMerge/>
            <w:tcBorders>
              <w:left w:val="nil"/>
              <w:right w:val="nil"/>
            </w:tcBorders>
          </w:tcPr>
          <w:p w:rsidR="00126C26" w:rsidRPr="00F93CD6" w:rsidP="00F7488F" w14:paraId="458F9F07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P="00F7488F" w14:paraId="31D4B4B3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076" w:type="dxa"/>
            <w:vMerge/>
            <w:tcBorders>
              <w:left w:val="nil"/>
              <w:right w:val="nil"/>
            </w:tcBorders>
          </w:tcPr>
          <w:p w:rsidR="00126C26" w:rsidRPr="00F93CD6" w:rsidP="00F7488F" w14:paraId="4824F2BF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P="00F7488F" w14:paraId="4C815A4F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126C26" w:rsidP="00F7488F" w14:paraId="19726922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91E49F5" w14:textId="77777777" w:rsidTr="00F7488F">
        <w:tblPrEx>
          <w:tblW w:w="0" w:type="auto"/>
          <w:tblLook w:val="04A0"/>
        </w:tblPrEx>
        <w:trPr>
          <w:trHeight w:val="363"/>
        </w:trPr>
        <w:tc>
          <w:tcPr>
            <w:tcW w:w="46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26C26" w:rsidRPr="00F93CD6" w:rsidP="00F7488F" w14:paraId="628E339A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C26" w:rsidRPr="00F93CD6" w:rsidP="00F7488F" w14:paraId="045E8A25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26C26" w:rsidRPr="00F93CD6" w:rsidP="00F7488F" w14:paraId="39E64FD6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C26" w:rsidRPr="00F93CD6" w:rsidP="00F7488F" w14:paraId="53918687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26C26" w:rsidP="00F7488F" w14:paraId="10E2D551" w14:textId="77777777">
            <w:pPr>
              <w:bidi/>
              <w:spacing w:after="0" w:line="240" w:lineRule="auto"/>
              <w:rPr>
                <w:rFonts w:cs="Arial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3676ABE5" w14:textId="77777777" w:rsidTr="00F7488F">
        <w:tblPrEx>
          <w:tblW w:w="0" w:type="auto"/>
          <w:tblLook w:val="04A0"/>
        </w:tblPrEx>
        <w:trPr>
          <w:trHeight w:val="740"/>
        </w:trPr>
        <w:tc>
          <w:tcPr>
            <w:tcW w:w="10456" w:type="dxa"/>
            <w:gridSpan w:val="5"/>
            <w:tcBorders>
              <w:bottom w:val="nil"/>
            </w:tcBorders>
          </w:tcPr>
          <w:p w:rsidR="001F23D0" w:rsidRPr="00F7488F" w:rsidP="00F7488F" w14:paraId="556E24A8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  <w:p w:rsidR="00F93CD6" w:rsidRPr="00F7488F" w:rsidP="00F7488F" w14:paraId="4A082B6C" w14:textId="32859584">
            <w:pPr>
              <w:bidi/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اختبار</w:t>
            </w: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مادة </w:t>
            </w:r>
            <w:r w:rsidRPr="00F7488F" w:rsidR="00444883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</w:t>
            </w:r>
            <w:r w:rsidRPr="00F7488F" w:rsidR="00412ACB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فنون </w:t>
            </w:r>
            <w:r w:rsidRPr="00F7488F" w:rsidR="00444883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للفصل الدراسي </w:t>
            </w:r>
            <w:r w:rsidRPr="00F7488F" w:rsidR="00412ACB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الأول </w:t>
            </w:r>
            <w:r w:rsidR="000C44FF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منتسبات</w:t>
            </w:r>
            <w:r w:rsidRPr="00F7488F" w:rsidR="002A0A17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(الدور</w:t>
            </w:r>
            <w:r w:rsidRPr="00F7488F" w:rsidR="00331668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7488F" w:rsidR="002A0A17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الأول)</w:t>
            </w:r>
            <w:r w:rsidRPr="00F7488F" w:rsidR="00335E5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لعـــام </w:t>
            </w:r>
            <w:r w:rsidR="008E3BAA">
              <w:rPr>
                <w:rFonts w:asciiTheme="minorHAnsi" w:eastAsiaTheme="minorHAnsi" w:hAnsiTheme="minorHAns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1446</w:t>
            </w: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هــ</w:t>
            </w:r>
          </w:p>
        </w:tc>
      </w:tr>
      <w:tr w14:paraId="7048A337" w14:textId="77777777" w:rsidTr="00F7488F">
        <w:tblPrEx>
          <w:tblW w:w="0" w:type="auto"/>
          <w:tblLook w:val="04A0"/>
        </w:tblPrEx>
        <w:trPr>
          <w:trHeight w:val="307"/>
        </w:trPr>
        <w:tc>
          <w:tcPr>
            <w:tcW w:w="10456" w:type="dxa"/>
            <w:gridSpan w:val="5"/>
            <w:tcBorders>
              <w:top w:val="nil"/>
            </w:tcBorders>
            <w:vAlign w:val="center"/>
          </w:tcPr>
          <w:p w:rsidR="00F62E24" w:rsidRPr="00F7488F" w:rsidP="00F7488F" w14:paraId="01AD4BFC" w14:textId="33192ED7">
            <w:pPr>
              <w:bidi/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40D67" w:rsidP="007B7F24" w14:paraId="3113E12B" w14:textId="77777777">
      <w:pPr>
        <w:bidi/>
        <w:spacing w:after="0" w:line="240" w:lineRule="auto"/>
        <w:rPr>
          <w:rFonts w:ascii="Calibri" w:eastAsia="Calibri" w:hAnsi="Calibri" w:cs="Monotype Koufi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640D67" w:rsidP="00640D67" w14:paraId="16BDD6DB" w14:textId="77777777">
      <w:pPr>
        <w:bidi/>
        <w:spacing w:after="160" w:line="259" w:lineRule="auto"/>
        <w:ind w:left="360"/>
        <w:rPr>
          <w:rFonts w:ascii="Calibri" w:eastAsia="Calibri" w:hAnsi="Calibri" w:cs="Times New Roman"/>
          <w:bCs w:val="0"/>
          <w:color w:val="000000"/>
          <w:sz w:val="28"/>
          <w:szCs w:val="28"/>
          <w:u w:val="single"/>
          <w:rtl/>
          <w:lang w:val="en-US" w:eastAsia="en-US" w:bidi="ar-SA"/>
        </w:rPr>
      </w:pPr>
    </w:p>
    <w:p w:rsidR="00640D67" w:rsidRPr="00F7488F" w:rsidP="00640D67" w14:paraId="0BE83BFF" w14:textId="5E9720E3">
      <w:pPr>
        <w:bidi/>
        <w:spacing w:after="160" w:line="259" w:lineRule="auto"/>
        <w:ind w:left="360"/>
        <w:rPr>
          <w:rFonts w:ascii="Calibri" w:eastAsia="Calibri" w:hAnsi="Calibri" w:cs="Times New Roman"/>
          <w:bCs w:val="0"/>
          <w:color w:val="000000"/>
          <w:sz w:val="28"/>
          <w:szCs w:val="28"/>
          <w:u w:val="single"/>
          <w:rtl/>
          <w:lang w:val="en-US" w:eastAsia="en-US" w:bidi="ar-SA"/>
        </w:rPr>
      </w:pPr>
      <w:r w:rsidRPr="00F7488F">
        <w:rPr>
          <w:rFonts w:cstheme="minorHAnsi"/>
          <w:noProof/>
          <w:color w:val="000000" w:themeColor="text1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6985</wp:posOffset>
                </wp:positionV>
                <wp:extent cx="914400" cy="657225"/>
                <wp:effectExtent l="0" t="0" r="19050" b="28575"/>
                <wp:wrapNone/>
                <wp:docPr id="1946948473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572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42" style="width:1in;height:51.75pt;margin-top:0.55pt;margin-left:15.75pt;mso-height-percent:0;mso-height-relative:margin;mso-wrap-distance-bottom:0;mso-wrap-distance-left:9pt;mso-wrap-distance-right:9pt;mso-wrap-distance-top:0;position:absolute;v-text-anchor:middle;z-index:251693056" arcsize="10923f" filled="f" fillcolor="this" stroked="t" strokecolor="#262626" strokeweight="1pt"/>
            </w:pict>
          </mc:Fallback>
        </mc:AlternateContent>
      </w:r>
      <w:r w:rsidRPr="00F7488F">
        <w:rPr>
          <w:rFonts w:cstheme="minorHAnsi" w:hint="cs"/>
          <w:noProof/>
          <w:color w:val="000000" w:themeColor="text1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271780</wp:posOffset>
                </wp:positionV>
                <wp:extent cx="923925" cy="0"/>
                <wp:effectExtent l="0" t="0" r="0" b="0"/>
                <wp:wrapNone/>
                <wp:docPr id="7778225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43" style="flip:x;mso-wrap-distance-bottom:0;mso-wrap-distance-left:9pt;mso-wrap-distance-right:9pt;mso-wrap-distance-top:0;position:absolute;v-text-anchor:top;z-index:251691008" from="16.5pt,21.4pt" to="89.25pt,21.4pt" fillcolor="this" stroked="t" strokecolor="#5b9bd5" strokeweight="0.5pt"/>
            </w:pict>
          </mc:Fallback>
        </mc:AlternateContent>
      </w:r>
      <w:r w:rsidRPr="00F7488F">
        <w:rPr>
          <w:rFonts w:asciiTheme="minorHAnsi" w:eastAsiaTheme="minorHAnsi" w:hAnsiTheme="minorHAnsi" w:cstheme="minorHAnsi" w:hint="cs"/>
          <w:bCs w:val="0"/>
          <w:color w:val="000000"/>
          <w:sz w:val="28"/>
          <w:szCs w:val="28"/>
          <w:u w:val="single"/>
          <w:rtl/>
          <w:lang w:val="en-US" w:eastAsia="en-US" w:bidi="ar-SA"/>
        </w:rPr>
        <w:t>السؤال ال</w:t>
      </w:r>
      <w:r>
        <w:rPr>
          <w:rFonts w:asciiTheme="minorHAnsi" w:eastAsiaTheme="minorHAnsi" w:hAnsiTheme="minorHAnsi" w:cstheme="minorHAnsi" w:hint="cs"/>
          <w:bCs w:val="0"/>
          <w:color w:val="000000"/>
          <w:sz w:val="28"/>
          <w:szCs w:val="28"/>
          <w:u w:val="single"/>
          <w:rtl/>
          <w:lang w:val="en-US" w:eastAsia="en-US" w:bidi="ar-SA"/>
        </w:rPr>
        <w:t>أول</w:t>
      </w:r>
      <w:r w:rsidRPr="00F7488F">
        <w:rPr>
          <w:rFonts w:asciiTheme="minorHAnsi" w:eastAsiaTheme="minorHAnsi" w:hAnsiTheme="minorHAnsi" w:cstheme="minorHAnsi" w:hint="cs"/>
          <w:bCs w:val="0"/>
          <w:color w:val="000000"/>
          <w:sz w:val="28"/>
          <w:szCs w:val="28"/>
          <w:u w:val="single"/>
          <w:rtl/>
          <w:lang w:val="en-US" w:eastAsia="en-US" w:bidi="ar-SA"/>
        </w:rPr>
        <w:t>:</w:t>
      </w:r>
    </w:p>
    <w:p w:rsidR="00640D67" w:rsidRPr="00F7488F" w:rsidP="00640D67" w14:paraId="67524E19" w14:textId="7168CE31">
      <w:pPr>
        <w:bidi/>
        <w:spacing w:after="160" w:line="259" w:lineRule="auto"/>
        <w:ind w:left="360"/>
        <w:rPr>
          <w:rFonts w:ascii="Calibri" w:eastAsia="Calibri" w:hAnsi="Calibri" w:cs="Calibri"/>
          <w:bCs w:val="0"/>
          <w:color w:val="000000"/>
          <w:sz w:val="28"/>
          <w:szCs w:val="28"/>
          <w:lang w:val="en-US" w:eastAsia="en-US" w:bidi="ar-SA"/>
        </w:rPr>
      </w:pPr>
      <w:r w:rsidRPr="00F7488F">
        <w:rPr>
          <w:rFonts w:cs="Monotype Koufi" w:hint="cs"/>
          <w:b/>
          <w:bCs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488950</wp:posOffset>
                </wp:positionV>
                <wp:extent cx="7072313" cy="0"/>
                <wp:effectExtent l="0" t="0" r="0" b="0"/>
                <wp:wrapNone/>
                <wp:docPr id="55460356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07231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44" style="flip: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8960" from="0,38.5pt" to="556.88pt,38.5pt" fillcolor="this" stroked="t" strokecolor="#5b9bd5" strokeweight="1.5pt">
                <w10:wrap anchorx="margin"/>
              </v:line>
            </w:pict>
          </mc:Fallback>
        </mc:AlternateContent>
      </w:r>
      <w:r w:rsidR="000C108A">
        <w:rPr>
          <w:rFonts w:asciiTheme="minorHAnsi" w:eastAsiaTheme="minorHAnsi" w:hAnsiTheme="minorHAnsi" w:cstheme="minorHAnsi" w:hint="cs"/>
          <w:bCs w:val="0"/>
          <w:color w:val="000000"/>
          <w:sz w:val="28"/>
          <w:szCs w:val="28"/>
          <w:u w:val="single"/>
          <w:rtl/>
          <w:lang w:val="en-US" w:eastAsia="en-US" w:bidi="ar-SA"/>
        </w:rPr>
        <w:t>1</w:t>
      </w:r>
      <w:r w:rsidRPr="00F7488F">
        <w:rPr>
          <w:rFonts w:asciiTheme="minorHAnsi" w:eastAsiaTheme="minorHAnsi" w:hAnsiTheme="minorHAnsi" w:cstheme="minorHAnsi" w:hint="cs"/>
          <w:bCs w:val="0"/>
          <w:color w:val="000000"/>
          <w:sz w:val="28"/>
          <w:szCs w:val="28"/>
          <w:u w:val="single"/>
          <w:rtl/>
          <w:lang w:val="en-US" w:eastAsia="en-US" w:bidi="ar-SA"/>
        </w:rPr>
        <w:t xml:space="preserve"> )</w:t>
      </w:r>
      <w:r w:rsidRPr="00F7488F">
        <w:rPr>
          <w:rFonts w:asciiTheme="minorHAnsi" w:eastAsiaTheme="minorHAnsi" w:hAnsiTheme="minorHAnsi" w:cstheme="minorHAnsi"/>
          <w:bCs w:val="0"/>
          <w:color w:val="000000"/>
          <w:sz w:val="28"/>
          <w:szCs w:val="28"/>
          <w:u w:val="single"/>
          <w:rtl/>
          <w:lang w:val="en-US" w:eastAsia="en-US" w:bidi="ar-SA"/>
        </w:rPr>
        <w:t>ضعي كلمة ( صح ) أمام الإجابة الصحيحة وكلمة ( خطأ ) أمام العبارة الخاطئة :</w:t>
      </w:r>
      <w:r w:rsidRPr="00F7488F">
        <w:rPr>
          <w:rFonts w:asciiTheme="minorHAnsi" w:eastAsiaTheme="minorHAnsi" w:hAnsiTheme="minorHAnsi" w:cstheme="minorHAnsi" w:hint="cs"/>
          <w:bCs w:val="0"/>
          <w:color w:val="000000"/>
          <w:sz w:val="28"/>
          <w:szCs w:val="28"/>
          <w:rtl/>
          <w:lang w:val="en-US" w:eastAsia="en-US" w:bidi="ar-SA"/>
        </w:rPr>
        <w:t xml:space="preserve">                         </w:t>
      </w:r>
      <w:r>
        <w:rPr>
          <w:rFonts w:asciiTheme="minorHAnsi" w:eastAsiaTheme="minorHAnsi" w:hAnsiTheme="minorHAnsi" w:cstheme="minorHAnsi" w:hint="cs"/>
          <w:bCs w:val="0"/>
          <w:color w:val="000000"/>
          <w:sz w:val="28"/>
          <w:szCs w:val="28"/>
          <w:rtl/>
          <w:lang w:val="en-US" w:eastAsia="en-US" w:bidi="ar-SA"/>
        </w:rPr>
        <w:t>20</w:t>
      </w:r>
    </w:p>
    <w:tbl>
      <w:tblPr>
        <w:tblStyle w:val="TableGrid0"/>
        <w:tblpPr w:leftFromText="180" w:rightFromText="180" w:vertAnchor="text" w:horzAnchor="margin" w:tblpXSpec="center" w:tblpY="256"/>
        <w:tblOverlap w:val="never"/>
        <w:bidiVisual/>
        <w:tblW w:w="10918" w:type="dxa"/>
        <w:tblLayout w:type="fixed"/>
        <w:tblLook w:val="04A0"/>
      </w:tblPr>
      <w:tblGrid>
        <w:gridCol w:w="708"/>
        <w:gridCol w:w="8657"/>
        <w:gridCol w:w="1553"/>
      </w:tblGrid>
      <w:tr w14:paraId="1A7C935D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5B8AF237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10210" w:type="dxa"/>
            <w:gridSpan w:val="2"/>
          </w:tcPr>
          <w:p w:rsidR="00640D67" w:rsidRPr="00F7488F" w:rsidP="0012200A" w14:paraId="7C7B1FB6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العبارة</w:t>
            </w:r>
          </w:p>
        </w:tc>
      </w:tr>
      <w:tr w14:paraId="59FD744A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382E0F35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657" w:type="dxa"/>
          </w:tcPr>
          <w:p w:rsidR="00640D67" w:rsidRPr="00F7488F" w:rsidP="0012200A" w14:paraId="5A0A357A" w14:textId="77777777">
            <w:pPr>
              <w:bidi/>
              <w:spacing w:after="0" w:line="36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ظهرت النسبة الذهبية في العصر اليوناني</w:t>
            </w:r>
          </w:p>
        </w:tc>
        <w:tc>
          <w:tcPr>
            <w:tcW w:w="1553" w:type="dxa"/>
          </w:tcPr>
          <w:p w:rsidR="00640D67" w:rsidRPr="00F7488F" w:rsidP="0012200A" w14:paraId="54B25F43" w14:textId="7C23C279">
            <w:pPr>
              <w:bidi/>
              <w:spacing w:after="0" w:line="276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  </w:t>
            </w:r>
            <w:r w:rsidR="001521D9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)</w:t>
            </w:r>
          </w:p>
        </w:tc>
      </w:tr>
      <w:tr w14:paraId="616C46D3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6B632AC0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657" w:type="dxa"/>
          </w:tcPr>
          <w:p w:rsidR="00640D67" w:rsidRPr="00F7488F" w:rsidP="0012200A" w14:paraId="566BE8DB" w14:textId="77777777">
            <w:pPr>
              <w:bidi/>
              <w:spacing w:after="0" w:line="276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الفن الادائي يجمع بين المحيط البصري والسمعي من بداية العرض الى نهايته </w:t>
            </w:r>
          </w:p>
        </w:tc>
        <w:tc>
          <w:tcPr>
            <w:tcW w:w="1553" w:type="dxa"/>
          </w:tcPr>
          <w:p w:rsidR="00640D67" w:rsidRPr="00F7488F" w:rsidP="0012200A" w14:paraId="04D102FD" w14:textId="14F3803B">
            <w:pPr>
              <w:bidi/>
              <w:spacing w:after="0" w:line="276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)</w:t>
            </w:r>
          </w:p>
        </w:tc>
      </w:tr>
      <w:tr w14:paraId="6DF68EF9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11E5FF39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657" w:type="dxa"/>
          </w:tcPr>
          <w:p w:rsidR="00640D67" w:rsidRPr="00F7488F" w:rsidP="0012200A" w14:paraId="3F7CD6C5" w14:textId="77777777">
            <w:pPr>
              <w:bidi/>
              <w:spacing w:after="0" w:line="276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السومريين هم اول من استخدم فن الفسيفساء </w:t>
            </w:r>
          </w:p>
        </w:tc>
        <w:tc>
          <w:tcPr>
            <w:tcW w:w="1553" w:type="dxa"/>
          </w:tcPr>
          <w:p w:rsidR="00640D67" w:rsidRPr="00F7488F" w:rsidP="0012200A" w14:paraId="33480BB9" w14:textId="5D597C60">
            <w:pPr>
              <w:bidi/>
              <w:spacing w:after="0" w:line="276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×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)</w:t>
            </w:r>
          </w:p>
        </w:tc>
      </w:tr>
      <w:tr w14:paraId="61684A41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26D7CD56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657" w:type="dxa"/>
          </w:tcPr>
          <w:p w:rsidR="00640D67" w:rsidRPr="00F7488F" w:rsidP="0012200A" w14:paraId="3FED1EDB" w14:textId="77777777">
            <w:pPr>
              <w:bidi/>
              <w:spacing w:after="0" w:line="276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أساس النسبة الذهبية هو المستطيل </w:t>
            </w:r>
          </w:p>
        </w:tc>
        <w:tc>
          <w:tcPr>
            <w:tcW w:w="1553" w:type="dxa"/>
          </w:tcPr>
          <w:p w:rsidR="00640D67" w:rsidRPr="00F7488F" w:rsidP="0012200A" w14:paraId="06C57D65" w14:textId="60EE2D31">
            <w:pPr>
              <w:bidi/>
              <w:spacing w:after="0" w:line="276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)</w:t>
            </w:r>
          </w:p>
        </w:tc>
      </w:tr>
      <w:tr w14:paraId="6FB99049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78F59326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657" w:type="dxa"/>
          </w:tcPr>
          <w:p w:rsidR="00640D67" w:rsidRPr="00F7488F" w:rsidP="0012200A" w14:paraId="001B1C75" w14:textId="77777777">
            <w:pPr>
              <w:bidi/>
              <w:spacing w:after="0" w:line="276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الفن لغة عالميه للترابط الإنساني </w:t>
            </w:r>
          </w:p>
        </w:tc>
        <w:tc>
          <w:tcPr>
            <w:tcW w:w="1553" w:type="dxa"/>
          </w:tcPr>
          <w:p w:rsidR="00640D67" w:rsidRPr="00F7488F" w:rsidP="0012200A" w14:paraId="2B1F6D87" w14:textId="3606653E">
            <w:pPr>
              <w:bidi/>
              <w:spacing w:after="0" w:line="276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)</w:t>
            </w:r>
          </w:p>
        </w:tc>
      </w:tr>
      <w:tr w14:paraId="16777447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3CE12A3E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657" w:type="dxa"/>
          </w:tcPr>
          <w:p w:rsidR="00640D67" w:rsidRPr="00F7488F" w:rsidP="0012200A" w14:paraId="251E71C1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الشكل ليس له حدود والأرضية ليس لها حدود </w:t>
            </w:r>
          </w:p>
        </w:tc>
        <w:tc>
          <w:tcPr>
            <w:tcW w:w="1553" w:type="dxa"/>
          </w:tcPr>
          <w:p w:rsidR="00640D67" w:rsidRPr="00F7488F" w:rsidP="0012200A" w14:paraId="1BFEBBCD" w14:textId="3617B05E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×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)</w:t>
            </w:r>
          </w:p>
        </w:tc>
      </w:tr>
      <w:tr w14:paraId="5D9C8EAD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7FB4823C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657" w:type="dxa"/>
          </w:tcPr>
          <w:p w:rsidR="00640D67" w:rsidRPr="00F7488F" w:rsidP="0012200A" w14:paraId="4AF52BB6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وظائف الفن حفظ صوره الواقع الحقيقي </w:t>
            </w:r>
          </w:p>
        </w:tc>
        <w:tc>
          <w:tcPr>
            <w:tcW w:w="1553" w:type="dxa"/>
          </w:tcPr>
          <w:p w:rsidR="00640D67" w:rsidRPr="00F7488F" w:rsidP="0012200A" w14:paraId="3A9ABEF5" w14:textId="471CB6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)  </w:t>
            </w:r>
          </w:p>
        </w:tc>
      </w:tr>
      <w:tr w14:paraId="4260A9D2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5A1A5C3C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657" w:type="dxa"/>
          </w:tcPr>
          <w:p w:rsidR="00640D67" w:rsidRPr="00F7488F" w:rsidP="0012200A" w14:paraId="40515E63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العمل الفني يمر بمراحل انشاء وبناء وتطوير من إضافة وحذف وتحوير للوصول الى انتاج فني </w:t>
            </w:r>
          </w:p>
        </w:tc>
        <w:tc>
          <w:tcPr>
            <w:tcW w:w="1553" w:type="dxa"/>
          </w:tcPr>
          <w:p w:rsidR="00640D67" w:rsidRPr="00F7488F" w:rsidP="0012200A" w14:paraId="0C9EC7B9" w14:textId="579BE03E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×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)</w:t>
            </w:r>
          </w:p>
        </w:tc>
      </w:tr>
      <w:tr w14:paraId="26560A4E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115FBE2D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8657" w:type="dxa"/>
          </w:tcPr>
          <w:p w:rsidR="00640D67" w:rsidRPr="00F7488F" w:rsidP="0012200A" w14:paraId="210F7281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فن النحت من انواع الفنون 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الحديثه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53" w:type="dxa"/>
          </w:tcPr>
          <w:p w:rsidR="00640D67" w:rsidRPr="00F7488F" w:rsidP="0012200A" w14:paraId="68A89481" w14:textId="3EB991B6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×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)</w:t>
            </w:r>
          </w:p>
        </w:tc>
      </w:tr>
      <w:tr w14:paraId="398EE0E3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4DD62C53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8657" w:type="dxa"/>
          </w:tcPr>
          <w:p w:rsidR="00640D67" w:rsidRPr="00F7488F" w:rsidP="0012200A" w14:paraId="2C6F4BC3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اشهر برامج وتطبيقات التي تعتمد على أسلوب ثنائي الابعاد برنامج كانفا </w:t>
            </w:r>
          </w:p>
        </w:tc>
        <w:tc>
          <w:tcPr>
            <w:tcW w:w="1553" w:type="dxa"/>
          </w:tcPr>
          <w:p w:rsidR="00640D67" w:rsidRPr="00F7488F" w:rsidP="0012200A" w14:paraId="44BA48FD" w14:textId="552E10F5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×</w:t>
            </w:r>
            <w:r w:rsidR="003165A6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)</w:t>
            </w:r>
          </w:p>
        </w:tc>
      </w:tr>
      <w:tr w14:paraId="35C309F2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3956292D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8657" w:type="dxa"/>
          </w:tcPr>
          <w:p w:rsidR="00640D67" w:rsidRPr="00F7488F" w:rsidP="0012200A" w14:paraId="39766C7A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يعد  الفن السعودي امتداد للفن الإسلامي </w:t>
            </w:r>
          </w:p>
        </w:tc>
        <w:tc>
          <w:tcPr>
            <w:tcW w:w="1553" w:type="dxa"/>
          </w:tcPr>
          <w:p w:rsidR="00640D67" w:rsidRPr="00F7488F" w:rsidP="0012200A" w14:paraId="0F2C68F4" w14:textId="2A32D406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)</w:t>
            </w:r>
          </w:p>
        </w:tc>
      </w:tr>
      <w:tr w14:paraId="20F8DF7E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16615053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8657" w:type="dxa"/>
          </w:tcPr>
          <w:p w:rsidR="00640D67" w:rsidRPr="00F7488F" w:rsidP="0012200A" w14:paraId="2E53379A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لم يتأثر الفن السعودي بالفن الغربي </w:t>
            </w:r>
          </w:p>
        </w:tc>
        <w:tc>
          <w:tcPr>
            <w:tcW w:w="1553" w:type="dxa"/>
          </w:tcPr>
          <w:p w:rsidR="00640D67" w:rsidRPr="00F7488F" w:rsidP="0012200A" w14:paraId="4988D24E" w14:textId="496F79BC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×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)</w:t>
            </w:r>
          </w:p>
        </w:tc>
      </w:tr>
      <w:tr w14:paraId="65D6AB27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06A2A07F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8657" w:type="dxa"/>
          </w:tcPr>
          <w:p w:rsidR="00640D67" w:rsidRPr="00F7488F" w:rsidP="0012200A" w14:paraId="27F3D2B3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تستمد الفنون  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الادائيه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مواضيعها من الموروث الثقافي والاجتماعي </w:t>
            </w:r>
          </w:p>
        </w:tc>
        <w:tc>
          <w:tcPr>
            <w:tcW w:w="1553" w:type="dxa"/>
          </w:tcPr>
          <w:p w:rsidR="00640D67" w:rsidRPr="00F7488F" w:rsidP="0012200A" w14:paraId="4FE6D719" w14:textId="4DF72585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)</w:t>
            </w:r>
          </w:p>
        </w:tc>
      </w:tr>
      <w:tr w14:paraId="32FEB833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7770E589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8657" w:type="dxa"/>
          </w:tcPr>
          <w:p w:rsidR="00640D67" w:rsidRPr="00F7488F" w:rsidP="0012200A" w14:paraId="4122A7F7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اقل عدد لصفوف 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العرضه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الرسميه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عشره رجال </w:t>
            </w:r>
          </w:p>
        </w:tc>
        <w:tc>
          <w:tcPr>
            <w:tcW w:w="1553" w:type="dxa"/>
          </w:tcPr>
          <w:p w:rsidR="00640D67" w:rsidRPr="00F7488F" w:rsidP="0012200A" w14:paraId="6992777C" w14:textId="1EEE23D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 </w:t>
            </w:r>
            <w:r w:rsidR="003165A6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)</w:t>
            </w:r>
          </w:p>
        </w:tc>
      </w:tr>
      <w:tr w14:paraId="20780581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70ED426F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8657" w:type="dxa"/>
          </w:tcPr>
          <w:p w:rsidR="00640D67" w:rsidRPr="00F7488F" w:rsidP="0012200A" w14:paraId="591A8838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الديكوباج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يقوم على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تجديد القطع والتحف القديمة</w:t>
            </w:r>
          </w:p>
        </w:tc>
        <w:tc>
          <w:tcPr>
            <w:tcW w:w="1553" w:type="dxa"/>
          </w:tcPr>
          <w:p w:rsidR="00640D67" w:rsidRPr="00F7488F" w:rsidP="0012200A" w14:paraId="69E8BBC3" w14:textId="6006E62F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 </w:t>
            </w:r>
            <w:r w:rsidR="001521D9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)</w:t>
            </w:r>
          </w:p>
        </w:tc>
      </w:tr>
      <w:tr w14:paraId="19C59793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3777DB4A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8657" w:type="dxa"/>
          </w:tcPr>
          <w:p w:rsidR="00640D67" w:rsidRPr="00F7488F" w:rsidP="0012200A" w14:paraId="0C246CEB" w14:textId="675D417F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الفس</w:t>
            </w:r>
            <w:r w:rsidR="000C44F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ي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فساء هو فن 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الموزايك</w:t>
            </w:r>
          </w:p>
        </w:tc>
        <w:tc>
          <w:tcPr>
            <w:tcW w:w="1553" w:type="dxa"/>
          </w:tcPr>
          <w:p w:rsidR="00640D67" w:rsidRPr="00F7488F" w:rsidP="0012200A" w14:paraId="6C732E56" w14:textId="3082253B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 </w:t>
            </w:r>
            <w:r w:rsidR="001521D9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)</w:t>
            </w:r>
          </w:p>
        </w:tc>
      </w:tr>
      <w:tr w14:paraId="23870AF3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4C549F78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8657" w:type="dxa"/>
          </w:tcPr>
          <w:p w:rsidR="00640D67" w:rsidRPr="00F7488F" w:rsidP="0012200A" w14:paraId="657699DB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المدرسة  الرومنسية تركز على العاطفة والخيال أكثر من العقل</w:t>
            </w:r>
          </w:p>
        </w:tc>
        <w:tc>
          <w:tcPr>
            <w:tcW w:w="1553" w:type="dxa"/>
          </w:tcPr>
          <w:p w:rsidR="00640D67" w:rsidRPr="00F7488F" w:rsidP="0012200A" w14:paraId="11F9498B" w14:textId="6CD38D3D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 w:rsidR="001521D9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)</w:t>
            </w:r>
          </w:p>
        </w:tc>
      </w:tr>
      <w:tr w14:paraId="38775E05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0EBBE1A0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8657" w:type="dxa"/>
          </w:tcPr>
          <w:p w:rsidR="00640D67" w:rsidRPr="00F7488F" w:rsidP="0012200A" w14:paraId="58CB6654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الفنان الرقمي يحتاج الى حاسب آلي</w:t>
            </w:r>
          </w:p>
        </w:tc>
        <w:tc>
          <w:tcPr>
            <w:tcW w:w="1553" w:type="dxa"/>
          </w:tcPr>
          <w:p w:rsidR="00640D67" w:rsidRPr="00F7488F" w:rsidP="0012200A" w14:paraId="0E218EFE" w14:textId="03B991A3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   </w:t>
            </w:r>
            <w:r w:rsidR="001521D9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)</w:t>
            </w:r>
          </w:p>
        </w:tc>
      </w:tr>
      <w:tr w14:paraId="50B0C87B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565EC50D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8657" w:type="dxa"/>
          </w:tcPr>
          <w:p w:rsidR="00640D67" w:rsidRPr="00F7488F" w:rsidP="0012200A" w14:paraId="0CBA5865" w14:textId="08F98483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يمكن إنتاج لوحات فنية 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بإستخدام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الألوان الز</w:t>
            </w:r>
            <w:r w:rsidR="000C44F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ي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تية</w:t>
            </w:r>
          </w:p>
        </w:tc>
        <w:tc>
          <w:tcPr>
            <w:tcW w:w="1553" w:type="dxa"/>
          </w:tcPr>
          <w:p w:rsidR="00640D67" w:rsidRPr="00F7488F" w:rsidP="0012200A" w14:paraId="63DDD7E8" w14:textId="0ADE404B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   </w:t>
            </w:r>
            <w:r w:rsidR="001521D9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)</w:t>
            </w:r>
          </w:p>
        </w:tc>
      </w:tr>
      <w:tr w14:paraId="054360A8" w14:textId="77777777" w:rsidTr="0012200A">
        <w:tblPrEx>
          <w:tblW w:w="10918" w:type="dxa"/>
          <w:tblLayout w:type="fixed"/>
          <w:tblLook w:val="04A0"/>
        </w:tblPrEx>
        <w:tc>
          <w:tcPr>
            <w:tcW w:w="708" w:type="dxa"/>
          </w:tcPr>
          <w:p w:rsidR="00640D67" w:rsidRPr="00F7488F" w:rsidP="0012200A" w14:paraId="2907F16C" w14:textId="7777777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8657" w:type="dxa"/>
          </w:tcPr>
          <w:p w:rsidR="00640D67" w:rsidRPr="00F7488F" w:rsidP="0012200A" w14:paraId="30C594CD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خط الأرض هو الخط اللانهائي الواقع على سطح الأرض</w:t>
            </w:r>
          </w:p>
        </w:tc>
        <w:tc>
          <w:tcPr>
            <w:tcW w:w="1553" w:type="dxa"/>
          </w:tcPr>
          <w:p w:rsidR="00640D67" w:rsidRPr="00F7488F" w:rsidP="0012200A" w14:paraId="26EA4AC6" w14:textId="0B553CB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        </w:t>
            </w:r>
            <w:r w:rsidR="001521D9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)</w:t>
            </w:r>
          </w:p>
        </w:tc>
      </w:tr>
    </w:tbl>
    <w:p w:rsidR="00640D67" w:rsidP="007B7F24" w14:paraId="618E58F6" w14:textId="77777777">
      <w:pPr>
        <w:bidi/>
        <w:spacing w:after="0" w:line="240" w:lineRule="auto"/>
        <w:rPr>
          <w:rFonts w:ascii="Calibri" w:eastAsia="Calibri" w:hAnsi="Calibri" w:cs="Monotype Koufi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640D67" w:rsidP="007B7F24" w14:paraId="38A9CC27" w14:textId="77777777">
      <w:pPr>
        <w:bidi/>
        <w:spacing w:after="0" w:line="240" w:lineRule="auto"/>
        <w:rPr>
          <w:rFonts w:ascii="Calibri" w:eastAsia="Calibri" w:hAnsi="Calibri" w:cs="Monotype Koufi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640D67" w:rsidP="007B7F24" w14:paraId="45DD4121" w14:textId="77777777">
      <w:pPr>
        <w:bidi/>
        <w:spacing w:after="0" w:line="240" w:lineRule="auto"/>
        <w:rPr>
          <w:rFonts w:ascii="Calibri" w:eastAsia="Calibri" w:hAnsi="Calibri" w:cs="Monotype Koufi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640D67" w:rsidP="007B7F24" w14:paraId="47607FDA" w14:textId="77777777">
      <w:pPr>
        <w:bidi/>
        <w:spacing w:after="0" w:line="240" w:lineRule="auto"/>
        <w:rPr>
          <w:rFonts w:ascii="Calibri" w:eastAsia="Calibri" w:hAnsi="Calibri" w:cs="Monotype Koufi"/>
          <w:b/>
          <w:bCs/>
          <w:color w:val="000000"/>
          <w:sz w:val="26"/>
          <w:szCs w:val="26"/>
          <w:rtl/>
          <w:lang w:val="en-US" w:eastAsia="en-US" w:bidi="ar-SA"/>
        </w:rPr>
      </w:pPr>
    </w:p>
    <w:p w:rsidR="00640D67" w:rsidP="007B7F24" w14:paraId="459A15EA" w14:textId="77777777">
      <w:pPr>
        <w:bidi/>
        <w:spacing w:after="0" w:line="240" w:lineRule="auto"/>
        <w:rPr>
          <w:rFonts w:ascii="Calibri" w:eastAsia="Calibri" w:hAnsi="Calibri" w:cs="Monotype Koufi"/>
          <w:b/>
          <w:bCs/>
          <w:color w:val="000000"/>
          <w:sz w:val="26"/>
          <w:szCs w:val="26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721"/>
        <w:bidiVisual/>
        <w:tblW w:w="10872" w:type="dxa"/>
        <w:tblLayout w:type="fixed"/>
        <w:tblLook w:val="04A0"/>
      </w:tblPr>
      <w:tblGrid>
        <w:gridCol w:w="236"/>
        <w:gridCol w:w="2555"/>
        <w:gridCol w:w="425"/>
        <w:gridCol w:w="3981"/>
        <w:gridCol w:w="275"/>
        <w:gridCol w:w="9"/>
        <w:gridCol w:w="315"/>
        <w:gridCol w:w="1953"/>
        <w:gridCol w:w="283"/>
        <w:gridCol w:w="148"/>
        <w:gridCol w:w="13"/>
        <w:gridCol w:w="13"/>
        <w:gridCol w:w="98"/>
        <w:gridCol w:w="29"/>
        <w:gridCol w:w="539"/>
      </w:tblGrid>
      <w:tr w14:paraId="27490FB2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10304" w:type="dxa"/>
            <w:gridSpan w:val="13"/>
            <w:shd w:val="clear" w:color="auto" w:fill="FFFFFF"/>
            <w:vAlign w:val="center"/>
          </w:tcPr>
          <w:p w:rsidR="008C33ED" w:rsidRPr="00F7488F" w:rsidP="008C33ED" w14:paraId="339CF3FD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1-أنواع النحت :النحت الغائر و  </w:t>
            </w:r>
          </w:p>
        </w:tc>
      </w:tr>
      <w:tr w14:paraId="40154BCE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38EBF0E3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4E850A68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النحت الدائري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60ED1EBB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03C0DBCE" w14:textId="1AE3EDFF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النحت البارز </w:t>
            </w:r>
            <w:r w:rsidR="005375A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(</w:t>
            </w:r>
            <w:r w:rsidR="005375A9"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√</w:t>
            </w:r>
            <w:r w:rsidR="005375A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18BD2895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2BCA9F31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1749E415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08BFC5D6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2C9180A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10304" w:type="dxa"/>
            <w:gridSpan w:val="13"/>
            <w:shd w:val="clear" w:color="auto" w:fill="FFFFFF"/>
            <w:vAlign w:val="center"/>
          </w:tcPr>
          <w:p w:rsidR="008C33ED" w:rsidRPr="00F7488F" w:rsidP="008C33ED" w14:paraId="0C09E5FF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2" w:name="_Hlk118057551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2-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كلمة 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أغريقية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تعني فن وحرفة صناعة المكعبات الصغيرة</w:t>
            </w:r>
          </w:p>
        </w:tc>
      </w:tr>
      <w:tr w14:paraId="2444B745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27AC1E83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111B4A34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الرق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مي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5EFA72B9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49100823" w14:textId="4723CB7F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فسيفساء</w:t>
            </w:r>
            <w:r w:rsidR="005375A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5375A9" w:rsidR="005375A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0714F3E5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49DD4F1D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4A30EAD8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51AE3C1B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E669C03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10304" w:type="dxa"/>
            <w:gridSpan w:val="13"/>
            <w:shd w:val="clear" w:color="auto" w:fill="FFFFFF"/>
            <w:vAlign w:val="center"/>
          </w:tcPr>
          <w:p w:rsidR="008C33ED" w:rsidRPr="00F7488F" w:rsidP="008C33ED" w14:paraId="7B379546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3" w:name="_Hlk118057605"/>
            <w:bookmarkEnd w:id="2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3-من رواد فن الفسيفساء </w:t>
            </w:r>
          </w:p>
        </w:tc>
      </w:tr>
      <w:tr w14:paraId="465FD8EC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617BE30C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68C239E5" w14:textId="2A04DAFE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سعد رومان </w:t>
            </w:r>
            <w:r w:rsidRPr="005375A9" w:rsidR="005375A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7E33EDAA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29318D0B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بدر عبد المحسن 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6CFCA341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330FE0A9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032A8A8A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12118D21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F38EFB2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10304" w:type="dxa"/>
            <w:gridSpan w:val="13"/>
            <w:shd w:val="clear" w:color="auto" w:fill="FFFFFF"/>
            <w:vAlign w:val="center"/>
          </w:tcPr>
          <w:p w:rsidR="008C33ED" w:rsidRPr="00F7488F" w:rsidP="008C33ED" w14:paraId="6611AD79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4" w:name="_Hlk118057654"/>
            <w:bookmarkEnd w:id="3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4-الألوان 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المحايده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هي </w:t>
            </w:r>
          </w:p>
        </w:tc>
      </w:tr>
      <w:tr w14:paraId="0E371AF6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5650595A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6380BBCB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الأحمر والاصفر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5CB13C60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166622B8" w14:textId="41AA9062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الأسود والأبيض </w:t>
            </w:r>
            <w:r w:rsidR="005375A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5375A9" w:rsidR="005375A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674E9946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4D5B079E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38401589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0D86FA25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5BEC1BD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10304" w:type="dxa"/>
            <w:gridSpan w:val="13"/>
            <w:shd w:val="clear" w:color="auto" w:fill="FFFFFF"/>
            <w:vAlign w:val="center"/>
          </w:tcPr>
          <w:p w:rsidR="008C33ED" w:rsidRPr="00F7488F" w:rsidP="008C33ED" w14:paraId="731207B6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5" w:name="_Hlk118057689"/>
            <w:bookmarkEnd w:id="4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5-أنواع الادراك الذي يرتبط بالفنون </w:t>
            </w:r>
          </w:p>
        </w:tc>
      </w:tr>
      <w:tr w14:paraId="1B6716E8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521B236F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762B46DE" w14:textId="7254D203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الادراك البصري </w:t>
            </w:r>
            <w:r w:rsidR="005375A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375A9" w:rsidR="005375A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754AA1EA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4B32842B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الادراك الحسي 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6C0550B1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22F585CC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401AA160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58ADB78A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0D8BE4C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10304" w:type="dxa"/>
            <w:gridSpan w:val="13"/>
            <w:shd w:val="clear" w:color="auto" w:fill="FFFFFF"/>
            <w:vAlign w:val="center"/>
          </w:tcPr>
          <w:p w:rsidR="008C33ED" w:rsidRPr="00F7488F" w:rsidP="008C33ED" w14:paraId="5CE679BA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6" w:name="_Hlk118057756"/>
            <w:bookmarkEnd w:id="5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6- اشكال ملصقات 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الانفوجرافيك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FC22ABB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66092866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085FB324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ديكوباج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5A6816A3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66394BA5" w14:textId="011CA24B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رسوم توضحيه </w:t>
            </w:r>
            <w:r w:rsidR="005375A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5375A9" w:rsidR="005375A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3F17F061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146D813F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480416B8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5FE85999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559ADC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10304" w:type="dxa"/>
            <w:gridSpan w:val="13"/>
            <w:shd w:val="clear" w:color="auto" w:fill="FFFFFF"/>
          </w:tcPr>
          <w:p w:rsidR="008C33ED" w:rsidRPr="00F7488F" w:rsidP="008C33ED" w14:paraId="06EE3435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7" w:name="_Hlk118057791"/>
            <w:bookmarkEnd w:id="6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7-من مواضيع وأساليب الفن الرقمي </w:t>
            </w:r>
          </w:p>
        </w:tc>
      </w:tr>
      <w:tr w14:paraId="25216B09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1E22E050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3B04103D" w14:textId="39A65CC6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تصميم الألعاب </w:t>
            </w:r>
            <w:r w:rsidR="005375A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5375A9" w:rsidR="005375A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25EFD053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7C17C3A9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النحت 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36BA1D7C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1D09F7E3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22779124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6007C51A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0EB2629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10304" w:type="dxa"/>
            <w:gridSpan w:val="13"/>
            <w:shd w:val="clear" w:color="auto" w:fill="FFFFFF"/>
            <w:vAlign w:val="center"/>
          </w:tcPr>
          <w:p w:rsidR="008C33ED" w:rsidRPr="00F7488F" w:rsidP="008C33ED" w14:paraId="0E140407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8" w:name="_Hlk118057834"/>
            <w:bookmarkEnd w:id="7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8-من نماذج الفلكلو</w:t>
            </w:r>
            <w:r w:rsidRPr="00F7488F">
              <w:rPr>
                <w:rFonts w:asciiTheme="minorHAnsi" w:eastAsiaTheme="minorHAnsi" w:hAnsiTheme="minorHAnsi" w:cstheme="minorHAnsi" w:hint="eastAsia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ر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الشعبي </w:t>
            </w:r>
          </w:p>
        </w:tc>
      </w:tr>
      <w:tr w14:paraId="2AF9EF2B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4823AD6A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1BC09008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الرسم على الجدران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45623230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632C2684" w14:textId="3FD97020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الرقصات الشعبية 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2FCE6FF1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1DA95029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0375060C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3B75A2F9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0716361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10304" w:type="dxa"/>
            <w:gridSpan w:val="13"/>
            <w:shd w:val="clear" w:color="auto" w:fill="FFFFFF"/>
            <w:vAlign w:val="center"/>
          </w:tcPr>
          <w:p w:rsidR="008C33ED" w:rsidRPr="00F7488F" w:rsidP="008C33ED" w14:paraId="51590DC0" w14:textId="77777777">
            <w:pPr>
              <w:bidi/>
              <w:spacing w:after="0" w:line="240" w:lineRule="auto"/>
              <w:ind w:right="-1134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9" w:name="_Hlk118057869"/>
            <w:bookmarkEnd w:id="8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9-بدأ الاهتمام الرسمي بالمسرح المدرسي مع تأسيس وزارة </w:t>
            </w:r>
          </w:p>
        </w:tc>
      </w:tr>
      <w:tr w14:paraId="17850306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78FE57E7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507F26B0" w14:textId="3C8A6E29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المعارف 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38FC0BD3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385E67FB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الاعلام 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18C7E938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484AC570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77852716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4A39692F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BE309A8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10304" w:type="dxa"/>
            <w:gridSpan w:val="13"/>
            <w:shd w:val="clear" w:color="auto" w:fill="FFFFFF"/>
            <w:vAlign w:val="center"/>
          </w:tcPr>
          <w:p w:rsidR="008C33ED" w:rsidRPr="00F7488F" w:rsidP="008C33ED" w14:paraId="64D1B393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10" w:name="_Hlk118057911"/>
            <w:bookmarkEnd w:id="9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10-الألوان الأساسية هي </w:t>
            </w:r>
          </w:p>
        </w:tc>
      </w:tr>
      <w:tr w14:paraId="3FD3FC31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2FF66A84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1B6126CB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اصفر واسود وابيض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7919EF3E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72FC11E2" w14:textId="3CB1C9FE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ازرق واحمر واصفر 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4B470EC0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000DBB23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29D0E9F5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4EAC3758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68680453" w14:textId="77777777" w:rsidTr="008C33ED">
        <w:tblPrEx>
          <w:tblW w:w="10872" w:type="dxa"/>
          <w:tblLayout w:type="fixed"/>
          <w:tblLook w:val="04A0"/>
        </w:tblPrEx>
        <w:trPr>
          <w:gridAfter w:val="2"/>
          <w:wAfter w:w="568" w:type="dxa"/>
        </w:trPr>
        <w:tc>
          <w:tcPr>
            <w:tcW w:w="7472" w:type="dxa"/>
            <w:gridSpan w:val="5"/>
            <w:vAlign w:val="center"/>
          </w:tcPr>
          <w:p w:rsidR="008C33ED" w:rsidRPr="00F7488F" w:rsidP="008C33ED" w14:paraId="427EB9BE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11" w:name="_Hlk118057969"/>
            <w:bookmarkEnd w:id="10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11-ألف كتابا عن المنظور واعتبره فرعا من فروع الرياضيات </w:t>
            </w:r>
          </w:p>
        </w:tc>
        <w:tc>
          <w:tcPr>
            <w:tcW w:w="2832" w:type="dxa"/>
            <w:gridSpan w:val="8"/>
            <w:vAlign w:val="center"/>
          </w:tcPr>
          <w:p w:rsidR="008C33ED" w:rsidRPr="00F7488F" w:rsidP="008C33ED" w14:paraId="12A894FA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3286A69E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797AC542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75EE5E66" w14:textId="4866D1A2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دافنشي 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54A85EC6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5A48A52C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احمد اسماعيل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2FF5819F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787A752B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0CEDEC9C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1E9AC510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51049E55" w14:textId="77777777" w:rsidTr="008C33ED">
        <w:tblPrEx>
          <w:tblW w:w="10872" w:type="dxa"/>
          <w:tblLayout w:type="fixed"/>
          <w:tblLook w:val="04A0"/>
        </w:tblPrEx>
        <w:trPr>
          <w:gridAfter w:val="1"/>
          <w:wAfter w:w="539" w:type="dxa"/>
        </w:trPr>
        <w:tc>
          <w:tcPr>
            <w:tcW w:w="10333" w:type="dxa"/>
            <w:gridSpan w:val="14"/>
            <w:vAlign w:val="center"/>
          </w:tcPr>
          <w:p w:rsidR="008C33ED" w:rsidRPr="00F7488F" w:rsidP="008C33ED" w14:paraId="72B2D0E4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12" w:name="_Hlk118058001"/>
            <w:bookmarkEnd w:id="11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12-دلت الدارسا</w:t>
            </w:r>
            <w:r w:rsidRPr="00F7488F">
              <w:rPr>
                <w:rFonts w:asciiTheme="minorHAnsi" w:eastAsiaTheme="minorHAnsi" w:hAnsiTheme="minorHAnsi" w:cstheme="minorHAnsi" w:hint="eastAsia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ت</w:t>
            </w: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 اللون .......... يستخدم للتنبيه </w:t>
            </w:r>
          </w:p>
        </w:tc>
      </w:tr>
      <w:tr w14:paraId="7DFB7D7F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393B051C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283FE208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ارزق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35CF2519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66CF01E7" w14:textId="4D5B0CDA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احمر 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2E88E23F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545C50DE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74974783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6A9F57E3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0F6E8B25" w14:textId="77777777" w:rsidTr="008C33ED">
        <w:tblPrEx>
          <w:tblW w:w="10872" w:type="dxa"/>
          <w:tblLayout w:type="fixed"/>
          <w:tblLook w:val="04A0"/>
        </w:tblPrEx>
        <w:trPr>
          <w:gridAfter w:val="5"/>
          <w:wAfter w:w="692" w:type="dxa"/>
        </w:trPr>
        <w:tc>
          <w:tcPr>
            <w:tcW w:w="10180" w:type="dxa"/>
            <w:gridSpan w:val="10"/>
            <w:vAlign w:val="center"/>
          </w:tcPr>
          <w:p w:rsidR="008C33ED" w:rsidRPr="00F7488F" w:rsidP="008C33ED" w14:paraId="340A6FC4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13" w:name="_Hlk118058053"/>
            <w:bookmarkEnd w:id="12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13-النسبه الذهبية في الاعمال الفنية تساوي </w:t>
            </w:r>
          </w:p>
        </w:tc>
      </w:tr>
      <w:tr w14:paraId="2089B2CA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1EDCD539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18ECA9D3" w14:textId="69521770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1.618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4A3BCD62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7342F83F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8.167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6B3A8C4F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4025A39E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7F02B40B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25C20D6C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61569318" w14:textId="77777777" w:rsidTr="008C33ED">
        <w:tblPrEx>
          <w:tblW w:w="10872" w:type="dxa"/>
          <w:tblLayout w:type="fixed"/>
          <w:tblLook w:val="04A0"/>
        </w:tblPrEx>
        <w:trPr>
          <w:gridAfter w:val="4"/>
          <w:wAfter w:w="679" w:type="dxa"/>
        </w:trPr>
        <w:tc>
          <w:tcPr>
            <w:tcW w:w="10193" w:type="dxa"/>
            <w:gridSpan w:val="11"/>
            <w:vAlign w:val="center"/>
          </w:tcPr>
          <w:p w:rsidR="008C33ED" w:rsidRPr="00F7488F" w:rsidP="008C33ED" w14:paraId="5D9CBEF5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14" w:name="_Hlk118058088"/>
            <w:bookmarkEnd w:id="13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14-الفن مهارات تكتسب </w:t>
            </w:r>
          </w:p>
        </w:tc>
      </w:tr>
      <w:tr w14:paraId="53560C1D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5155F49B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6995C5EF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بالممارسة فقط 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31D743AF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2A4C4C98" w14:textId="6DD1A649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بالملاحظة والدراسة والممارسة والتدريب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4C2329A7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7C01BB9D" w14:textId="0CE583B3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69876EF8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0BB90088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03918C4B" w14:textId="77777777" w:rsidTr="008C33ED">
        <w:tblPrEx>
          <w:tblW w:w="10872" w:type="dxa"/>
          <w:tblLayout w:type="fixed"/>
          <w:tblLook w:val="04A0"/>
        </w:tblPrEx>
        <w:trPr>
          <w:gridAfter w:val="3"/>
          <w:wAfter w:w="666" w:type="dxa"/>
        </w:trPr>
        <w:tc>
          <w:tcPr>
            <w:tcW w:w="7796" w:type="dxa"/>
            <w:gridSpan w:val="7"/>
            <w:vAlign w:val="center"/>
          </w:tcPr>
          <w:p w:rsidR="008C33ED" w:rsidRPr="00F7488F" w:rsidP="008C33ED" w14:paraId="271BA2E8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15" w:name="_Hlk118058130"/>
            <w:bookmarkEnd w:id="14"/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15-اذا  تم دمج لونين أساسيين فنحصل على لون فرعي مثل اللون </w:t>
            </w:r>
          </w:p>
        </w:tc>
        <w:tc>
          <w:tcPr>
            <w:tcW w:w="2410" w:type="dxa"/>
            <w:gridSpan w:val="5"/>
            <w:vAlign w:val="center"/>
          </w:tcPr>
          <w:p w:rsidR="008C33ED" w:rsidRPr="00F7488F" w:rsidP="008C33ED" w14:paraId="6A45671C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5977CEF4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01BFDB0A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3842AE2E" w14:textId="3CA3E596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البرتقالي 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7120E03E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1547B0F3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 w:rsidRPr="00F7488F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الأسود 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7A5C08A8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37C4FF95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1B8DB5FF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268BBA53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294894FB" w14:textId="77777777" w:rsidTr="001C45C0">
        <w:tblPrEx>
          <w:tblW w:w="10872" w:type="dxa"/>
          <w:tblLayout w:type="fixed"/>
          <w:tblLook w:val="04A0"/>
        </w:tblPrEx>
        <w:tc>
          <w:tcPr>
            <w:tcW w:w="10872" w:type="dxa"/>
            <w:gridSpan w:val="15"/>
            <w:shd w:val="clear" w:color="auto" w:fill="auto"/>
            <w:vAlign w:val="center"/>
          </w:tcPr>
          <w:p w:rsidR="001C45C0" w:rsidRPr="00F7488F" w:rsidP="008C33ED" w14:paraId="02343E59" w14:textId="375ABE64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16-للمنظور مستويات </w:t>
            </w:r>
          </w:p>
        </w:tc>
      </w:tr>
      <w:tr w14:paraId="40C2A830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608820F3" w14:textId="2F46D4E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1C45C0" w:rsidP="008C33ED" w14:paraId="6164EADC" w14:textId="6B268229">
            <w:pPr>
              <w:bidi/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C45C0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مستوى الصورة وخط الأرض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7792D8EE" w14:textId="6DBB0612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57990896" w14:textId="713E9B53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مستوى الصورة وخط الأرض وخط الأفق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24EB5283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72C93444" w14:textId="5356FCC4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2BE71C40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5C338D5A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3A776ADA" w14:textId="77777777" w:rsidTr="001C45C0">
        <w:tblPrEx>
          <w:tblW w:w="10872" w:type="dxa"/>
          <w:tblLayout w:type="fixed"/>
          <w:tblLook w:val="04A0"/>
        </w:tblPrEx>
        <w:tc>
          <w:tcPr>
            <w:tcW w:w="10872" w:type="dxa"/>
            <w:gridSpan w:val="15"/>
            <w:shd w:val="clear" w:color="auto" w:fill="auto"/>
            <w:vAlign w:val="center"/>
          </w:tcPr>
          <w:p w:rsidR="001C45C0" w:rsidRPr="00F7488F" w:rsidP="008C33ED" w14:paraId="1E86F526" w14:textId="194996BA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17- نظام الألوان في الفنون الرقمية</w:t>
            </w:r>
          </w:p>
        </w:tc>
      </w:tr>
      <w:tr w14:paraId="4D9DBED5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124B01F1" w14:textId="7777777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55" w:type="dxa"/>
            <w:vAlign w:val="center"/>
          </w:tcPr>
          <w:p w:rsidR="008C33ED" w:rsidRPr="00F7488F" w:rsidP="008C33ED" w14:paraId="62963EBC" w14:textId="31F58A8C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نظام </w:t>
            </w:r>
            <w:r>
              <w:rPr>
                <w:rFonts w:asciiTheme="minorHAnsi" w:eastAsiaTheme="minorHAnsi" w:hAnsiTheme="minorHAnsi" w:cstheme="minorHAnsi"/>
                <w:bCs w:val="0"/>
                <w:color w:val="000000"/>
                <w:sz w:val="28"/>
                <w:szCs w:val="28"/>
                <w:lang w:val="en-US" w:eastAsia="en-US" w:bidi="ar-SA"/>
              </w:rPr>
              <w:t>RGB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38F19760" w14:textId="3AE4CAA3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274918FD" w14:textId="7EA11AE6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نظام الطباعة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3A5076F4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3BF04EB3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0D07FDA0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06999960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07721B3B" w14:textId="77777777" w:rsidTr="001C45C0">
        <w:tblPrEx>
          <w:tblW w:w="10872" w:type="dxa"/>
          <w:tblLayout w:type="fixed"/>
          <w:tblLook w:val="04A0"/>
        </w:tblPrEx>
        <w:tc>
          <w:tcPr>
            <w:tcW w:w="10872" w:type="dxa"/>
            <w:gridSpan w:val="15"/>
            <w:shd w:val="clear" w:color="auto" w:fill="auto"/>
            <w:vAlign w:val="center"/>
          </w:tcPr>
          <w:p w:rsidR="001C45C0" w:rsidRPr="00F7488F" w:rsidP="008C33ED" w14:paraId="7D6ADB75" w14:textId="7975E879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18-يعتبر من الفنون الصينية وسمي بفن الإنسان الفقير</w:t>
            </w:r>
          </w:p>
        </w:tc>
      </w:tr>
      <w:tr w14:paraId="4B0F89C7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3F8B667F" w14:textId="2DC10844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61E7FB96" w14:textId="0675756C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الديكوباج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1BABA773" w14:textId="763EB0D8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2343A738" w14:textId="689EF9EB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الفن التشكيلي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7572CAE9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4FDF35FE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41273A19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18ECAF58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05B572E3" w14:textId="77777777" w:rsidTr="001C45C0">
        <w:tblPrEx>
          <w:tblW w:w="10872" w:type="dxa"/>
          <w:tblLayout w:type="fixed"/>
          <w:tblLook w:val="04A0"/>
        </w:tblPrEx>
        <w:tc>
          <w:tcPr>
            <w:tcW w:w="10872" w:type="dxa"/>
            <w:gridSpan w:val="15"/>
            <w:shd w:val="clear" w:color="auto" w:fill="auto"/>
            <w:vAlign w:val="center"/>
          </w:tcPr>
          <w:p w:rsidR="001C45C0" w:rsidRPr="00F7488F" w:rsidP="008C33ED" w14:paraId="4537B8B3" w14:textId="4126D48C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19-هو طراز فني في الرسم والنحت ظهر تحت تأثير أكاديمية الفن الأوروبية</w:t>
            </w:r>
          </w:p>
        </w:tc>
      </w:tr>
      <w:tr w14:paraId="7136F374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1D05295C" w14:textId="6166F071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6A107F6B" w14:textId="24FDE724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الفن الكلاسيكي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15F51346" w14:textId="5E13424E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75F13161" w14:textId="6DF6FE72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الإنطباعية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410044FC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42633D01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742837CF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45F20858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  <w:tr w14:paraId="008DE137" w14:textId="77777777" w:rsidTr="001C45C0">
        <w:tblPrEx>
          <w:tblW w:w="10872" w:type="dxa"/>
          <w:tblLayout w:type="fixed"/>
          <w:tblLook w:val="04A0"/>
        </w:tblPrEx>
        <w:tc>
          <w:tcPr>
            <w:tcW w:w="10872" w:type="dxa"/>
            <w:gridSpan w:val="15"/>
            <w:shd w:val="clear" w:color="auto" w:fill="auto"/>
            <w:vAlign w:val="center"/>
          </w:tcPr>
          <w:p w:rsidR="001C45C0" w:rsidRPr="00F7488F" w:rsidP="008C33ED" w14:paraId="37923F29" w14:textId="29E0FD49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20- مكونات العمل الفني</w:t>
            </w:r>
          </w:p>
        </w:tc>
      </w:tr>
      <w:tr w14:paraId="2886454C" w14:textId="77777777" w:rsidTr="008C33ED">
        <w:tblPrEx>
          <w:tblW w:w="10872" w:type="dxa"/>
          <w:tblLayout w:type="fixed"/>
          <w:tblLook w:val="04A0"/>
        </w:tblPrEx>
        <w:tc>
          <w:tcPr>
            <w:tcW w:w="236" w:type="dxa"/>
            <w:shd w:val="clear" w:color="auto" w:fill="D9D9D9"/>
            <w:vAlign w:val="center"/>
          </w:tcPr>
          <w:p w:rsidR="008C33ED" w:rsidRPr="00F7488F" w:rsidP="008C33ED" w14:paraId="5E059BDF" w14:textId="452313CA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555" w:type="dxa"/>
            <w:vAlign w:val="center"/>
          </w:tcPr>
          <w:p w:rsidR="008C33ED" w:rsidRPr="00F7488F" w:rsidP="008C33ED" w14:paraId="1839B041" w14:textId="4B4A7A47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الشكل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8C33ED" w:rsidRPr="00F7488F" w:rsidP="008C33ED" w14:paraId="782B5E50" w14:textId="23E3A3A6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81" w:type="dxa"/>
            <w:vAlign w:val="center"/>
          </w:tcPr>
          <w:p w:rsidR="008C33ED" w:rsidRPr="00F7488F" w:rsidP="008C33ED" w14:paraId="32CE25D0" w14:textId="06B0A202">
            <w:pPr>
              <w:bidi/>
              <w:spacing w:after="0" w:line="240" w:lineRule="auto"/>
              <w:rPr>
                <w:rFonts w:cs="Times New Roman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الشكل والمضمون</w:t>
            </w:r>
            <w:r w:rsidR="001521D9">
              <w:rPr>
                <w:rFonts w:asciiTheme="minorHAnsi" w:eastAsiaTheme="minorHAnsi" w:hAnsiTheme="minorHAnsi" w:cstheme="minorHAnsi" w:hint="cs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1521D9" w:rsidR="001521D9">
              <w:rPr>
                <w:rFonts w:asciiTheme="minorHAnsi" w:eastAsiaTheme="minorHAnsi" w:hAnsiTheme="minorHAnsi" w:cs="Calibri"/>
                <w:bCs w:val="0"/>
                <w:color w:val="000000"/>
                <w:sz w:val="28"/>
                <w:szCs w:val="28"/>
                <w:rtl/>
                <w:lang w:val="en-US" w:eastAsia="en-US" w:bidi="ar-SA"/>
              </w:rPr>
              <w:t>(√ )</w:t>
            </w:r>
          </w:p>
        </w:tc>
        <w:tc>
          <w:tcPr>
            <w:tcW w:w="284" w:type="dxa"/>
            <w:gridSpan w:val="2"/>
            <w:shd w:val="clear" w:color="auto" w:fill="D9D9D9"/>
            <w:vAlign w:val="center"/>
          </w:tcPr>
          <w:p w:rsidR="008C33ED" w:rsidRPr="00F7488F" w:rsidP="008C33ED" w14:paraId="298D750E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C33ED" w:rsidRPr="00F7488F" w:rsidP="008C33ED" w14:paraId="32D0616B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:rsidR="008C33ED" w:rsidRPr="00F7488F" w:rsidP="008C33ED" w14:paraId="7F361CB6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40" w:type="dxa"/>
            <w:gridSpan w:val="6"/>
            <w:vAlign w:val="center"/>
          </w:tcPr>
          <w:p w:rsidR="008C33ED" w:rsidRPr="00F7488F" w:rsidP="008C33ED" w14:paraId="59F85FF6" w14:textId="77777777">
            <w:pPr>
              <w:bidi/>
              <w:spacing w:after="0" w:line="240" w:lineRule="auto"/>
              <w:rPr>
                <w:rFonts w:cs="Calibri"/>
                <w:bCs w:val="0"/>
                <w:color w:val="000000"/>
                <w:sz w:val="28"/>
                <w:szCs w:val="28"/>
                <w:lang w:val="en-US" w:eastAsia="en-US" w:bidi="ar-SA"/>
              </w:rPr>
            </w:pPr>
          </w:p>
        </w:tc>
      </w:tr>
    </w:tbl>
    <w:bookmarkEnd w:id="15"/>
    <w:p w:rsidR="00F62E24" w:rsidRPr="00F7488F" w:rsidP="007B7F24" w14:paraId="7ABE2A07" w14:textId="6571A994">
      <w:pPr>
        <w:bidi/>
        <w:spacing w:after="0" w:line="240" w:lineRule="auto"/>
        <w:rPr>
          <w:rFonts w:ascii="Calibri" w:eastAsia="Calibri" w:hAnsi="Calibri" w:cs="Monotype Koufi"/>
          <w:b/>
          <w:bCs/>
          <w:color w:val="000000"/>
          <w:sz w:val="26"/>
          <w:szCs w:val="26"/>
          <w:rtl/>
          <w:lang w:val="en-US" w:eastAsia="en-US" w:bidi="ar-SA"/>
        </w:rPr>
      </w:pPr>
      <w:r w:rsidRPr="00F7488F">
        <w:rPr>
          <w:rFonts w:cs="Monotype Koufi"/>
          <w:b/>
          <w:bCs/>
          <w:noProof/>
          <w:color w:val="000000" w:themeColor="text1"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09625" cy="485775"/>
                <wp:effectExtent l="0" t="0" r="28575" b="28575"/>
                <wp:wrapNone/>
                <wp:docPr id="2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9625" cy="485775"/>
                          <a:chOff x="932" y="3127"/>
                          <a:chExt cx="890" cy="999"/>
                        </a:xfrm>
                      </wpg:grpSpPr>
                      <wpg:grpSp>
                        <wpg:cNvPr id="24" name="Group 39"/>
                        <wpg:cNvGrpSpPr/>
                        <wpg:grpSpPr>
                          <a:xfrm>
                            <a:off x="997" y="3127"/>
                            <a:ext cx="825" cy="956"/>
                            <a:chOff x="1680" y="5310"/>
                            <a:chExt cx="825" cy="615"/>
                          </a:xfrm>
                        </wpg:grpSpPr>
                        <wps:wsp xmlns:wps="http://schemas.microsoft.com/office/word/2010/wordprocessingShape">
                          <wps:cNvPr id="2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5310"/>
                              <a:ext cx="82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lumMod val="100000"/>
                                <a:lumOff val="0"/>
                              </a:srgbClr>
                            </a:solidFill>
                            <a:ln w="9525">
                              <a:solidFill>
                                <a:schemeClr val="tx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6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" y="5625"/>
                              <a:ext cx="8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>
                                    <a:outerShdw algn="ctr" dir="2700000" dist="35921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32" y="3549"/>
                            <a:ext cx="659" cy="5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62E24" w:rsidRPr="002F5FE1" w:rsidP="00F62E24" w14:textId="3481DEF8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Cs w:val="0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Cs w:val="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45" style="width:66pt;height:40.5pt;margin-top: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2816" coordorigin="22619,67610" coordsize="21600,21600">
                <v:group id="_x0000_s1046" style="width:20022;height:20670;left:24197;position:absolute;top:67611" coordorigin="43985,186497" coordsize="21600,21600">
                  <v:rect id="_x0000_s1047" style="width:21600;height:21600;left:43985;position:absolute;top:186498;v-text-anchor:top" fillcolor="white" stroked="t" strokecolor="#0e233e" strokeweight="0.7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8" type="#_x0000_t32" style="width:21600;height:0;left:43985;position:absolute;top:197561;v-text-anchor:top" filled="f" fillcolor="this" stroked="t" strokecolor="#0e233e" strokeweight="0.75pt">
                    <v:stroke joinstyle="round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width:15994;height:12476;flip:x;left:22619;position:absolute;top:76735;v-text-anchor:top" filled="f" fillcolor="this" stroked="t" strokecolor="white" strokeweight="0.14pt">
                  <v:textbox>
                    <w:txbxContent>
                      <w:p w:rsidR="00F62E24" w:rsidRPr="002F5FE1" w:rsidP="00F62E24" w14:paraId="6B24E7AB" w14:textId="3481DEF8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Cs w:val="0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Cs w:val="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06FF2" w:rsidRPr="008C33ED" w:rsidP="00FC00BD" w14:paraId="1E721BA9" w14:textId="0FDFC80B">
      <w:pPr>
        <w:bidi/>
        <w:spacing w:after="160" w:line="259" w:lineRule="auto"/>
        <w:ind w:left="-2"/>
        <w:rPr>
          <w:rFonts w:ascii="Calibri" w:eastAsia="Calibri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 w:rsidRPr="008C33E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السؤال ال</w:t>
      </w:r>
      <w:r w:rsidRPr="008C33ED" w:rsidR="00640D67">
        <w:rPr>
          <w:rFonts w:asciiTheme="minorHAnsi" w:eastAsiaTheme="minorHAnsi" w:hAnsiTheme="minorHAnsi" w:cstheme="minorHAnsi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ثاني</w:t>
      </w:r>
      <w:r w:rsidRPr="008C33E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:- اختاري الإجابة الصحيحة </w:t>
      </w:r>
      <w:r w:rsidRPr="008C33ED" w:rsidR="001F23D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فيما يلي</w:t>
      </w:r>
      <w:r w:rsidRPr="008C33E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:</w:t>
      </w:r>
      <w:r w:rsidRPr="008C33ED">
        <w:rPr>
          <w:rFonts w:asciiTheme="minorHAnsi" w:eastAsiaTheme="minorHAnsi" w:hAnsiTheme="minorHAnsi" w:cstheme="minorHAnsi"/>
          <w:bCs w:val="0"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8C33ED" w:rsidR="00D8400C">
        <w:rPr>
          <w:rFonts w:asciiTheme="minorHAnsi" w:eastAsiaTheme="minorHAnsi" w:hAnsiTheme="minorHAnsi" w:cstheme="minorHAnsi" w:hint="cs"/>
          <w:bCs w:val="0"/>
          <w:color w:val="000000"/>
          <w:sz w:val="24"/>
          <w:szCs w:val="24"/>
          <w:rtl/>
          <w:lang w:val="en-US" w:eastAsia="en-US" w:bidi="ar-SA"/>
        </w:rPr>
        <w:t xml:space="preserve">   </w:t>
      </w:r>
    </w:p>
    <w:p w:rsidR="00035693" w:rsidRPr="00DE4C54" w:rsidP="00D549F8" w14:paraId="21E7275E" w14:textId="3359A3E2">
      <w:pPr>
        <w:bidi/>
        <w:spacing w:after="160" w:line="259" w:lineRule="auto"/>
        <w:rPr>
          <w:rFonts w:ascii="Calibri" w:eastAsia="Calibri" w:hAnsi="Calibri" w:cs="Times New Roman"/>
          <w:bCs w:val="0"/>
          <w:color w:val="000000"/>
          <w:sz w:val="32"/>
          <w:szCs w:val="32"/>
          <w:u w:val="single"/>
          <w:rtl/>
          <w:lang w:val="en-US" w:eastAsia="en-US" w:bidi="ar-SA"/>
        </w:rPr>
      </w:pPr>
      <w:r w:rsidRPr="00DE4C54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rtl/>
          <w:lang w:val="en-US" w:eastAsia="en-US" w:bidi="ar-SA"/>
        </w:rPr>
        <w:t xml:space="preserve">   </w:t>
      </w:r>
      <w:r w:rsidRPr="00DE4C54" w:rsidR="00DD686F">
        <w:rPr>
          <w:rFonts w:cstheme="minorHAnsi"/>
          <w:b/>
          <w:bCs/>
          <w:noProof/>
          <w:color w:val="000000" w:themeColor="text1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158750</wp:posOffset>
                </wp:positionH>
                <wp:positionV relativeFrom="paragraph">
                  <wp:posOffset>166370</wp:posOffset>
                </wp:positionV>
                <wp:extent cx="1009650" cy="317500"/>
                <wp:effectExtent l="0" t="0" r="0" b="0"/>
                <wp:wrapNone/>
                <wp:docPr id="448417376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96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3D0" w:rsidRPr="001F23D0" w:rsidP="00D549F8" w14:textId="609E38C0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Cs w:val="0"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50" type="#_x0000_t202" style="width:79.5pt;height:25pt;margin-top:13.1pt;margin-left:12.5pt;mso-position-horizontal-relative:margin;mso-wrap-distance-bottom:0;mso-wrap-distance-left:9pt;mso-wrap-distance-right:9pt;mso-wrap-distance-top:0;position:absolute;v-text-anchor:middle;z-index:251684864" filled="f" fillcolor="this" stroked="f" strokecolor="#385d8a" strokeweight="2pt">
                <v:textbox>
                  <w:txbxContent>
                    <w:p w:rsidR="001F23D0" w:rsidRPr="001F23D0" w:rsidP="00D549F8" w14:paraId="0CA488B6" w14:textId="609E38C0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Cs w:val="0"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4C54" w:rsidR="00F7488F">
        <w:rPr>
          <w:rFonts w:cstheme="minorHAnsi"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247650</wp:posOffset>
                </wp:positionV>
                <wp:extent cx="914400" cy="914400"/>
                <wp:effectExtent l="0" t="0" r="19050" b="19050"/>
                <wp:wrapNone/>
                <wp:docPr id="182067446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051" style="width:1in;height:1in;margin-top:19.5pt;margin-left:19.5pt;mso-wrap-distance-bottom:0;mso-wrap-distance-left:9pt;mso-wrap-distance-right:9pt;mso-wrap-distance-top:0;position:absolute;v-text-anchor:middle;z-index:251686912" arcsize="10923f" filled="f" fillcolor="this" stroked="t" strokecolor="#385d8a" strokeweight="2pt"/>
            </w:pict>
          </mc:Fallback>
        </mc:AlternateContent>
      </w:r>
      <w:r w:rsidRPr="00DE4C54" w:rsidR="00C50E52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السؤال الثالث </w:t>
      </w:r>
      <w:r w:rsidRPr="00DE4C54" w:rsidR="00035693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 </w:t>
      </w:r>
    </w:p>
    <w:p w:rsidR="00EA3ED5" w:rsidRPr="00DE4C54" w:rsidP="008A050B" w14:paraId="01AFC430" w14:textId="6E9AC0F6">
      <w:pPr>
        <w:bidi/>
        <w:spacing w:after="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DE4C54" w:rsidR="00C50E52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اجيبي</w:t>
      </w:r>
      <w:r w:rsidRPr="00DE4C54" w:rsidR="00C50E52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عن </w:t>
      </w:r>
      <w:r w:rsidRPr="00DE4C54" w:rsidR="00C50E52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الاسئله</w:t>
      </w:r>
      <w:r w:rsidRPr="00DE4C54" w:rsidR="00C50E52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DE4C54" w:rsidR="00C50E52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التاليه</w:t>
      </w:r>
      <w:r w:rsidRPr="00DE4C54" w:rsidR="00C50E52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:</w:t>
      </w:r>
    </w:p>
    <w:p w:rsidR="00C50E52" w:rsidRPr="00DE4C54" w:rsidP="00F62E24" w14:paraId="35EFF948" w14:textId="4EFE0BFF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cstheme="minorHAns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151765</wp:posOffset>
                </wp:positionV>
                <wp:extent cx="591185" cy="314325"/>
                <wp:effectExtent l="0" t="0" r="18415" b="2857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11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50B" w:rsidP="008A050B" w14:textId="324A933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2" type="#_x0000_t202" style="width:46.55pt;height:24.75pt;margin-top:11.95pt;margin-left:29.95pt;flip:x;mso-height-percent:0;mso-height-relative:margin;mso-width-percent:0;mso-width-relative:margin;mso-wrap-distance-bottom:3.6pt;mso-wrap-distance-left:9pt;mso-wrap-distance-right:9pt;mso-wrap-distance-top:3.6pt;position:absolute;v-text-anchor:top;z-index:251697152" fillcolor="white" stroked="t" strokecolor="black" strokeweight="0.75pt">
                <v:textbox>
                  <w:txbxContent>
                    <w:p w:rsidR="008A050B" w:rsidP="008A050B" w14:paraId="2F69E933" w14:textId="324A933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 w:val="0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4C54">
        <w:rPr>
          <w:rFonts w:cstheme="minorHAnsi"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85090</wp:posOffset>
                </wp:positionV>
                <wp:extent cx="714375" cy="9525"/>
                <wp:effectExtent l="0" t="0" r="28575" b="28575"/>
                <wp:wrapNone/>
                <wp:docPr id="141200726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53" style="mso-wrap-distance-bottom:0;mso-wrap-distance-left:9pt;mso-wrap-distance-right:9pt;mso-wrap-distance-top:0;position:absolute;v-text-anchor:top;z-index:251695104" from="24pt,6.7pt" to="80.25pt,7.45pt" fillcolor="this" stroked="t" strokecolor="#4a7dbb" strokeweight="0.75pt"/>
            </w:pict>
          </mc:Fallback>
        </mc:AlternateContent>
      </w:r>
      <w:r w:rsidRPr="00DE4C54" w:rsidR="008013F7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اذكري</w:t>
      </w:r>
      <w:r w:rsidRPr="00DE4C54" w:rsidR="0071618D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عناصر العرض المسرحي  </w:t>
      </w:r>
      <w:r w:rsidRPr="00DE4C54" w:rsidR="008013F7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؟</w:t>
      </w:r>
    </w:p>
    <w:p w:rsidR="008013F7" w:rsidRPr="00DE4C54" w:rsidP="008A050B" w14:paraId="3254DD44" w14:textId="5C895D7E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1-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الممثلون </w:t>
      </w:r>
      <w:r w:rsidRPr="00DE4C54" w:rsidR="008A050B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2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-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النص المسرحي </w:t>
      </w:r>
    </w:p>
    <w:p w:rsidR="008013F7" w:rsidRPr="00DE4C54" w:rsidP="00F62E24" w14:paraId="4FCC3A8B" w14:textId="50032FB6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اذكري أنواع الملصقات ؟</w:t>
      </w:r>
    </w:p>
    <w:p w:rsidR="008013F7" w:rsidRPr="00DE4C54" w:rsidP="008A050B" w14:paraId="06E60179" w14:textId="77BD3429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1-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ارشادية </w:t>
      </w:r>
      <w:r w:rsidRPr="00DE4C54" w:rsidR="008A050B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2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-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ملصقات الموضة </w:t>
      </w:r>
      <w:r w:rsidRPr="00DE4C54" w:rsidR="008A050B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3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-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ملصقات سياحية وسينمائية وسياسية </w:t>
      </w:r>
    </w:p>
    <w:p w:rsidR="008013F7" w:rsidRPr="00DE4C54" w:rsidP="00F62E24" w14:paraId="70C320B7" w14:textId="01388E74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اذكري أنواع 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الانفوجرافيك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؟</w:t>
      </w:r>
    </w:p>
    <w:p w:rsidR="008013F7" w:rsidRPr="00DE4C54" w:rsidP="008A050B" w14:paraId="3D31248A" w14:textId="1A14B791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1-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الثابت </w:t>
      </w:r>
      <w:r w:rsidRPr="00DE4C54" w:rsidR="008A050B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2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-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المتحرك </w:t>
      </w:r>
      <w:r w:rsidRPr="00DE4C54" w:rsidR="008A050B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3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-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التفاعلي </w:t>
      </w:r>
    </w:p>
    <w:p w:rsidR="008013F7" w:rsidRPr="00DE4C54" w:rsidP="00F62E24" w14:paraId="3B674CC0" w14:textId="5729F1B8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اذكري أنواع 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ال</w:t>
      </w:r>
      <w:r w:rsidRPr="00DE4C54" w:rsidR="00FD5C87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ديكوباج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؟</w:t>
      </w:r>
    </w:p>
    <w:p w:rsidR="008013F7" w:rsidRPr="00DE4C54" w:rsidP="008A050B" w14:paraId="11751375" w14:textId="520BEBAD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cstheme="minorHAnsi" w:hint="cs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8890</wp:posOffset>
                </wp:positionV>
                <wp:extent cx="914400" cy="914400"/>
                <wp:effectExtent l="0" t="0" r="19050" b="19050"/>
                <wp:wrapNone/>
                <wp:docPr id="1066129039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54" style="width:1in;height:1in;margin-top:0.7pt;margin-left:14.8pt;mso-wrap-distance-bottom:0;mso-wrap-distance-left:9pt;mso-wrap-distance-right:9pt;mso-wrap-distance-top:0;position:absolute;v-text-anchor:middle;z-index:251699200" arcsize="10923f" filled="f" fillcolor="this" stroked="t" strokecolor="#41719c" strokeweight="1pt"/>
            </w:pict>
          </mc:Fallback>
        </mc:AlternateConten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1-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اليدوي </w:t>
      </w:r>
      <w:r w:rsidRPr="00DE4C54" w:rsidR="008A050B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 2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-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الرقمي </w:t>
      </w:r>
    </w:p>
    <w:p w:rsidR="00DE4C54" w:rsidP="009D21FB" w14:paraId="59406CC5" w14:textId="4E7802D4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ED7322">
        <w:rPr>
          <w:rFonts w:cstheme="minorHAns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214630</wp:posOffset>
                </wp:positionV>
                <wp:extent cx="591185" cy="314325"/>
                <wp:effectExtent l="0" t="0" r="18415" b="28575"/>
                <wp:wrapSquare wrapText="bothSides"/>
                <wp:docPr id="167705625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11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54" w:rsidP="00DE4C54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Cs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46.55pt;height:24.75pt;margin-top:16.9pt;margin-left:28.25pt;flip:x;mso-height-percent:0;mso-height-relative:margin;mso-width-percent:0;mso-width-relative:margin;mso-wrap-distance-bottom:3.6pt;mso-wrap-distance-left:9pt;mso-wrap-distance-right:9pt;mso-wrap-distance-top:3.6pt;position:absolute;v-text-anchor:top;z-index:251701248" fillcolor="white" stroked="t" strokecolor="black" strokeweight="0.75pt">
                <v:textbox>
                  <w:txbxContent>
                    <w:p w:rsidR="00DE4C54" w:rsidP="00DE4C54" w14:paraId="2033957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Cs w:val="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 w:val="0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3170" w:rsidRPr="00DE4C54" w:rsidP="009D21FB" w14:paraId="344AA469" w14:textId="7D415572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السؤال الرابع :</w:t>
      </w:r>
      <w:r w:rsid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                                                                   </w:t>
      </w:r>
    </w:p>
    <w:p w:rsidR="008A050B" w:rsidRPr="00DE4C54" w:rsidP="009D21FB" w14:paraId="3CEFB18A" w14:textId="17999E68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(الرسم _ فن البوب 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آرت</w:t>
      </w:r>
      <w:r w:rsidRPr="00DE4C54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_ التراث الشعبي _المنظور _</w:t>
      </w:r>
      <w:r w:rsidRPr="00DE4C54" w:rsidR="00EF31EF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الرمزية _ السريالية _ الإنترنت _ التعبيرية _ </w:t>
      </w:r>
      <w:r w:rsidRPr="00DE4C54" w:rsidR="00EF31EF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الكولاج</w:t>
      </w:r>
      <w:r w:rsidRPr="00DE4C54" w:rsidR="00EF31EF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DE4C54" w:rsidR="002D34F9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rtl/>
          <w:lang w:val="en-US" w:eastAsia="en-US" w:bidi="ar-SA"/>
        </w:rPr>
        <w:t>–</w:t>
      </w:r>
      <w:r w:rsidRPr="00DE4C54" w:rsidR="002D34F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التكعيبية )</w:t>
      </w:r>
    </w:p>
    <w:p w:rsidR="008A050B" w:rsidP="009D21FB" w14:paraId="1F9507D1" w14:textId="688C2EBD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</w:p>
    <w:p w:rsidR="00EF31EF" w:rsidP="009D21FB" w14:paraId="64E9E738" w14:textId="3A6CA2B8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1-</w:t>
      </w:r>
      <w:r w:rsidR="003165A6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</w:t>
      </w:r>
      <w:r w:rsidRPr="003165A6" w:rsidR="003165A6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لكولاج </w:t>
      </w:r>
      <w:r w:rsidR="003165A6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مصطلح مشتق من الكلمة الفرنسية كوليه وتعني اللصق</w:t>
      </w:r>
    </w:p>
    <w:p w:rsidR="00EF31EF" w:rsidP="009D21FB" w14:paraId="1E292510" w14:textId="5CD978D3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2-.</w:t>
      </w:r>
      <w:r w:rsidRPr="005375A9" w:rsid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الرسم 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يعد من أنواع الفن التشكيلي وأهمها</w:t>
      </w:r>
    </w:p>
    <w:p w:rsidR="00EF31EF" w:rsidP="009D21FB" w14:paraId="7DBA5BB0" w14:textId="250CEC51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3-</w:t>
      </w:r>
      <w:r w:rsidRPr="005375A9" w:rsid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>فن البوب ارت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.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حركة فنية مستوحاه من مظاهر الحياة اليومية مثل الإعلان والكتب</w:t>
      </w:r>
    </w:p>
    <w:p w:rsidR="00EF31EF" w:rsidP="009D21FB" w14:paraId="7BBBC5FD" w14:textId="6777D84D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4-</w:t>
      </w:r>
      <w:r w:rsidRPr="003165A6" w:rsidR="003165A6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>التراث الشعبي</w:t>
      </w:r>
      <w:r w:rsidR="003165A6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مصطلح يمثل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ماتتوارثة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المجتمعات عبر أجيالها من عادات وفنون</w:t>
      </w:r>
    </w:p>
    <w:p w:rsidR="00EF31EF" w:rsidP="00DE4C54" w14:paraId="1A60B03B" w14:textId="1B3C0AA8">
      <w:pPr>
        <w:bidi/>
        <w:spacing w:after="160" w:line="240" w:lineRule="auto"/>
        <w:jc w:val="both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5-</w:t>
      </w:r>
      <w:r w:rsidRPr="005375A9" w:rsid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المنظور 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مجموعه من الأسس والقواعد التي توصل  الفنان للممارسة الفعلية للفنون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التشكيليه</w:t>
      </w:r>
    </w:p>
    <w:p w:rsidR="00EF31EF" w:rsidP="009D21FB" w14:paraId="64D4F192" w14:textId="7B99ED54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6</w:t>
      </w:r>
      <w:r w:rsidRP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>-</w:t>
      </w:r>
      <w:r w:rsidRPr="005375A9" w:rsid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>الرمزية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تعبر عن الأفكار باستخدام الشكل </w:t>
      </w:r>
    </w:p>
    <w:p w:rsidR="00EF31EF" w:rsidP="009D21FB" w14:paraId="7CEF0220" w14:textId="1793AB7C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7-</w:t>
      </w:r>
      <w:r w:rsidRPr="005375A9" w:rsid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السيريالية 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كلمة فرنسية مركبة من كلمتين </w:t>
      </w:r>
      <w:r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val="en-US" w:eastAsia="en-US" w:bidi="ar-SA"/>
        </w:rPr>
        <w:t>sur</w:t>
      </w:r>
      <w:r w:rsidR="002D34F9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val="en-US" w:eastAsia="en-US" w:bidi="ar-SA"/>
        </w:rPr>
        <w:t xml:space="preserve"> </w:t>
      </w:r>
      <w:r w:rsidR="002D34F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و </w:t>
      </w:r>
      <w:r w:rsidR="002D34F9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lang w:val="en-US" w:eastAsia="en-US" w:bidi="ar-SA"/>
        </w:rPr>
        <w:t>realism</w:t>
      </w:r>
      <w:r w:rsidR="002D34F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وتعني الواقعية</w:t>
      </w:r>
    </w:p>
    <w:p w:rsidR="002D34F9" w:rsidP="009D21FB" w14:paraId="70699964" w14:textId="4DD15987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8-</w:t>
      </w:r>
      <w:r w:rsidRPr="005375A9" w:rsid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الانترنت 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ظهر كشبكة اتصالات عالمية واسعة النطاق</w:t>
      </w:r>
    </w:p>
    <w:p w:rsidR="002D34F9" w:rsidP="009D21FB" w14:paraId="1DB20137" w14:textId="0DCE8368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9</w:t>
      </w:r>
      <w:r w:rsidRP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>-</w:t>
      </w:r>
      <w:r w:rsidRPr="005375A9" w:rsid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>ا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التعبيرية 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حركة فنية أدبية اثرت بشكل واضح على الفن التشكيلي والدراما</w:t>
      </w:r>
    </w:p>
    <w:p w:rsidR="002D34F9" w:rsidRPr="008A050B" w:rsidP="009D21FB" w14:paraId="4959D1AD" w14:textId="28254C47">
      <w:pPr>
        <w:bidi/>
        <w:spacing w:after="160" w:line="240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10-</w:t>
      </w:r>
      <w:r w:rsidRPr="005375A9" w:rsidR="005375A9">
        <w:rPr>
          <w:rFonts w:asciiTheme="minorHAnsi" w:eastAsiaTheme="minorHAnsi" w:hAnsiTheme="minorHAnsi" w:cstheme="minorHAns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التكعيبية </w:t>
      </w:r>
      <w:r w:rsidR="005375A9"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</w:t>
      </w:r>
      <w:r>
        <w:rPr>
          <w:rFonts w:asciiTheme="minorHAnsi" w:eastAsiaTheme="minorHAnsi" w:hAnsiTheme="minorHAnsi" w:cstheme="minorHAnsi" w:hint="cs"/>
          <w:b/>
          <w:bCs/>
          <w:color w:val="000000"/>
          <w:sz w:val="32"/>
          <w:szCs w:val="32"/>
          <w:rtl/>
          <w:lang w:val="en-US" w:eastAsia="en-US" w:bidi="ar-SA"/>
        </w:rPr>
        <w:t>حركة تشكيلية ارجعوا فيها العناصر لأشكالها الهندسية</w:t>
      </w:r>
    </w:p>
    <w:p w:rsidR="00DE4C54" w:rsidP="00DE4C54" w14:paraId="57D403C6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 w:rsidRPr="00F7488F">
        <w:rPr>
          <w:rFonts w:asciiTheme="minorHAnsi" w:eastAsia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</w:t>
      </w:r>
    </w:p>
    <w:p w:rsidR="000128B2" w:rsidRPr="001521D9" w:rsidP="001521D9" w14:paraId="4CF0FB9A" w14:textId="7D974C4A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lang w:val="en-US" w:eastAsia="en-US" w:bidi="ar-SA"/>
        </w:rPr>
        <w:sectPr w:rsidSect="00D8400C">
          <w:headerReference w:type="default" r:id="rId15"/>
          <w:footerReference w:type="default" r:id="rId16"/>
          <w:type w:val="nextPage"/>
          <w:pgSz w:w="11906" w:h="16838"/>
          <w:pgMar w:top="720" w:right="720" w:bottom="720" w:left="720" w:header="113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F7488F">
        <w:rPr>
          <w:rFonts w:asciiTheme="minorHAnsi" w:eastAsia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</w:t>
      </w:r>
      <w:r w:rsidRPr="00F7488F" w:rsidR="00CC6E0A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>تمنياتي لكن بالتوفيق ،،،ا</w:t>
      </w:r>
    </w:p>
    <w:tbl>
      <w:tblPr>
        <w:tblStyle w:val="TableGrid1"/>
        <w:tblpPr w:leftFromText="180" w:rightFromText="180" w:horzAnchor="margin" w:tblpY="-315"/>
        <w:bidiVisual/>
        <w:tblW w:w="5000" w:type="pct"/>
        <w:tblLook w:val="04A0"/>
      </w:tblPr>
      <w:tblGrid>
        <w:gridCol w:w="3092"/>
        <w:gridCol w:w="3687"/>
        <w:gridCol w:w="1274"/>
        <w:gridCol w:w="2403"/>
      </w:tblGrid>
      <w:tr w14:paraId="687CA1BF" w14:textId="7F0941E8" w:rsidTr="00E23F6B">
        <w:tblPrEx>
          <w:tblW w:w="5000" w:type="pct"/>
          <w:tblLook w:val="04A0"/>
        </w:tblPrEx>
        <w:trPr>
          <w:trHeight w:val="345"/>
        </w:trPr>
        <w:tc>
          <w:tcPr>
            <w:tcW w:w="1479" w:type="pct"/>
            <w:vMerge w:val="restart"/>
          </w:tcPr>
          <w:p w:rsidR="00E23F6B" w:rsidP="00E23F6B" w14:paraId="47664882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</w:p>
          <w:p w:rsidR="00E23F6B" w:rsidRPr="00E14D11" w:rsidP="00E23F6B" w14:paraId="1F86D831" w14:textId="1D5AB3E1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 w:rsidRPr="00E23F6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المملكة العربية</w:t>
            </w:r>
            <w:r w:rsidRPr="00E1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السعودية</w:t>
            </w:r>
          </w:p>
          <w:p w:rsidR="00E23F6B" w:rsidRPr="00E14D11" w:rsidP="00E23F6B" w14:paraId="374848C6" w14:textId="009F822C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</w:t>
            </w:r>
            <w:r w:rsidRPr="00E1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E23F6B" w:rsidRPr="00E14D11" w:rsidP="00E23F6B" w14:paraId="4C431508" w14:textId="72AE121B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</w:t>
            </w:r>
            <w:r w:rsidRPr="00E1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إدارة التعليم بعسير</w:t>
            </w:r>
          </w:p>
          <w:p w:rsidR="00E23F6B" w:rsidP="00E23F6B" w14:paraId="69FDE968" w14:textId="4799A8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u w:val="single"/>
                <w:rtl/>
                <w:lang w:val="en-US" w:eastAsia="en-US" w:bidi="ar-SA"/>
              </w:rPr>
            </w:pPr>
            <w:r w:rsidRPr="00E14D1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الثانوية الثانية عشر بخميس مشيط</w:t>
            </w:r>
          </w:p>
        </w:tc>
        <w:tc>
          <w:tcPr>
            <w:tcW w:w="1763" w:type="pct"/>
            <w:vMerge w:val="restart"/>
          </w:tcPr>
          <w:p w:rsidR="00E23F6B" w:rsidP="00E23F6B" w14:paraId="461FB6FA" w14:textId="20FECF4D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noProof/>
                <w:sz w:val="22"/>
                <w:szCs w:val="22"/>
                <w:u w:val="single"/>
                <w:rtl/>
                <w:lang w:val="ar-SA" w:eastAsia="en-US" w:bidi="ar-SA"/>
              </w:rPr>
            </w:pPr>
          </w:p>
          <w:p w:rsidR="00E23F6B" w:rsidP="00E23F6B" w14:paraId="658753F0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noProof/>
                <w:sz w:val="22"/>
                <w:szCs w:val="22"/>
                <w:u w:val="single"/>
                <w:rtl/>
                <w:lang w:val="ar-SA" w:eastAsia="en-US" w:bidi="ar-SA"/>
              </w:rPr>
            </w:pPr>
          </w:p>
          <w:p w:rsidR="00E23F6B" w:rsidP="00E23F6B" w14:paraId="4CF03BA8" w14:textId="3C3680EE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u w:val="single"/>
                <w:rtl/>
                <w:lang w:val="en-US" w:eastAsia="en-US" w:bidi="ar-SA"/>
              </w:rPr>
            </w:pPr>
            <w:r>
              <w:rPr>
                <w:rFonts w:cs="PT Bold Heading" w:hint="cs"/>
                <w:bCs w:val="0"/>
                <w:noProof/>
                <w:sz w:val="22"/>
                <w:szCs w:val="22"/>
                <w:u w:val="single"/>
                <w:rtl/>
                <w:lang w:val="ar-SA" w:eastAsia="en-US" w:bidi="ar-SA"/>
              </w:rPr>
              <w:t xml:space="preserve">         </w:t>
            </w:r>
            <w:r>
              <w:rPr>
                <w:rFonts w:cs="PT Bold Heading" w:hint="cs"/>
                <w:noProof/>
                <w:u w:val="single"/>
                <w:rtl/>
                <w:lang w:val="ar-SA"/>
              </w:rPr>
              <w:drawing>
                <wp:inline distT="0" distB="0" distL="0" distR="0">
                  <wp:extent cx="1417384" cy="723900"/>
                  <wp:effectExtent l="0" t="0" r="0" b="0"/>
                  <wp:docPr id="53357090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70900" name="صورة 533570900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61" cy="72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tcBorders>
              <w:bottom w:val="single" w:sz="4" w:space="0" w:color="000000"/>
            </w:tcBorders>
          </w:tcPr>
          <w:p w:rsidR="00E23F6B" w:rsidRPr="00E23F6B" w:rsidP="00E23F6B" w14:paraId="372D860E" w14:textId="54F51EC0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23F6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المادة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  <w:tc>
          <w:tcPr>
            <w:tcW w:w="1149" w:type="pct"/>
            <w:tcBorders>
              <w:bottom w:val="single" w:sz="4" w:space="0" w:color="000000"/>
            </w:tcBorders>
          </w:tcPr>
          <w:p w:rsidR="00E23F6B" w:rsidRPr="00E23F6B" w:rsidP="00E23F6B" w14:paraId="213264B5" w14:textId="6E342B11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23F6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فنون</w:t>
            </w:r>
          </w:p>
        </w:tc>
      </w:tr>
      <w:tr w14:paraId="3FEF5DEC" w14:textId="254E3E4F" w:rsidTr="00E23F6B">
        <w:tblPrEx>
          <w:tblW w:w="5000" w:type="pct"/>
          <w:tblLook w:val="04A0"/>
        </w:tblPrEx>
        <w:trPr>
          <w:trHeight w:val="360"/>
        </w:trPr>
        <w:tc>
          <w:tcPr>
            <w:tcW w:w="1479" w:type="pct"/>
            <w:vMerge/>
          </w:tcPr>
          <w:p w:rsidR="00E23F6B" w:rsidP="00E23F6B" w14:paraId="6B8B67D4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u w:val="single"/>
                <w:rtl/>
                <w:lang w:val="en-US" w:eastAsia="en-US" w:bidi="ar-SA"/>
              </w:rPr>
            </w:pPr>
          </w:p>
        </w:tc>
        <w:tc>
          <w:tcPr>
            <w:tcW w:w="1763" w:type="pct"/>
            <w:vMerge/>
          </w:tcPr>
          <w:p w:rsidR="00E23F6B" w:rsidP="00E23F6B" w14:paraId="5E1B3397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noProof/>
                <w:sz w:val="22"/>
                <w:szCs w:val="22"/>
                <w:u w:val="single"/>
                <w:rtl/>
                <w:lang w:val="ar-SA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000000"/>
              <w:bottom w:val="single" w:sz="4" w:space="0" w:color="000000"/>
            </w:tcBorders>
          </w:tcPr>
          <w:p w:rsidR="00E23F6B" w:rsidRPr="00E23F6B" w:rsidP="00E23F6B" w14:paraId="54970032" w14:textId="23DF9F75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23F6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المرحلة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  <w:tc>
          <w:tcPr>
            <w:tcW w:w="1149" w:type="pct"/>
            <w:tcBorders>
              <w:top w:val="single" w:sz="4" w:space="0" w:color="000000"/>
              <w:bottom w:val="single" w:sz="4" w:space="0" w:color="000000"/>
            </w:tcBorders>
          </w:tcPr>
          <w:p w:rsidR="00E23F6B" w:rsidRPr="00E23F6B" w:rsidP="00E23F6B" w14:paraId="45B92C46" w14:textId="7A38639B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23F6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ثاني ثانوي</w:t>
            </w:r>
            <w:r w:rsidR="00E1482F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شرعي</w:t>
            </w:r>
          </w:p>
        </w:tc>
      </w:tr>
      <w:tr w14:paraId="3278CF8F" w14:textId="6BE44F85" w:rsidTr="00E23F6B">
        <w:tblPrEx>
          <w:tblW w:w="5000" w:type="pct"/>
          <w:tblLook w:val="04A0"/>
        </w:tblPrEx>
        <w:trPr>
          <w:trHeight w:val="315"/>
        </w:trPr>
        <w:tc>
          <w:tcPr>
            <w:tcW w:w="1479" w:type="pct"/>
            <w:vMerge/>
          </w:tcPr>
          <w:p w:rsidR="00E23F6B" w:rsidP="00E23F6B" w14:paraId="3CC4439B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u w:val="single"/>
                <w:rtl/>
                <w:lang w:val="en-US" w:eastAsia="en-US" w:bidi="ar-SA"/>
              </w:rPr>
            </w:pPr>
          </w:p>
        </w:tc>
        <w:tc>
          <w:tcPr>
            <w:tcW w:w="1763" w:type="pct"/>
            <w:vMerge/>
          </w:tcPr>
          <w:p w:rsidR="00E23F6B" w:rsidP="00E23F6B" w14:paraId="506256B1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noProof/>
                <w:sz w:val="22"/>
                <w:szCs w:val="22"/>
                <w:u w:val="single"/>
                <w:rtl/>
                <w:lang w:val="ar-SA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000000"/>
              <w:bottom w:val="single" w:sz="4" w:space="0" w:color="000000"/>
            </w:tcBorders>
          </w:tcPr>
          <w:p w:rsidR="00E23F6B" w:rsidRPr="00E23F6B" w:rsidP="00E23F6B" w14:paraId="67A4A5C8" w14:textId="329F49D1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23F6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الصف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  <w:tc>
          <w:tcPr>
            <w:tcW w:w="1149" w:type="pct"/>
            <w:tcBorders>
              <w:top w:val="single" w:sz="4" w:space="0" w:color="000000"/>
              <w:bottom w:val="single" w:sz="4" w:space="0" w:color="000000"/>
            </w:tcBorders>
          </w:tcPr>
          <w:p w:rsidR="00E23F6B" w:rsidRPr="00E23F6B" w:rsidP="00E23F6B" w14:paraId="30CB9635" w14:textId="337BB28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23F6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انتساب</w:t>
            </w:r>
          </w:p>
        </w:tc>
      </w:tr>
      <w:tr w14:paraId="6AB4F853" w14:textId="0D4E3085" w:rsidTr="00E23F6B">
        <w:tblPrEx>
          <w:tblW w:w="5000" w:type="pct"/>
          <w:tblLook w:val="04A0"/>
        </w:tblPrEx>
        <w:trPr>
          <w:trHeight w:val="270"/>
        </w:trPr>
        <w:tc>
          <w:tcPr>
            <w:tcW w:w="1479" w:type="pct"/>
            <w:vMerge/>
          </w:tcPr>
          <w:p w:rsidR="00E23F6B" w:rsidP="00E23F6B" w14:paraId="4FB18B6F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u w:val="single"/>
                <w:rtl/>
                <w:lang w:val="en-US" w:eastAsia="en-US" w:bidi="ar-SA"/>
              </w:rPr>
            </w:pPr>
          </w:p>
        </w:tc>
        <w:tc>
          <w:tcPr>
            <w:tcW w:w="1763" w:type="pct"/>
            <w:vMerge/>
          </w:tcPr>
          <w:p w:rsidR="00E23F6B" w:rsidP="00E23F6B" w14:paraId="693F0A99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noProof/>
                <w:sz w:val="22"/>
                <w:szCs w:val="22"/>
                <w:u w:val="single"/>
                <w:rtl/>
                <w:lang w:val="ar-SA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000000"/>
              <w:bottom w:val="single" w:sz="4" w:space="0" w:color="000000"/>
            </w:tcBorders>
          </w:tcPr>
          <w:p w:rsidR="00E23F6B" w:rsidRPr="00E23F6B" w:rsidP="00E23F6B" w14:paraId="3286714A" w14:textId="308D2A5F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23F6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الزمن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  <w:tc>
          <w:tcPr>
            <w:tcW w:w="1149" w:type="pct"/>
            <w:tcBorders>
              <w:top w:val="single" w:sz="4" w:space="0" w:color="000000"/>
              <w:bottom w:val="single" w:sz="4" w:space="0" w:color="000000"/>
            </w:tcBorders>
          </w:tcPr>
          <w:p w:rsidR="00E23F6B" w:rsidRPr="00E23F6B" w:rsidP="00E23F6B" w14:paraId="0BA819D0" w14:textId="2E8E193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23F6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ساعة ونصف</w:t>
            </w:r>
          </w:p>
        </w:tc>
      </w:tr>
      <w:tr w14:paraId="0D0A7D5B" w14:textId="4AF2FC94" w:rsidTr="00E23F6B">
        <w:tblPrEx>
          <w:tblW w:w="5000" w:type="pct"/>
          <w:tblLook w:val="04A0"/>
        </w:tblPrEx>
        <w:trPr>
          <w:trHeight w:val="285"/>
        </w:trPr>
        <w:tc>
          <w:tcPr>
            <w:tcW w:w="1479" w:type="pct"/>
            <w:vMerge/>
          </w:tcPr>
          <w:p w:rsidR="00E23F6B" w:rsidP="00E23F6B" w14:paraId="1D0D2184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u w:val="single"/>
                <w:rtl/>
                <w:lang w:val="en-US" w:eastAsia="en-US" w:bidi="ar-SA"/>
              </w:rPr>
            </w:pPr>
          </w:p>
        </w:tc>
        <w:tc>
          <w:tcPr>
            <w:tcW w:w="1763" w:type="pct"/>
            <w:vMerge/>
          </w:tcPr>
          <w:p w:rsidR="00E23F6B" w:rsidP="00E23F6B" w14:paraId="1BCB9940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noProof/>
                <w:sz w:val="22"/>
                <w:szCs w:val="22"/>
                <w:u w:val="single"/>
                <w:rtl/>
                <w:lang w:val="ar-SA" w:eastAsia="en-US" w:bidi="ar-SA"/>
              </w:rPr>
            </w:pPr>
          </w:p>
        </w:tc>
        <w:tc>
          <w:tcPr>
            <w:tcW w:w="609" w:type="pct"/>
            <w:tcBorders>
              <w:top w:val="single" w:sz="4" w:space="0" w:color="000000"/>
            </w:tcBorders>
          </w:tcPr>
          <w:p w:rsidR="00E23F6B" w:rsidRPr="00E23F6B" w:rsidP="00E23F6B" w14:paraId="6CC2ECFC" w14:textId="0BED7AD0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23F6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السنة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الدراسية:</w:t>
            </w:r>
          </w:p>
        </w:tc>
        <w:tc>
          <w:tcPr>
            <w:tcW w:w="1149" w:type="pct"/>
            <w:tcBorders>
              <w:top w:val="single" w:sz="4" w:space="0" w:color="000000"/>
            </w:tcBorders>
          </w:tcPr>
          <w:p w:rsidR="00E23F6B" w:rsidRPr="00E23F6B" w:rsidP="00E23F6B" w14:paraId="66D0A68F" w14:textId="38425413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1446</w:t>
            </w:r>
            <w:r w:rsidR="00834E5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هـ</w:t>
            </w:r>
          </w:p>
        </w:tc>
      </w:tr>
    </w:tbl>
    <w:p w:rsidR="00E23F6B" w:rsidP="00E23F6B" w14:paraId="6DB37339" w14:textId="77777777">
      <w:pPr>
        <w:tabs>
          <w:tab w:val="left" w:pos="1497"/>
        </w:tabs>
        <w:bidi/>
        <w:spacing w:after="0" w:line="276" w:lineRule="auto"/>
        <w:ind w:left="-1617" w:right="-1560"/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PT Bold Heading" w:hint="cs"/>
          <w:bCs w:val="0"/>
          <w:sz w:val="22"/>
          <w:szCs w:val="22"/>
          <w:u w:val="single"/>
          <w:rtl/>
          <w:lang w:val="en-US" w:eastAsia="en-US" w:bidi="ar-SA"/>
        </w:rPr>
        <w:t xml:space="preserve">       </w:t>
      </w:r>
      <w:r w:rsidRPr="00CB1651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                    </w:t>
      </w:r>
    </w:p>
    <w:p w:rsidR="00E23F6B" w:rsidP="00E23F6B" w14:paraId="78D15DD3" w14:textId="186F2680">
      <w:pPr>
        <w:tabs>
          <w:tab w:val="left" w:pos="1497"/>
        </w:tabs>
        <w:bidi/>
        <w:spacing w:after="0" w:line="276" w:lineRule="auto"/>
        <w:ind w:left="-1617" w:right="-1560"/>
        <w:jc w:val="center"/>
        <w:rPr>
          <w:rFonts w:asciiTheme="minorHAnsi" w:eastAsiaTheme="minorHAnsi" w:hAnsiTheme="minorHAnsi" w:cs="PT Bold Heading"/>
          <w:bCs w:val="0"/>
          <w:sz w:val="24"/>
          <w:szCs w:val="24"/>
          <w:u w:val="single"/>
          <w:rtl/>
          <w:lang w:val="en-US" w:eastAsia="en-US" w:bidi="ar-SA"/>
        </w:rPr>
      </w:pPr>
      <w:r w:rsidRPr="00444495">
        <w:rPr>
          <w:rFonts w:asciiTheme="minorHAnsi" w:eastAsiaTheme="minorHAnsi" w:hAnsiTheme="minorHAnsi" w:cs="PT Bold Heading" w:hint="cs"/>
          <w:bCs w:val="0"/>
          <w:sz w:val="24"/>
          <w:szCs w:val="24"/>
          <w:u w:val="single"/>
          <w:rtl/>
          <w:lang w:val="en-US" w:eastAsia="en-US" w:bidi="ar-SA"/>
        </w:rPr>
        <w:t>اختبار مادة الفنون للصف الثاني ثانوي شرعي (انتساب) للفصل الدراسي الثالث لعام</w:t>
      </w:r>
      <w:r w:rsidR="001C4FD2">
        <w:rPr>
          <w:rFonts w:asciiTheme="minorHAnsi" w:eastAsiaTheme="minorHAnsi" w:hAnsiTheme="minorHAnsi" w:cs="PT Bold Heading" w:hint="cs"/>
          <w:bCs w:val="0"/>
          <w:sz w:val="24"/>
          <w:szCs w:val="24"/>
          <w:u w:val="single"/>
          <w:rtl/>
          <w:lang w:val="en-US" w:eastAsia="en-US" w:bidi="ar-SA"/>
        </w:rPr>
        <w:t xml:space="preserve"> 1446</w:t>
      </w:r>
      <w:r w:rsidRPr="00444495">
        <w:rPr>
          <w:rFonts w:asciiTheme="minorHAnsi" w:eastAsiaTheme="minorHAnsi" w:hAnsiTheme="minorHAnsi" w:cs="PT Bold Heading" w:hint="cs"/>
          <w:bCs w:val="0"/>
          <w:sz w:val="24"/>
          <w:szCs w:val="24"/>
          <w:u w:val="single"/>
          <w:rtl/>
          <w:lang w:val="en-US" w:eastAsia="en-US" w:bidi="ar-SA"/>
        </w:rPr>
        <w:t>هـ</w:t>
      </w:r>
    </w:p>
    <w:p w:rsidR="00444495" w:rsidRPr="00444495" w:rsidP="00E23F6B" w14:paraId="3FAC7083" w14:textId="77777777">
      <w:pPr>
        <w:tabs>
          <w:tab w:val="left" w:pos="1497"/>
        </w:tabs>
        <w:bidi/>
        <w:spacing w:after="0" w:line="276" w:lineRule="auto"/>
        <w:ind w:left="-1617" w:right="-1560"/>
        <w:jc w:val="center"/>
        <w:rPr>
          <w:rFonts w:asciiTheme="minorHAnsi" w:eastAsiaTheme="minorHAnsi" w:hAnsiTheme="minorHAnsi" w:cs="PT Bold Heading"/>
          <w:bCs w:val="0"/>
          <w:sz w:val="24"/>
          <w:szCs w:val="24"/>
          <w:u w:val="single"/>
          <w:rtl/>
          <w:lang w:val="en-US" w:eastAsia="en-US" w:bidi="ar-SA"/>
        </w:rPr>
      </w:pPr>
    </w:p>
    <w:tbl>
      <w:tblPr>
        <w:tblStyle w:val="TableGrid1"/>
        <w:bidiVisual/>
        <w:tblW w:w="10456" w:type="dxa"/>
        <w:tblInd w:w="5" w:type="dxa"/>
        <w:tblLook w:val="04A0"/>
      </w:tblPr>
      <w:tblGrid>
        <w:gridCol w:w="2091"/>
        <w:gridCol w:w="2560"/>
        <w:gridCol w:w="2655"/>
        <w:gridCol w:w="3150"/>
      </w:tblGrid>
      <w:tr w14:paraId="0BD739B1" w14:textId="77777777" w:rsidTr="00444495">
        <w:tblPrEx>
          <w:tblW w:w="10456" w:type="dxa"/>
          <w:tblInd w:w="5" w:type="dxa"/>
          <w:tblLook w:val="04A0"/>
        </w:tblPrEx>
        <w:tc>
          <w:tcPr>
            <w:tcW w:w="2091" w:type="dxa"/>
            <w:shd w:val="clear" w:color="auto" w:fill="EEECE1"/>
          </w:tcPr>
          <w:p w:rsidR="00444495" w:rsidP="00E23F6B" w14:paraId="54EE3F35" w14:textId="5B418F38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="PT Bold Heading" w:hint="cs"/>
                <w:bCs w:val="0"/>
                <w:sz w:val="22"/>
                <w:szCs w:val="22"/>
                <w:rtl/>
                <w:lang w:val="en-US" w:eastAsia="en-US" w:bidi="ar-SA"/>
              </w:rPr>
              <w:t>اسم الطالبة رباعيًا</w:t>
            </w:r>
          </w:p>
        </w:tc>
        <w:tc>
          <w:tcPr>
            <w:tcW w:w="8365" w:type="dxa"/>
            <w:gridSpan w:val="3"/>
          </w:tcPr>
          <w:p w:rsidR="00444495" w:rsidP="00E23F6B" w14:paraId="1C412FE6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3C7C2A5" w14:textId="290472EF" w:rsidTr="00444495">
        <w:tblPrEx>
          <w:tblW w:w="10456" w:type="dxa"/>
          <w:tblInd w:w="5" w:type="dxa"/>
          <w:tblLook w:val="04A0"/>
        </w:tblPrEx>
        <w:tc>
          <w:tcPr>
            <w:tcW w:w="2091" w:type="dxa"/>
            <w:shd w:val="clear" w:color="auto" w:fill="EEECE1"/>
          </w:tcPr>
          <w:p w:rsidR="00444495" w:rsidP="00E23F6B" w14:paraId="5ACCE915" w14:textId="209613A9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="PT Bold Heading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      رقم السؤال</w:t>
            </w:r>
          </w:p>
        </w:tc>
        <w:tc>
          <w:tcPr>
            <w:tcW w:w="2560" w:type="dxa"/>
            <w:shd w:val="clear" w:color="auto" w:fill="EEECE1"/>
          </w:tcPr>
          <w:p w:rsidR="00444495" w:rsidP="00444495" w14:paraId="0216A3CC" w14:textId="06CBC50D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="PT Bold Heading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       السؤال الأول</w:t>
            </w:r>
          </w:p>
        </w:tc>
        <w:tc>
          <w:tcPr>
            <w:tcW w:w="2655" w:type="dxa"/>
            <w:tcBorders>
              <w:right w:val="single" w:sz="4" w:space="0" w:color="000000"/>
            </w:tcBorders>
            <w:shd w:val="clear" w:color="auto" w:fill="EEECE1"/>
          </w:tcPr>
          <w:p w:rsidR="00444495" w:rsidP="00444495" w14:paraId="22557720" w14:textId="16D93A34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="PT Bold Heading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        السؤال الثاني</w:t>
            </w:r>
          </w:p>
        </w:tc>
        <w:tc>
          <w:tcPr>
            <w:tcW w:w="3150" w:type="dxa"/>
            <w:tcBorders>
              <w:left w:val="single" w:sz="4" w:space="0" w:color="000000"/>
            </w:tcBorders>
            <w:shd w:val="clear" w:color="auto" w:fill="EEECE1"/>
          </w:tcPr>
          <w:p w:rsidR="00444495" w:rsidP="00444495" w14:paraId="2ABA0049" w14:textId="230C8C4C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="PT Bold Heading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                المجموع</w:t>
            </w:r>
          </w:p>
        </w:tc>
      </w:tr>
      <w:tr w14:paraId="2A841A60" w14:textId="77777777" w:rsidTr="00444495">
        <w:tblPrEx>
          <w:tblW w:w="10456" w:type="dxa"/>
          <w:tblInd w:w="5" w:type="dxa"/>
          <w:tblLook w:val="04A0"/>
        </w:tblPrEx>
        <w:tc>
          <w:tcPr>
            <w:tcW w:w="2091" w:type="dxa"/>
            <w:shd w:val="clear" w:color="auto" w:fill="EEECE1"/>
          </w:tcPr>
          <w:p w:rsidR="00444495" w:rsidP="00E23F6B" w14:paraId="5BB2D7D6" w14:textId="13A93C7C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="PT Bold Heading" w:hint="cs"/>
                <w:bCs w:val="0"/>
                <w:sz w:val="22"/>
                <w:szCs w:val="22"/>
                <w:rtl/>
                <w:lang w:val="en-US" w:eastAsia="en-US" w:bidi="ar-SA"/>
              </w:rPr>
              <w:t xml:space="preserve">       الدرجة</w:t>
            </w:r>
          </w:p>
        </w:tc>
        <w:tc>
          <w:tcPr>
            <w:tcW w:w="2560" w:type="dxa"/>
          </w:tcPr>
          <w:p w:rsidR="00444495" w:rsidP="00E23F6B" w14:paraId="770F02D5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655" w:type="dxa"/>
            <w:tcBorders>
              <w:right w:val="single" w:sz="4" w:space="0" w:color="000000"/>
            </w:tcBorders>
          </w:tcPr>
          <w:p w:rsidR="00444495" w:rsidP="00E23F6B" w14:paraId="15EC9A45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150" w:type="dxa"/>
            <w:tcBorders>
              <w:left w:val="single" w:sz="4" w:space="0" w:color="000000"/>
            </w:tcBorders>
          </w:tcPr>
          <w:p w:rsidR="00444495" w:rsidP="00E23F6B" w14:paraId="30E70A55" w14:textId="77777777">
            <w:pPr>
              <w:tabs>
                <w:tab w:val="left" w:pos="1497"/>
              </w:tabs>
              <w:bidi/>
              <w:spacing w:after="0" w:line="240" w:lineRule="auto"/>
              <w:ind w:right="-1560"/>
              <w:rPr>
                <w:rFonts w:cs="PT Bold Heading"/>
                <w:bCs w:val="0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E23F6B" w:rsidP="00E23F6B" w14:paraId="693001C2" w14:textId="77777777">
      <w:pPr>
        <w:tabs>
          <w:tab w:val="left" w:pos="1497"/>
        </w:tabs>
        <w:bidi/>
        <w:spacing w:after="0" w:line="276" w:lineRule="auto"/>
        <w:ind w:left="-1617" w:right="-1560"/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</w:pPr>
    </w:p>
    <w:p w:rsidR="00E23F6B" w:rsidP="00E23F6B" w14:paraId="79FD0C42" w14:textId="63FACDCB">
      <w:pPr>
        <w:tabs>
          <w:tab w:val="left" w:pos="1497"/>
        </w:tabs>
        <w:bidi/>
        <w:spacing w:after="0" w:line="276" w:lineRule="auto"/>
        <w:ind w:left="-1617" w:right="-1560"/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</w:pPr>
      <w:r>
        <w:rPr>
          <w:rFonts w:cs="PT Bold Heading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253365</wp:posOffset>
                </wp:positionV>
                <wp:extent cx="952500" cy="745490"/>
                <wp:effectExtent l="0" t="0" r="19050" b="0"/>
                <wp:wrapNone/>
                <wp:docPr id="1420599810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2500" cy="745490"/>
                          <a:chOff x="0" y="0"/>
                          <a:chExt cx="952500" cy="745490"/>
                        </a:xfrm>
                      </wpg:grpSpPr>
                      <wps:wsp xmlns:wps="http://schemas.microsoft.com/office/word/2010/wordprocessingShape">
                        <wps:cNvPr id="1384242108" name="مستطيل 4"/>
                        <wps:cNvSpPr/>
                        <wps:spPr>
                          <a:xfrm>
                            <a:off x="0" y="0"/>
                            <a:ext cx="94297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256352726" name="مجموعة 6"/>
                        <wpg:cNvGrpSpPr/>
                        <wpg:grpSpPr>
                          <a:xfrm>
                            <a:off x="9525" y="19050"/>
                            <a:ext cx="942975" cy="726440"/>
                            <a:chOff x="0" y="19050"/>
                            <a:chExt cx="942975" cy="726440"/>
                          </a:xfrm>
                        </wpg:grpSpPr>
                        <wps:wsp xmlns:wps="http://schemas.microsoft.com/office/word/2010/wordprocessingShape">
                          <wps:cNvPr id="1081648670" name="رابط مستقيم 5"/>
                          <wps:cNvCnPr/>
                          <wps:spPr>
                            <a:xfrm>
                              <a:off x="9525" y="19050"/>
                              <a:ext cx="933450" cy="485775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556485854" name="مربع نص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238125"/>
                              <a:ext cx="462915" cy="5073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4495" w:rsidRPr="006D1A4D" w14:textId="27DD1BB4">
                                <w:pPr>
                                  <w:bidi/>
                                  <w:spacing w:after="200" w:line="276" w:lineRule="auto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 w:rsidRPr="006D1A4D"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7" o:spid="_x0000_s1056" style="width:76.5pt;height:58.7pt;margin-top:19.95pt;margin-left:5.25pt;mso-wrap-distance-bottom:0;mso-wrap-distance-left:9pt;mso-wrap-distance-right:9pt;mso-wrap-distance-top:0;position:absolute;z-index:251705344" coordorigin="0,0" coordsize="21600,21600">
                <v:rect id="_x0000_s1057" style="width:21384;height:14903;position:absolute;v-text-anchor:middle" fillcolor="white" stroked="t" strokecolor="black" strokeweight="2pt"/>
                <v:group id="_x0000_s1058" style="width:21384;height:21048;left:216;position:absolute;top:552" coordorigin="0,566" coordsize="21600,21600">
                  <v:line id="_x0000_s1059" style="position:absolute;v-text-anchor:top" from="218,566" to="21600,15010" fillcolor="this" stroked="t" strokecolor="black" strokeweight="1.25pt"/>
                  <v:shape id="_x0000_s1060" type="#_x0000_t202" style="width:10604;height:15086;flip:x;position:absolute;top:7080;v-text-anchor:top" filled="f" fillcolor="this" stroked="f" strokeweight="0.75pt">
                    <v:textbox>
                      <w:txbxContent>
                        <w:p w:rsidR="00444495" w:rsidRPr="006D1A4D" w14:paraId="728EDC1C" w14:textId="27DD1BB4">
                          <w:pPr>
                            <w:bidi/>
                            <w:spacing w:after="200" w:line="276" w:lineRule="auto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 w:rsidRPr="006D1A4D"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24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41FC4" w:rsidP="00E23F6B" w14:paraId="0A342A1A" w14:textId="7DCBE981">
      <w:pPr>
        <w:tabs>
          <w:tab w:val="left" w:pos="1497"/>
        </w:tabs>
        <w:bidi/>
        <w:spacing w:after="0" w:line="276" w:lineRule="auto"/>
        <w:ind w:left="-1617" w:right="-1560"/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                                </w:t>
      </w:r>
      <w:r w:rsidR="00444495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>السؤال الأول :</w:t>
      </w:r>
      <w:r w:rsidRPr="00E14D11" w:rsidR="00EB6782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>اختار</w:t>
      </w:r>
      <w:r w:rsidRPr="00E14D11" w:rsidR="00C86E3D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ي </w:t>
      </w:r>
      <w:r w:rsidR="00444495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كلمة صح أو كلمة خطأ </w:t>
      </w:r>
      <w:r w:rsidRPr="00E14D11" w:rsidR="00EF2A7D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>في ا</w:t>
      </w:r>
      <w:r w:rsidRPr="00E14D11" w:rsidR="0043534D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لعبارات </w:t>
      </w:r>
      <w:r w:rsidRPr="00E14D11" w:rsidR="00EB6782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 الآتية</w:t>
      </w:r>
      <w:r w:rsidRPr="00E14D11" w:rsidR="00817386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 </w:t>
      </w:r>
      <w:r w:rsidRPr="00E14D11" w:rsidR="00EB6782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>:</w:t>
      </w:r>
    </w:p>
    <w:p w:rsidR="00444495" w:rsidRPr="00E14D11" w:rsidP="00E23F6B" w14:paraId="3D3FFBF1" w14:textId="063B9DB4">
      <w:pPr>
        <w:tabs>
          <w:tab w:val="left" w:pos="1497"/>
        </w:tabs>
        <w:bidi/>
        <w:spacing w:after="0" w:line="276" w:lineRule="auto"/>
        <w:ind w:left="-1617" w:right="-1560"/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50"/>
        <w:gridCol w:w="4312"/>
        <w:gridCol w:w="650"/>
        <w:gridCol w:w="4808"/>
      </w:tblGrid>
      <w:tr w14:paraId="3B8B36C7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46049" w:rsidRPr="00F46049" w:rsidP="00F46049" w14:paraId="0E3FE9E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608B" w:rsidRPr="00F46049" w:rsidP="000801B2" w14:paraId="43AE664E" w14:textId="612E9A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يعرف الفن بأن</w:t>
            </w:r>
            <w:r w:rsidR="00E1482F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ه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مجموع المهارات الإنسانية على اختلاف أنواعها </w:t>
            </w:r>
            <w:r w:rsidR="00230345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46049" w:rsidRPr="00F46049" w:rsidP="00F46049" w14:paraId="14978AC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049" w:rsidRPr="00F46049" w:rsidP="00F46049" w14:paraId="14B33F2C" w14:textId="5836C8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يعتبر الفن التشكيلي من الفنون البصرية</w:t>
            </w:r>
          </w:p>
        </w:tc>
      </w:tr>
      <w:tr w14:paraId="21DFA304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66C1482F" w14:textId="4B5518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1FFB0F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7D8A1A69" w14:textId="615480C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362418F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</w:tr>
      <w:tr w14:paraId="65F378BA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1B7D82A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390A355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57ACD09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1BCB6BC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tr w14:paraId="327CDC23" w14:textId="77777777" w:rsidTr="002131C9">
        <w:tblPrEx>
          <w:tblW w:w="0" w:type="auto"/>
          <w:jc w:val="center"/>
          <w:tblLook w:val="0000"/>
        </w:tblPrEx>
        <w:trPr>
          <w:cantSplit/>
          <w:trHeight w:val="407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46049" w:rsidRPr="00F46049" w:rsidP="00E676C5" w14:paraId="486B6EE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3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608B" w:rsidRPr="00F46049" w:rsidP="00230345" w14:paraId="6FE7F63C" w14:textId="4F3F1D9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يطلق على الفنان الذي يستخدم التقنية الرقمية في انتاج اعماله (فنان تشكيلي)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46049" w:rsidRPr="00F46049" w:rsidP="00F46049" w14:paraId="30DE4A8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4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049" w:rsidRPr="00F46049" w:rsidP="00230345" w14:paraId="24462818" w14:textId="79D3CC0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مكتشف النسبة الذهبية اقليدس</w:t>
            </w:r>
          </w:p>
        </w:tc>
      </w:tr>
      <w:tr w14:paraId="1B5B3D6B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7B16062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16F5EA8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7333A624" w14:textId="62B815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1F79B68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صح </w:t>
            </w:r>
          </w:p>
        </w:tc>
      </w:tr>
      <w:tr w14:paraId="6210D6BB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16500173" w14:textId="5EB70FC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1654488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3A6E71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3A0EBA6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tr w14:paraId="122B38A6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F2F2"/>
            <w:vAlign w:val="center"/>
          </w:tcPr>
          <w:p w:rsidR="00F46049" w:rsidRPr="00F46049" w:rsidP="00F46049" w14:paraId="3B0AA65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5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049" w:rsidP="00F46049" w14:paraId="229B37DC" w14:textId="78B828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أساس النسبة الذهبية المستقيم</w:t>
            </w:r>
          </w:p>
          <w:p w:rsidR="00ED608B" w:rsidRPr="00F46049" w:rsidP="00F46049" w14:paraId="37BAC2D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F2F2"/>
            <w:vAlign w:val="center"/>
          </w:tcPr>
          <w:p w:rsidR="00F46049" w:rsidRPr="00F46049" w:rsidP="00F46049" w14:paraId="12D2B79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6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049" w:rsidRPr="00F46049" w:rsidP="00F46049" w14:paraId="38D9AF6A" w14:textId="53D77CB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مفهوم الكلية في فهم الظاهرة ينص على أن الأشكال تدرك كجزئيات وليس </w:t>
            </w:r>
            <w:r w:rsidR="00E1482F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ك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كليات</w:t>
            </w:r>
          </w:p>
        </w:tc>
      </w:tr>
      <w:tr w14:paraId="5431759E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1F28E23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7E7A39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320B62E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79DDFCA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</w:tr>
      <w:tr w14:paraId="3DDEB8A2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087A1308" w14:textId="2E2DB9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4E38CB3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73D89E05" w14:textId="683197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583329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tr w14:paraId="389CA3BE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F2F2"/>
            <w:vAlign w:val="center"/>
          </w:tcPr>
          <w:p w:rsidR="00F46049" w:rsidRPr="00F46049" w:rsidP="00F46049" w14:paraId="245E040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bookmarkStart w:id="16" w:name="_Hlk105879810"/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7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608B" w:rsidRPr="00F46049" w:rsidP="00BF6EA8" w14:paraId="50CEF256" w14:textId="147018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الأرضية تقع امام الشكل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F2F2"/>
            <w:vAlign w:val="center"/>
          </w:tcPr>
          <w:p w:rsidR="00F46049" w:rsidRPr="00F46049" w:rsidP="00F46049" w14:paraId="2E33ADA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8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049" w:rsidRPr="00F46049" w:rsidP="00F46049" w14:paraId="0F9A96EC" w14:textId="7D1C7E7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يعتبر الخط من عناصر بناء العمل الفني</w:t>
            </w:r>
          </w:p>
        </w:tc>
      </w:tr>
      <w:tr w14:paraId="37E63841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6C4278D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4D23325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5A4E0F49" w14:textId="3E2D393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7FAD56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صح </w:t>
            </w:r>
          </w:p>
        </w:tc>
      </w:tr>
      <w:tr w14:paraId="1982F1D5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1608DF1F" w14:textId="7ACC300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6D64630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3F3706C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F46049" w14:paraId="3D0C3CB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tr w14:paraId="63CE7EFF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6782" w:rsidRPr="00F46049" w:rsidP="0043534D" w14:paraId="4F8443A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9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2A7D" w:rsidRPr="00F46049" w:rsidP="00971682" w14:paraId="53D8340E" w14:textId="4A29DA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الشكل هو معاني الرسالة او الأفكار التي يريد الفنان ايصالها للآخرين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B6782" w:rsidRPr="00F46049" w:rsidP="0043534D" w14:paraId="2851CF5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10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6782" w:rsidRPr="00F46049" w:rsidP="0043534D" w14:paraId="658CC0D4" w14:textId="0CD977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الموضوع في العمل الفني يعد شيء خارج الع</w:t>
            </w:r>
            <w:r w:rsidR="00EB3F2B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مل يشار اليه فقط ولا يدخل في تصميمه</w:t>
            </w:r>
          </w:p>
        </w:tc>
      </w:tr>
      <w:tr w14:paraId="384AB89D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03EAF1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43534D" w14:paraId="674928E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7CB394DC" w14:textId="77FAE8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43534D" w14:paraId="1062C5C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</w:tr>
      <w:tr w14:paraId="4066524C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25993DE5" w14:textId="7F906E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43534D" w14:paraId="02E852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716B7" w:rsidRPr="00F46049" w:rsidP="009C2F7C" w14:paraId="25AD4B6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716B7" w:rsidRPr="00F46049" w:rsidP="0043534D" w14:paraId="0433559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bookmarkEnd w:id="16"/>
      <w:tr w14:paraId="20A41088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F2F2"/>
            <w:vAlign w:val="center"/>
          </w:tcPr>
          <w:p w:rsidR="00BF6EA8" w:rsidRPr="00F46049" w:rsidP="00B70EF8" w14:paraId="45ACC916" w14:textId="45A8E510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11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EA8" w:rsidRPr="00F46049" w:rsidP="00B70EF8" w14:paraId="10AB2F2F" w14:textId="3C3E76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العلاقة بين الشكل والمضمون تبادلية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F2F2"/>
            <w:vAlign w:val="center"/>
          </w:tcPr>
          <w:p w:rsidR="00BF6EA8" w:rsidRPr="00F46049" w:rsidP="00B70EF8" w14:paraId="123DC5F0" w14:textId="727289D6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12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EA8" w:rsidRPr="00F46049" w:rsidP="00B70EF8" w14:paraId="66DF53F0" w14:textId="201084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المدرسة الرومانسية تركز على العاطفة والخيال اكثر من المنطق والعقل</w:t>
            </w:r>
          </w:p>
        </w:tc>
      </w:tr>
      <w:tr w14:paraId="55AF2DE4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F6EA8" w:rsidRPr="00F46049" w:rsidP="00B70EF8" w14:paraId="511AEBED" w14:textId="35ED44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EA8" w:rsidRPr="00F46049" w:rsidP="00B70EF8" w14:paraId="10D9B79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F6EA8" w:rsidRPr="00F46049" w:rsidP="00B70EF8" w14:paraId="0B65FE0C" w14:textId="30C3A2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6EA8" w:rsidRPr="00F46049" w:rsidP="00B70EF8" w14:paraId="62CFB71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صح </w:t>
            </w:r>
          </w:p>
        </w:tc>
      </w:tr>
      <w:tr w14:paraId="3C115BB8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6EA8" w:rsidRPr="00F46049" w:rsidP="00B70EF8" w14:paraId="3C80637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F6EA8" w:rsidRPr="00F46049" w:rsidP="00B70EF8" w14:paraId="247390D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F6EA8" w:rsidRPr="00F46049" w:rsidP="00B70EF8" w14:paraId="008830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F6EA8" w:rsidRPr="00F46049" w:rsidP="00B70EF8" w14:paraId="03C1C78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tr w14:paraId="4E3C334E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F46049" w:rsidP="00A03E20" w14:paraId="23092AB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bookmarkStart w:id="17" w:name="_Hlk134690508"/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13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31B82EEE" w14:textId="244A99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اعتمدت المدرسة </w:t>
            </w:r>
            <w:r w:rsidR="00096E20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الوحشية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 على دراسة الضوء وانعكاساته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F46049" w:rsidP="00A03E20" w14:paraId="01ED3DC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14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0566A7B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ظهرت المدرسة التكعيبية على يد براك وبيكاسو</w:t>
            </w:r>
          </w:p>
        </w:tc>
      </w:tr>
      <w:tr w14:paraId="50866F79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7689076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01EEB1D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3D289B3B" w14:textId="2770E38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59D80D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صح </w:t>
            </w:r>
          </w:p>
        </w:tc>
      </w:tr>
      <w:tr w14:paraId="54538663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506F4CFF" w14:textId="165EC4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58E9BCE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1A0019A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10E5A0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bookmarkEnd w:id="17"/>
      <w:tr w14:paraId="05AE32F1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F46049" w:rsidP="00A03E20" w14:paraId="13456D76" w14:textId="00DCE436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15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698506A8" w14:textId="57A18C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المدرسة السريالية تجسد الرموز من عالم الخيال واللاوعي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F46049" w:rsidP="00A03E20" w14:paraId="2F5D3D1D" w14:textId="025D0834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16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26FE5276" w14:textId="7270509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في عام 1983 م ظهر مايسمى بمسرح الممثل الواحد الذي يقوم على عدة ممثلين</w:t>
            </w:r>
          </w:p>
        </w:tc>
      </w:tr>
      <w:tr w14:paraId="6722A23D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06E4F244" w14:textId="0BA412E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182EBC5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53FC6B29" w14:textId="20DC6C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15A7F30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صح </w:t>
            </w:r>
          </w:p>
        </w:tc>
      </w:tr>
      <w:tr w14:paraId="3B119B79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36B6EA6F" w14:textId="50002FF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224C69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6885E5FA" w14:textId="72CB3F1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73D4857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tr w14:paraId="48CF856A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F46049" w:rsidP="00A03E20" w14:paraId="397D20FF" w14:textId="37D9C33D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17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1067AD42" w14:textId="796F371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اللون الأبيض يمتص جميع الألوان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F46049" w:rsidP="00A03E20" w14:paraId="746E6F8D" w14:textId="10FAB6F4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18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4BBA655D" w14:textId="34BADB1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نظام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t xml:space="preserve">CMYK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 يستخدم في طباعة الأعمال الرقمية</w:t>
            </w:r>
          </w:p>
        </w:tc>
      </w:tr>
      <w:tr w14:paraId="55C39DA8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5C3E0B2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533F84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46D4BDEC" w14:textId="6748A6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6A86F07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صح </w:t>
            </w:r>
          </w:p>
        </w:tc>
      </w:tr>
      <w:tr w14:paraId="67049E6C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4C84181D" w14:textId="3ABBE16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029DE17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7DDF25E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F46049" w:rsidP="00A03E20" w14:paraId="74BF394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tr w14:paraId="7B4A4521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131C9" w:rsidRPr="00F46049" w:rsidP="002131C9" w14:paraId="50F24383" w14:textId="5F235D59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19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2131C9" w14:paraId="7914E934" w14:textId="0D3FC3D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المنظور يفهم عن طريق الدراسة النظرية فقط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131C9" w:rsidRPr="00F46049" w:rsidP="002131C9" w14:paraId="32437052" w14:textId="7A8305B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20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2131C9" w14:paraId="6038BA27" w14:textId="1EA7DD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 الأفق هو الخط اللانهائي الواقع على سطح الأرض</w:t>
            </w:r>
          </w:p>
        </w:tc>
      </w:tr>
      <w:tr w14:paraId="75FB088B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2131C9" w14:paraId="6B4AF075" w14:textId="10125D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2131C9" w14:paraId="34F7A0E1" w14:textId="0D183A3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2131C9" w14:paraId="1AE3B2A1" w14:textId="17E920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2131C9" w14:paraId="2C488AA1" w14:textId="3322E9D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صح </w:t>
            </w:r>
          </w:p>
        </w:tc>
      </w:tr>
      <w:tr w14:paraId="71DE7FDF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2131C9" w14:paraId="3A83B655" w14:textId="5BF3A46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2131C9" w14:paraId="69F69BD7" w14:textId="27B9D48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2131C9" w14:paraId="34C57374" w14:textId="4E6DAEA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2131C9" w14:paraId="15EAF5A5" w14:textId="7731E55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tr w14:paraId="2AF2AD9D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131C9" w:rsidRPr="00F46049" w:rsidP="003A4A6D" w14:paraId="3DF5357D" w14:textId="06B91F91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21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0311DA99" w14:textId="65C34A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البرامج التي تعتمد على الأسلوب ثلاثي الأبعاد تعرف بالفن الرقمي المتحرك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131C9" w:rsidRPr="00F46049" w:rsidP="003A4A6D" w14:paraId="5EFBDF6B" w14:textId="245BF63A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22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7FB702C8" w14:textId="512D9B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الموروث هو الرابط الأصيل بين الماضي والحاضر</w:t>
            </w:r>
          </w:p>
        </w:tc>
      </w:tr>
      <w:tr w14:paraId="0397A699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3AFB3C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5355532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0B631599" w14:textId="631001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734044A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صح </w:t>
            </w:r>
          </w:p>
        </w:tc>
      </w:tr>
      <w:tr w14:paraId="4307C87C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6BDEF7E6" w14:textId="415F5F1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63D914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1A0221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5ED596D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tr w14:paraId="38392D14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131C9" w:rsidRPr="00F46049" w:rsidP="003A4A6D" w14:paraId="76C66360" w14:textId="0C1E59B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23</w:t>
            </w:r>
          </w:p>
        </w:tc>
        <w:tc>
          <w:tcPr>
            <w:tcW w:w="43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33DF4459" w14:textId="2E5BDD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يقصد بالاخراج المسرحي هي العملية الفنية التي يقوم بها المخرج لتحويل النص لعرض مسرحي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131C9" w:rsidRPr="00F46049" w:rsidP="003A4A6D" w14:paraId="174DE885" w14:textId="4F2D689A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24</w:t>
            </w:r>
          </w:p>
        </w:tc>
        <w:tc>
          <w:tcPr>
            <w:tcW w:w="48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22DDF628" w14:textId="536B3E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الإضاءة من عناصر العرض المسرحي</w:t>
            </w:r>
          </w:p>
        </w:tc>
      </w:tr>
      <w:tr w14:paraId="704AA68D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04833C39" w14:textId="2CAC757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39AA160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4D1BAA50" w14:textId="0BC558A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3961998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 xml:space="preserve">صح </w:t>
            </w:r>
          </w:p>
        </w:tc>
      </w:tr>
      <w:tr w14:paraId="60D26222" w14:textId="77777777" w:rsidTr="002131C9">
        <w:tblPrEx>
          <w:tblW w:w="0" w:type="auto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7AE4745E" w14:textId="198009A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31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295131D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2AF0AF3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val="en-US" w:eastAsia="ar-SA" w:bidi="ar-SA"/>
              </w:rPr>
              <w:instrText>FORMCHECKBOX</w:instrText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F46049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8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131C9" w:rsidRPr="00F46049" w:rsidP="003A4A6D" w14:paraId="6E7D87D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F46049">
              <w:rPr>
                <w:rFonts w:ascii="Times New Roman" w:eastAsia="Times New Roman" w:hAnsi="Times New Roman" w:cs="Times New Roman" w:hint="cs"/>
                <w:bCs w:val="0"/>
                <w:noProof/>
                <w:snapToGrid w:val="0"/>
                <w:color w:val="000000"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</w:tbl>
    <w:p w:rsidR="006D1A4D" w:rsidP="006D1A4D" w14:paraId="7636342C" w14:textId="77777777">
      <w:pPr>
        <w:tabs>
          <w:tab w:val="left" w:pos="1497"/>
        </w:tabs>
        <w:bidi/>
        <w:spacing w:after="0" w:line="276" w:lineRule="auto"/>
        <w:ind w:left="-1617" w:right="-1560"/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                               </w:t>
      </w:r>
    </w:p>
    <w:p w:rsidR="006D1A4D" w:rsidP="006D1A4D" w14:paraId="345114DD" w14:textId="393D4145">
      <w:pPr>
        <w:tabs>
          <w:tab w:val="left" w:pos="1497"/>
        </w:tabs>
        <w:bidi/>
        <w:spacing w:after="0" w:line="276" w:lineRule="auto"/>
        <w:ind w:left="-1617" w:right="-1560"/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</w:pPr>
      <w:r>
        <w:rPr>
          <w:rFonts w:cs="PT Bold Heading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37465</wp:posOffset>
                </wp:positionV>
                <wp:extent cx="952500" cy="745490"/>
                <wp:effectExtent l="0" t="0" r="19050" b="0"/>
                <wp:wrapNone/>
                <wp:docPr id="96623415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52500" cy="745490"/>
                          <a:chOff x="0" y="0"/>
                          <a:chExt cx="952500" cy="745490"/>
                        </a:xfrm>
                      </wpg:grpSpPr>
                      <wps:wsp xmlns:wps="http://schemas.microsoft.com/office/word/2010/wordprocessingShape">
                        <wps:cNvPr id="1150006605" name="مستطيل 4"/>
                        <wps:cNvSpPr/>
                        <wps:spPr>
                          <a:xfrm>
                            <a:off x="0" y="0"/>
                            <a:ext cx="942975" cy="514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97073565" name="مجموعة 6"/>
                        <wpg:cNvGrpSpPr/>
                        <wpg:grpSpPr>
                          <a:xfrm>
                            <a:off x="9525" y="19050"/>
                            <a:ext cx="942975" cy="726440"/>
                            <a:chOff x="0" y="19050"/>
                            <a:chExt cx="942975" cy="726440"/>
                          </a:xfrm>
                        </wpg:grpSpPr>
                        <wps:wsp xmlns:wps="http://schemas.microsoft.com/office/word/2010/wordprocessingShape">
                          <wps:cNvPr id="745591508" name="رابط مستقيم 5"/>
                          <wps:cNvCnPr/>
                          <wps:spPr>
                            <a:xfrm>
                              <a:off x="9525" y="19050"/>
                              <a:ext cx="933450" cy="485775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1211912567" name="مربع نص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238125"/>
                              <a:ext cx="462915" cy="5073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1A4D" w:rsidRPr="006D1A4D" w:rsidP="006D1A4D" w14:textId="024B2680">
                                <w:pPr>
                                  <w:bidi/>
                                  <w:spacing w:after="200" w:line="276" w:lineRule="auto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7" o:spid="_x0000_s1061" style="width:76.5pt;height:58.7pt;margin-top:2.95pt;margin-left:11.05pt;mso-wrap-distance-bottom:0;mso-wrap-distance-left:9pt;mso-wrap-distance-right:9pt;mso-wrap-distance-top:0;position:absolute;z-index:251707392" coordorigin="0,0" coordsize="21600,21600">
                <v:rect id="_x0000_s1062" style="width:21384;height:14903;position:absolute;v-text-anchor:middle" fillcolor="white" stroked="t" strokecolor="black" strokeweight="2pt"/>
                <v:group id="_x0000_s1063" style="width:21384;height:21048;left:216;position:absolute;top:552" coordorigin="0,566" coordsize="21600,21600">
                  <v:line id="_x0000_s1064" style="position:absolute;v-text-anchor:top" from="218,566" to="21600,15010" fillcolor="this" stroked="t" strokecolor="black" strokeweight="1.25pt"/>
                  <v:shape id="_x0000_s1065" type="#_x0000_t202" style="width:10604;height:15086;flip:x;position:absolute;top:7080;v-text-anchor:top" filled="f" fillcolor="this" stroked="f" strokeweight="0.75pt">
                    <v:textbox>
                      <w:txbxContent>
                        <w:p w:rsidR="006D1A4D" w:rsidRPr="006D1A4D" w:rsidP="006D1A4D" w14:paraId="066320E6" w14:textId="024B2680">
                          <w:pPr>
                            <w:bidi/>
                            <w:spacing w:after="200" w:line="276" w:lineRule="auto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26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                                السؤال الثاني :</w:t>
      </w:r>
      <w:r w:rsidRPr="00E14D11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اختاري </w:t>
      </w:r>
      <w:r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>العبارة الصحيحة المناسبة فيما يلي</w:t>
      </w:r>
      <w:r w:rsidRPr="00E14D11"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 :</w:t>
      </w:r>
      <w:r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                                                                         </w:t>
      </w:r>
    </w:p>
    <w:p w:rsidR="004D20C0" w:rsidP="00CB1651" w14:paraId="6897D704" w14:textId="35300967">
      <w:pPr>
        <w:tabs>
          <w:tab w:val="left" w:pos="1497"/>
        </w:tabs>
        <w:bidi/>
        <w:spacing w:after="200" w:line="276" w:lineRule="auto"/>
        <w:ind w:left="-1333"/>
        <w:jc w:val="center"/>
        <w:rPr>
          <w:rFonts w:asciiTheme="minorHAnsi" w:eastAsiaTheme="minorHAnsi" w:hAnsiTheme="minorHAnsi" w:cs="PT Bold Heading"/>
          <w:bCs w:val="0"/>
          <w:sz w:val="22"/>
          <w:szCs w:val="2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PT Bold Heading" w:hint="cs"/>
          <w:bCs w:val="0"/>
          <w:sz w:val="22"/>
          <w:szCs w:val="22"/>
          <w:u w:val="single"/>
          <w:rtl/>
          <w:lang w:val="en-US" w:eastAsia="en-US" w:bidi="ar-SA"/>
        </w:rPr>
        <w:t xml:space="preserve">         </w:t>
      </w:r>
    </w:p>
    <w:tbl>
      <w:tblPr>
        <w:tblStyle w:val="TableNormal"/>
        <w:bidiVisual/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63"/>
        <w:gridCol w:w="565"/>
        <w:gridCol w:w="3647"/>
        <w:gridCol w:w="650"/>
        <w:gridCol w:w="661"/>
        <w:gridCol w:w="4117"/>
      </w:tblGrid>
      <w:tr w14:paraId="20B5997B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17386" w:rsidP="00817386" w14:paraId="1F146C5A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 xml:space="preserve">  1</w:t>
            </w:r>
          </w:p>
          <w:p w:rsidR="005A51AF" w:rsidRPr="00C13B8C" w:rsidP="005A51AF" w14:paraId="6D8D71F0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183E" w:rsidRPr="00C13B8C" w:rsidP="00C13B8C" w14:paraId="7EBCD113" w14:textId="7A8F444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مقدار النسبة الذهبية رقماً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13B8C" w:rsidRPr="00C13B8C" w:rsidP="00C13B8C" w14:paraId="2CADB7F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1F768413" w14:textId="7EEA59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من مبادى عملية الإدراك البصري</w:t>
            </w:r>
          </w:p>
        </w:tc>
      </w:tr>
      <w:tr w14:paraId="7007A7B1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71CDCF9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B8C" w:rsidRPr="00C13B8C" w:rsidP="00C13B8C" w14:paraId="7FA1876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72D4796B" w14:textId="21540F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16.18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5C42F99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B8C" w:rsidRPr="00C13B8C" w:rsidP="00C13B8C" w14:paraId="106D786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52B11F39" w14:textId="223FEAF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الحجم</w:t>
            </w:r>
          </w:p>
        </w:tc>
      </w:tr>
      <w:tr w14:paraId="3605511B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70B9374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13B8C" w:rsidRPr="00C13B8C" w:rsidP="00C13B8C" w14:paraId="0C8A4995" w14:textId="1D6D3E5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تدقيق1"/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  <w:bookmarkEnd w:id="18"/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46801743" name="AutoShap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72" o:spid="_x0000_s106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303581D1" w14:textId="52241D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1.618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0FC1FA9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13B8C" w:rsidRPr="00C13B8C" w:rsidP="00C13B8C" w14:paraId="1FB7D152" w14:textId="257D29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69E5F56D" w14:textId="516E3A7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التشابة</w:t>
            </w:r>
          </w:p>
        </w:tc>
      </w:tr>
      <w:tr w14:paraId="61023911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050551F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13B8C" w:rsidRPr="00C13B8C" w:rsidP="00C13B8C" w14:paraId="38269D2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3C674632" w14:textId="6FF6E7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1.186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60FCB70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13B8C" w:rsidRPr="00C13B8C" w:rsidP="00C13B8C" w14:paraId="5A05FFE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33370687" w14:textId="6A3A984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الخط</w:t>
            </w:r>
          </w:p>
        </w:tc>
      </w:tr>
      <w:tr w14:paraId="582113B1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3EC3" w:rsidRPr="00C13B8C" w:rsidP="00AC695E" w14:paraId="58706651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 xml:space="preserve">  3</w:t>
            </w:r>
          </w:p>
          <w:p w:rsidR="00133EC3" w:rsidRPr="00C13B8C" w:rsidP="00AC695E" w14:paraId="6B1221B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31A55A9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تبدأ عملية بناء العرض الأدائي بـ 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3EC3" w:rsidRPr="00C13B8C" w:rsidP="00AC695E" w14:paraId="2F90B09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4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5CD45080" w14:textId="213C5B4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مكتشف اللون.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</w:tr>
      <w:tr w14:paraId="37DE2450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07FD5B4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EC3" w:rsidRPr="00C13B8C" w:rsidP="00AC695E" w14:paraId="1DA43EF7" w14:textId="1665E2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411040B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الفكرة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279005D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EC3" w:rsidRPr="00C13B8C" w:rsidP="00AC695E" w14:paraId="5B3D2D5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55018F2A" w14:textId="120040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فان جوخ</w:t>
            </w:r>
          </w:p>
        </w:tc>
      </w:tr>
      <w:tr w14:paraId="5112F8ED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6023D3A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33EC3" w:rsidRPr="00C13B8C" w:rsidP="00AC695E" w14:paraId="597C59A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12894D2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التدريب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38612B4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3EC3" w:rsidRPr="00C13B8C" w:rsidP="00AC695E" w14:paraId="02C539E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634B0BDD" w14:textId="210DDC1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بيكاسو</w:t>
            </w:r>
          </w:p>
        </w:tc>
      </w:tr>
      <w:tr w14:paraId="0AABAC42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5FE46C3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33EC3" w:rsidRPr="00C13B8C" w:rsidP="00AC695E" w14:paraId="59179AA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7995908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تقديم العرض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79D64EE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3EC3" w:rsidRPr="00C13B8C" w:rsidP="00AC695E" w14:paraId="2D9EC9D1" w14:textId="6A304F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3FB12A2C" w14:textId="70E7D2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نيوتن</w:t>
            </w:r>
          </w:p>
        </w:tc>
      </w:tr>
      <w:tr w14:paraId="162A8C32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51E21" w:rsidRPr="00C13B8C" w:rsidP="00F51E21" w14:paraId="7FEDED0A" w14:textId="7567AE5C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 xml:space="preserve">  </w:t>
            </w:r>
            <w:r w:rsidR="00133EC3"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5</w:t>
            </w:r>
          </w:p>
          <w:p w:rsidR="00C13B8C" w:rsidRPr="00C13B8C" w:rsidP="00C13B8C" w14:paraId="65AB8AB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183E" w:rsidRPr="00C13B8C" w:rsidP="00C13B8C" w14:paraId="135CA754" w14:textId="49A3DD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مصطلح يمثل ما تتوارثه المجت</w:t>
            </w:r>
            <w:r w:rsidR="00E1482F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م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عات عبر اجيالها من عادات وفنون</w:t>
            </w:r>
            <w:r w:rsidR="00620C4D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13B8C" w:rsidRPr="00C13B8C" w:rsidP="00C13B8C" w14:paraId="648BEB8D" w14:textId="767452D2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6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66D861BD" w14:textId="067D451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من أسس بناء العمل الفني </w:t>
            </w:r>
          </w:p>
        </w:tc>
      </w:tr>
      <w:tr w14:paraId="4353144E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7951094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B8C" w:rsidRPr="00C13B8C" w:rsidP="00C13B8C" w14:paraId="34DE65C0" w14:textId="3E3D57C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52F258FB" w14:textId="10F03F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</w:t>
            </w:r>
            <w:r w:rsidR="00E84733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لفن الرقمي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364C740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3B8C" w:rsidRPr="00C13B8C" w:rsidP="00C13B8C" w14:paraId="2E0CA23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35B6DD43" w14:textId="1BBF1D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النقطة</w:t>
            </w:r>
          </w:p>
        </w:tc>
      </w:tr>
      <w:tr w14:paraId="275FE8B7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653EBA5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13B8C" w:rsidRPr="00C13B8C" w:rsidP="00C13B8C" w14:paraId="327EA84B" w14:textId="5C84394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400B0A2E" w14:textId="458328A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التراث الشعبي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029264C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13B8C" w:rsidRPr="00C13B8C" w:rsidP="00C13B8C" w14:paraId="452FCBA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55A49E76" w14:textId="05B277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الخط</w:t>
            </w:r>
          </w:p>
        </w:tc>
      </w:tr>
      <w:tr w14:paraId="12185326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256F71C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13B8C" w:rsidRPr="00C13B8C" w:rsidP="00C13B8C" w14:paraId="3F6C82B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40E03CEA" w14:textId="290637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الفن التشكيلي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758DB5F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13B8C" w:rsidRPr="00C13B8C" w:rsidP="00C13B8C" w14:paraId="5889F60E" w14:textId="71FC21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3B8C" w:rsidRPr="00C13B8C" w:rsidP="00C13B8C" w14:paraId="3FB15BB7" w14:textId="0C2A6E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الوحدة</w:t>
            </w:r>
          </w:p>
        </w:tc>
      </w:tr>
      <w:tr w14:paraId="733494F0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3EC3" w:rsidRPr="00C13B8C" w:rsidP="00AC695E" w14:paraId="1271FDF2" w14:textId="24268B40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 xml:space="preserve">  7</w:t>
            </w:r>
          </w:p>
          <w:p w:rsidR="00133EC3" w:rsidRPr="00C13B8C" w:rsidP="00AC695E" w14:paraId="3A27F81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2A648522" w14:textId="3037D1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السبب الذي ساعد على نشاط حركة الفن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3EC3" w:rsidRPr="00C13B8C" w:rsidP="00AC695E" w14:paraId="6D5444D6" w14:textId="4E0E4B82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8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54E1BDA0" w14:textId="379274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ليس من الألوان الأساسية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</w:tr>
      <w:tr w14:paraId="754BF447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4342B80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EC3" w:rsidRPr="00C13B8C" w:rsidP="00AC695E" w14:paraId="719A62F7" w14:textId="2008B53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4AD3A50D" w14:textId="7EDA8DD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النمو الثقافي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346FBF5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EC3" w:rsidRPr="00C13B8C" w:rsidP="00AC695E" w14:paraId="3E0D0BE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158DA051" w14:textId="28E8D6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الأحمر</w:t>
            </w:r>
          </w:p>
        </w:tc>
      </w:tr>
      <w:tr w14:paraId="68C20D31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7DE7321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33EC3" w:rsidRPr="00C13B8C" w:rsidP="00AC695E" w14:paraId="297A7926" w14:textId="685AC5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5A866EF6" w14:textId="4606B0B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النمو الاقتصادي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725BAA2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3EC3" w:rsidRPr="00C13B8C" w:rsidP="00AC695E" w14:paraId="419AC13A" w14:textId="5BCC33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68F3B70B" w14:textId="3FF4EEF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البرتقالي</w:t>
            </w:r>
          </w:p>
        </w:tc>
      </w:tr>
      <w:tr w14:paraId="6283F7DB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7780F5B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33EC3" w:rsidRPr="00C13B8C" w:rsidP="00AC695E" w14:paraId="295FD4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5C59139B" w14:textId="409D725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النمو الاجتماعي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60520E8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3EC3" w:rsidRPr="00C13B8C" w:rsidP="00AC695E" w14:paraId="470530FB" w14:textId="278468B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2D34ED65" w14:textId="6E54F0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الأصفر</w:t>
            </w:r>
          </w:p>
        </w:tc>
      </w:tr>
      <w:tr w14:paraId="4DA2361C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3EC3" w:rsidRPr="00C13B8C" w:rsidP="00AC695E" w14:paraId="2BFAAEDA" w14:textId="0E715CF0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 xml:space="preserve">  9</w:t>
            </w:r>
          </w:p>
          <w:p w:rsidR="00133EC3" w:rsidRPr="00C13B8C" w:rsidP="00AC695E" w14:paraId="4B12B59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27CC4362" w14:textId="7EAAC1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يعتبر من الألوان الدافئة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3EC3" w:rsidRPr="00C13B8C" w:rsidP="00AC695E" w14:paraId="6241D9EC" w14:textId="42C2FF99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10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13520BFA" w14:textId="65E3508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نظام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t xml:space="preserve">RGB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 يقوم على الوان أساسية هي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</w:tr>
      <w:tr w14:paraId="3BC0D6B2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6302A42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EC3" w:rsidRPr="00C13B8C" w:rsidP="00AC695E" w14:paraId="7760D0D9" w14:textId="061F9F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5838FCC2" w14:textId="1147F1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الأحمر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1D4575E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EC3" w:rsidRPr="00C13B8C" w:rsidP="00AC695E" w14:paraId="0CC9913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2BD594F9" w14:textId="2B1CD0A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الأصفر والاحمر والأزرق</w:t>
            </w:r>
          </w:p>
        </w:tc>
      </w:tr>
      <w:tr w14:paraId="4D47F579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6FF9340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33EC3" w:rsidRPr="00C13B8C" w:rsidP="00AC695E" w14:paraId="464D76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24DA935D" w14:textId="2EC19D8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الأخضر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70542D4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3EC3" w:rsidRPr="00C13B8C" w:rsidP="00AC695E" w14:paraId="6858E19D" w14:textId="3DA209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34D43D7F" w14:textId="3FF436E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احمر واخضر وازرق</w:t>
            </w:r>
          </w:p>
        </w:tc>
      </w:tr>
      <w:tr w14:paraId="4CA95CFC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5CA0EF9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33EC3" w:rsidRPr="00C13B8C" w:rsidP="00AC695E" w14:paraId="2515068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32A8D84A" w14:textId="759C288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الأزرق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127E67E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3EC3" w:rsidRPr="00C13B8C" w:rsidP="00AC695E" w14:paraId="1664B44E" w14:textId="0A5344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3065CE55" w14:textId="304351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الأزرق والوردي والأصفر والأسود</w:t>
            </w:r>
          </w:p>
        </w:tc>
      </w:tr>
      <w:tr w14:paraId="6901C8D5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3F7428" w:rsidP="00A03E20" w14:paraId="45009C15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Akhbar M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bookmarkStart w:id="19" w:name="_Hlk134690395"/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11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4370B8BB" w14:textId="44B7D0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رسم الأشكال من الطبيعة </w:t>
            </w:r>
            <w:r w:rsidR="008E4E22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ك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ما تشاهدها العين البشرية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C13B8C" w:rsidP="00A03E20" w14:paraId="566BB56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12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7D19FCBD" w14:textId="4AA56D5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من أدوات الفن التشكيلي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</w:tr>
      <w:tr w14:paraId="2571D14C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04827C0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428" w:rsidRPr="00C13B8C" w:rsidP="00A03E20" w14:paraId="1CDDF569" w14:textId="725DF7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0A1C8C33" w14:textId="0EDCC6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اللوحة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043B25D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428" w:rsidRPr="00C13B8C" w:rsidP="00A03E20" w14:paraId="6C27947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4577F153" w14:textId="6CA19D7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لوح الكتروني</w:t>
            </w:r>
          </w:p>
        </w:tc>
      </w:tr>
      <w:tr w14:paraId="71F7DC15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1A7729C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F7428" w:rsidRPr="00C13B8C" w:rsidP="00A03E20" w14:paraId="688A709C" w14:textId="6C295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220F0F27" w14:textId="40A74A4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المنظور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36C5160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F7428" w:rsidRPr="00C13B8C" w:rsidP="00A03E20" w14:paraId="41EAA94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626C5B4F" w14:textId="04B420D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قلم ضوئي</w:t>
            </w:r>
          </w:p>
        </w:tc>
      </w:tr>
      <w:tr w14:paraId="0BB1B8BE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4CC3118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F7428" w:rsidRPr="00C13B8C" w:rsidP="00A03E20" w14:paraId="72846AA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5CFC066B" w14:textId="647D42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العمق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4B8F25F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F7428" w:rsidRPr="00C13B8C" w:rsidP="00A03E20" w14:paraId="4DB1430F" w14:textId="487FB41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246682B9" w14:textId="22182CF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فرش</w:t>
            </w:r>
          </w:p>
        </w:tc>
      </w:tr>
      <w:tr w14:paraId="7F07411B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3EC3" w:rsidRPr="003F7428" w:rsidP="003F7428" w14:paraId="754685C7" w14:textId="75FE1F04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Akhbar M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13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2D8706B9" w14:textId="623A91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تتميز الألوان الأكريلك عن الألوان الزيتية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3EC3" w:rsidRPr="00C13B8C" w:rsidP="00AC695E" w14:paraId="3019C28C" w14:textId="4A25C5AB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14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67493871" w14:textId="233BF48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تتميز الألوان الزيتية عن الاكريلك</w:t>
            </w:r>
          </w:p>
        </w:tc>
      </w:tr>
      <w:tr w14:paraId="0300B10C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5459A4E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EC3" w:rsidRPr="00C13B8C" w:rsidP="00AC695E" w14:paraId="0E1790E1" w14:textId="10B6A5E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391DB73E" w14:textId="5BF95AC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اظهار التفاصيل</w:t>
            </w:r>
            <w:r w:rsidR="00760667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 في اللوحة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440BA58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EC3" w:rsidRPr="00C13B8C" w:rsidP="00AC695E" w14:paraId="0DD939D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618D40ED" w14:textId="7D9265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سهولة الاستخدام</w:t>
            </w:r>
          </w:p>
        </w:tc>
      </w:tr>
      <w:tr w14:paraId="6939B7C4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4C94D0E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33EC3" w:rsidRPr="00C13B8C" w:rsidP="00AC695E" w14:paraId="041E3870" w14:textId="3017399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1667CC00" w14:textId="4DC3CC7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تجف بسهولة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2709CF0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3EC3" w:rsidRPr="00C13B8C" w:rsidP="00AC695E" w14:paraId="3E580DC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53150A51" w14:textId="14F68D5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تجف بسهولة</w:t>
            </w:r>
          </w:p>
        </w:tc>
      </w:tr>
      <w:tr w14:paraId="69471845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664BBB1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133EC3" w:rsidRPr="00C13B8C" w:rsidP="00AC695E" w14:paraId="02550F8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1440EA3C" w14:textId="2EC812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كثافة اللون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1966CAE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3EC3" w:rsidRPr="00C13B8C" w:rsidP="00AC695E" w14:paraId="1781E45F" w14:textId="527217A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33EC3" w:rsidRPr="00C13B8C" w:rsidP="00AC695E" w14:paraId="6D22C0B0" w14:textId="1F15A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اظهار تفاصيل اللوحة</w:t>
            </w:r>
          </w:p>
        </w:tc>
      </w:tr>
      <w:bookmarkEnd w:id="19"/>
      <w:tr w14:paraId="57DDDD99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3F7428" w:rsidP="00A03E20" w14:paraId="56BABB59" w14:textId="46D1256E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Akhbar M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15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54B2332D" w14:textId="3380676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يعتبر الفسيفساء نوعا من الفن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C13B8C" w:rsidP="00A03E20" w14:paraId="53622A20" w14:textId="4446BCD1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16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77F6F33A" w14:textId="3B819E9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من تقنيات الفسيفساء</w:t>
            </w:r>
          </w:p>
        </w:tc>
      </w:tr>
      <w:tr w14:paraId="11996BB2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758B1537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428" w:rsidRPr="00C13B8C" w:rsidP="00A03E20" w14:paraId="73B9C8A0" w14:textId="3F8363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3952A6D3" w14:textId="1CB9474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</w:t>
            </w:r>
            <w:r w:rsidR="00760667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تعبيري التبسيطي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32D6BA8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428" w:rsidRPr="00C13B8C" w:rsidP="00A03E20" w14:paraId="72BDB62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73013D4B" w14:textId="7185F03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الرقمي</w:t>
            </w:r>
          </w:p>
        </w:tc>
      </w:tr>
      <w:tr w14:paraId="48011A9C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45C55279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F7428" w:rsidRPr="00C13B8C" w:rsidP="00A03E20" w14:paraId="3DF9B86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30236BEF" w14:textId="467A66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التأثيري الانطباعي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59F06B9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F7428" w:rsidRPr="00C13B8C" w:rsidP="00A03E20" w14:paraId="775D644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54DD4732" w14:textId="108B95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الورقي</w:t>
            </w:r>
          </w:p>
        </w:tc>
      </w:tr>
      <w:tr w14:paraId="751D6B56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6D66BD84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F7428" w:rsidRPr="00C13B8C" w:rsidP="00A03E20" w14:paraId="198171E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15FB9BFD" w14:textId="24A7A08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التجريدي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709BF00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F7428" w:rsidRPr="00C13B8C" w:rsidP="00A03E20" w14:paraId="29553D4D" w14:textId="50CD81B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461D8252" w14:textId="6460EB9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جميع ماسبق</w:t>
            </w:r>
          </w:p>
        </w:tc>
      </w:tr>
      <w:tr w14:paraId="51E67C36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3F7428" w:rsidP="00A03E20" w14:paraId="23220324" w14:textId="0051ECA6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Akhbar M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17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6ADF309A" w14:textId="6EE22D9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فن يعتمد على تجميع القطع والخامات المختلفة 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F7428" w:rsidRPr="00C13B8C" w:rsidP="00A03E20" w14:paraId="0F586A73" w14:textId="5B55F643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18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4DF883D6" w14:textId="1941EF9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من </w:t>
            </w:r>
            <w:r w:rsidR="00C86E3D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أدوات الفن الرقمي</w:t>
            </w:r>
          </w:p>
        </w:tc>
      </w:tr>
      <w:tr w14:paraId="6F70742A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12380AC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428" w:rsidRPr="00C13B8C" w:rsidP="00A03E20" w14:paraId="0B02EC29" w14:textId="1435A4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0A2A8F47" w14:textId="556C30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الديكوباج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1DC75AF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7428" w:rsidRPr="00C13B8C" w:rsidP="00A03E20" w14:paraId="03FA0DE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2AF40BAB" w14:textId="0EF0F4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اللوحة</w:t>
            </w:r>
          </w:p>
        </w:tc>
      </w:tr>
      <w:tr w14:paraId="615F4E51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48254F51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F7428" w:rsidRPr="00C13B8C" w:rsidP="00A03E20" w14:paraId="5A60AB2B" w14:textId="59FABC0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49937B2B" w14:textId="753C06F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الكولاج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39E905B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F7428" w:rsidRPr="00C13B8C" w:rsidP="00A03E20" w14:paraId="3B8C7F2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17F65D20" w14:textId="433540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الفرش</w:t>
            </w:r>
          </w:p>
        </w:tc>
      </w:tr>
      <w:tr w14:paraId="4B162E28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204C746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F7428" w:rsidRPr="00C13B8C" w:rsidP="00A03E20" w14:paraId="3019B03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6489F4F0" w14:textId="2F17B56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الموزاييك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1B86758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3F7428" w:rsidRPr="00C13B8C" w:rsidP="00A03E20" w14:paraId="10587E50" w14:textId="00A102D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F7428" w:rsidRPr="00C13B8C" w:rsidP="00A03E20" w14:paraId="2DF27F9B" w14:textId="1DCBFF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حاسب الي</w:t>
            </w:r>
          </w:p>
        </w:tc>
      </w:tr>
      <w:tr w14:paraId="019BDCDE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D20C0" w:rsidRPr="003F7428" w:rsidP="003A4A6D" w14:paraId="48114D69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Akhbar M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bookmarkStart w:id="20" w:name="_Hlk135729831"/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19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5AD3A31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تعتبر من الفن الرقمي الثابت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D20C0" w:rsidRPr="00C13B8C" w:rsidP="003A4A6D" w14:paraId="0423889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20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623AB76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مذيب الألوان يستخدم في </w:t>
            </w:r>
          </w:p>
        </w:tc>
      </w:tr>
      <w:tr w14:paraId="77A4094C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5374E552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20C0" w:rsidRPr="00C13B8C" w:rsidP="003A4A6D" w14:paraId="468E6F3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614DF3B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الرسوم المتحركة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068B7FB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20C0" w:rsidRPr="00C13B8C" w:rsidP="003A4A6D" w14:paraId="30AE2C0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24DAC42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خلط الألوان</w:t>
            </w:r>
          </w:p>
        </w:tc>
      </w:tr>
      <w:tr w14:paraId="7A3AEAC6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6B058F7C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4D20C0" w:rsidRPr="00C13B8C" w:rsidP="003A4A6D" w14:paraId="4F5E7105" w14:textId="4DDD64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7522B91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الصور والتصاميم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50236CE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4D20C0" w:rsidRPr="00C13B8C" w:rsidP="003A4A6D" w14:paraId="7A152FE1" w14:textId="02E5667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19DACEC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تنظيف الفرش</w:t>
            </w:r>
          </w:p>
        </w:tc>
      </w:tr>
      <w:tr w14:paraId="0A166558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414DA94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4D20C0" w:rsidRPr="00C13B8C" w:rsidP="003A4A6D" w14:paraId="5B63489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0AE43C6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جميع ماسبق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70EEA8D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4D20C0" w:rsidRPr="00C13B8C" w:rsidP="003A4A6D" w14:paraId="0ED117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068DD44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تذويب الألوان الزيتية</w:t>
            </w:r>
          </w:p>
        </w:tc>
      </w:tr>
      <w:tr w14:paraId="0F4C3721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F3D7C" w:rsidRPr="003F7428" w:rsidP="00A03E20" w14:paraId="491B5C81" w14:textId="328830CE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Akhbar M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21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39B8AEA2" w14:textId="3C54736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هو النص المكتوب وهو نقطة البدء للعمل المسرحي</w:t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F3D7C" w:rsidRPr="00C13B8C" w:rsidP="00A03E20" w14:paraId="7D105AA9" w14:textId="57A88F50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22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7772EF1E" w14:textId="7956D56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الصوت الأول في العرضة السعودية ويكون جهوريا وليس حاداً</w:t>
            </w:r>
            <w:r w:rsidR="00C86E3D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 xml:space="preserve"> </w:t>
            </w:r>
          </w:p>
        </w:tc>
      </w:tr>
      <w:tr w14:paraId="366105E5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79EBAFB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D7C" w:rsidRPr="00C13B8C" w:rsidP="00A03E20" w14:paraId="61C22C85" w14:textId="59E9A21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7132C726" w14:textId="6E458F3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النص المسرحي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440EFF0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D7C" w:rsidRPr="00C13B8C" w:rsidP="00A03E20" w14:paraId="0E5AA40F" w14:textId="0CBD58F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4654983C" w14:textId="5DED5C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المحورب</w:t>
            </w:r>
          </w:p>
        </w:tc>
      </w:tr>
      <w:tr w14:paraId="1243F2C7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432C02B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F3D7C" w:rsidRPr="00C13B8C" w:rsidP="00A03E20" w14:paraId="0A706512" w14:textId="2F56DC3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14E2276D" w14:textId="5B6CB4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المؤثرات الصوتية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430F49C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F3D7C" w:rsidRPr="00C13B8C" w:rsidP="00A03E20" w14:paraId="3C8F2912" w14:textId="2E10A3C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5B276B15" w14:textId="4BAF0B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قصيدة العرضة</w:t>
            </w:r>
          </w:p>
        </w:tc>
      </w:tr>
      <w:tr w14:paraId="34C08369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53C57038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F3D7C" w:rsidRPr="00C13B8C" w:rsidP="00A03E20" w14:paraId="586EE97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31FF3AE5" w14:textId="718710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الإخراج المسرحي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278333A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5F3D7C" w:rsidRPr="00C13B8C" w:rsidP="00A03E20" w14:paraId="6F61DDBE" w14:textId="7224F73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F3D7C" w:rsidRPr="00C13B8C" w:rsidP="00A03E20" w14:paraId="1884ABD3" w14:textId="4621DA4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الطبول</w:t>
            </w:r>
          </w:p>
        </w:tc>
      </w:tr>
      <w:tr w14:paraId="3A7F4646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1030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0476C" w:rsidP="003A4A6D" w14:paraId="25409ACC" w14:textId="34F080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ar-SA" w:eastAsia="ar-SA" w:bidi="ar-SA"/>
              </w:rPr>
              <w:t>صنفي الصور التالية للتصنيف المناسب لها</w:t>
            </w:r>
          </w:p>
        </w:tc>
      </w:tr>
      <w:bookmarkEnd w:id="20"/>
      <w:tr w14:paraId="4139C13C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0476C" w:rsidRPr="003F7428" w:rsidP="003A4A6D" w14:paraId="33AE232F" w14:textId="77777777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Akhbar M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23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3A8887F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ar-SA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ar-SA" w:eastAsia="ar-SA"/>
              </w:rPr>
              <w:drawing>
                <wp:inline distT="0" distB="0" distL="0" distR="0">
                  <wp:extent cx="1914525" cy="1095856"/>
                  <wp:effectExtent l="0" t="0" r="0" b="9525"/>
                  <wp:docPr id="160363338" name="صورة 16036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63338" name="صورة 1528851715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737" cy="1102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0476C" w:rsidRPr="00C13B8C" w:rsidP="003A4A6D" w14:paraId="22D59415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24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769EB2A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ar-SA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ar-SA" w:eastAsia="ar-SA"/>
              </w:rPr>
              <w:drawing>
                <wp:inline distT="0" distB="0" distL="0" distR="0">
                  <wp:extent cx="2209361" cy="1113790"/>
                  <wp:effectExtent l="0" t="0" r="635" b="0"/>
                  <wp:docPr id="1231862509" name="صورة 1231862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862509" name="صورة 399979151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491" cy="1123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69607E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5FB6F6BB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76C" w:rsidRPr="00C13B8C" w:rsidP="003A4A6D" w14:paraId="09245F4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53678CC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المدرسة الانطباعية الثأثيرية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46912076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76C" w:rsidRPr="00C13B8C" w:rsidP="003A4A6D" w14:paraId="48972B1B" w14:textId="5FCDF58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6A5D754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المدرسة الانطباعية الثأثيرية</w:t>
            </w:r>
          </w:p>
        </w:tc>
      </w:tr>
      <w:tr w14:paraId="76B1DCAC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4BA775A0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0476C" w:rsidRPr="00C13B8C" w:rsidP="003A4A6D" w14:paraId="72584946" w14:textId="46D40B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3FFFED9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المدرسة التكعيبية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584A170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0476C" w:rsidRPr="00C13B8C" w:rsidP="003A4A6D" w14:paraId="2D61BC8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198AA39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المدرسة التكعيبية</w:t>
            </w:r>
          </w:p>
        </w:tc>
      </w:tr>
      <w:tr w14:paraId="3608D75E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206B9B0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0476C" w:rsidRPr="00C13B8C" w:rsidP="003A4A6D" w14:paraId="5B26848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6FB7F37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المدرسة السيريالية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7F04A2D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0476C" w:rsidRPr="00C13B8C" w:rsidP="003A4A6D" w14:paraId="6FE8780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3A4A6D" w14:paraId="4452C2D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المدرسة السيريالية</w:t>
            </w:r>
          </w:p>
        </w:tc>
      </w:tr>
      <w:tr w14:paraId="014EE95E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D20C0" w:rsidRPr="003F7428" w:rsidP="003A4A6D" w14:paraId="3EDF50A3" w14:textId="7F1D1924">
            <w:pPr>
              <w:bidi/>
              <w:spacing w:after="0" w:line="240" w:lineRule="auto"/>
              <w:ind w:right="142"/>
              <w:rPr>
                <w:rFonts w:ascii="Times New Roman" w:eastAsia="Times New Roman" w:hAnsi="Times New Roman" w:cs="Akhbar MT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25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18254932" w14:textId="726AE6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ar-SA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ar-SA" w:eastAsia="ar-SA"/>
              </w:rPr>
              <w:drawing>
                <wp:inline distT="0" distB="0" distL="0" distR="0">
                  <wp:extent cx="2056662" cy="1143635"/>
                  <wp:effectExtent l="0" t="0" r="1270" b="0"/>
                  <wp:docPr id="150989001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890011" name="صورة 1509890011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731" cy="1168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D20C0" w:rsidRPr="00C13B8C" w:rsidP="003A4A6D" w14:paraId="6975BDAE" w14:textId="2FFA3ED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26</w:t>
            </w:r>
          </w:p>
        </w:tc>
        <w:tc>
          <w:tcPr>
            <w:tcW w:w="4778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0C0" w:rsidRPr="00C13B8C" w:rsidP="003A4A6D" w14:paraId="64FAB717" w14:textId="4C7CD9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6"/>
                <w:szCs w:val="26"/>
                <w:rtl/>
                <w:lang w:val="ar-SA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ar-SA" w:eastAsia="ar-SA"/>
              </w:rPr>
              <w:drawing>
                <wp:inline distT="0" distB="0" distL="0" distR="0">
                  <wp:extent cx="2101357" cy="1123315"/>
                  <wp:effectExtent l="0" t="0" r="0" b="635"/>
                  <wp:docPr id="39997915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79151" name="صورة 2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207" cy="1126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EBAEE7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4B5B5FDD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76C" w:rsidRPr="00C13B8C" w:rsidP="00A0476C" w14:paraId="0B797B4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4E7B1780" w14:textId="7F2498F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</w:t>
            </w:r>
            <w:r w:rsidR="0015553D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لفن الرقمي للطبيعة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634178F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أ-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476C" w:rsidRPr="00C13B8C" w:rsidP="00A0476C" w14:paraId="61CB8CE7" w14:textId="655E7E7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58E95195" w14:textId="285D3D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</w:t>
            </w:r>
            <w:r w:rsidR="0015553D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دمج الرقمي</w:t>
            </w:r>
          </w:p>
        </w:tc>
      </w:tr>
      <w:tr w14:paraId="1160304D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31A18B5E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0476C" w:rsidRPr="00C13B8C" w:rsidP="00A0476C" w14:paraId="1D6C5883" w14:textId="12F64A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608C5861" w14:textId="0F9E8CA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</w:t>
            </w:r>
            <w:r w:rsidR="0015553D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فن الرقمي الخيالي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03276353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ب-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0476C" w:rsidRPr="00C13B8C" w:rsidP="00A0476C" w14:paraId="191A11B7" w14:textId="4AC68BF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1826538E" w14:textId="4416FA8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</w:t>
            </w:r>
            <w:r w:rsidR="0015553D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كولاج الرقمي</w:t>
            </w:r>
          </w:p>
        </w:tc>
      </w:tr>
      <w:tr w14:paraId="3EF8402F" w14:textId="77777777" w:rsidTr="00A0476C">
        <w:tblPrEx>
          <w:tblW w:w="10303" w:type="dxa"/>
          <w:jc w:val="center"/>
          <w:tblLook w:val="0000"/>
        </w:tblPrEx>
        <w:trPr>
          <w:cantSplit/>
          <w:trHeight w:val="170"/>
          <w:jc w:val="center"/>
        </w:trPr>
        <w:tc>
          <w:tcPr>
            <w:tcW w:w="66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3229B8EA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A0476C" w:rsidRPr="00C13B8C" w:rsidP="00A0476C" w14:paraId="05A7B2AB" w14:textId="3E918F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6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0D7DEC71" w14:textId="7700F52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ال</w:t>
            </w:r>
            <w:r w:rsidR="0015553D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فن الرقمي في تصميم الألعاب</w:t>
            </w:r>
          </w:p>
        </w:tc>
        <w:tc>
          <w:tcPr>
            <w:tcW w:w="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32E465DF" w14:textId="77777777">
            <w:pPr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 w:rsidRPr="00C13B8C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ج-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A0476C" w:rsidRPr="00C13B8C" w:rsidP="00A0476C" w14:paraId="7F24E60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  <w:instrText>FORMCHECKBOX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0476C" w:rsidRPr="00C13B8C" w:rsidP="00A0476C" w14:paraId="4599F928" w14:textId="0116F2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ا</w:t>
            </w:r>
            <w:r w:rsidR="0015553D">
              <w:rPr>
                <w:rFonts w:ascii="Times New Roman" w:eastAsia="Times New Roman" w:hAnsi="Times New Roman" w:cs="Times New Roman" w:hint="cs"/>
                <w:b/>
                <w:bCs/>
                <w:noProof/>
                <w:snapToGrid w:val="0"/>
                <w:sz w:val="26"/>
                <w:szCs w:val="26"/>
                <w:rtl/>
                <w:lang w:val="en-US" w:eastAsia="ar-SA" w:bidi="ar-SA"/>
              </w:rPr>
              <w:t>لرسم الرقمي</w:t>
            </w:r>
          </w:p>
        </w:tc>
      </w:tr>
    </w:tbl>
    <w:p w:rsidR="006D1A4D" w:rsidP="006D1A4D" w14:paraId="464A0F6F" w14:textId="77777777">
      <w:pPr>
        <w:tabs>
          <w:tab w:val="left" w:pos="1497"/>
        </w:tabs>
        <w:bidi/>
        <w:spacing w:after="200" w:line="276" w:lineRule="auto"/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>انتهت الأسئلة</w:t>
      </w:r>
    </w:p>
    <w:p w:rsidR="006D1A4D" w:rsidRPr="00F837CA" w:rsidP="006D1A4D" w14:paraId="1FC733EE" w14:textId="03D99430">
      <w:pPr>
        <w:tabs>
          <w:tab w:val="left" w:pos="1497"/>
        </w:tabs>
        <w:bidi/>
        <w:spacing w:after="200" w:line="276" w:lineRule="auto"/>
        <w:rPr>
          <w:rFonts w:asciiTheme="minorHAnsi" w:eastAsiaTheme="minorHAnsi" w:hAnsiTheme="minorHAnsi" w:cs="PT Bold Heading"/>
          <w:bCs w:val="0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PT Bold Heading" w:hint="cs"/>
          <w:bCs w:val="0"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                 معلمة المادة: عبير الشهري</w:t>
      </w:r>
    </w:p>
    <w:sectPr w:rsidSect="00E676C5">
      <w:headerReference w:type="default" r:id="rId22"/>
      <w:footerReference w:type="default" r:id="rId23"/>
      <w:type w:val="nextPage"/>
      <w:pgSz w:w="11906" w:h="16838"/>
      <w:pgMar w:top="720" w:right="720" w:bottom="720" w:left="720" w:header="0" w:footer="283" w:gutter="0"/>
      <w:pgBorders w:offsetFrom="page">
        <w:top w:val="double" w:sz="4" w:space="10" w:color="auto"/>
        <w:left w:val="double" w:sz="4" w:space="10" w:color="auto"/>
        <w:bottom w:val="double" w:sz="4" w:space="10" w:color="auto"/>
        <w:right w:val="double" w:sz="4" w:space="10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00"/>
    <w:family w:val="roman"/>
    <w:notTrueType/>
    <w:pitch w:val="default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SAN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ACF" w14:paraId="219E0B0E" w14:textId="77777777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316865</wp:posOffset>
          </wp:positionV>
          <wp:extent cx="7531735" cy="447020"/>
          <wp:effectExtent l="0" t="0" r="0" b="0"/>
          <wp:wrapNone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44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070837010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:rsidR="00331668" w:rsidP="00331668" w14:paraId="1ADF43B3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bCs w:val="0"/>
            <w:sz w:val="22"/>
            <w:szCs w:val="22"/>
            <w:lang w:val="en-US" w:eastAsia="en-US" w:bidi="ar-SA"/>
          </w:rPr>
        </w:pPr>
        <w:r>
          <w:rPr>
            <w:rFonts w:ascii="Calibri Light" w:hAnsi="Calibri Light" w:eastAsiaTheme="majorEastAsia" w:cstheme="majorBidi"/>
            <w:bCs w:val="0"/>
            <w:sz w:val="28"/>
            <w:szCs w:val="28"/>
            <w:rtl/>
            <w:lang w:val="ar-SA" w:eastAsia="en-US" w:bidi="ar-SA"/>
          </w:rPr>
          <w:t xml:space="preserve">الصفحة </w:t>
        </w:r>
        <w:r>
          <w:rPr>
            <w:rFonts w:asciiTheme="minorHAnsi" w:eastAsiaTheme="minorEastAsia" w:hAnsiTheme="minorHAnsi" w:cs="Times New Roman"/>
            <w:bCs w:val="0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val="en-US" w:eastAsia="en-US" w:bidi="ar-SA"/>
          </w:rPr>
          <w:instrText>PAGE    \* MERGEFORMAT</w:instrText>
        </w:r>
        <w:r>
          <w:rPr>
            <w:rFonts w:asciiTheme="minorHAnsi" w:eastAsiaTheme="minorEastAsia" w:hAnsiTheme="minorHAnsi" w:cs="Times New Roman"/>
            <w:bCs w:val="0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="Calibri Light" w:hAnsi="Calibri Light" w:eastAsiaTheme="majorEastAsia" w:cstheme="majorBidi"/>
            <w:bCs w:val="0"/>
            <w:sz w:val="28"/>
            <w:szCs w:val="28"/>
            <w:rtl/>
            <w:lang w:val="ar-SA" w:eastAsia="en-US" w:bidi="ar-SA"/>
          </w:rPr>
          <w:t>2</w:t>
        </w:r>
        <w:r>
          <w:rPr>
            <w:rFonts w:ascii="Calibri Light" w:hAnsi="Calibri Light" w:eastAsiaTheme="majorEastAsia" w:cstheme="majorBidi"/>
            <w:bCs w:val="0"/>
            <w:sz w:val="28"/>
            <w:szCs w:val="28"/>
            <w:lang w:val="en-US" w:eastAsia="en-US" w:bidi="ar-SA"/>
          </w:rPr>
          <w:fldChar w:fldCharType="end"/>
        </w:r>
      </w:p>
    </w:sdtContent>
  </w:sdt>
  <w:p w:rsidR="00674031" w:rsidRPr="00674031" w:rsidP="00674031" w14:paraId="0234E6F3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Calibri" w:eastAsia="Calibri" w:hAnsi="Calibri" w:cs="Arial"/>
        <w:bCs w:val="0"/>
        <w:sz w:val="28"/>
        <w:szCs w:val="28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1172023253"/>
      <w:docPartObj>
        <w:docPartGallery w:val="Page Numbers (Bottom of Page)"/>
        <w:docPartUnique/>
      </w:docPartObj>
    </w:sdtPr>
    <w:sdtContent>
      <w:p w:rsidR="009C2F7C" w14:paraId="63B8EC92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bCs w:val="0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bCs w:val="0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val="en-US" w:eastAsia="en-US" w:bidi="ar-SA"/>
          </w:rPr>
          <w:fldChar w:fldCharType="separate"/>
        </w:r>
        <w:r w:rsidRPr="00994789" w:rsidR="00994789">
          <w:rPr>
            <w:rFonts w:asciiTheme="minorHAnsi" w:eastAsiaTheme="minorHAnsi" w:hAnsiTheme="minorHAnsi" w:cstheme="minorBidi"/>
            <w:bCs w:val="0"/>
            <w:noProof/>
            <w:sz w:val="22"/>
            <w:szCs w:val="22"/>
            <w:rtl/>
            <w:lang w:val="ar-SA" w:eastAsia="en-US" w:bidi="ar-SA"/>
          </w:rPr>
          <w:t>4</w: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val="en-US" w:eastAsia="en-US" w:bidi="ar-SA"/>
          </w:rPr>
          <w:fldChar w:fldCharType="end"/>
        </w:r>
      </w:p>
    </w:sdtContent>
  </w:sdt>
  <w:p w:rsidR="009C2F7C" w14:paraId="485898D2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bCs w:val="0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6B28" w:rsidRPr="00DD6B28" w:rsidP="00DD6B28" w14:paraId="09857FB5" w14:textId="77777777">
    <w:pPr>
      <w:rPr>
        <w:rFonts w:ascii="ae_AlMohanad" w:hAnsi="ae_AlMohanad" w:cs="ae_AlMohanad"/>
        <w:bCs w:val="0"/>
        <w:noProof/>
        <w:sz w:val="22"/>
        <w:szCs w:val="22"/>
        <w:rtl/>
        <w:lang w:eastAsia="en-US"/>
      </w:rPr>
    </w:pPr>
    <w:r w:rsidRPr="008378AE">
      <w:rPr>
        <w:rFonts w:ascii="ae_AlMohanad" w:hAnsi="ae_AlMohanad" w:cs="ae_AlMohanad"/>
        <w:bCs w:val="0"/>
        <w:noProof/>
        <w:sz w:val="22"/>
        <w:szCs w:val="22"/>
        <w:rtl/>
        <w:lang w:eastAsia="en-US"/>
      </w:rPr>
      <w:t xml:space="preserve">      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8"/>
      <w:gridCol w:w="3118"/>
      <w:gridCol w:w="3116"/>
    </w:tblGrid>
    <w:tr w14:paraId="61F51469" w14:textId="77777777" w:rsidTr="004F1B9A">
      <w:tblPrEx>
        <w:tblW w:w="0" w:type="auto"/>
        <w:tblLook w:val="04A0"/>
      </w:tblPrEx>
      <w:trPr>
        <w:trHeight w:val="567"/>
      </w:trPr>
      <w:tc>
        <w:tcPr>
          <w:tcW w:w="3678" w:type="dxa"/>
          <w:vAlign w:val="center"/>
          <w:hideMark/>
        </w:tcPr>
        <w:p w:rsidR="00DD6B28" w:rsidRPr="00CA5606" w:rsidP="00DD6B28" w14:paraId="618108A9" w14:textId="77777777">
          <w:pPr>
            <w:pStyle w:val="Heading1"/>
            <w:outlineLvl w:val="0"/>
            <w:rPr>
              <w:rFonts w:ascii="ae_AlMohanad" w:hAnsi="ae_AlMohanad" w:cs="AL-Mohanad"/>
              <w:b/>
              <w:sz w:val="20"/>
              <w:szCs w:val="20"/>
              <w:lang w:eastAsia="en-US"/>
            </w:rPr>
          </w:pPr>
          <w:r w:rsidRPr="00CA5606">
            <w:rPr>
              <w:rFonts w:ascii="ae_AlMohanad" w:hAnsi="ae_AlMohanad" w:cs="AL-Mohanad"/>
              <w:b/>
              <w:sz w:val="20"/>
              <w:szCs w:val="20"/>
              <w:rtl/>
              <w:lang w:eastAsia="en-US"/>
            </w:rPr>
            <w:t>المملكة العربية السعودية</w:t>
          </w:r>
        </w:p>
        <w:p w:rsidR="00DD6B28" w:rsidRPr="00CA5606" w:rsidP="00DD6B28" w14:paraId="2E36274B" w14:textId="77777777">
          <w:pPr>
            <w:pStyle w:val="Heading4"/>
            <w:outlineLvl w:val="3"/>
            <w:rPr>
              <w:rFonts w:ascii="ae_AlMohanad" w:hAnsi="ae_AlMohanad" w:cs="AL-Mohanad"/>
              <w:b/>
              <w:sz w:val="20"/>
              <w:szCs w:val="20"/>
              <w:lang w:eastAsia="en-US"/>
            </w:rPr>
          </w:pPr>
          <w:r w:rsidRPr="00CA5606">
            <w:rPr>
              <w:rFonts w:ascii="ae_AlMohanad" w:hAnsi="ae_AlMohanad" w:cs="AL-Mohanad"/>
              <w:b/>
              <w:sz w:val="20"/>
              <w:szCs w:val="20"/>
              <w:rtl/>
              <w:lang w:eastAsia="en-US"/>
            </w:rPr>
            <w:t>وزارة التعليم</w:t>
          </w:r>
        </w:p>
        <w:p w:rsidR="00DD6B28" w:rsidRPr="00CA5606" w:rsidP="00DD6B28" w14:paraId="6E8E314C" w14:textId="77777777">
          <w:pPr>
            <w:pStyle w:val="Heading4"/>
            <w:outlineLvl w:val="3"/>
            <w:rPr>
              <w:rFonts w:ascii="ae_AlMohanad" w:hAnsi="ae_AlMohanad" w:cs="AL-Mohanad"/>
              <w:b/>
              <w:sz w:val="20"/>
              <w:szCs w:val="20"/>
              <w:rtl/>
              <w:lang w:eastAsia="en-US"/>
            </w:rPr>
          </w:pPr>
          <w:r w:rsidRPr="00CA5606">
            <w:rPr>
              <w:rFonts w:ascii="ae_AlMohanad" w:hAnsi="ae_AlMohanad" w:cs="AL-Mohanad"/>
              <w:b/>
              <w:sz w:val="20"/>
              <w:szCs w:val="20"/>
              <w:rtl/>
              <w:lang w:eastAsia="en-US"/>
            </w:rPr>
            <w:t>الإدارة العامة للتعليم بمنطقة جازان</w:t>
          </w:r>
        </w:p>
        <w:p w:rsidR="00DD6B28" w:rsidRPr="00CA5606" w:rsidP="00DD6B28" w14:paraId="600634A2" w14:textId="77777777">
          <w:pPr>
            <w:jc w:val="center"/>
            <w:rPr>
              <w:rFonts w:ascii="ae_AlMohanad" w:hAnsi="ae_AlMohanad" w:cs="AL-Mohanad"/>
              <w:b/>
              <w:noProof/>
              <w:sz w:val="20"/>
              <w:szCs w:val="20"/>
              <w:rtl/>
              <w:lang w:eastAsia="en-US"/>
            </w:rPr>
          </w:pP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>مكتب التعليم بـ صامطة</w:t>
          </w:r>
          <w:r w:rsidRPr="00CA5606">
            <w:rPr>
              <w:rFonts w:ascii="ae_AlMohanad" w:hAnsi="ae_AlMohanad" w:cs="AL-Mohanad" w:hint="cs"/>
              <w:b/>
              <w:noProof/>
              <w:sz w:val="12"/>
              <w:szCs w:val="12"/>
              <w:rtl/>
              <w:lang w:eastAsia="en-US"/>
            </w:rPr>
            <w:t xml:space="preserve"> </w:t>
          </w:r>
        </w:p>
        <w:p w:rsidR="00DD6B28" w:rsidRPr="00CA5606" w:rsidP="00DD6B28" w14:paraId="691E06C9" w14:textId="77777777">
          <w:pPr>
            <w:jc w:val="center"/>
            <w:rPr>
              <w:rFonts w:ascii="ae_AlMohanad" w:hAnsi="ae_AlMohanad" w:cs="AL-Mohanad"/>
              <w:b/>
              <w:noProof/>
              <w:sz w:val="20"/>
              <w:szCs w:val="20"/>
              <w:rtl/>
              <w:lang w:eastAsia="en-US"/>
            </w:rPr>
          </w:pP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 xml:space="preserve">اسم المدرسة :رواد جازان الأهلية  </w:t>
          </w:r>
        </w:p>
        <w:p w:rsidR="00DD6B28" w:rsidRPr="00CA5606" w:rsidP="00DD6B28" w14:paraId="3FF7485A" w14:textId="77777777">
          <w:pPr>
            <w:rPr>
              <w:rFonts w:ascii="ae_AlMohanad" w:hAnsi="ae_AlMohanad" w:cs="AL-Mohanad"/>
              <w:b/>
              <w:noProof/>
              <w:sz w:val="20"/>
              <w:szCs w:val="20"/>
              <w:rtl/>
              <w:lang w:eastAsia="en-US"/>
            </w:rPr>
          </w:pP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 xml:space="preserve">           </w:t>
          </w:r>
          <w:r w:rsidRPr="00CA5606" w:rsidR="006F3A57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 xml:space="preserve">        </w:t>
          </w: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>الرقم الوزاري : 187062</w:t>
          </w:r>
        </w:p>
      </w:tc>
      <w:tc>
        <w:tcPr>
          <w:tcW w:w="3118" w:type="dxa"/>
          <w:vAlign w:val="center"/>
          <w:hideMark/>
        </w:tcPr>
        <w:p w:rsidR="00DD6B28" w:rsidRPr="00CA5606" w:rsidP="00DD6B28" w14:paraId="0C9F7DCA" w14:textId="77777777">
          <w:pPr>
            <w:pStyle w:val="Header"/>
            <w:jc w:val="center"/>
            <w:rPr>
              <w:rFonts w:cs="AL-Mohanad"/>
              <w:b/>
              <w:sz w:val="20"/>
              <w:szCs w:val="20"/>
              <w:rtl/>
            </w:rPr>
          </w:pPr>
          <w:r w:rsidRPr="00CA5606">
            <w:rPr>
              <w:rFonts w:cs="AL-Mohanad"/>
              <w:b/>
              <w:noProof/>
              <w:sz w:val="20"/>
              <w:szCs w:val="20"/>
              <w:lang w:eastAsia="en-US"/>
            </w:rPr>
            <w:drawing>
              <wp:inline distT="0" distB="0" distL="0" distR="0">
                <wp:extent cx="1209675" cy="704263"/>
                <wp:effectExtent l="0" t="0" r="0" b="635"/>
                <wp:docPr id="11" name="صورة 11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3" cy="70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6" w:type="dxa"/>
          <w:vAlign w:val="center"/>
          <w:hideMark/>
        </w:tcPr>
        <w:p w:rsidR="00DD6B28" w:rsidRPr="00CA5606" w:rsidP="00DD6B28" w14:paraId="5DA960BC" w14:textId="77777777">
          <w:pPr>
            <w:rPr>
              <w:rFonts w:ascii="ae_AlMohanad" w:hAnsi="ae_AlMohanad" w:cs="AL-Mohanad"/>
              <w:b/>
              <w:noProof/>
              <w:sz w:val="12"/>
              <w:szCs w:val="12"/>
              <w:rtl/>
              <w:lang w:eastAsia="en-US"/>
            </w:rPr>
          </w:pP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>اسم المادة : ال</w:t>
          </w:r>
          <w:r w:rsidRPr="00CA5606" w:rsidR="006F3A57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>فنون</w:t>
          </w:r>
        </w:p>
        <w:p w:rsidR="00DD6B28" w:rsidRPr="00CA5606" w:rsidP="00DD6B28" w14:paraId="45F0E889" w14:textId="77777777">
          <w:pPr>
            <w:rPr>
              <w:rFonts w:ascii="ae_AlMohanad" w:hAnsi="ae_AlMohanad" w:cs="AL-Mohanad"/>
              <w:b/>
              <w:noProof/>
              <w:sz w:val="20"/>
              <w:szCs w:val="20"/>
              <w:rtl/>
              <w:lang w:eastAsia="en-US"/>
            </w:rPr>
          </w:pP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 xml:space="preserve">الصف: </w:t>
          </w:r>
          <w:r w:rsidRPr="00CA5606" w:rsidR="006F3A57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>ثاني ثانوي</w:t>
          </w:r>
        </w:p>
        <w:p w:rsidR="00DD6B28" w:rsidRPr="00CA5606" w:rsidP="00DD6B28" w14:paraId="46159A40" w14:textId="77777777">
          <w:pPr>
            <w:rPr>
              <w:rFonts w:ascii="ae_AlMohanad" w:hAnsi="ae_AlMohanad" w:cs="AL-Mohanad"/>
              <w:b/>
              <w:noProof/>
              <w:sz w:val="20"/>
              <w:szCs w:val="20"/>
              <w:rtl/>
              <w:lang w:eastAsia="en-US"/>
            </w:rPr>
          </w:pP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>القسم: المرحلة الثانوية</w:t>
          </w:r>
        </w:p>
        <w:p w:rsidR="00DD6B28" w:rsidRPr="00CA5606" w:rsidP="00DD6B28" w14:paraId="45CB51DB" w14:textId="77777777">
          <w:pPr>
            <w:rPr>
              <w:rFonts w:ascii="ae_AlMohanad" w:hAnsi="ae_AlMohanad" w:cs="AL-Mohanad"/>
              <w:b/>
              <w:noProof/>
              <w:sz w:val="20"/>
              <w:szCs w:val="20"/>
              <w:rtl/>
              <w:lang w:eastAsia="en-US"/>
            </w:rPr>
          </w:pP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 xml:space="preserve">اليوم :  </w:t>
          </w:r>
        </w:p>
        <w:p w:rsidR="00DD6B28" w:rsidRPr="00CA5606" w:rsidP="00D65184" w14:paraId="241018C6" w14:textId="783BA33C">
          <w:pPr>
            <w:rPr>
              <w:rFonts w:ascii="ae_AlMohanad" w:hAnsi="ae_AlMohanad" w:cs="AL-Mohanad"/>
              <w:b/>
              <w:noProof/>
              <w:sz w:val="20"/>
              <w:szCs w:val="20"/>
              <w:rtl/>
              <w:lang w:eastAsia="en-US"/>
            </w:rPr>
          </w:pP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>التاريخ:   /     / 144</w:t>
          </w:r>
          <w:r w:rsidRPr="00CA5606" w:rsidR="00D65184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>6</w:t>
          </w: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>هـ</w:t>
          </w:r>
        </w:p>
        <w:p w:rsidR="00DD6B28" w:rsidRPr="00CA5606" w:rsidP="00DD6B28" w14:paraId="18933215" w14:textId="77777777">
          <w:pPr>
            <w:rPr>
              <w:rFonts w:ascii="ae_AlMohanad" w:hAnsi="ae_AlMohanad" w:cs="AL-Mohanad"/>
              <w:b/>
              <w:noProof/>
              <w:sz w:val="20"/>
              <w:szCs w:val="20"/>
              <w:rtl/>
              <w:lang w:eastAsia="en-US"/>
            </w:rPr>
          </w:pPr>
          <w:r w:rsidRPr="00CA5606">
            <w:rPr>
              <w:rFonts w:ascii="ae_AlMohanad" w:hAnsi="ae_AlMohanad" w:cs="AL-Mohanad" w:hint="cs"/>
              <w:b/>
              <w:noProof/>
              <w:sz w:val="20"/>
              <w:szCs w:val="20"/>
              <w:rtl/>
              <w:lang w:eastAsia="en-US"/>
            </w:rPr>
            <w:t>الزمن: ساعة ونصف</w:t>
          </w:r>
        </w:p>
      </w:tc>
    </w:tr>
  </w:tbl>
  <w:p w:rsidR="00017618" w:rsidRPr="00DD6B28" w:rsidP="00DD6B28" w14:paraId="121CF69C" w14:textId="77777777">
    <w:pPr>
      <w:rPr>
        <w:rFonts w:ascii="ae_AlMohanad" w:hAnsi="ae_AlMohanad" w:cs="ae_AlMohanad"/>
        <w:bCs w:val="0"/>
        <w:noProof/>
        <w:sz w:val="22"/>
        <w:szCs w:val="22"/>
        <w:rtl/>
        <w:lang w:eastAsia="en-US"/>
      </w:rPr>
    </w:pPr>
  </w:p>
  <w:p w:rsidR="00017618" w:rsidRPr="008378AE" w:rsidP="00ED1FF7" w14:paraId="7C2D78D0" w14:textId="77777777">
    <w:pPr>
      <w:jc w:val="center"/>
      <w:rPr>
        <w:rFonts w:ascii="ae_AlMohanad" w:hAnsi="ae_AlMohanad" w:cs="ae_AlMohanad"/>
        <w:bCs w:val="0"/>
        <w:noProof/>
        <w:sz w:val="20"/>
        <w:szCs w:val="20"/>
        <w:rtl/>
        <w:lang w:eastAsia="en-US"/>
      </w:rPr>
    </w:pPr>
    <w:r w:rsidRPr="008378AE">
      <w:rPr>
        <w:rFonts w:ascii="ae_AlMohanad" w:hAnsi="ae_AlMohanad" w:cs="ae_AlMohanad"/>
        <w:bCs w:val="0"/>
        <w:noProof/>
        <w:sz w:val="20"/>
        <w:szCs w:val="20"/>
        <w:lang w:eastAsia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3ABB" w:rsidRPr="00C83ABB" w:rsidP="00776C6A" w14:paraId="6E4FF352" w14:textId="77777777">
    <w:pPr>
      <w:rPr>
        <w:rFonts w:ascii="ae_AlMohanad" w:hAnsi="ae_AlMohanad" w:cs="ae_AlMohanad"/>
        <w:bCs w:val="0"/>
        <w:noProof/>
        <w:sz w:val="20"/>
        <w:szCs w:val="20"/>
        <w:lang w:eastAsia="en-US"/>
      </w:rPr>
    </w:pPr>
    <w:r w:rsidRPr="008378AE">
      <w:rPr>
        <w:rFonts w:ascii="ae_AlMohanad" w:hAnsi="ae_AlMohanad" w:cs="ae_AlMohanad"/>
        <w:bCs w:val="0"/>
        <w:noProof/>
        <w:sz w:val="22"/>
        <w:szCs w:val="22"/>
        <w:rtl/>
        <w:lang w:eastAsia="en-US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6B28" w:rsidRPr="00DD6B28" w:rsidP="00DD6B28" w14:paraId="22E4035A" w14:textId="77777777">
    <w:pPr>
      <w:rPr>
        <w:rFonts w:ascii="ae_AlMohanad" w:hAnsi="ae_AlMohanad" w:cs="ae_AlMohanad"/>
        <w:bCs w:val="0"/>
        <w:noProof/>
        <w:sz w:val="22"/>
        <w:szCs w:val="22"/>
        <w:rtl/>
        <w:lang w:eastAsia="en-US"/>
      </w:rPr>
    </w:pPr>
    <w:r w:rsidRPr="008378AE">
      <w:rPr>
        <w:rFonts w:ascii="ae_AlMohanad" w:hAnsi="ae_AlMohanad" w:cs="ae_AlMohanad"/>
        <w:bCs w:val="0"/>
        <w:noProof/>
        <w:sz w:val="22"/>
        <w:szCs w:val="22"/>
        <w:rtl/>
        <w:lang w:eastAsia="en-US"/>
      </w:rPr>
      <w:t xml:space="preserve">   </w:t>
    </w:r>
  </w:p>
  <w:p w:rsidR="00DD6B28" w:rsidRPr="008378AE" w:rsidP="00ED1FF7" w14:paraId="20615CD4" w14:textId="77777777">
    <w:pPr>
      <w:jc w:val="center"/>
      <w:rPr>
        <w:rFonts w:ascii="ae_AlMohanad" w:hAnsi="ae_AlMohanad" w:cs="ae_AlMohanad"/>
        <w:bCs w:val="0"/>
        <w:noProof/>
        <w:sz w:val="20"/>
        <w:szCs w:val="20"/>
        <w:rtl/>
        <w:lang w:eastAsia="en-US"/>
      </w:rPr>
    </w:pPr>
    <w:r w:rsidRPr="008378AE">
      <w:rPr>
        <w:rFonts w:ascii="ae_AlMohanad" w:hAnsi="ae_AlMohanad" w:cs="ae_AlMohanad"/>
        <w:bCs w:val="0"/>
        <w:noProof/>
        <w:sz w:val="20"/>
        <w:szCs w:val="20"/>
        <w:lang w:eastAsia="en-US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7618" w:rsidRPr="008378AE" w:rsidP="008378AE" w14:paraId="071274D3" w14:textId="77777777">
    <w:pPr>
      <w:rPr>
        <w:rFonts w:ascii="ae_AlMohanad" w:hAnsi="ae_AlMohanad" w:cs="ae_AlMohanad"/>
        <w:bCs w:val="0"/>
        <w:noProof/>
        <w:sz w:val="22"/>
        <w:szCs w:val="22"/>
        <w:rtl/>
        <w:lang w:eastAsia="en-US"/>
      </w:rPr>
    </w:pPr>
    <w:r w:rsidRPr="008378AE">
      <w:rPr>
        <w:rFonts w:ascii="ae_AlMohanad" w:hAnsi="ae_AlMohanad" w:cs="ae_AlMohanad"/>
        <w:bCs w:val="0"/>
        <w:noProof/>
        <w:sz w:val="22"/>
        <w:szCs w:val="22"/>
        <w:rtl/>
        <w:lang w:eastAsia="en-US"/>
      </w:rPr>
      <w:t xml:space="preserve">      </w:t>
    </w:r>
  </w:p>
  <w:p w:rsidR="00017618" w:rsidRPr="008378AE" w:rsidP="00ED1FF7" w14:paraId="6A188A0F" w14:textId="77777777">
    <w:pPr>
      <w:jc w:val="center"/>
      <w:rPr>
        <w:rFonts w:ascii="ae_AlMohanad" w:hAnsi="ae_AlMohanad" w:cs="ae_AlMohanad"/>
        <w:bCs w:val="0"/>
        <w:noProof/>
        <w:sz w:val="20"/>
        <w:szCs w:val="20"/>
        <w:rtl/>
        <w:lang w:eastAsia="en-US"/>
      </w:rPr>
    </w:pPr>
    <w:r w:rsidRPr="008378AE">
      <w:rPr>
        <w:rFonts w:ascii="ae_AlMohanad" w:hAnsi="ae_AlMohanad" w:cs="ae_AlMohanad"/>
        <w:bCs w:val="0"/>
        <w:noProof/>
        <w:sz w:val="20"/>
        <w:szCs w:val="20"/>
        <w:lang w:eastAsia="en-US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7618" w:rsidRPr="008378AE" w:rsidP="008378AE" w14:paraId="0F08B0B4" w14:textId="77777777">
    <w:pPr>
      <w:rPr>
        <w:rFonts w:ascii="ae_AlMohanad" w:hAnsi="ae_AlMohanad" w:cs="ae_AlMohanad"/>
        <w:bCs w:val="0"/>
        <w:noProof/>
        <w:sz w:val="22"/>
        <w:szCs w:val="22"/>
        <w:rtl/>
        <w:lang w:eastAsia="en-US"/>
      </w:rPr>
    </w:pPr>
    <w:r w:rsidRPr="008378AE">
      <w:rPr>
        <w:rFonts w:ascii="ae_AlMohanad" w:hAnsi="ae_AlMohanad" w:cs="ae_AlMohanad"/>
        <w:bCs w:val="0"/>
        <w:noProof/>
        <w:sz w:val="22"/>
        <w:szCs w:val="22"/>
        <w:rtl/>
        <w:lang w:eastAsia="en-US"/>
      </w:rPr>
      <w:t xml:space="preserve">      </w:t>
    </w:r>
  </w:p>
  <w:p w:rsidR="00017618" w:rsidRPr="008378AE" w:rsidP="00ED1FF7" w14:paraId="5B6FA82E" w14:textId="77777777">
    <w:pPr>
      <w:jc w:val="center"/>
      <w:rPr>
        <w:rFonts w:ascii="ae_AlMohanad" w:hAnsi="ae_AlMohanad" w:cs="ae_AlMohanad"/>
        <w:bCs w:val="0"/>
        <w:noProof/>
        <w:sz w:val="20"/>
        <w:szCs w:val="20"/>
        <w:rtl/>
        <w:lang w:eastAsia="en-US"/>
      </w:rPr>
    </w:pPr>
    <w:r w:rsidRPr="008378AE">
      <w:rPr>
        <w:rFonts w:ascii="ae_AlMohanad" w:hAnsi="ae_AlMohanad" w:cs="ae_AlMohanad"/>
        <w:bCs w:val="0"/>
        <w:noProof/>
        <w:sz w:val="20"/>
        <w:szCs w:val="20"/>
        <w:lang w:eastAsia="en-US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0A17" w14:paraId="74EF30E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  <w:p w:rsidR="002A0A17" w14:paraId="1734480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A137E"/>
    <w:multiLevelType w:val="hybridMultilevel"/>
    <w:tmpl w:val="4574E972"/>
    <w:lvl w:ilvl="0">
      <w:start w:val="5"/>
      <w:numFmt w:val="decimal"/>
      <w:lvlText w:val="%1-"/>
      <w:lvlJc w:val="left"/>
      <w:pPr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652"/>
    <w:multiLevelType w:val="hybridMultilevel"/>
    <w:tmpl w:val="E670E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20F27"/>
    <w:multiLevelType w:val="hybridMultilevel"/>
    <w:tmpl w:val="0C8843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0772E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365F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54ABC"/>
    <w:multiLevelType w:val="hybridMultilevel"/>
    <w:tmpl w:val="B28639E8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mohammad bold art 1" w:hint="default"/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05548"/>
    <w:multiLevelType w:val="hybridMultilevel"/>
    <w:tmpl w:val="E0F84E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43BAC"/>
    <w:multiLevelType w:val="hybridMultilevel"/>
    <w:tmpl w:val="1916AA4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C442B"/>
    <w:multiLevelType w:val="hybridMultilevel"/>
    <w:tmpl w:val="1F787FCE"/>
    <w:lvl w:ilvl="0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AL-Mohanad Bold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96B70"/>
    <w:multiLevelType w:val="hybridMultilevel"/>
    <w:tmpl w:val="7A405A9A"/>
    <w:lvl w:ilvl="0">
      <w:start w:val="1"/>
      <w:numFmt w:val="arabicAlpha"/>
      <w:lvlText w:val="%1-"/>
      <w:lvlJc w:val="left"/>
      <w:pPr>
        <w:ind w:left="1570" w:hanging="72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363DE"/>
    <w:multiLevelType w:val="hybridMultilevel"/>
    <w:tmpl w:val="8548851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E5C59"/>
    <w:multiLevelType w:val="hybridMultilevel"/>
    <w:tmpl w:val="94609B3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05BAF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B4E50"/>
    <w:multiLevelType w:val="hybridMultilevel"/>
    <w:tmpl w:val="1AF455F2"/>
    <w:lvl w:ilvl="0">
      <w:start w:val="1"/>
      <w:numFmt w:val="decimal"/>
      <w:lvlText w:val="%1-"/>
      <w:lvlJc w:val="left"/>
      <w:pPr>
        <w:tabs>
          <w:tab w:val="num" w:pos="810"/>
        </w:tabs>
        <w:ind w:left="810" w:right="810" w:hanging="45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>
    <w:nsid w:val="30FA1E76"/>
    <w:multiLevelType w:val="hybridMultilevel"/>
    <w:tmpl w:val="BC86E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14E4B"/>
    <w:multiLevelType w:val="hybridMultilevel"/>
    <w:tmpl w:val="80221100"/>
    <w:lvl w:ilvl="0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36482993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618EF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A11D8"/>
    <w:multiLevelType w:val="hybridMultilevel"/>
    <w:tmpl w:val="D27EE88A"/>
    <w:lvl w:ilvl="0">
      <w:start w:val="1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3E0923CC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C0162"/>
    <w:multiLevelType w:val="hybridMultilevel"/>
    <w:tmpl w:val="0CD470F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000C06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30FC5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83359"/>
    <w:multiLevelType w:val="hybridMultilevel"/>
    <w:tmpl w:val="9E8E35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13ACE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D5A94"/>
    <w:multiLevelType w:val="hybridMultilevel"/>
    <w:tmpl w:val="3EC6BAE0"/>
    <w:lvl w:ilvl="0">
      <w:start w:val="8"/>
      <w:numFmt w:val="bullet"/>
      <w:lvlText w:val=""/>
      <w:lvlJc w:val="left"/>
      <w:pPr>
        <w:ind w:left="435" w:hanging="360"/>
      </w:pPr>
      <w:rPr>
        <w:rFonts w:ascii="Symbol" w:eastAsia="Times New Roman" w:hAnsi="Symbol" w:cs="AL-Mohanad Bold" w:hint="default"/>
        <w:b/>
        <w:sz w:val="36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>
    <w:nsid w:val="51597D91"/>
    <w:multiLevelType w:val="hybridMultilevel"/>
    <w:tmpl w:val="3E70B23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0577D"/>
    <w:multiLevelType w:val="hybridMultilevel"/>
    <w:tmpl w:val="94F2A204"/>
    <w:lvl w:ilvl="0">
      <w:start w:val="0"/>
      <w:numFmt w:val="bullet"/>
      <w:lvlText w:val=""/>
      <w:lvlJc w:val="left"/>
      <w:pPr>
        <w:ind w:left="1080" w:hanging="720"/>
      </w:pPr>
      <w:rPr>
        <w:rFonts w:ascii="Symbol" w:eastAsia="Times New Roman" w:hAnsi="Symbol" w:cs="AL-Mohanad" w:hint="default"/>
        <w:b/>
        <w:sz w:val="3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845AF"/>
    <w:multiLevelType w:val="hybridMultilevel"/>
    <w:tmpl w:val="AA8C53E4"/>
    <w:lvl w:ilvl="0">
      <w:start w:val="1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>
    <w:nsid w:val="596306D9"/>
    <w:multiLevelType w:val="hybridMultilevel"/>
    <w:tmpl w:val="99F2881A"/>
    <w:lvl w:ilvl="0">
      <w:start w:val="1"/>
      <w:numFmt w:val="decimal"/>
      <w:lvlText w:val="%1-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>
    <w:nsid w:val="5C1E479C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70C2B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83EA6"/>
    <w:multiLevelType w:val="hybridMultilevel"/>
    <w:tmpl w:val="86F27926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5E70FD"/>
    <w:multiLevelType w:val="hybridMultilevel"/>
    <w:tmpl w:val="9A1A783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1684A"/>
    <w:multiLevelType w:val="hybridMultilevel"/>
    <w:tmpl w:val="C4B28522"/>
    <w:lvl w:ilvl="0">
      <w:start w:val="8"/>
      <w:numFmt w:val="bullet"/>
      <w:lvlText w:val=""/>
      <w:lvlJc w:val="left"/>
      <w:pPr>
        <w:ind w:left="435" w:hanging="360"/>
      </w:pPr>
      <w:rPr>
        <w:rFonts w:ascii="Symbol" w:eastAsia="Times New Roman" w:hAnsi="Symbol" w:cs="AL-Mohanad Bold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5">
    <w:nsid w:val="63BE4399"/>
    <w:multiLevelType w:val="hybridMultilevel"/>
    <w:tmpl w:val="2924B8E0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76ABB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15911"/>
    <w:multiLevelType w:val="hybridMultilevel"/>
    <w:tmpl w:val="AB98867E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C446A"/>
    <w:multiLevelType w:val="hybridMultilevel"/>
    <w:tmpl w:val="AB98867E"/>
    <w:lvl w:ilvl="0">
      <w:start w:val="1"/>
      <w:numFmt w:val="decimal"/>
      <w:lvlText w:val="%1-"/>
      <w:lvlJc w:val="left"/>
      <w:pPr>
        <w:ind w:left="157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76113E83"/>
    <w:multiLevelType w:val="hybridMultilevel"/>
    <w:tmpl w:val="77CA0A9A"/>
    <w:lvl w:ilvl="0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2379B"/>
    <w:multiLevelType w:val="hybridMultilevel"/>
    <w:tmpl w:val="C73A882A"/>
    <w:lvl w:ilvl="0">
      <w:start w:val="1"/>
      <w:numFmt w:val="arabicAlpha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40"/>
  </w:num>
  <w:num w:numId="2">
    <w:abstractNumId w:val="15"/>
  </w:num>
  <w:num w:numId="3">
    <w:abstractNumId w:val="18"/>
  </w:num>
  <w:num w:numId="4">
    <w:abstractNumId w:val="28"/>
  </w:num>
  <w:num w:numId="5">
    <w:abstractNumId w:val="29"/>
  </w:num>
  <w:num w:numId="6">
    <w:abstractNumId w:val="13"/>
  </w:num>
  <w:num w:numId="7">
    <w:abstractNumId w:val="26"/>
  </w:num>
  <w:num w:numId="8">
    <w:abstractNumId w:val="20"/>
  </w:num>
  <w:num w:numId="9">
    <w:abstractNumId w:val="7"/>
  </w:num>
  <w:num w:numId="10">
    <w:abstractNumId w:val="32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5"/>
  </w:num>
  <w:num w:numId="17">
    <w:abstractNumId w:val="38"/>
  </w:num>
  <w:num w:numId="18">
    <w:abstractNumId w:val="8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17"/>
  </w:num>
  <w:num w:numId="23">
    <w:abstractNumId w:val="4"/>
  </w:num>
  <w:num w:numId="24">
    <w:abstractNumId w:val="24"/>
  </w:num>
  <w:num w:numId="25">
    <w:abstractNumId w:val="1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7"/>
  </w:num>
  <w:num w:numId="31">
    <w:abstractNumId w:val="31"/>
  </w:num>
  <w:num w:numId="32">
    <w:abstractNumId w:val="12"/>
  </w:num>
  <w:num w:numId="33">
    <w:abstractNumId w:val="10"/>
  </w:num>
  <w:num w:numId="34">
    <w:abstractNumId w:val="11"/>
  </w:num>
  <w:num w:numId="35">
    <w:abstractNumId w:val="2"/>
  </w:num>
  <w:num w:numId="36">
    <w:abstractNumId w:val="27"/>
  </w:num>
  <w:num w:numId="37">
    <w:abstractNumId w:val="33"/>
  </w:num>
  <w:num w:numId="38">
    <w:abstractNumId w:val="25"/>
  </w:num>
  <w:num w:numId="39">
    <w:abstractNumId w:val="34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3"/>
  </w:num>
  <w:num w:numId="46">
    <w:abstractNumId w:val="0"/>
  </w:num>
  <w:num w:numId="47">
    <w:abstractNumId w:val="1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70"/>
    <w:rsid w:val="000000B8"/>
    <w:rsid w:val="000000D2"/>
    <w:rsid w:val="00001A31"/>
    <w:rsid w:val="0000244B"/>
    <w:rsid w:val="00003753"/>
    <w:rsid w:val="00004066"/>
    <w:rsid w:val="0000429B"/>
    <w:rsid w:val="0000482D"/>
    <w:rsid w:val="00005AA0"/>
    <w:rsid w:val="00007AFC"/>
    <w:rsid w:val="0001232F"/>
    <w:rsid w:val="000128B2"/>
    <w:rsid w:val="00013E9A"/>
    <w:rsid w:val="00014333"/>
    <w:rsid w:val="00017618"/>
    <w:rsid w:val="00020B1F"/>
    <w:rsid w:val="00022B53"/>
    <w:rsid w:val="00023197"/>
    <w:rsid w:val="00023658"/>
    <w:rsid w:val="00023B63"/>
    <w:rsid w:val="000246F8"/>
    <w:rsid w:val="0002472A"/>
    <w:rsid w:val="000247A1"/>
    <w:rsid w:val="00024E60"/>
    <w:rsid w:val="00026B56"/>
    <w:rsid w:val="000271BE"/>
    <w:rsid w:val="00030F20"/>
    <w:rsid w:val="00031FD8"/>
    <w:rsid w:val="00032746"/>
    <w:rsid w:val="00032C75"/>
    <w:rsid w:val="00032D21"/>
    <w:rsid w:val="00034212"/>
    <w:rsid w:val="00034A50"/>
    <w:rsid w:val="000353CA"/>
    <w:rsid w:val="00035693"/>
    <w:rsid w:val="00036F41"/>
    <w:rsid w:val="0003706B"/>
    <w:rsid w:val="00037AC2"/>
    <w:rsid w:val="00040298"/>
    <w:rsid w:val="00042474"/>
    <w:rsid w:val="00043616"/>
    <w:rsid w:val="00044A34"/>
    <w:rsid w:val="00044D6C"/>
    <w:rsid w:val="0004520A"/>
    <w:rsid w:val="00046B3D"/>
    <w:rsid w:val="00046C88"/>
    <w:rsid w:val="000471FC"/>
    <w:rsid w:val="000519AC"/>
    <w:rsid w:val="0005221E"/>
    <w:rsid w:val="00052288"/>
    <w:rsid w:val="000537AB"/>
    <w:rsid w:val="00056184"/>
    <w:rsid w:val="000564B0"/>
    <w:rsid w:val="000564B1"/>
    <w:rsid w:val="000644F0"/>
    <w:rsid w:val="00065DE3"/>
    <w:rsid w:val="000660F1"/>
    <w:rsid w:val="00066E47"/>
    <w:rsid w:val="00067923"/>
    <w:rsid w:val="00070911"/>
    <w:rsid w:val="0007168A"/>
    <w:rsid w:val="00071C2D"/>
    <w:rsid w:val="00071EAA"/>
    <w:rsid w:val="00072B62"/>
    <w:rsid w:val="00074C79"/>
    <w:rsid w:val="00076BDA"/>
    <w:rsid w:val="000777DF"/>
    <w:rsid w:val="000801B2"/>
    <w:rsid w:val="000818C9"/>
    <w:rsid w:val="00082474"/>
    <w:rsid w:val="000826C8"/>
    <w:rsid w:val="00082969"/>
    <w:rsid w:val="00083C03"/>
    <w:rsid w:val="000869DE"/>
    <w:rsid w:val="00091466"/>
    <w:rsid w:val="0009286C"/>
    <w:rsid w:val="00092EC4"/>
    <w:rsid w:val="0009418C"/>
    <w:rsid w:val="000944CC"/>
    <w:rsid w:val="0009603B"/>
    <w:rsid w:val="00096E20"/>
    <w:rsid w:val="000A0DE2"/>
    <w:rsid w:val="000A17A2"/>
    <w:rsid w:val="000A1BCA"/>
    <w:rsid w:val="000A2346"/>
    <w:rsid w:val="000A2499"/>
    <w:rsid w:val="000A28A1"/>
    <w:rsid w:val="000A3212"/>
    <w:rsid w:val="000A3A04"/>
    <w:rsid w:val="000A3B61"/>
    <w:rsid w:val="000A3CA2"/>
    <w:rsid w:val="000A5089"/>
    <w:rsid w:val="000A7205"/>
    <w:rsid w:val="000B10C2"/>
    <w:rsid w:val="000B2556"/>
    <w:rsid w:val="000B2572"/>
    <w:rsid w:val="000B5779"/>
    <w:rsid w:val="000B6A3D"/>
    <w:rsid w:val="000B6C0F"/>
    <w:rsid w:val="000B75E4"/>
    <w:rsid w:val="000C062C"/>
    <w:rsid w:val="000C0678"/>
    <w:rsid w:val="000C108A"/>
    <w:rsid w:val="000C1559"/>
    <w:rsid w:val="000C44FF"/>
    <w:rsid w:val="000C6011"/>
    <w:rsid w:val="000C642B"/>
    <w:rsid w:val="000C7538"/>
    <w:rsid w:val="000C75DB"/>
    <w:rsid w:val="000D0E4D"/>
    <w:rsid w:val="000D1A57"/>
    <w:rsid w:val="000D2944"/>
    <w:rsid w:val="000D2B8C"/>
    <w:rsid w:val="000D2C68"/>
    <w:rsid w:val="000D379E"/>
    <w:rsid w:val="000D3E35"/>
    <w:rsid w:val="000D3E84"/>
    <w:rsid w:val="000E003D"/>
    <w:rsid w:val="000E0D52"/>
    <w:rsid w:val="000E0D5A"/>
    <w:rsid w:val="000E1744"/>
    <w:rsid w:val="000E241D"/>
    <w:rsid w:val="000E31D4"/>
    <w:rsid w:val="000E5B74"/>
    <w:rsid w:val="000E5F8B"/>
    <w:rsid w:val="000F140D"/>
    <w:rsid w:val="000F1EFC"/>
    <w:rsid w:val="000F21A1"/>
    <w:rsid w:val="000F2750"/>
    <w:rsid w:val="000F373C"/>
    <w:rsid w:val="000F56CB"/>
    <w:rsid w:val="000F6909"/>
    <w:rsid w:val="000F6C2F"/>
    <w:rsid w:val="000F6E2E"/>
    <w:rsid w:val="000F7CCF"/>
    <w:rsid w:val="001009D6"/>
    <w:rsid w:val="00101B5B"/>
    <w:rsid w:val="00102E32"/>
    <w:rsid w:val="001031D0"/>
    <w:rsid w:val="00103E58"/>
    <w:rsid w:val="0010679D"/>
    <w:rsid w:val="00106AAC"/>
    <w:rsid w:val="001078EF"/>
    <w:rsid w:val="00110221"/>
    <w:rsid w:val="00110F19"/>
    <w:rsid w:val="00111C97"/>
    <w:rsid w:val="001124E8"/>
    <w:rsid w:val="001126DE"/>
    <w:rsid w:val="00112EE0"/>
    <w:rsid w:val="00115EB9"/>
    <w:rsid w:val="00116819"/>
    <w:rsid w:val="00116EF6"/>
    <w:rsid w:val="0012028A"/>
    <w:rsid w:val="00121D4F"/>
    <w:rsid w:val="0012200A"/>
    <w:rsid w:val="001236CE"/>
    <w:rsid w:val="00123FC8"/>
    <w:rsid w:val="00124529"/>
    <w:rsid w:val="001256FF"/>
    <w:rsid w:val="0012660B"/>
    <w:rsid w:val="00126915"/>
    <w:rsid w:val="00126C26"/>
    <w:rsid w:val="0013089D"/>
    <w:rsid w:val="00130B95"/>
    <w:rsid w:val="00130CEE"/>
    <w:rsid w:val="0013252A"/>
    <w:rsid w:val="0013350A"/>
    <w:rsid w:val="00133EC3"/>
    <w:rsid w:val="001360B9"/>
    <w:rsid w:val="00136FAB"/>
    <w:rsid w:val="00137305"/>
    <w:rsid w:val="0013767B"/>
    <w:rsid w:val="00137D5E"/>
    <w:rsid w:val="00140CD6"/>
    <w:rsid w:val="00141C0E"/>
    <w:rsid w:val="0014205F"/>
    <w:rsid w:val="00142B43"/>
    <w:rsid w:val="00145CEB"/>
    <w:rsid w:val="00145DE7"/>
    <w:rsid w:val="0014658A"/>
    <w:rsid w:val="00147B51"/>
    <w:rsid w:val="00150144"/>
    <w:rsid w:val="001509E2"/>
    <w:rsid w:val="001521D9"/>
    <w:rsid w:val="001528D0"/>
    <w:rsid w:val="001529A1"/>
    <w:rsid w:val="00152A83"/>
    <w:rsid w:val="001532DD"/>
    <w:rsid w:val="00153E6D"/>
    <w:rsid w:val="00154A9C"/>
    <w:rsid w:val="00154F14"/>
    <w:rsid w:val="0015553D"/>
    <w:rsid w:val="00156E9E"/>
    <w:rsid w:val="001570EF"/>
    <w:rsid w:val="00157674"/>
    <w:rsid w:val="00157FCB"/>
    <w:rsid w:val="00160994"/>
    <w:rsid w:val="00160ACF"/>
    <w:rsid w:val="00161414"/>
    <w:rsid w:val="00162467"/>
    <w:rsid w:val="00165F82"/>
    <w:rsid w:val="001665A5"/>
    <w:rsid w:val="001669B3"/>
    <w:rsid w:val="0017080B"/>
    <w:rsid w:val="00171FD3"/>
    <w:rsid w:val="001724DD"/>
    <w:rsid w:val="00172EF9"/>
    <w:rsid w:val="00175620"/>
    <w:rsid w:val="00175702"/>
    <w:rsid w:val="001812A4"/>
    <w:rsid w:val="0018777F"/>
    <w:rsid w:val="0018794A"/>
    <w:rsid w:val="00187A11"/>
    <w:rsid w:val="00187E19"/>
    <w:rsid w:val="00187FB1"/>
    <w:rsid w:val="00190FBF"/>
    <w:rsid w:val="0019193C"/>
    <w:rsid w:val="0019205C"/>
    <w:rsid w:val="0019252E"/>
    <w:rsid w:val="001932D6"/>
    <w:rsid w:val="0019390B"/>
    <w:rsid w:val="001939B2"/>
    <w:rsid w:val="001950C0"/>
    <w:rsid w:val="00196E5C"/>
    <w:rsid w:val="0019750D"/>
    <w:rsid w:val="0019767E"/>
    <w:rsid w:val="001A03BF"/>
    <w:rsid w:val="001A06A8"/>
    <w:rsid w:val="001A2255"/>
    <w:rsid w:val="001A2368"/>
    <w:rsid w:val="001A35AE"/>
    <w:rsid w:val="001A410F"/>
    <w:rsid w:val="001A4640"/>
    <w:rsid w:val="001A4EE5"/>
    <w:rsid w:val="001A5CC4"/>
    <w:rsid w:val="001A6D0E"/>
    <w:rsid w:val="001A79C5"/>
    <w:rsid w:val="001B0E2A"/>
    <w:rsid w:val="001B1CB1"/>
    <w:rsid w:val="001B21C3"/>
    <w:rsid w:val="001B512D"/>
    <w:rsid w:val="001B558A"/>
    <w:rsid w:val="001B59D5"/>
    <w:rsid w:val="001B6B5B"/>
    <w:rsid w:val="001C2012"/>
    <w:rsid w:val="001C3647"/>
    <w:rsid w:val="001C45C0"/>
    <w:rsid w:val="001C4853"/>
    <w:rsid w:val="001C4FD2"/>
    <w:rsid w:val="001C5E37"/>
    <w:rsid w:val="001D0DBA"/>
    <w:rsid w:val="001D1B1D"/>
    <w:rsid w:val="001D1BF1"/>
    <w:rsid w:val="001D2C0B"/>
    <w:rsid w:val="001D5D56"/>
    <w:rsid w:val="001D647D"/>
    <w:rsid w:val="001D74AF"/>
    <w:rsid w:val="001E3D0B"/>
    <w:rsid w:val="001E3F04"/>
    <w:rsid w:val="001E3F4B"/>
    <w:rsid w:val="001E406F"/>
    <w:rsid w:val="001E549C"/>
    <w:rsid w:val="001E59BF"/>
    <w:rsid w:val="001E5C70"/>
    <w:rsid w:val="001E6615"/>
    <w:rsid w:val="001E6F21"/>
    <w:rsid w:val="001E72A7"/>
    <w:rsid w:val="001F0349"/>
    <w:rsid w:val="001F0CA8"/>
    <w:rsid w:val="001F16A5"/>
    <w:rsid w:val="001F23D0"/>
    <w:rsid w:val="001F3915"/>
    <w:rsid w:val="001F399E"/>
    <w:rsid w:val="001F3CB7"/>
    <w:rsid w:val="001F45D8"/>
    <w:rsid w:val="001F46F0"/>
    <w:rsid w:val="001F5505"/>
    <w:rsid w:val="001F62C2"/>
    <w:rsid w:val="00200544"/>
    <w:rsid w:val="002037B0"/>
    <w:rsid w:val="00205665"/>
    <w:rsid w:val="002063A7"/>
    <w:rsid w:val="00206545"/>
    <w:rsid w:val="00207FC4"/>
    <w:rsid w:val="00210890"/>
    <w:rsid w:val="002115ED"/>
    <w:rsid w:val="002117C9"/>
    <w:rsid w:val="00211EEF"/>
    <w:rsid w:val="00212060"/>
    <w:rsid w:val="002131C9"/>
    <w:rsid w:val="00213C99"/>
    <w:rsid w:val="00213ECB"/>
    <w:rsid w:val="00214528"/>
    <w:rsid w:val="00215A23"/>
    <w:rsid w:val="002168B0"/>
    <w:rsid w:val="00217583"/>
    <w:rsid w:val="00220373"/>
    <w:rsid w:val="002203F3"/>
    <w:rsid w:val="00220670"/>
    <w:rsid w:val="00220DD2"/>
    <w:rsid w:val="00221EC7"/>
    <w:rsid w:val="002222C7"/>
    <w:rsid w:val="002243B1"/>
    <w:rsid w:val="00224497"/>
    <w:rsid w:val="00224A5C"/>
    <w:rsid w:val="00226422"/>
    <w:rsid w:val="00226814"/>
    <w:rsid w:val="00227701"/>
    <w:rsid w:val="00227AFD"/>
    <w:rsid w:val="00230345"/>
    <w:rsid w:val="00232778"/>
    <w:rsid w:val="00234528"/>
    <w:rsid w:val="0023465C"/>
    <w:rsid w:val="00235435"/>
    <w:rsid w:val="002357E7"/>
    <w:rsid w:val="00240FB1"/>
    <w:rsid w:val="00243FD5"/>
    <w:rsid w:val="00244C12"/>
    <w:rsid w:val="00245BC2"/>
    <w:rsid w:val="0024660B"/>
    <w:rsid w:val="00246A93"/>
    <w:rsid w:val="00246FEC"/>
    <w:rsid w:val="002476A3"/>
    <w:rsid w:val="00250CF0"/>
    <w:rsid w:val="0025158B"/>
    <w:rsid w:val="00253DFA"/>
    <w:rsid w:val="00254396"/>
    <w:rsid w:val="00254C92"/>
    <w:rsid w:val="002558A4"/>
    <w:rsid w:val="00255B0E"/>
    <w:rsid w:val="00256086"/>
    <w:rsid w:val="0026040C"/>
    <w:rsid w:val="00260D53"/>
    <w:rsid w:val="00261D9F"/>
    <w:rsid w:val="0026241D"/>
    <w:rsid w:val="002626BE"/>
    <w:rsid w:val="00263B11"/>
    <w:rsid w:val="00264E5D"/>
    <w:rsid w:val="00265B21"/>
    <w:rsid w:val="00271ED0"/>
    <w:rsid w:val="00275312"/>
    <w:rsid w:val="0027552D"/>
    <w:rsid w:val="00275750"/>
    <w:rsid w:val="002779BF"/>
    <w:rsid w:val="0028094F"/>
    <w:rsid w:val="002810CE"/>
    <w:rsid w:val="00281CDF"/>
    <w:rsid w:val="00283A12"/>
    <w:rsid w:val="00284076"/>
    <w:rsid w:val="00286E10"/>
    <w:rsid w:val="00286F46"/>
    <w:rsid w:val="0029157A"/>
    <w:rsid w:val="00292CCC"/>
    <w:rsid w:val="00294187"/>
    <w:rsid w:val="00294FE0"/>
    <w:rsid w:val="00295135"/>
    <w:rsid w:val="00296121"/>
    <w:rsid w:val="002A021C"/>
    <w:rsid w:val="002A0A17"/>
    <w:rsid w:val="002A0FC3"/>
    <w:rsid w:val="002A399E"/>
    <w:rsid w:val="002A6F9C"/>
    <w:rsid w:val="002A723C"/>
    <w:rsid w:val="002B09B0"/>
    <w:rsid w:val="002B1B6F"/>
    <w:rsid w:val="002B1E9C"/>
    <w:rsid w:val="002B3BCC"/>
    <w:rsid w:val="002B4BDA"/>
    <w:rsid w:val="002B4BFC"/>
    <w:rsid w:val="002B60E4"/>
    <w:rsid w:val="002C05FE"/>
    <w:rsid w:val="002C4FD6"/>
    <w:rsid w:val="002C52FB"/>
    <w:rsid w:val="002C5B6D"/>
    <w:rsid w:val="002C7701"/>
    <w:rsid w:val="002D1F1B"/>
    <w:rsid w:val="002D318B"/>
    <w:rsid w:val="002D34F9"/>
    <w:rsid w:val="002D4B28"/>
    <w:rsid w:val="002D5669"/>
    <w:rsid w:val="002D79B6"/>
    <w:rsid w:val="002E2AB6"/>
    <w:rsid w:val="002E2C6A"/>
    <w:rsid w:val="002E3305"/>
    <w:rsid w:val="002E5651"/>
    <w:rsid w:val="002E6677"/>
    <w:rsid w:val="002E6AAE"/>
    <w:rsid w:val="002E728A"/>
    <w:rsid w:val="002E7B98"/>
    <w:rsid w:val="002F2516"/>
    <w:rsid w:val="002F5967"/>
    <w:rsid w:val="002F5FE1"/>
    <w:rsid w:val="002F62EF"/>
    <w:rsid w:val="002F6B63"/>
    <w:rsid w:val="002F76C2"/>
    <w:rsid w:val="00301B7F"/>
    <w:rsid w:val="00303111"/>
    <w:rsid w:val="00303182"/>
    <w:rsid w:val="00303D84"/>
    <w:rsid w:val="00304405"/>
    <w:rsid w:val="00304690"/>
    <w:rsid w:val="003056FC"/>
    <w:rsid w:val="00306FF2"/>
    <w:rsid w:val="003074FE"/>
    <w:rsid w:val="00310037"/>
    <w:rsid w:val="003165A6"/>
    <w:rsid w:val="00316A3C"/>
    <w:rsid w:val="00320F97"/>
    <w:rsid w:val="003231C7"/>
    <w:rsid w:val="00325C6A"/>
    <w:rsid w:val="00325CD6"/>
    <w:rsid w:val="00326241"/>
    <w:rsid w:val="00327E16"/>
    <w:rsid w:val="00330046"/>
    <w:rsid w:val="00330084"/>
    <w:rsid w:val="0033017F"/>
    <w:rsid w:val="003310CE"/>
    <w:rsid w:val="00331668"/>
    <w:rsid w:val="00331D7E"/>
    <w:rsid w:val="00332843"/>
    <w:rsid w:val="00334F72"/>
    <w:rsid w:val="00335510"/>
    <w:rsid w:val="00335E5F"/>
    <w:rsid w:val="00336337"/>
    <w:rsid w:val="003371B6"/>
    <w:rsid w:val="00340163"/>
    <w:rsid w:val="00340520"/>
    <w:rsid w:val="00340F22"/>
    <w:rsid w:val="00341722"/>
    <w:rsid w:val="00341B61"/>
    <w:rsid w:val="00341D22"/>
    <w:rsid w:val="00341EE4"/>
    <w:rsid w:val="00341FC4"/>
    <w:rsid w:val="0034292E"/>
    <w:rsid w:val="00342E3D"/>
    <w:rsid w:val="003430BB"/>
    <w:rsid w:val="00343A96"/>
    <w:rsid w:val="00347908"/>
    <w:rsid w:val="003516E7"/>
    <w:rsid w:val="00354030"/>
    <w:rsid w:val="00356245"/>
    <w:rsid w:val="0035685B"/>
    <w:rsid w:val="003571BD"/>
    <w:rsid w:val="00357777"/>
    <w:rsid w:val="00357F89"/>
    <w:rsid w:val="00360842"/>
    <w:rsid w:val="003618C4"/>
    <w:rsid w:val="003626F4"/>
    <w:rsid w:val="003628B1"/>
    <w:rsid w:val="00365159"/>
    <w:rsid w:val="0036544C"/>
    <w:rsid w:val="00365EE6"/>
    <w:rsid w:val="00366294"/>
    <w:rsid w:val="00366680"/>
    <w:rsid w:val="00367AB8"/>
    <w:rsid w:val="00381CBD"/>
    <w:rsid w:val="00381FFB"/>
    <w:rsid w:val="00382417"/>
    <w:rsid w:val="00383405"/>
    <w:rsid w:val="0038392E"/>
    <w:rsid w:val="00383AD1"/>
    <w:rsid w:val="00383B62"/>
    <w:rsid w:val="003872F1"/>
    <w:rsid w:val="00387FB9"/>
    <w:rsid w:val="003908C8"/>
    <w:rsid w:val="00390929"/>
    <w:rsid w:val="00390CD5"/>
    <w:rsid w:val="00391444"/>
    <w:rsid w:val="003915E4"/>
    <w:rsid w:val="00391ACD"/>
    <w:rsid w:val="00393510"/>
    <w:rsid w:val="003937D7"/>
    <w:rsid w:val="003A342B"/>
    <w:rsid w:val="003A3562"/>
    <w:rsid w:val="003A4A6D"/>
    <w:rsid w:val="003A4D64"/>
    <w:rsid w:val="003A5485"/>
    <w:rsid w:val="003A6808"/>
    <w:rsid w:val="003A69D9"/>
    <w:rsid w:val="003A6F14"/>
    <w:rsid w:val="003B0CF7"/>
    <w:rsid w:val="003B330E"/>
    <w:rsid w:val="003B4CEC"/>
    <w:rsid w:val="003B5EE8"/>
    <w:rsid w:val="003C0E7A"/>
    <w:rsid w:val="003C1B03"/>
    <w:rsid w:val="003C2508"/>
    <w:rsid w:val="003C3527"/>
    <w:rsid w:val="003C4A62"/>
    <w:rsid w:val="003C5A5B"/>
    <w:rsid w:val="003C6312"/>
    <w:rsid w:val="003C635D"/>
    <w:rsid w:val="003C6F9C"/>
    <w:rsid w:val="003D0F69"/>
    <w:rsid w:val="003D365A"/>
    <w:rsid w:val="003D3D9B"/>
    <w:rsid w:val="003D47EB"/>
    <w:rsid w:val="003D4977"/>
    <w:rsid w:val="003D4CD5"/>
    <w:rsid w:val="003D66EB"/>
    <w:rsid w:val="003E1B8A"/>
    <w:rsid w:val="003E2E02"/>
    <w:rsid w:val="003E5776"/>
    <w:rsid w:val="003E6270"/>
    <w:rsid w:val="003E67F3"/>
    <w:rsid w:val="003E6B8A"/>
    <w:rsid w:val="003E7A0C"/>
    <w:rsid w:val="003E7FAC"/>
    <w:rsid w:val="003F1934"/>
    <w:rsid w:val="003F1ADE"/>
    <w:rsid w:val="003F1E4F"/>
    <w:rsid w:val="003F45E9"/>
    <w:rsid w:val="003F4612"/>
    <w:rsid w:val="003F5054"/>
    <w:rsid w:val="003F6DAA"/>
    <w:rsid w:val="003F7428"/>
    <w:rsid w:val="0040248F"/>
    <w:rsid w:val="00402A92"/>
    <w:rsid w:val="0040319A"/>
    <w:rsid w:val="00403921"/>
    <w:rsid w:val="004046EE"/>
    <w:rsid w:val="00406D3E"/>
    <w:rsid w:val="00411461"/>
    <w:rsid w:val="00412354"/>
    <w:rsid w:val="00412ACB"/>
    <w:rsid w:val="00414EE4"/>
    <w:rsid w:val="00415816"/>
    <w:rsid w:val="00416A7E"/>
    <w:rsid w:val="00417B0B"/>
    <w:rsid w:val="004204D6"/>
    <w:rsid w:val="00422F33"/>
    <w:rsid w:val="00422F6E"/>
    <w:rsid w:val="004232A4"/>
    <w:rsid w:val="00424391"/>
    <w:rsid w:val="00425106"/>
    <w:rsid w:val="00432ACE"/>
    <w:rsid w:val="00434070"/>
    <w:rsid w:val="0043534D"/>
    <w:rsid w:val="00435812"/>
    <w:rsid w:val="004438D0"/>
    <w:rsid w:val="004441A9"/>
    <w:rsid w:val="00444495"/>
    <w:rsid w:val="00444883"/>
    <w:rsid w:val="004449D6"/>
    <w:rsid w:val="004453E8"/>
    <w:rsid w:val="00445699"/>
    <w:rsid w:val="00445AF8"/>
    <w:rsid w:val="00447546"/>
    <w:rsid w:val="00447BE2"/>
    <w:rsid w:val="00447C9C"/>
    <w:rsid w:val="00447CD1"/>
    <w:rsid w:val="00450E14"/>
    <w:rsid w:val="00451572"/>
    <w:rsid w:val="00452795"/>
    <w:rsid w:val="00452905"/>
    <w:rsid w:val="00455228"/>
    <w:rsid w:val="004552D9"/>
    <w:rsid w:val="004560A2"/>
    <w:rsid w:val="00457681"/>
    <w:rsid w:val="00462110"/>
    <w:rsid w:val="0046341E"/>
    <w:rsid w:val="00463CD6"/>
    <w:rsid w:val="00464ABF"/>
    <w:rsid w:val="0046751E"/>
    <w:rsid w:val="00471F3E"/>
    <w:rsid w:val="00471F93"/>
    <w:rsid w:val="004735E8"/>
    <w:rsid w:val="00473E5A"/>
    <w:rsid w:val="0047401F"/>
    <w:rsid w:val="004755B4"/>
    <w:rsid w:val="00475A7D"/>
    <w:rsid w:val="00475D3C"/>
    <w:rsid w:val="00475F66"/>
    <w:rsid w:val="0047699A"/>
    <w:rsid w:val="00477DA0"/>
    <w:rsid w:val="00480813"/>
    <w:rsid w:val="00480DDA"/>
    <w:rsid w:val="004827FA"/>
    <w:rsid w:val="00482BA5"/>
    <w:rsid w:val="00485A74"/>
    <w:rsid w:val="00485F40"/>
    <w:rsid w:val="00486D4E"/>
    <w:rsid w:val="00492BF8"/>
    <w:rsid w:val="00492EFF"/>
    <w:rsid w:val="004966C0"/>
    <w:rsid w:val="004A0A89"/>
    <w:rsid w:val="004A2545"/>
    <w:rsid w:val="004A2A90"/>
    <w:rsid w:val="004A5149"/>
    <w:rsid w:val="004A789E"/>
    <w:rsid w:val="004B0AB4"/>
    <w:rsid w:val="004B20C8"/>
    <w:rsid w:val="004B283F"/>
    <w:rsid w:val="004B43B0"/>
    <w:rsid w:val="004B5677"/>
    <w:rsid w:val="004B78A0"/>
    <w:rsid w:val="004B7E17"/>
    <w:rsid w:val="004C0D52"/>
    <w:rsid w:val="004C67E4"/>
    <w:rsid w:val="004C6A32"/>
    <w:rsid w:val="004D091B"/>
    <w:rsid w:val="004D0C5B"/>
    <w:rsid w:val="004D1BA0"/>
    <w:rsid w:val="004D20C0"/>
    <w:rsid w:val="004D3438"/>
    <w:rsid w:val="004D3ACE"/>
    <w:rsid w:val="004D3B73"/>
    <w:rsid w:val="004D3CB9"/>
    <w:rsid w:val="004D4BA5"/>
    <w:rsid w:val="004D57D8"/>
    <w:rsid w:val="004D5903"/>
    <w:rsid w:val="004D7160"/>
    <w:rsid w:val="004E021C"/>
    <w:rsid w:val="004E0639"/>
    <w:rsid w:val="004E0B71"/>
    <w:rsid w:val="004E3809"/>
    <w:rsid w:val="004E4D51"/>
    <w:rsid w:val="004E5160"/>
    <w:rsid w:val="004E5E88"/>
    <w:rsid w:val="004E6418"/>
    <w:rsid w:val="004E78EA"/>
    <w:rsid w:val="004F16C7"/>
    <w:rsid w:val="004F1B9A"/>
    <w:rsid w:val="004F2C62"/>
    <w:rsid w:val="004F33AE"/>
    <w:rsid w:val="004F3F38"/>
    <w:rsid w:val="004F4B64"/>
    <w:rsid w:val="004F4FC5"/>
    <w:rsid w:val="004F61F8"/>
    <w:rsid w:val="004F735A"/>
    <w:rsid w:val="004F7774"/>
    <w:rsid w:val="004F7CB6"/>
    <w:rsid w:val="004F7F3B"/>
    <w:rsid w:val="00500FE8"/>
    <w:rsid w:val="005021E1"/>
    <w:rsid w:val="005029B1"/>
    <w:rsid w:val="00504E66"/>
    <w:rsid w:val="00507030"/>
    <w:rsid w:val="00512232"/>
    <w:rsid w:val="00512B4A"/>
    <w:rsid w:val="00513D4A"/>
    <w:rsid w:val="0051465F"/>
    <w:rsid w:val="00515426"/>
    <w:rsid w:val="00517E57"/>
    <w:rsid w:val="00520BAB"/>
    <w:rsid w:val="00521596"/>
    <w:rsid w:val="005233CC"/>
    <w:rsid w:val="00524C09"/>
    <w:rsid w:val="00524EB4"/>
    <w:rsid w:val="0052506A"/>
    <w:rsid w:val="005269F3"/>
    <w:rsid w:val="005272C3"/>
    <w:rsid w:val="00530196"/>
    <w:rsid w:val="00530B26"/>
    <w:rsid w:val="00530F0A"/>
    <w:rsid w:val="00531169"/>
    <w:rsid w:val="005311F4"/>
    <w:rsid w:val="005328C4"/>
    <w:rsid w:val="005332DD"/>
    <w:rsid w:val="00533E6F"/>
    <w:rsid w:val="00534ED6"/>
    <w:rsid w:val="0053579C"/>
    <w:rsid w:val="005358F0"/>
    <w:rsid w:val="005360EA"/>
    <w:rsid w:val="00537106"/>
    <w:rsid w:val="005375A9"/>
    <w:rsid w:val="00537B7C"/>
    <w:rsid w:val="00541847"/>
    <w:rsid w:val="00545BB5"/>
    <w:rsid w:val="005462A8"/>
    <w:rsid w:val="005478DA"/>
    <w:rsid w:val="00550C88"/>
    <w:rsid w:val="00551F59"/>
    <w:rsid w:val="00552C03"/>
    <w:rsid w:val="005533E9"/>
    <w:rsid w:val="005554DB"/>
    <w:rsid w:val="0055642D"/>
    <w:rsid w:val="00556468"/>
    <w:rsid w:val="005602B1"/>
    <w:rsid w:val="005611F2"/>
    <w:rsid w:val="00561EC1"/>
    <w:rsid w:val="00563496"/>
    <w:rsid w:val="005635DD"/>
    <w:rsid w:val="005667F7"/>
    <w:rsid w:val="00567FE2"/>
    <w:rsid w:val="005717C6"/>
    <w:rsid w:val="005775D8"/>
    <w:rsid w:val="00577E45"/>
    <w:rsid w:val="00577FD6"/>
    <w:rsid w:val="00581FE4"/>
    <w:rsid w:val="00582E60"/>
    <w:rsid w:val="0058314A"/>
    <w:rsid w:val="00583890"/>
    <w:rsid w:val="00584001"/>
    <w:rsid w:val="0058478F"/>
    <w:rsid w:val="00585203"/>
    <w:rsid w:val="00587394"/>
    <w:rsid w:val="005878C9"/>
    <w:rsid w:val="00587CCD"/>
    <w:rsid w:val="00587FEF"/>
    <w:rsid w:val="005950CB"/>
    <w:rsid w:val="005963A8"/>
    <w:rsid w:val="005979CD"/>
    <w:rsid w:val="005A1571"/>
    <w:rsid w:val="005A485C"/>
    <w:rsid w:val="005A51AF"/>
    <w:rsid w:val="005A5514"/>
    <w:rsid w:val="005A5770"/>
    <w:rsid w:val="005A7713"/>
    <w:rsid w:val="005A7799"/>
    <w:rsid w:val="005A7A17"/>
    <w:rsid w:val="005B0574"/>
    <w:rsid w:val="005B5547"/>
    <w:rsid w:val="005B60E7"/>
    <w:rsid w:val="005B7977"/>
    <w:rsid w:val="005C0ACD"/>
    <w:rsid w:val="005C0B32"/>
    <w:rsid w:val="005C1839"/>
    <w:rsid w:val="005C1F0F"/>
    <w:rsid w:val="005C21E1"/>
    <w:rsid w:val="005C2213"/>
    <w:rsid w:val="005C2B3D"/>
    <w:rsid w:val="005C2E50"/>
    <w:rsid w:val="005C2F50"/>
    <w:rsid w:val="005C5406"/>
    <w:rsid w:val="005D27E3"/>
    <w:rsid w:val="005D29B7"/>
    <w:rsid w:val="005D3A79"/>
    <w:rsid w:val="005D3BA7"/>
    <w:rsid w:val="005D48FD"/>
    <w:rsid w:val="005D6F6F"/>
    <w:rsid w:val="005D7FA4"/>
    <w:rsid w:val="005E1FB5"/>
    <w:rsid w:val="005E22D3"/>
    <w:rsid w:val="005E23AE"/>
    <w:rsid w:val="005E35BA"/>
    <w:rsid w:val="005E4D34"/>
    <w:rsid w:val="005E5CC3"/>
    <w:rsid w:val="005E5E1A"/>
    <w:rsid w:val="005E7598"/>
    <w:rsid w:val="005F3D7C"/>
    <w:rsid w:val="005F58A4"/>
    <w:rsid w:val="005F6200"/>
    <w:rsid w:val="005F6596"/>
    <w:rsid w:val="005F76A1"/>
    <w:rsid w:val="005F7C16"/>
    <w:rsid w:val="005F7C47"/>
    <w:rsid w:val="00600114"/>
    <w:rsid w:val="00602D02"/>
    <w:rsid w:val="006035B9"/>
    <w:rsid w:val="0060432F"/>
    <w:rsid w:val="0060441F"/>
    <w:rsid w:val="006052DD"/>
    <w:rsid w:val="0060545E"/>
    <w:rsid w:val="00605A07"/>
    <w:rsid w:val="0060663F"/>
    <w:rsid w:val="006072AA"/>
    <w:rsid w:val="00610DC9"/>
    <w:rsid w:val="006110C8"/>
    <w:rsid w:val="0061352B"/>
    <w:rsid w:val="00614222"/>
    <w:rsid w:val="00614850"/>
    <w:rsid w:val="00616C19"/>
    <w:rsid w:val="00620C4D"/>
    <w:rsid w:val="00620EDB"/>
    <w:rsid w:val="00621560"/>
    <w:rsid w:val="00622A36"/>
    <w:rsid w:val="00623D59"/>
    <w:rsid w:val="00626C02"/>
    <w:rsid w:val="006276AB"/>
    <w:rsid w:val="0063028B"/>
    <w:rsid w:val="00630FBD"/>
    <w:rsid w:val="00631974"/>
    <w:rsid w:val="00631F65"/>
    <w:rsid w:val="006333E9"/>
    <w:rsid w:val="00634DE9"/>
    <w:rsid w:val="00635A82"/>
    <w:rsid w:val="00637BC5"/>
    <w:rsid w:val="00640D67"/>
    <w:rsid w:val="00640F3A"/>
    <w:rsid w:val="00641621"/>
    <w:rsid w:val="0064218C"/>
    <w:rsid w:val="00644A3F"/>
    <w:rsid w:val="00644D60"/>
    <w:rsid w:val="0064683A"/>
    <w:rsid w:val="00647090"/>
    <w:rsid w:val="00650CC6"/>
    <w:rsid w:val="00652F6B"/>
    <w:rsid w:val="00653299"/>
    <w:rsid w:val="00653B85"/>
    <w:rsid w:val="006551D2"/>
    <w:rsid w:val="00656152"/>
    <w:rsid w:val="006574A3"/>
    <w:rsid w:val="00662861"/>
    <w:rsid w:val="00664DD7"/>
    <w:rsid w:val="00665DE8"/>
    <w:rsid w:val="006662CC"/>
    <w:rsid w:val="0066785D"/>
    <w:rsid w:val="00671021"/>
    <w:rsid w:val="0067226C"/>
    <w:rsid w:val="00673C93"/>
    <w:rsid w:val="00674031"/>
    <w:rsid w:val="006744E0"/>
    <w:rsid w:val="00677C4B"/>
    <w:rsid w:val="006847C8"/>
    <w:rsid w:val="00686DE4"/>
    <w:rsid w:val="00686FE2"/>
    <w:rsid w:val="006936E7"/>
    <w:rsid w:val="0069513A"/>
    <w:rsid w:val="00696116"/>
    <w:rsid w:val="00696CB0"/>
    <w:rsid w:val="006A0576"/>
    <w:rsid w:val="006A385F"/>
    <w:rsid w:val="006A440E"/>
    <w:rsid w:val="006A55FA"/>
    <w:rsid w:val="006A6DC2"/>
    <w:rsid w:val="006A75C2"/>
    <w:rsid w:val="006B14F4"/>
    <w:rsid w:val="006B27B4"/>
    <w:rsid w:val="006B665E"/>
    <w:rsid w:val="006B7A1D"/>
    <w:rsid w:val="006C05F1"/>
    <w:rsid w:val="006C0639"/>
    <w:rsid w:val="006C1CD4"/>
    <w:rsid w:val="006C4F38"/>
    <w:rsid w:val="006C5D12"/>
    <w:rsid w:val="006C70D3"/>
    <w:rsid w:val="006C7C14"/>
    <w:rsid w:val="006D11A3"/>
    <w:rsid w:val="006D1A4D"/>
    <w:rsid w:val="006D360F"/>
    <w:rsid w:val="006D3EBA"/>
    <w:rsid w:val="006D4413"/>
    <w:rsid w:val="006D4F90"/>
    <w:rsid w:val="006D5896"/>
    <w:rsid w:val="006D7ABE"/>
    <w:rsid w:val="006E16EC"/>
    <w:rsid w:val="006E1996"/>
    <w:rsid w:val="006E27D9"/>
    <w:rsid w:val="006E5352"/>
    <w:rsid w:val="006E57EA"/>
    <w:rsid w:val="006E7E84"/>
    <w:rsid w:val="006F136B"/>
    <w:rsid w:val="006F1C21"/>
    <w:rsid w:val="006F3A57"/>
    <w:rsid w:val="006F5A28"/>
    <w:rsid w:val="006F5DBD"/>
    <w:rsid w:val="00701DA0"/>
    <w:rsid w:val="00701DF8"/>
    <w:rsid w:val="007025F4"/>
    <w:rsid w:val="00703037"/>
    <w:rsid w:val="0070507A"/>
    <w:rsid w:val="00707F43"/>
    <w:rsid w:val="00711FE5"/>
    <w:rsid w:val="00713CDF"/>
    <w:rsid w:val="007143F6"/>
    <w:rsid w:val="00714475"/>
    <w:rsid w:val="00714E6E"/>
    <w:rsid w:val="0071618D"/>
    <w:rsid w:val="0071651B"/>
    <w:rsid w:val="00716B4E"/>
    <w:rsid w:val="00716C04"/>
    <w:rsid w:val="00716E82"/>
    <w:rsid w:val="00717789"/>
    <w:rsid w:val="00720D7D"/>
    <w:rsid w:val="0072106B"/>
    <w:rsid w:val="00721502"/>
    <w:rsid w:val="0072254A"/>
    <w:rsid w:val="00722574"/>
    <w:rsid w:val="007232A7"/>
    <w:rsid w:val="007234AB"/>
    <w:rsid w:val="00726470"/>
    <w:rsid w:val="00726551"/>
    <w:rsid w:val="00730101"/>
    <w:rsid w:val="00733ABE"/>
    <w:rsid w:val="00734893"/>
    <w:rsid w:val="00735D20"/>
    <w:rsid w:val="00735D8B"/>
    <w:rsid w:val="00735F01"/>
    <w:rsid w:val="00736ACA"/>
    <w:rsid w:val="00737094"/>
    <w:rsid w:val="00740418"/>
    <w:rsid w:val="00742A33"/>
    <w:rsid w:val="007433EF"/>
    <w:rsid w:val="0074637C"/>
    <w:rsid w:val="00746C1B"/>
    <w:rsid w:val="00751502"/>
    <w:rsid w:val="00752055"/>
    <w:rsid w:val="00753071"/>
    <w:rsid w:val="00755493"/>
    <w:rsid w:val="00755E95"/>
    <w:rsid w:val="0076050D"/>
    <w:rsid w:val="00760667"/>
    <w:rsid w:val="0076121E"/>
    <w:rsid w:val="00761AB1"/>
    <w:rsid w:val="007639C2"/>
    <w:rsid w:val="00763B1D"/>
    <w:rsid w:val="00764896"/>
    <w:rsid w:val="00764C3E"/>
    <w:rsid w:val="00765CBC"/>
    <w:rsid w:val="00766CD3"/>
    <w:rsid w:val="0077148A"/>
    <w:rsid w:val="00771630"/>
    <w:rsid w:val="00772996"/>
    <w:rsid w:val="00773349"/>
    <w:rsid w:val="007763E3"/>
    <w:rsid w:val="00776C6A"/>
    <w:rsid w:val="0077772E"/>
    <w:rsid w:val="00780615"/>
    <w:rsid w:val="0078123B"/>
    <w:rsid w:val="00781E99"/>
    <w:rsid w:val="007836AB"/>
    <w:rsid w:val="00783835"/>
    <w:rsid w:val="0078404B"/>
    <w:rsid w:val="0078636D"/>
    <w:rsid w:val="00787FB6"/>
    <w:rsid w:val="00791504"/>
    <w:rsid w:val="00792024"/>
    <w:rsid w:val="00796BC3"/>
    <w:rsid w:val="00796FFE"/>
    <w:rsid w:val="0079730E"/>
    <w:rsid w:val="007A4576"/>
    <w:rsid w:val="007A54EE"/>
    <w:rsid w:val="007A6D8D"/>
    <w:rsid w:val="007B2462"/>
    <w:rsid w:val="007B2E80"/>
    <w:rsid w:val="007B3B89"/>
    <w:rsid w:val="007B3EA4"/>
    <w:rsid w:val="007B442A"/>
    <w:rsid w:val="007B61E8"/>
    <w:rsid w:val="007B7F24"/>
    <w:rsid w:val="007C00E1"/>
    <w:rsid w:val="007C0364"/>
    <w:rsid w:val="007C07D1"/>
    <w:rsid w:val="007C2E05"/>
    <w:rsid w:val="007C336D"/>
    <w:rsid w:val="007C44E3"/>
    <w:rsid w:val="007C55DA"/>
    <w:rsid w:val="007C69B0"/>
    <w:rsid w:val="007C7789"/>
    <w:rsid w:val="007D3643"/>
    <w:rsid w:val="007D3A79"/>
    <w:rsid w:val="007D4EB1"/>
    <w:rsid w:val="007D5215"/>
    <w:rsid w:val="007D5830"/>
    <w:rsid w:val="007D58D6"/>
    <w:rsid w:val="007E057A"/>
    <w:rsid w:val="007E092F"/>
    <w:rsid w:val="007E1347"/>
    <w:rsid w:val="007E330A"/>
    <w:rsid w:val="007E41BF"/>
    <w:rsid w:val="007E4E9A"/>
    <w:rsid w:val="007E6F05"/>
    <w:rsid w:val="007F2427"/>
    <w:rsid w:val="007F3027"/>
    <w:rsid w:val="007F3BE0"/>
    <w:rsid w:val="007F4012"/>
    <w:rsid w:val="007F45F9"/>
    <w:rsid w:val="007F5746"/>
    <w:rsid w:val="007F638E"/>
    <w:rsid w:val="00800B92"/>
    <w:rsid w:val="008013F7"/>
    <w:rsid w:val="008015CD"/>
    <w:rsid w:val="008028CD"/>
    <w:rsid w:val="00802DBD"/>
    <w:rsid w:val="008038B4"/>
    <w:rsid w:val="00804604"/>
    <w:rsid w:val="00804EF1"/>
    <w:rsid w:val="00805E80"/>
    <w:rsid w:val="00806630"/>
    <w:rsid w:val="008102C6"/>
    <w:rsid w:val="0081295E"/>
    <w:rsid w:val="0081489A"/>
    <w:rsid w:val="008153FD"/>
    <w:rsid w:val="008162BE"/>
    <w:rsid w:val="00816E10"/>
    <w:rsid w:val="00817386"/>
    <w:rsid w:val="00823307"/>
    <w:rsid w:val="0082604C"/>
    <w:rsid w:val="008265BE"/>
    <w:rsid w:val="00827FEF"/>
    <w:rsid w:val="00831270"/>
    <w:rsid w:val="008315EB"/>
    <w:rsid w:val="008319ED"/>
    <w:rsid w:val="00831F2C"/>
    <w:rsid w:val="00832CB9"/>
    <w:rsid w:val="00833951"/>
    <w:rsid w:val="00834E53"/>
    <w:rsid w:val="00835AA8"/>
    <w:rsid w:val="00835C1E"/>
    <w:rsid w:val="00835CBD"/>
    <w:rsid w:val="00836E46"/>
    <w:rsid w:val="00836FC9"/>
    <w:rsid w:val="008378AE"/>
    <w:rsid w:val="0084020D"/>
    <w:rsid w:val="0084099C"/>
    <w:rsid w:val="00841E44"/>
    <w:rsid w:val="0084335C"/>
    <w:rsid w:val="008434C6"/>
    <w:rsid w:val="008506DE"/>
    <w:rsid w:val="00850E8D"/>
    <w:rsid w:val="008516A8"/>
    <w:rsid w:val="00853C82"/>
    <w:rsid w:val="00854350"/>
    <w:rsid w:val="00855898"/>
    <w:rsid w:val="00857A4A"/>
    <w:rsid w:val="008603EA"/>
    <w:rsid w:val="008633D1"/>
    <w:rsid w:val="00865B7A"/>
    <w:rsid w:val="00866D15"/>
    <w:rsid w:val="00867154"/>
    <w:rsid w:val="008675D8"/>
    <w:rsid w:val="008676A9"/>
    <w:rsid w:val="008716BF"/>
    <w:rsid w:val="008716DF"/>
    <w:rsid w:val="00871C6D"/>
    <w:rsid w:val="008723DC"/>
    <w:rsid w:val="008725AF"/>
    <w:rsid w:val="00872623"/>
    <w:rsid w:val="008740F3"/>
    <w:rsid w:val="00874923"/>
    <w:rsid w:val="00874A4C"/>
    <w:rsid w:val="00875861"/>
    <w:rsid w:val="00877A79"/>
    <w:rsid w:val="00877B88"/>
    <w:rsid w:val="00880122"/>
    <w:rsid w:val="00880A6B"/>
    <w:rsid w:val="008824B3"/>
    <w:rsid w:val="00885834"/>
    <w:rsid w:val="00885F65"/>
    <w:rsid w:val="00885FA7"/>
    <w:rsid w:val="00887B28"/>
    <w:rsid w:val="00892D4B"/>
    <w:rsid w:val="00894440"/>
    <w:rsid w:val="00895047"/>
    <w:rsid w:val="00897A07"/>
    <w:rsid w:val="008A00C2"/>
    <w:rsid w:val="008A050B"/>
    <w:rsid w:val="008A06E9"/>
    <w:rsid w:val="008A1286"/>
    <w:rsid w:val="008A196E"/>
    <w:rsid w:val="008A1E14"/>
    <w:rsid w:val="008A2275"/>
    <w:rsid w:val="008A2623"/>
    <w:rsid w:val="008A275D"/>
    <w:rsid w:val="008A32D0"/>
    <w:rsid w:val="008A50EA"/>
    <w:rsid w:val="008A6AAB"/>
    <w:rsid w:val="008A7D03"/>
    <w:rsid w:val="008B0446"/>
    <w:rsid w:val="008B061F"/>
    <w:rsid w:val="008B0DDF"/>
    <w:rsid w:val="008B258B"/>
    <w:rsid w:val="008B3557"/>
    <w:rsid w:val="008B3B65"/>
    <w:rsid w:val="008B3E6D"/>
    <w:rsid w:val="008B44EA"/>
    <w:rsid w:val="008B56A4"/>
    <w:rsid w:val="008B6F89"/>
    <w:rsid w:val="008C2C83"/>
    <w:rsid w:val="008C33ED"/>
    <w:rsid w:val="008C3932"/>
    <w:rsid w:val="008C4241"/>
    <w:rsid w:val="008C5512"/>
    <w:rsid w:val="008C5E6B"/>
    <w:rsid w:val="008C7C6B"/>
    <w:rsid w:val="008D030E"/>
    <w:rsid w:val="008D12E1"/>
    <w:rsid w:val="008D1E77"/>
    <w:rsid w:val="008D2620"/>
    <w:rsid w:val="008D288A"/>
    <w:rsid w:val="008D4330"/>
    <w:rsid w:val="008D5A14"/>
    <w:rsid w:val="008D5ED9"/>
    <w:rsid w:val="008D6CA4"/>
    <w:rsid w:val="008D6D71"/>
    <w:rsid w:val="008D6E81"/>
    <w:rsid w:val="008D7ACE"/>
    <w:rsid w:val="008E03F0"/>
    <w:rsid w:val="008E108D"/>
    <w:rsid w:val="008E2638"/>
    <w:rsid w:val="008E3529"/>
    <w:rsid w:val="008E3BAA"/>
    <w:rsid w:val="008E3EEE"/>
    <w:rsid w:val="008E4BF2"/>
    <w:rsid w:val="008E4E22"/>
    <w:rsid w:val="008E5360"/>
    <w:rsid w:val="008E6602"/>
    <w:rsid w:val="008E69F0"/>
    <w:rsid w:val="008E6BDA"/>
    <w:rsid w:val="008F1FC6"/>
    <w:rsid w:val="008F201B"/>
    <w:rsid w:val="008F241F"/>
    <w:rsid w:val="008F31FB"/>
    <w:rsid w:val="008F3745"/>
    <w:rsid w:val="008F3A16"/>
    <w:rsid w:val="008F42D2"/>
    <w:rsid w:val="008F5CA0"/>
    <w:rsid w:val="008F67D3"/>
    <w:rsid w:val="008F76A5"/>
    <w:rsid w:val="00900AD3"/>
    <w:rsid w:val="00903303"/>
    <w:rsid w:val="00903D45"/>
    <w:rsid w:val="00903D6B"/>
    <w:rsid w:val="00903EA8"/>
    <w:rsid w:val="00904426"/>
    <w:rsid w:val="00906F8B"/>
    <w:rsid w:val="009079DF"/>
    <w:rsid w:val="00910875"/>
    <w:rsid w:val="0091183E"/>
    <w:rsid w:val="009147C3"/>
    <w:rsid w:val="009156DC"/>
    <w:rsid w:val="00915E83"/>
    <w:rsid w:val="00916605"/>
    <w:rsid w:val="00916862"/>
    <w:rsid w:val="00926194"/>
    <w:rsid w:val="00930E04"/>
    <w:rsid w:val="00931A92"/>
    <w:rsid w:val="00933106"/>
    <w:rsid w:val="00933752"/>
    <w:rsid w:val="00933A54"/>
    <w:rsid w:val="00936C09"/>
    <w:rsid w:val="009370F1"/>
    <w:rsid w:val="0093777E"/>
    <w:rsid w:val="00942628"/>
    <w:rsid w:val="009429EA"/>
    <w:rsid w:val="00943C47"/>
    <w:rsid w:val="0095151D"/>
    <w:rsid w:val="009517BC"/>
    <w:rsid w:val="00951D95"/>
    <w:rsid w:val="0095216E"/>
    <w:rsid w:val="00952CAC"/>
    <w:rsid w:val="00952DB2"/>
    <w:rsid w:val="009534FC"/>
    <w:rsid w:val="0095399F"/>
    <w:rsid w:val="009550CD"/>
    <w:rsid w:val="0095578F"/>
    <w:rsid w:val="0095669D"/>
    <w:rsid w:val="00956B8A"/>
    <w:rsid w:val="00957884"/>
    <w:rsid w:val="00960C5B"/>
    <w:rsid w:val="00960E90"/>
    <w:rsid w:val="00962767"/>
    <w:rsid w:val="00964216"/>
    <w:rsid w:val="009645EB"/>
    <w:rsid w:val="009646FC"/>
    <w:rsid w:val="00965063"/>
    <w:rsid w:val="0096534E"/>
    <w:rsid w:val="009658EC"/>
    <w:rsid w:val="009709A7"/>
    <w:rsid w:val="00971162"/>
    <w:rsid w:val="00971655"/>
    <w:rsid w:val="00971682"/>
    <w:rsid w:val="009730B1"/>
    <w:rsid w:val="00973476"/>
    <w:rsid w:val="00973B07"/>
    <w:rsid w:val="00973C28"/>
    <w:rsid w:val="009755DA"/>
    <w:rsid w:val="0097582E"/>
    <w:rsid w:val="00975E6A"/>
    <w:rsid w:val="00976BA5"/>
    <w:rsid w:val="009862C9"/>
    <w:rsid w:val="0098691A"/>
    <w:rsid w:val="0098793C"/>
    <w:rsid w:val="00990819"/>
    <w:rsid w:val="00990B92"/>
    <w:rsid w:val="0099116A"/>
    <w:rsid w:val="009915BA"/>
    <w:rsid w:val="00994382"/>
    <w:rsid w:val="0099469B"/>
    <w:rsid w:val="00994789"/>
    <w:rsid w:val="00995CFA"/>
    <w:rsid w:val="00997203"/>
    <w:rsid w:val="009A03A2"/>
    <w:rsid w:val="009A316D"/>
    <w:rsid w:val="009A33A7"/>
    <w:rsid w:val="009A59F9"/>
    <w:rsid w:val="009B0044"/>
    <w:rsid w:val="009B0AFA"/>
    <w:rsid w:val="009B1762"/>
    <w:rsid w:val="009B1D0C"/>
    <w:rsid w:val="009B492A"/>
    <w:rsid w:val="009B5AEC"/>
    <w:rsid w:val="009B6152"/>
    <w:rsid w:val="009B757E"/>
    <w:rsid w:val="009B759D"/>
    <w:rsid w:val="009C09BC"/>
    <w:rsid w:val="009C0A16"/>
    <w:rsid w:val="009C1729"/>
    <w:rsid w:val="009C2661"/>
    <w:rsid w:val="009C2884"/>
    <w:rsid w:val="009C2F7C"/>
    <w:rsid w:val="009C3E17"/>
    <w:rsid w:val="009C3E8B"/>
    <w:rsid w:val="009C43FF"/>
    <w:rsid w:val="009C61C2"/>
    <w:rsid w:val="009C67D5"/>
    <w:rsid w:val="009C6A61"/>
    <w:rsid w:val="009C6AFC"/>
    <w:rsid w:val="009D014C"/>
    <w:rsid w:val="009D21FB"/>
    <w:rsid w:val="009D2491"/>
    <w:rsid w:val="009D2FD2"/>
    <w:rsid w:val="009E0337"/>
    <w:rsid w:val="009E2246"/>
    <w:rsid w:val="009E3421"/>
    <w:rsid w:val="009E384A"/>
    <w:rsid w:val="009E3953"/>
    <w:rsid w:val="009E44D8"/>
    <w:rsid w:val="009E5787"/>
    <w:rsid w:val="009E5EC8"/>
    <w:rsid w:val="009E774B"/>
    <w:rsid w:val="009F0835"/>
    <w:rsid w:val="009F0C26"/>
    <w:rsid w:val="009F0E2A"/>
    <w:rsid w:val="009F2C1A"/>
    <w:rsid w:val="009F414F"/>
    <w:rsid w:val="009F6461"/>
    <w:rsid w:val="009F7745"/>
    <w:rsid w:val="00A0044D"/>
    <w:rsid w:val="00A009F0"/>
    <w:rsid w:val="00A01C4C"/>
    <w:rsid w:val="00A02BE2"/>
    <w:rsid w:val="00A03E20"/>
    <w:rsid w:val="00A045DD"/>
    <w:rsid w:val="00A0476C"/>
    <w:rsid w:val="00A049C8"/>
    <w:rsid w:val="00A04EF4"/>
    <w:rsid w:val="00A0574C"/>
    <w:rsid w:val="00A058FC"/>
    <w:rsid w:val="00A06AB7"/>
    <w:rsid w:val="00A07864"/>
    <w:rsid w:val="00A07E10"/>
    <w:rsid w:val="00A07E6B"/>
    <w:rsid w:val="00A11598"/>
    <w:rsid w:val="00A11A5C"/>
    <w:rsid w:val="00A1279B"/>
    <w:rsid w:val="00A128ED"/>
    <w:rsid w:val="00A14697"/>
    <w:rsid w:val="00A15FB3"/>
    <w:rsid w:val="00A16AB4"/>
    <w:rsid w:val="00A171AD"/>
    <w:rsid w:val="00A21A35"/>
    <w:rsid w:val="00A23A3E"/>
    <w:rsid w:val="00A248CD"/>
    <w:rsid w:val="00A31500"/>
    <w:rsid w:val="00A32373"/>
    <w:rsid w:val="00A32725"/>
    <w:rsid w:val="00A34560"/>
    <w:rsid w:val="00A351CB"/>
    <w:rsid w:val="00A35C77"/>
    <w:rsid w:val="00A35E87"/>
    <w:rsid w:val="00A36022"/>
    <w:rsid w:val="00A36BCA"/>
    <w:rsid w:val="00A36F4E"/>
    <w:rsid w:val="00A371C2"/>
    <w:rsid w:val="00A40649"/>
    <w:rsid w:val="00A408C5"/>
    <w:rsid w:val="00A40D4C"/>
    <w:rsid w:val="00A42B70"/>
    <w:rsid w:val="00A44EB2"/>
    <w:rsid w:val="00A457FB"/>
    <w:rsid w:val="00A47133"/>
    <w:rsid w:val="00A526A0"/>
    <w:rsid w:val="00A53024"/>
    <w:rsid w:val="00A5624A"/>
    <w:rsid w:val="00A60C95"/>
    <w:rsid w:val="00A62F1E"/>
    <w:rsid w:val="00A65A59"/>
    <w:rsid w:val="00A65FDD"/>
    <w:rsid w:val="00A66EA7"/>
    <w:rsid w:val="00A67785"/>
    <w:rsid w:val="00A7107A"/>
    <w:rsid w:val="00A72378"/>
    <w:rsid w:val="00A73A17"/>
    <w:rsid w:val="00A73BB8"/>
    <w:rsid w:val="00A73ED5"/>
    <w:rsid w:val="00A74201"/>
    <w:rsid w:val="00A76188"/>
    <w:rsid w:val="00A7788A"/>
    <w:rsid w:val="00A77B43"/>
    <w:rsid w:val="00A81565"/>
    <w:rsid w:val="00A815B5"/>
    <w:rsid w:val="00A817AA"/>
    <w:rsid w:val="00A81C49"/>
    <w:rsid w:val="00A83471"/>
    <w:rsid w:val="00A84702"/>
    <w:rsid w:val="00A84F53"/>
    <w:rsid w:val="00A861D9"/>
    <w:rsid w:val="00A87189"/>
    <w:rsid w:val="00A9136B"/>
    <w:rsid w:val="00A94125"/>
    <w:rsid w:val="00A95C7F"/>
    <w:rsid w:val="00A967E3"/>
    <w:rsid w:val="00A96812"/>
    <w:rsid w:val="00A96DB8"/>
    <w:rsid w:val="00AA018A"/>
    <w:rsid w:val="00AA0557"/>
    <w:rsid w:val="00AA06C7"/>
    <w:rsid w:val="00AA2A29"/>
    <w:rsid w:val="00AA30D6"/>
    <w:rsid w:val="00AA3165"/>
    <w:rsid w:val="00AB374B"/>
    <w:rsid w:val="00AB53FE"/>
    <w:rsid w:val="00AB592B"/>
    <w:rsid w:val="00AB5A89"/>
    <w:rsid w:val="00AB70A2"/>
    <w:rsid w:val="00AB7D77"/>
    <w:rsid w:val="00AC1AB0"/>
    <w:rsid w:val="00AC3C45"/>
    <w:rsid w:val="00AC4405"/>
    <w:rsid w:val="00AC462F"/>
    <w:rsid w:val="00AC5C0E"/>
    <w:rsid w:val="00AC695E"/>
    <w:rsid w:val="00AD05EB"/>
    <w:rsid w:val="00AD11E6"/>
    <w:rsid w:val="00AD1D54"/>
    <w:rsid w:val="00AD1F60"/>
    <w:rsid w:val="00AD6F8E"/>
    <w:rsid w:val="00AE0FC9"/>
    <w:rsid w:val="00AE2C8B"/>
    <w:rsid w:val="00AE5353"/>
    <w:rsid w:val="00AE573D"/>
    <w:rsid w:val="00AE5E72"/>
    <w:rsid w:val="00AE66EF"/>
    <w:rsid w:val="00AE68C3"/>
    <w:rsid w:val="00AF03ED"/>
    <w:rsid w:val="00AF08CF"/>
    <w:rsid w:val="00AF0E1A"/>
    <w:rsid w:val="00AF11E1"/>
    <w:rsid w:val="00AF2AA0"/>
    <w:rsid w:val="00AF48A7"/>
    <w:rsid w:val="00AF541A"/>
    <w:rsid w:val="00AF5F89"/>
    <w:rsid w:val="00AF7082"/>
    <w:rsid w:val="00AF7DD4"/>
    <w:rsid w:val="00B001A1"/>
    <w:rsid w:val="00B00568"/>
    <w:rsid w:val="00B038C7"/>
    <w:rsid w:val="00B042D9"/>
    <w:rsid w:val="00B04B61"/>
    <w:rsid w:val="00B057AB"/>
    <w:rsid w:val="00B057CF"/>
    <w:rsid w:val="00B0700F"/>
    <w:rsid w:val="00B07D68"/>
    <w:rsid w:val="00B111EC"/>
    <w:rsid w:val="00B12631"/>
    <w:rsid w:val="00B147A8"/>
    <w:rsid w:val="00B150E4"/>
    <w:rsid w:val="00B1781D"/>
    <w:rsid w:val="00B20A65"/>
    <w:rsid w:val="00B21500"/>
    <w:rsid w:val="00B23186"/>
    <w:rsid w:val="00B24180"/>
    <w:rsid w:val="00B268E6"/>
    <w:rsid w:val="00B275ED"/>
    <w:rsid w:val="00B27BB9"/>
    <w:rsid w:val="00B32903"/>
    <w:rsid w:val="00B3699B"/>
    <w:rsid w:val="00B37115"/>
    <w:rsid w:val="00B37A79"/>
    <w:rsid w:val="00B41EEF"/>
    <w:rsid w:val="00B43154"/>
    <w:rsid w:val="00B438A1"/>
    <w:rsid w:val="00B43AEB"/>
    <w:rsid w:val="00B43C0F"/>
    <w:rsid w:val="00B45EE8"/>
    <w:rsid w:val="00B460E5"/>
    <w:rsid w:val="00B4623A"/>
    <w:rsid w:val="00B511E8"/>
    <w:rsid w:val="00B52F80"/>
    <w:rsid w:val="00B53153"/>
    <w:rsid w:val="00B539C5"/>
    <w:rsid w:val="00B54D43"/>
    <w:rsid w:val="00B553D4"/>
    <w:rsid w:val="00B55C81"/>
    <w:rsid w:val="00B5636F"/>
    <w:rsid w:val="00B5637B"/>
    <w:rsid w:val="00B57A68"/>
    <w:rsid w:val="00B60851"/>
    <w:rsid w:val="00B612CD"/>
    <w:rsid w:val="00B624FA"/>
    <w:rsid w:val="00B6402D"/>
    <w:rsid w:val="00B65AD3"/>
    <w:rsid w:val="00B66049"/>
    <w:rsid w:val="00B665C3"/>
    <w:rsid w:val="00B66DA6"/>
    <w:rsid w:val="00B67095"/>
    <w:rsid w:val="00B67210"/>
    <w:rsid w:val="00B70EF8"/>
    <w:rsid w:val="00B71491"/>
    <w:rsid w:val="00B72D15"/>
    <w:rsid w:val="00B72ED3"/>
    <w:rsid w:val="00B73254"/>
    <w:rsid w:val="00B73416"/>
    <w:rsid w:val="00B737E1"/>
    <w:rsid w:val="00B74276"/>
    <w:rsid w:val="00B768D2"/>
    <w:rsid w:val="00B76D46"/>
    <w:rsid w:val="00B802B8"/>
    <w:rsid w:val="00B81D41"/>
    <w:rsid w:val="00B8318F"/>
    <w:rsid w:val="00B83ACE"/>
    <w:rsid w:val="00B83F52"/>
    <w:rsid w:val="00B865C9"/>
    <w:rsid w:val="00B86647"/>
    <w:rsid w:val="00B86736"/>
    <w:rsid w:val="00B86912"/>
    <w:rsid w:val="00B86CC3"/>
    <w:rsid w:val="00B87AC7"/>
    <w:rsid w:val="00B953EC"/>
    <w:rsid w:val="00B96679"/>
    <w:rsid w:val="00B96777"/>
    <w:rsid w:val="00BA073A"/>
    <w:rsid w:val="00BA1124"/>
    <w:rsid w:val="00BA1C79"/>
    <w:rsid w:val="00BA351E"/>
    <w:rsid w:val="00BA39E4"/>
    <w:rsid w:val="00BA3B65"/>
    <w:rsid w:val="00BA4A7F"/>
    <w:rsid w:val="00BA5C98"/>
    <w:rsid w:val="00BA6141"/>
    <w:rsid w:val="00BB17F2"/>
    <w:rsid w:val="00BB1964"/>
    <w:rsid w:val="00BB2605"/>
    <w:rsid w:val="00BB712C"/>
    <w:rsid w:val="00BC03A4"/>
    <w:rsid w:val="00BC5173"/>
    <w:rsid w:val="00BC57B4"/>
    <w:rsid w:val="00BC63E7"/>
    <w:rsid w:val="00BC6404"/>
    <w:rsid w:val="00BC661B"/>
    <w:rsid w:val="00BC6851"/>
    <w:rsid w:val="00BC6D25"/>
    <w:rsid w:val="00BD1311"/>
    <w:rsid w:val="00BD43F8"/>
    <w:rsid w:val="00BD46D3"/>
    <w:rsid w:val="00BD481A"/>
    <w:rsid w:val="00BD5DDF"/>
    <w:rsid w:val="00BD61C8"/>
    <w:rsid w:val="00BD6D76"/>
    <w:rsid w:val="00BD71E4"/>
    <w:rsid w:val="00BE2493"/>
    <w:rsid w:val="00BE2870"/>
    <w:rsid w:val="00BE3922"/>
    <w:rsid w:val="00BE3FD5"/>
    <w:rsid w:val="00BE624A"/>
    <w:rsid w:val="00BE688C"/>
    <w:rsid w:val="00BE6DDD"/>
    <w:rsid w:val="00BF0605"/>
    <w:rsid w:val="00BF075A"/>
    <w:rsid w:val="00BF26C8"/>
    <w:rsid w:val="00BF2D7C"/>
    <w:rsid w:val="00BF3F58"/>
    <w:rsid w:val="00BF48C5"/>
    <w:rsid w:val="00BF5EC2"/>
    <w:rsid w:val="00BF602C"/>
    <w:rsid w:val="00BF6EA8"/>
    <w:rsid w:val="00BF77B9"/>
    <w:rsid w:val="00C010B7"/>
    <w:rsid w:val="00C01764"/>
    <w:rsid w:val="00C01819"/>
    <w:rsid w:val="00C01F09"/>
    <w:rsid w:val="00C020E3"/>
    <w:rsid w:val="00C03B85"/>
    <w:rsid w:val="00C0506F"/>
    <w:rsid w:val="00C06017"/>
    <w:rsid w:val="00C06118"/>
    <w:rsid w:val="00C0709F"/>
    <w:rsid w:val="00C07E49"/>
    <w:rsid w:val="00C11421"/>
    <w:rsid w:val="00C11C76"/>
    <w:rsid w:val="00C12C35"/>
    <w:rsid w:val="00C135F0"/>
    <w:rsid w:val="00C138A2"/>
    <w:rsid w:val="00C13B8C"/>
    <w:rsid w:val="00C15539"/>
    <w:rsid w:val="00C15F4C"/>
    <w:rsid w:val="00C16152"/>
    <w:rsid w:val="00C16CF8"/>
    <w:rsid w:val="00C223B0"/>
    <w:rsid w:val="00C2721C"/>
    <w:rsid w:val="00C30172"/>
    <w:rsid w:val="00C30210"/>
    <w:rsid w:val="00C31174"/>
    <w:rsid w:val="00C327EF"/>
    <w:rsid w:val="00C32BA1"/>
    <w:rsid w:val="00C32D5B"/>
    <w:rsid w:val="00C3680F"/>
    <w:rsid w:val="00C36A9F"/>
    <w:rsid w:val="00C36C6C"/>
    <w:rsid w:val="00C37405"/>
    <w:rsid w:val="00C374CF"/>
    <w:rsid w:val="00C37991"/>
    <w:rsid w:val="00C4181D"/>
    <w:rsid w:val="00C44306"/>
    <w:rsid w:val="00C4682A"/>
    <w:rsid w:val="00C50E52"/>
    <w:rsid w:val="00C51D5D"/>
    <w:rsid w:val="00C52ED5"/>
    <w:rsid w:val="00C5345B"/>
    <w:rsid w:val="00C53BB2"/>
    <w:rsid w:val="00C543B7"/>
    <w:rsid w:val="00C56EED"/>
    <w:rsid w:val="00C60CF5"/>
    <w:rsid w:val="00C612BD"/>
    <w:rsid w:val="00C61361"/>
    <w:rsid w:val="00C62F07"/>
    <w:rsid w:val="00C652F1"/>
    <w:rsid w:val="00C67244"/>
    <w:rsid w:val="00C673DB"/>
    <w:rsid w:val="00C678E5"/>
    <w:rsid w:val="00C71BA8"/>
    <w:rsid w:val="00C7214F"/>
    <w:rsid w:val="00C72535"/>
    <w:rsid w:val="00C74801"/>
    <w:rsid w:val="00C748B6"/>
    <w:rsid w:val="00C7507B"/>
    <w:rsid w:val="00C7528B"/>
    <w:rsid w:val="00C758C3"/>
    <w:rsid w:val="00C75AA4"/>
    <w:rsid w:val="00C75DAA"/>
    <w:rsid w:val="00C8017D"/>
    <w:rsid w:val="00C804B2"/>
    <w:rsid w:val="00C80626"/>
    <w:rsid w:val="00C81304"/>
    <w:rsid w:val="00C81CCC"/>
    <w:rsid w:val="00C83ABB"/>
    <w:rsid w:val="00C8436D"/>
    <w:rsid w:val="00C84740"/>
    <w:rsid w:val="00C853FC"/>
    <w:rsid w:val="00C85A05"/>
    <w:rsid w:val="00C85B98"/>
    <w:rsid w:val="00C85C6E"/>
    <w:rsid w:val="00C86CAF"/>
    <w:rsid w:val="00C86E3D"/>
    <w:rsid w:val="00C86F10"/>
    <w:rsid w:val="00C87639"/>
    <w:rsid w:val="00C87F01"/>
    <w:rsid w:val="00C90BEA"/>
    <w:rsid w:val="00C912AD"/>
    <w:rsid w:val="00C91EA3"/>
    <w:rsid w:val="00C947CD"/>
    <w:rsid w:val="00C9631F"/>
    <w:rsid w:val="00C97522"/>
    <w:rsid w:val="00CA1A70"/>
    <w:rsid w:val="00CA3098"/>
    <w:rsid w:val="00CA3286"/>
    <w:rsid w:val="00CA3B24"/>
    <w:rsid w:val="00CA46F7"/>
    <w:rsid w:val="00CA4E84"/>
    <w:rsid w:val="00CA5606"/>
    <w:rsid w:val="00CA683B"/>
    <w:rsid w:val="00CB1651"/>
    <w:rsid w:val="00CB1DDA"/>
    <w:rsid w:val="00CB2486"/>
    <w:rsid w:val="00CB3598"/>
    <w:rsid w:val="00CB47F7"/>
    <w:rsid w:val="00CB69E1"/>
    <w:rsid w:val="00CB7030"/>
    <w:rsid w:val="00CC07E3"/>
    <w:rsid w:val="00CC388F"/>
    <w:rsid w:val="00CC3DDF"/>
    <w:rsid w:val="00CC5A48"/>
    <w:rsid w:val="00CC5B59"/>
    <w:rsid w:val="00CC5D7A"/>
    <w:rsid w:val="00CC6E0A"/>
    <w:rsid w:val="00CD2D85"/>
    <w:rsid w:val="00CD42A0"/>
    <w:rsid w:val="00CD4362"/>
    <w:rsid w:val="00CD5F12"/>
    <w:rsid w:val="00CD7A36"/>
    <w:rsid w:val="00CE1B4E"/>
    <w:rsid w:val="00CE1C03"/>
    <w:rsid w:val="00CE529F"/>
    <w:rsid w:val="00CE5AB7"/>
    <w:rsid w:val="00CE5FF5"/>
    <w:rsid w:val="00CE6BC6"/>
    <w:rsid w:val="00CE7028"/>
    <w:rsid w:val="00CE77BF"/>
    <w:rsid w:val="00CF0546"/>
    <w:rsid w:val="00CF066B"/>
    <w:rsid w:val="00CF2022"/>
    <w:rsid w:val="00CF2939"/>
    <w:rsid w:val="00CF3457"/>
    <w:rsid w:val="00CF354A"/>
    <w:rsid w:val="00D0026F"/>
    <w:rsid w:val="00D00A8F"/>
    <w:rsid w:val="00D00AB4"/>
    <w:rsid w:val="00D00F19"/>
    <w:rsid w:val="00D03CE4"/>
    <w:rsid w:val="00D05746"/>
    <w:rsid w:val="00D07A26"/>
    <w:rsid w:val="00D11D33"/>
    <w:rsid w:val="00D124DF"/>
    <w:rsid w:val="00D1365E"/>
    <w:rsid w:val="00D15DDB"/>
    <w:rsid w:val="00D16A57"/>
    <w:rsid w:val="00D17C95"/>
    <w:rsid w:val="00D17FEC"/>
    <w:rsid w:val="00D22D12"/>
    <w:rsid w:val="00D23E4C"/>
    <w:rsid w:val="00D250C3"/>
    <w:rsid w:val="00D252C3"/>
    <w:rsid w:val="00D26B43"/>
    <w:rsid w:val="00D26BA1"/>
    <w:rsid w:val="00D26DD1"/>
    <w:rsid w:val="00D277C8"/>
    <w:rsid w:val="00D277D2"/>
    <w:rsid w:val="00D30D79"/>
    <w:rsid w:val="00D31A19"/>
    <w:rsid w:val="00D3214B"/>
    <w:rsid w:val="00D32B0A"/>
    <w:rsid w:val="00D33DA4"/>
    <w:rsid w:val="00D34B84"/>
    <w:rsid w:val="00D35474"/>
    <w:rsid w:val="00D35641"/>
    <w:rsid w:val="00D36D3D"/>
    <w:rsid w:val="00D40DC0"/>
    <w:rsid w:val="00D432E0"/>
    <w:rsid w:val="00D46926"/>
    <w:rsid w:val="00D46E15"/>
    <w:rsid w:val="00D47CEF"/>
    <w:rsid w:val="00D47F2D"/>
    <w:rsid w:val="00D517BE"/>
    <w:rsid w:val="00D5366D"/>
    <w:rsid w:val="00D5451B"/>
    <w:rsid w:val="00D549F8"/>
    <w:rsid w:val="00D54E9E"/>
    <w:rsid w:val="00D553F1"/>
    <w:rsid w:val="00D557C3"/>
    <w:rsid w:val="00D566A2"/>
    <w:rsid w:val="00D577AB"/>
    <w:rsid w:val="00D6102D"/>
    <w:rsid w:val="00D63A6A"/>
    <w:rsid w:val="00D641CB"/>
    <w:rsid w:val="00D65184"/>
    <w:rsid w:val="00D65D90"/>
    <w:rsid w:val="00D70836"/>
    <w:rsid w:val="00D70F07"/>
    <w:rsid w:val="00D712DF"/>
    <w:rsid w:val="00D713E6"/>
    <w:rsid w:val="00D716B7"/>
    <w:rsid w:val="00D71B32"/>
    <w:rsid w:val="00D71F43"/>
    <w:rsid w:val="00D72276"/>
    <w:rsid w:val="00D73C02"/>
    <w:rsid w:val="00D740AB"/>
    <w:rsid w:val="00D752CE"/>
    <w:rsid w:val="00D76DB3"/>
    <w:rsid w:val="00D77A36"/>
    <w:rsid w:val="00D82013"/>
    <w:rsid w:val="00D82A06"/>
    <w:rsid w:val="00D836E9"/>
    <w:rsid w:val="00D8400C"/>
    <w:rsid w:val="00D854C8"/>
    <w:rsid w:val="00D85A4E"/>
    <w:rsid w:val="00D85C8D"/>
    <w:rsid w:val="00D86425"/>
    <w:rsid w:val="00D86747"/>
    <w:rsid w:val="00D873E8"/>
    <w:rsid w:val="00D87741"/>
    <w:rsid w:val="00D91A5B"/>
    <w:rsid w:val="00D92D70"/>
    <w:rsid w:val="00D936BE"/>
    <w:rsid w:val="00D948D8"/>
    <w:rsid w:val="00D94A42"/>
    <w:rsid w:val="00D94D5B"/>
    <w:rsid w:val="00D94F39"/>
    <w:rsid w:val="00D97346"/>
    <w:rsid w:val="00D974BE"/>
    <w:rsid w:val="00DA1E02"/>
    <w:rsid w:val="00DA445B"/>
    <w:rsid w:val="00DA5426"/>
    <w:rsid w:val="00DA62D5"/>
    <w:rsid w:val="00DA728A"/>
    <w:rsid w:val="00DA7C94"/>
    <w:rsid w:val="00DB2855"/>
    <w:rsid w:val="00DB28AB"/>
    <w:rsid w:val="00DB2CAD"/>
    <w:rsid w:val="00DB2D28"/>
    <w:rsid w:val="00DB2E25"/>
    <w:rsid w:val="00DB3401"/>
    <w:rsid w:val="00DB409B"/>
    <w:rsid w:val="00DB54A9"/>
    <w:rsid w:val="00DB5DC9"/>
    <w:rsid w:val="00DB6A8F"/>
    <w:rsid w:val="00DB7873"/>
    <w:rsid w:val="00DC1061"/>
    <w:rsid w:val="00DC338B"/>
    <w:rsid w:val="00DC3523"/>
    <w:rsid w:val="00DC3812"/>
    <w:rsid w:val="00DC436D"/>
    <w:rsid w:val="00DC675A"/>
    <w:rsid w:val="00DC6D56"/>
    <w:rsid w:val="00DC799E"/>
    <w:rsid w:val="00DC7AB5"/>
    <w:rsid w:val="00DC7B38"/>
    <w:rsid w:val="00DD0C5E"/>
    <w:rsid w:val="00DD0C8B"/>
    <w:rsid w:val="00DD3B8E"/>
    <w:rsid w:val="00DD5774"/>
    <w:rsid w:val="00DD686F"/>
    <w:rsid w:val="00DD6B0B"/>
    <w:rsid w:val="00DD6B28"/>
    <w:rsid w:val="00DE012D"/>
    <w:rsid w:val="00DE0C1A"/>
    <w:rsid w:val="00DE28EB"/>
    <w:rsid w:val="00DE4C54"/>
    <w:rsid w:val="00DE52BC"/>
    <w:rsid w:val="00DF174E"/>
    <w:rsid w:val="00DF1D32"/>
    <w:rsid w:val="00DF35D7"/>
    <w:rsid w:val="00DF4968"/>
    <w:rsid w:val="00DF6DFE"/>
    <w:rsid w:val="00DF73EE"/>
    <w:rsid w:val="00E0136D"/>
    <w:rsid w:val="00E02D56"/>
    <w:rsid w:val="00E03DBC"/>
    <w:rsid w:val="00E04F27"/>
    <w:rsid w:val="00E06858"/>
    <w:rsid w:val="00E07877"/>
    <w:rsid w:val="00E1235E"/>
    <w:rsid w:val="00E1482F"/>
    <w:rsid w:val="00E14D11"/>
    <w:rsid w:val="00E16BF7"/>
    <w:rsid w:val="00E206CD"/>
    <w:rsid w:val="00E21C85"/>
    <w:rsid w:val="00E23523"/>
    <w:rsid w:val="00E23F6B"/>
    <w:rsid w:val="00E252FB"/>
    <w:rsid w:val="00E2586B"/>
    <w:rsid w:val="00E25AB4"/>
    <w:rsid w:val="00E2646D"/>
    <w:rsid w:val="00E2763C"/>
    <w:rsid w:val="00E27DEF"/>
    <w:rsid w:val="00E30606"/>
    <w:rsid w:val="00E3105C"/>
    <w:rsid w:val="00E33DE4"/>
    <w:rsid w:val="00E34352"/>
    <w:rsid w:val="00E34767"/>
    <w:rsid w:val="00E36055"/>
    <w:rsid w:val="00E367DD"/>
    <w:rsid w:val="00E40D45"/>
    <w:rsid w:val="00E42091"/>
    <w:rsid w:val="00E42DC0"/>
    <w:rsid w:val="00E44134"/>
    <w:rsid w:val="00E4419A"/>
    <w:rsid w:val="00E45CCA"/>
    <w:rsid w:val="00E46273"/>
    <w:rsid w:val="00E50B8F"/>
    <w:rsid w:val="00E519D4"/>
    <w:rsid w:val="00E52027"/>
    <w:rsid w:val="00E53533"/>
    <w:rsid w:val="00E55A6F"/>
    <w:rsid w:val="00E561C2"/>
    <w:rsid w:val="00E600A0"/>
    <w:rsid w:val="00E60A6D"/>
    <w:rsid w:val="00E60E90"/>
    <w:rsid w:val="00E621CE"/>
    <w:rsid w:val="00E62EB4"/>
    <w:rsid w:val="00E63445"/>
    <w:rsid w:val="00E676C5"/>
    <w:rsid w:val="00E676E4"/>
    <w:rsid w:val="00E70114"/>
    <w:rsid w:val="00E7207E"/>
    <w:rsid w:val="00E73170"/>
    <w:rsid w:val="00E73224"/>
    <w:rsid w:val="00E75B39"/>
    <w:rsid w:val="00E7615F"/>
    <w:rsid w:val="00E76483"/>
    <w:rsid w:val="00E77896"/>
    <w:rsid w:val="00E77F03"/>
    <w:rsid w:val="00E806E9"/>
    <w:rsid w:val="00E83F5A"/>
    <w:rsid w:val="00E84643"/>
    <w:rsid w:val="00E84733"/>
    <w:rsid w:val="00E8564E"/>
    <w:rsid w:val="00E8649B"/>
    <w:rsid w:val="00E86C2D"/>
    <w:rsid w:val="00E86EF3"/>
    <w:rsid w:val="00E90DE9"/>
    <w:rsid w:val="00E91CF9"/>
    <w:rsid w:val="00E93EA4"/>
    <w:rsid w:val="00E943B8"/>
    <w:rsid w:val="00E953EF"/>
    <w:rsid w:val="00E95496"/>
    <w:rsid w:val="00E9766B"/>
    <w:rsid w:val="00EA009C"/>
    <w:rsid w:val="00EA0FD6"/>
    <w:rsid w:val="00EA15DE"/>
    <w:rsid w:val="00EA1B6D"/>
    <w:rsid w:val="00EA1D4E"/>
    <w:rsid w:val="00EA3ED5"/>
    <w:rsid w:val="00EA533C"/>
    <w:rsid w:val="00EA56E1"/>
    <w:rsid w:val="00EA5949"/>
    <w:rsid w:val="00EA6171"/>
    <w:rsid w:val="00EA6FDD"/>
    <w:rsid w:val="00EB1D01"/>
    <w:rsid w:val="00EB37FB"/>
    <w:rsid w:val="00EB3F2B"/>
    <w:rsid w:val="00EB3F54"/>
    <w:rsid w:val="00EB64CA"/>
    <w:rsid w:val="00EB66BE"/>
    <w:rsid w:val="00EB6782"/>
    <w:rsid w:val="00EB7C3E"/>
    <w:rsid w:val="00EC1548"/>
    <w:rsid w:val="00EC3C6A"/>
    <w:rsid w:val="00EC5167"/>
    <w:rsid w:val="00EC7493"/>
    <w:rsid w:val="00ED0591"/>
    <w:rsid w:val="00ED0C1D"/>
    <w:rsid w:val="00ED0CCE"/>
    <w:rsid w:val="00ED1FF7"/>
    <w:rsid w:val="00ED2C4B"/>
    <w:rsid w:val="00ED449D"/>
    <w:rsid w:val="00ED5255"/>
    <w:rsid w:val="00ED608B"/>
    <w:rsid w:val="00ED65C5"/>
    <w:rsid w:val="00ED683A"/>
    <w:rsid w:val="00EE03FF"/>
    <w:rsid w:val="00EE0BC4"/>
    <w:rsid w:val="00EE0DB9"/>
    <w:rsid w:val="00EE47C5"/>
    <w:rsid w:val="00EE5ADD"/>
    <w:rsid w:val="00EF2218"/>
    <w:rsid w:val="00EF2A7D"/>
    <w:rsid w:val="00EF2DA4"/>
    <w:rsid w:val="00EF31EF"/>
    <w:rsid w:val="00EF531F"/>
    <w:rsid w:val="00EF7666"/>
    <w:rsid w:val="00EF7A63"/>
    <w:rsid w:val="00EF7BEB"/>
    <w:rsid w:val="00F020D5"/>
    <w:rsid w:val="00F03EDD"/>
    <w:rsid w:val="00F046D5"/>
    <w:rsid w:val="00F05948"/>
    <w:rsid w:val="00F05B8B"/>
    <w:rsid w:val="00F06AAF"/>
    <w:rsid w:val="00F07746"/>
    <w:rsid w:val="00F07BB7"/>
    <w:rsid w:val="00F07F0B"/>
    <w:rsid w:val="00F10D39"/>
    <w:rsid w:val="00F130FA"/>
    <w:rsid w:val="00F13C1D"/>
    <w:rsid w:val="00F13C32"/>
    <w:rsid w:val="00F14E12"/>
    <w:rsid w:val="00F1597C"/>
    <w:rsid w:val="00F15AF4"/>
    <w:rsid w:val="00F15DF6"/>
    <w:rsid w:val="00F168CF"/>
    <w:rsid w:val="00F171AE"/>
    <w:rsid w:val="00F17561"/>
    <w:rsid w:val="00F176B7"/>
    <w:rsid w:val="00F17A31"/>
    <w:rsid w:val="00F200BC"/>
    <w:rsid w:val="00F20CC0"/>
    <w:rsid w:val="00F2414C"/>
    <w:rsid w:val="00F24821"/>
    <w:rsid w:val="00F25F93"/>
    <w:rsid w:val="00F26D11"/>
    <w:rsid w:val="00F272F7"/>
    <w:rsid w:val="00F278D3"/>
    <w:rsid w:val="00F3143A"/>
    <w:rsid w:val="00F316E2"/>
    <w:rsid w:val="00F32D4A"/>
    <w:rsid w:val="00F34339"/>
    <w:rsid w:val="00F343A3"/>
    <w:rsid w:val="00F40398"/>
    <w:rsid w:val="00F41627"/>
    <w:rsid w:val="00F41903"/>
    <w:rsid w:val="00F441F7"/>
    <w:rsid w:val="00F44BD7"/>
    <w:rsid w:val="00F45CB3"/>
    <w:rsid w:val="00F46049"/>
    <w:rsid w:val="00F4639E"/>
    <w:rsid w:val="00F47B0E"/>
    <w:rsid w:val="00F47CF1"/>
    <w:rsid w:val="00F50F95"/>
    <w:rsid w:val="00F51E21"/>
    <w:rsid w:val="00F52137"/>
    <w:rsid w:val="00F52CA9"/>
    <w:rsid w:val="00F52DE4"/>
    <w:rsid w:val="00F53B38"/>
    <w:rsid w:val="00F615D2"/>
    <w:rsid w:val="00F62E24"/>
    <w:rsid w:val="00F640DD"/>
    <w:rsid w:val="00F671AA"/>
    <w:rsid w:val="00F67272"/>
    <w:rsid w:val="00F705E2"/>
    <w:rsid w:val="00F705FA"/>
    <w:rsid w:val="00F7140C"/>
    <w:rsid w:val="00F7292B"/>
    <w:rsid w:val="00F73A71"/>
    <w:rsid w:val="00F73E4E"/>
    <w:rsid w:val="00F7488F"/>
    <w:rsid w:val="00F756B2"/>
    <w:rsid w:val="00F760A6"/>
    <w:rsid w:val="00F77C7E"/>
    <w:rsid w:val="00F80345"/>
    <w:rsid w:val="00F81305"/>
    <w:rsid w:val="00F8159F"/>
    <w:rsid w:val="00F82B77"/>
    <w:rsid w:val="00F833F2"/>
    <w:rsid w:val="00F8361C"/>
    <w:rsid w:val="00F8361D"/>
    <w:rsid w:val="00F837CA"/>
    <w:rsid w:val="00F856B5"/>
    <w:rsid w:val="00F85D4E"/>
    <w:rsid w:val="00F861A4"/>
    <w:rsid w:val="00F90F17"/>
    <w:rsid w:val="00F91E5E"/>
    <w:rsid w:val="00F9316F"/>
    <w:rsid w:val="00F938E7"/>
    <w:rsid w:val="00F93CD6"/>
    <w:rsid w:val="00F9413E"/>
    <w:rsid w:val="00F94460"/>
    <w:rsid w:val="00F95B90"/>
    <w:rsid w:val="00F96B94"/>
    <w:rsid w:val="00FA0275"/>
    <w:rsid w:val="00FA02A0"/>
    <w:rsid w:val="00FA0F78"/>
    <w:rsid w:val="00FA1CDC"/>
    <w:rsid w:val="00FA379B"/>
    <w:rsid w:val="00FA5DB1"/>
    <w:rsid w:val="00FA7044"/>
    <w:rsid w:val="00FB015B"/>
    <w:rsid w:val="00FB034D"/>
    <w:rsid w:val="00FB0814"/>
    <w:rsid w:val="00FB0A99"/>
    <w:rsid w:val="00FB202A"/>
    <w:rsid w:val="00FB23DC"/>
    <w:rsid w:val="00FB2A89"/>
    <w:rsid w:val="00FB3EB3"/>
    <w:rsid w:val="00FB4945"/>
    <w:rsid w:val="00FB4A1B"/>
    <w:rsid w:val="00FB67BE"/>
    <w:rsid w:val="00FB7588"/>
    <w:rsid w:val="00FC00BD"/>
    <w:rsid w:val="00FC04AC"/>
    <w:rsid w:val="00FC5E45"/>
    <w:rsid w:val="00FC70AD"/>
    <w:rsid w:val="00FD03A1"/>
    <w:rsid w:val="00FD11FA"/>
    <w:rsid w:val="00FD15EB"/>
    <w:rsid w:val="00FD27C7"/>
    <w:rsid w:val="00FD3FA9"/>
    <w:rsid w:val="00FD4478"/>
    <w:rsid w:val="00FD5ABE"/>
    <w:rsid w:val="00FD5C87"/>
    <w:rsid w:val="00FD67E0"/>
    <w:rsid w:val="00FE04A9"/>
    <w:rsid w:val="00FE09B9"/>
    <w:rsid w:val="00FE1006"/>
    <w:rsid w:val="00FE1A1F"/>
    <w:rsid w:val="00FE20B7"/>
    <w:rsid w:val="00FE5D12"/>
    <w:rsid w:val="00FE656B"/>
    <w:rsid w:val="00FE6772"/>
    <w:rsid w:val="00FE7A33"/>
    <w:rsid w:val="00FF0B29"/>
    <w:rsid w:val="00FF0E3F"/>
    <w:rsid w:val="00FF1C9F"/>
    <w:rsid w:val="00FF59A8"/>
    <w:rsid w:val="00FF603B"/>
    <w:rsid w:val="00FF6A98"/>
    <w:rsid w:val="00FF7C6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4F88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3A"/>
    <w:pPr>
      <w:bidi/>
    </w:pPr>
    <w:rPr>
      <w:rFonts w:cs="Traditional Arabic"/>
      <w:bCs/>
      <w:sz w:val="24"/>
      <w:szCs w:val="36"/>
      <w:lang w:eastAsia="ar-SA"/>
    </w:rPr>
  </w:style>
  <w:style w:type="paragraph" w:styleId="Heading1">
    <w:name w:val="heading 1"/>
    <w:basedOn w:val="Normal"/>
    <w:next w:val="Normal"/>
    <w:link w:val="1Char"/>
    <w:qFormat/>
    <w:rsid w:val="005478DA"/>
    <w:pPr>
      <w:keepNext/>
      <w:jc w:val="center"/>
      <w:outlineLvl w:val="0"/>
    </w:pPr>
    <w:rPr>
      <w:noProof/>
      <w:sz w:val="36"/>
      <w:szCs w:val="28"/>
    </w:rPr>
  </w:style>
  <w:style w:type="paragraph" w:styleId="Heading2">
    <w:name w:val="heading 2"/>
    <w:basedOn w:val="Normal"/>
    <w:next w:val="Normal"/>
    <w:qFormat/>
    <w:rsid w:val="005478DA"/>
    <w:pPr>
      <w:keepNext/>
      <w:outlineLvl w:val="1"/>
    </w:pPr>
  </w:style>
  <w:style w:type="paragraph" w:styleId="Heading3">
    <w:name w:val="heading 3"/>
    <w:basedOn w:val="Normal"/>
    <w:next w:val="Normal"/>
    <w:qFormat/>
    <w:rsid w:val="005478DA"/>
    <w:pPr>
      <w:keepNext/>
      <w:jc w:val="center"/>
      <w:outlineLvl w:val="2"/>
    </w:pPr>
    <w:rPr>
      <w:rFonts w:cs="Arial"/>
      <w:b/>
      <w:noProof/>
      <w:sz w:val="26"/>
      <w:szCs w:val="24"/>
      <w:lang w:eastAsia="en-US"/>
    </w:rPr>
  </w:style>
  <w:style w:type="paragraph" w:styleId="Heading4">
    <w:name w:val="heading 4"/>
    <w:basedOn w:val="Normal"/>
    <w:next w:val="Normal"/>
    <w:link w:val="4Char"/>
    <w:qFormat/>
    <w:rsid w:val="005478DA"/>
    <w:pPr>
      <w:keepNext/>
      <w:jc w:val="center"/>
      <w:outlineLvl w:val="3"/>
    </w:pPr>
    <w:rPr>
      <w:rFonts w:cs="Arial"/>
      <w:noProof/>
      <w:sz w:val="28"/>
      <w:szCs w:val="28"/>
    </w:rPr>
  </w:style>
  <w:style w:type="paragraph" w:styleId="Heading5">
    <w:name w:val="heading 5"/>
    <w:basedOn w:val="Normal"/>
    <w:next w:val="Normal"/>
    <w:qFormat/>
    <w:rsid w:val="005478DA"/>
    <w:pPr>
      <w:keepNext/>
      <w:bidi w:val="0"/>
      <w:jc w:val="center"/>
      <w:outlineLvl w:val="4"/>
    </w:pPr>
    <w:rPr>
      <w:rFonts w:ascii="Arial" w:hAnsi="Arial" w:cs="Arial"/>
      <w:b/>
      <w:position w:val="12"/>
      <w:sz w:val="30"/>
      <w:szCs w:val="30"/>
    </w:rPr>
  </w:style>
  <w:style w:type="paragraph" w:styleId="Heading6">
    <w:name w:val="heading 6"/>
    <w:basedOn w:val="Normal"/>
    <w:next w:val="Normal"/>
    <w:qFormat/>
    <w:rsid w:val="005478DA"/>
    <w:pPr>
      <w:keepNext/>
      <w:outlineLvl w:val="5"/>
    </w:pPr>
    <w:rPr>
      <w:szCs w:val="24"/>
    </w:rPr>
  </w:style>
  <w:style w:type="paragraph" w:styleId="Heading7">
    <w:name w:val="heading 7"/>
    <w:basedOn w:val="Normal"/>
    <w:next w:val="Normal"/>
    <w:qFormat/>
    <w:rsid w:val="005478DA"/>
    <w:pPr>
      <w:keepNext/>
      <w:outlineLvl w:val="6"/>
    </w:pPr>
    <w:rPr>
      <w:rFonts w:cs="Times New Roman"/>
      <w:sz w:val="28"/>
      <w:szCs w:val="28"/>
    </w:rPr>
  </w:style>
  <w:style w:type="paragraph" w:styleId="Heading8">
    <w:name w:val="heading 8"/>
    <w:basedOn w:val="Normal"/>
    <w:next w:val="Normal"/>
    <w:qFormat/>
    <w:rsid w:val="005478DA"/>
    <w:pPr>
      <w:keepNext/>
      <w:outlineLvl w:val="7"/>
    </w:pPr>
    <w:rPr>
      <w:sz w:val="22"/>
      <w:szCs w:val="22"/>
    </w:rPr>
  </w:style>
  <w:style w:type="paragraph" w:styleId="Heading9">
    <w:name w:val="heading 9"/>
    <w:basedOn w:val="Normal"/>
    <w:next w:val="Normal"/>
    <w:qFormat/>
    <w:rsid w:val="005478DA"/>
    <w:pPr>
      <w:keepNext/>
      <w:jc w:val="center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rsid w:val="005478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78DA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5478DA"/>
    <w:pPr>
      <w:jc w:val="center"/>
    </w:pPr>
    <w:rPr>
      <w:rFonts w:cs="MCS SAND"/>
      <w:bCs w:val="0"/>
      <w:sz w:val="44"/>
      <w:szCs w:val="44"/>
    </w:rPr>
  </w:style>
  <w:style w:type="table" w:styleId="TableGrid">
    <w:name w:val="Table Grid"/>
    <w:basedOn w:val="TableNormal"/>
    <w:uiPriority w:val="39"/>
    <w:rsid w:val="00713CD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7B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F5C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05C"/>
    <w:pPr>
      <w:ind w:left="720"/>
      <w:contextualSpacing/>
    </w:pPr>
  </w:style>
  <w:style w:type="character" w:customStyle="1" w:styleId="Char">
    <w:name w:val="رأس الصفحة Char"/>
    <w:basedOn w:val="DefaultParagraphFont"/>
    <w:link w:val="Header"/>
    <w:uiPriority w:val="99"/>
    <w:rsid w:val="008824B3"/>
    <w:rPr>
      <w:rFonts w:cs="Traditional Arabic"/>
      <w:bCs/>
      <w:sz w:val="24"/>
      <w:szCs w:val="36"/>
      <w:lang w:eastAsia="ar-SA"/>
    </w:rPr>
  </w:style>
  <w:style w:type="table" w:styleId="MediumList2">
    <w:name w:val="Medium List 2"/>
    <w:basedOn w:val="TableNormal"/>
    <w:uiPriority w:val="66"/>
    <w:rsid w:val="003824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9A33A7"/>
    <w:rPr>
      <w:b/>
      <w:bCs/>
    </w:rPr>
  </w:style>
  <w:style w:type="paragraph" w:styleId="NormalWeb">
    <w:name w:val="Normal (Web)"/>
    <w:basedOn w:val="Normal"/>
    <w:uiPriority w:val="99"/>
    <w:unhideWhenUsed/>
    <w:rsid w:val="003D3D9B"/>
    <w:pPr>
      <w:bidi w:val="0"/>
      <w:spacing w:before="100" w:beforeAutospacing="1" w:after="100" w:afterAutospacing="1"/>
    </w:pPr>
    <w:rPr>
      <w:rFonts w:cs="Times New Roman"/>
      <w:bCs w:val="0"/>
      <w:szCs w:val="24"/>
      <w:lang w:eastAsia="en-US"/>
    </w:rPr>
  </w:style>
  <w:style w:type="character" w:customStyle="1" w:styleId="1Char">
    <w:name w:val="عنوان 1 Char"/>
    <w:basedOn w:val="DefaultParagraphFont"/>
    <w:link w:val="Heading1"/>
    <w:rsid w:val="008378AE"/>
    <w:rPr>
      <w:rFonts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8378AE"/>
    <w:rPr>
      <w:rFonts w:cs="Arial"/>
      <w:bCs/>
      <w:noProof/>
      <w:sz w:val="28"/>
      <w:szCs w:val="28"/>
      <w:lang w:eastAsia="ar-SA"/>
    </w:rPr>
  </w:style>
  <w:style w:type="character" w:customStyle="1" w:styleId="transactionid">
    <w:name w:val="transaction_id"/>
    <w:basedOn w:val="DefaultParagraphFont"/>
    <w:rsid w:val="00381CBD"/>
  </w:style>
  <w:style w:type="paragraph" w:styleId="NoSpacing">
    <w:name w:val="No Spacing"/>
    <w:uiPriority w:val="1"/>
    <w:qFormat/>
    <w:rsid w:val="005667F7"/>
    <w:pPr>
      <w:bidi/>
    </w:pPr>
    <w:rPr>
      <w:sz w:val="24"/>
      <w:szCs w:val="24"/>
    </w:rPr>
  </w:style>
  <w:style w:type="table" w:customStyle="1" w:styleId="TableGrid0">
    <w:name w:val="Table Grid_0"/>
    <w:basedOn w:val="TableNormal"/>
    <w:uiPriority w:val="59"/>
    <w:rsid w:val="00A606F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unhideWhenUsed/>
    <w:rsid w:val="00574EE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5.xml" /><Relationship Id="rId11" Type="http://schemas.openxmlformats.org/officeDocument/2006/relationships/hyperlink" Target="http://www.google.com.sa/url?sa=i&amp;rct=j&amp;q=&amp;esrc=s&amp;source=images&amp;cd=&amp;cad=rja&amp;uact=8&amp;ved=0ahUKEwim1KSml8rJAhVIaxQKHfjcAUAQjRwIBA&amp;url=http://akhbaar24.argaam.com/article/detail/240385&amp;psig=AFQjCNHxMwiZKdfjwZOmn5Oethm_mD0gqw&amp;ust=1449592577126955" TargetMode="External" /><Relationship Id="rId12" Type="http://schemas.openxmlformats.org/officeDocument/2006/relationships/image" Target="media/image3.jpeg" /><Relationship Id="rId13" Type="http://schemas.openxmlformats.org/officeDocument/2006/relationships/hyperlink" Target="http://www.google.com.sa/url?sa=i&amp;rct=j&amp;q=&amp;esrc=s&amp;source=images&amp;cd=&amp;cad=rja&amp;uact=8&amp;ved=0ahUKEwjt44q1mMDTAhVC7hoKHWU1DR8QjRwIBw&amp;url=http://vb.n4hr.com/349080.html&amp;psig=AFQjCNH7R9BhFDrjum0yaL2IT8JJptAd4Q&amp;ust=1493229738825241" TargetMode="External" /><Relationship Id="rId14" Type="http://schemas.openxmlformats.org/officeDocument/2006/relationships/image" Target="media/image4.jpeg" /><Relationship Id="rId15" Type="http://schemas.openxmlformats.org/officeDocument/2006/relationships/header" Target="header6.xml" /><Relationship Id="rId16" Type="http://schemas.openxmlformats.org/officeDocument/2006/relationships/footer" Target="footer2.xml" /><Relationship Id="rId17" Type="http://schemas.openxmlformats.org/officeDocument/2006/relationships/image" Target="media/image5.png" /><Relationship Id="rId18" Type="http://schemas.openxmlformats.org/officeDocument/2006/relationships/image" Target="media/image6.jpeg" /><Relationship Id="rId19" Type="http://schemas.openxmlformats.org/officeDocument/2006/relationships/image" Target="media/image7.jpeg" /><Relationship Id="rId2" Type="http://schemas.openxmlformats.org/officeDocument/2006/relationships/webSettings" Target="webSettings.xml" /><Relationship Id="rId20" Type="http://schemas.openxmlformats.org/officeDocument/2006/relationships/image" Target="media/image8.png" /><Relationship Id="rId21" Type="http://schemas.openxmlformats.org/officeDocument/2006/relationships/image" Target="media/image9.png" /><Relationship Id="rId22" Type="http://schemas.openxmlformats.org/officeDocument/2006/relationships/header" Target="header7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Application%20Data\Microsoft\Templates\&#1575;&#1604;&#1573;&#1583;&#1575;&#1585;&#1577;.dot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25F9-4D70-497E-A459-ECBC7F47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الإدارة</Template>
  <TotalTime>101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نشرة تربوية</vt:lpstr>
    </vt:vector>
  </TitlesOfParts>
  <Company>Microsoft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نشرة تربوية</dc:title>
  <dc:creator>محمد دويري</dc:creator>
  <cp:lastModifiedBy>TST</cp:lastModifiedBy>
  <cp:revision>20</cp:revision>
  <cp:lastPrinted>2023-10-24T16:00:00Z</cp:lastPrinted>
  <dcterms:created xsi:type="dcterms:W3CDTF">2023-10-24T16:10:00Z</dcterms:created>
  <dcterms:modified xsi:type="dcterms:W3CDTF">2024-09-20T19:05:00Z</dcterms:modified>
</cp:coreProperties>
</file>