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4487" w14:textId="452B682A" w:rsidR="00E052B1" w:rsidRDefault="005B439A" w:rsidP="00E052B1">
      <w:pPr>
        <w:spacing w:before="120" w:after="120"/>
        <w:ind w:right="-142" w:firstLine="1"/>
        <w:jc w:val="center"/>
        <w:rPr>
          <w:rFonts w:ascii="Calibri" w:eastAsia="Calibri" w:hAnsi="Calibri" w:cs="Calibri"/>
          <w:color w:val="008080"/>
          <w:sz w:val="30"/>
          <w:szCs w:val="30"/>
          <w:lang w:eastAsia="en-US"/>
        </w:rPr>
      </w:pPr>
      <w:r>
        <w:rPr>
          <w:rFonts w:ascii="Calibri" w:eastAsia="Calibri" w:hAnsi="Calibri" w:cs="Calibri" w:hint="cs"/>
          <w:color w:val="008080"/>
          <w:sz w:val="30"/>
          <w:szCs w:val="30"/>
          <w:rtl/>
          <w:lang w:eastAsia="en-US"/>
        </w:rPr>
        <w:t>أسئلة</w:t>
      </w:r>
      <w:r>
        <w:rPr>
          <w:rFonts w:ascii="Calibri" w:eastAsia="Calibri" w:hAnsi="Calibri" w:cs="Calibri"/>
          <w:color w:val="008080"/>
          <w:sz w:val="30"/>
          <w:szCs w:val="30"/>
          <w:rtl/>
          <w:lang w:eastAsia="en-US"/>
        </w:rPr>
        <w:t xml:space="preserve"> اختبار مادة الذكاء الاصطناعي 1-</w:t>
      </w:r>
      <w:r w:rsidR="0064346F">
        <w:rPr>
          <w:rFonts w:ascii="Calibri" w:eastAsia="Calibri" w:hAnsi="Calibri" w:cs="Calibri" w:hint="cs"/>
          <w:color w:val="008080"/>
          <w:sz w:val="30"/>
          <w:szCs w:val="30"/>
          <w:rtl/>
          <w:lang w:eastAsia="en-US"/>
        </w:rPr>
        <w:t>2</w:t>
      </w:r>
      <w:r>
        <w:rPr>
          <w:rFonts w:ascii="Calibri" w:eastAsia="Calibri" w:hAnsi="Calibri" w:cs="Calibri"/>
          <w:color w:val="008080"/>
          <w:sz w:val="30"/>
          <w:szCs w:val="30"/>
          <w:rtl/>
          <w:lang w:eastAsia="en-US"/>
        </w:rPr>
        <w:t xml:space="preserve"> (</w:t>
      </w:r>
      <w:r w:rsidR="0064346F">
        <w:rPr>
          <w:rFonts w:ascii="Calibri" w:eastAsia="Calibri" w:hAnsi="Calibri" w:cs="Calibri" w:hint="cs"/>
          <w:color w:val="008080"/>
          <w:sz w:val="30"/>
          <w:szCs w:val="30"/>
          <w:rtl/>
          <w:lang w:eastAsia="en-US"/>
        </w:rPr>
        <w:t>عملي</w:t>
      </w:r>
      <w:r>
        <w:rPr>
          <w:rFonts w:ascii="Calibri" w:eastAsia="Calibri" w:hAnsi="Calibri" w:cs="Calibri"/>
          <w:color w:val="008080"/>
          <w:sz w:val="30"/>
          <w:szCs w:val="30"/>
          <w:rtl/>
          <w:lang w:eastAsia="en-US"/>
        </w:rPr>
        <w:t>) الفصل الدراسي (</w:t>
      </w:r>
      <w:r w:rsidR="0064346F">
        <w:rPr>
          <w:rFonts w:ascii="Calibri" w:eastAsia="Calibri" w:hAnsi="Calibri" w:cs="Calibri" w:hint="cs"/>
          <w:color w:val="008080"/>
          <w:sz w:val="30"/>
          <w:szCs w:val="30"/>
          <w:rtl/>
          <w:lang w:eastAsia="en-US"/>
        </w:rPr>
        <w:t>الثاني</w:t>
      </w:r>
      <w:r>
        <w:rPr>
          <w:rFonts w:ascii="Calibri" w:eastAsia="Calibri" w:hAnsi="Calibri" w:cs="Calibri"/>
          <w:color w:val="008080"/>
          <w:sz w:val="30"/>
          <w:szCs w:val="30"/>
          <w:rtl/>
          <w:lang w:eastAsia="en-US"/>
        </w:rPr>
        <w:t xml:space="preserve">) الدور (الأول) للعام الدراسي </w:t>
      </w:r>
      <w:r w:rsidR="00613869" w:rsidRPr="00613869">
        <w:rPr>
          <w:rFonts w:ascii="Calibri" w:eastAsia="Calibri" w:hAnsi="Calibri" w:cs="Calibri"/>
          <w:b/>
          <w:bCs w:val="0"/>
          <w:color w:val="008080"/>
          <w:sz w:val="30"/>
          <w:szCs w:val="30"/>
          <w:lang w:eastAsia="en-US"/>
        </w:rPr>
        <w:t>6</w:t>
      </w:r>
      <w:r w:rsidRPr="00613869">
        <w:rPr>
          <w:rFonts w:ascii="Calibri" w:eastAsia="Calibri" w:hAnsi="Calibri" w:cs="Calibri"/>
          <w:color w:val="008080"/>
          <w:sz w:val="30"/>
          <w:szCs w:val="30"/>
          <w:rtl/>
          <w:lang w:eastAsia="en-US"/>
        </w:rPr>
        <w:t>144هـ</w:t>
      </w:r>
    </w:p>
    <w:p w14:paraId="684FE8CD" w14:textId="77777777" w:rsidR="00E052B1" w:rsidRDefault="005B439A" w:rsidP="00E052B1">
      <w:pPr>
        <w:jc w:val="center"/>
        <w:rPr>
          <w:rFonts w:ascii="AL-Mohanad" w:hAnsi="AL-Mohanad" w:cs="AL-Mohanad"/>
          <w:b/>
          <w:sz w:val="28"/>
          <w:szCs w:val="28"/>
        </w:rPr>
      </w:pPr>
      <w:r>
        <w:rPr>
          <w:rFonts w:ascii="AL-Mohanad" w:hAnsi="AL-Mohanad" w:cs="AL-Mohanad" w:hint="cs"/>
          <w:b/>
          <w:sz w:val="28"/>
          <w:szCs w:val="28"/>
          <w:rtl/>
        </w:rPr>
        <w:t>أولاً: بيانات الطالبة</w:t>
      </w:r>
    </w:p>
    <w:tbl>
      <w:tblPr>
        <w:tblStyle w:val="a6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721"/>
        <w:gridCol w:w="2721"/>
        <w:gridCol w:w="2721"/>
      </w:tblGrid>
      <w:tr w:rsidR="00E933C6" w14:paraId="5BF02E64" w14:textId="77777777" w:rsidTr="0056080F"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A2E0AE" w14:textId="77777777" w:rsidR="00E052B1" w:rsidRDefault="005B439A" w:rsidP="0056080F">
            <w:pPr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  <w:t>اسم الطالبة</w:t>
            </w:r>
          </w:p>
        </w:tc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9255BD" w14:textId="77777777" w:rsidR="00E052B1" w:rsidRDefault="00E052B1" w:rsidP="0056080F">
            <w:pPr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</w:pPr>
          </w:p>
        </w:tc>
      </w:tr>
      <w:tr w:rsidR="00E933C6" w14:paraId="2623BF0B" w14:textId="77777777" w:rsidTr="0056080F"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30A08D" w14:textId="77777777" w:rsidR="00E052B1" w:rsidRDefault="005B439A" w:rsidP="0056080F">
            <w:pPr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  <w:t>الشعبة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8BFC1D" w14:textId="77777777" w:rsidR="00E052B1" w:rsidRDefault="00E052B1" w:rsidP="0056080F">
            <w:pPr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53DBE5" w14:textId="77777777" w:rsidR="00E052B1" w:rsidRDefault="005B439A" w:rsidP="0056080F">
            <w:pPr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  <w:t>رقم الجلوس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27C7AC" w14:textId="77777777" w:rsidR="00E052B1" w:rsidRDefault="00E052B1" w:rsidP="0056080F">
            <w:pPr>
              <w:jc w:val="center"/>
              <w:rPr>
                <w:rFonts w:ascii="AL-Mohanad" w:hAnsi="AL-Mohanad" w:cs="AL-Mohanad"/>
                <w:b/>
                <w:bCs w:val="0"/>
                <w:sz w:val="28"/>
                <w:szCs w:val="28"/>
                <w:rtl/>
              </w:rPr>
            </w:pPr>
          </w:p>
        </w:tc>
      </w:tr>
    </w:tbl>
    <w:p w14:paraId="4464CD41" w14:textId="77777777" w:rsidR="00E052B1" w:rsidRDefault="005B439A" w:rsidP="00E052B1">
      <w:pPr>
        <w:jc w:val="center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 w:hint="cs"/>
          <w:sz w:val="28"/>
          <w:szCs w:val="28"/>
          <w:rtl/>
        </w:rPr>
        <w:t>ثانياً: درجات الاختبار</w:t>
      </w:r>
    </w:p>
    <w:tbl>
      <w:tblPr>
        <w:tblpPr w:leftFromText="180" w:rightFromText="180" w:vertAnchor="text" w:horzAnchor="margin" w:tblpXSpec="center" w:tblpY="34"/>
        <w:bidiVisual/>
        <w:tblW w:w="343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1106"/>
        <w:gridCol w:w="1106"/>
        <w:gridCol w:w="1106"/>
        <w:gridCol w:w="1799"/>
      </w:tblGrid>
      <w:tr w:rsidR="00E933C6" w14:paraId="3BD0E2D0" w14:textId="77777777" w:rsidTr="0056080F">
        <w:trPr>
          <w:cantSplit/>
          <w:trHeight w:val="104"/>
        </w:trPr>
        <w:tc>
          <w:tcPr>
            <w:tcW w:w="15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2322A8" w14:textId="77777777" w:rsidR="00E052B1" w:rsidRDefault="005B439A" w:rsidP="0056080F">
            <w:pPr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  <w:t>السؤال</w:t>
            </w: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F58462" w14:textId="77777777" w:rsidR="00E052B1" w:rsidRDefault="005B439A" w:rsidP="0056080F">
            <w:pPr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  <w:t>س1</w:t>
            </w: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E49F62" w14:textId="77777777" w:rsidR="00E052B1" w:rsidRDefault="005B439A" w:rsidP="0056080F">
            <w:pPr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  <w:t>س2</w:t>
            </w: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C34F23" w14:textId="77777777" w:rsidR="00E052B1" w:rsidRDefault="005B439A" w:rsidP="0056080F">
            <w:pPr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  <w:t>س3</w:t>
            </w:r>
          </w:p>
        </w:tc>
        <w:tc>
          <w:tcPr>
            <w:tcW w:w="12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BFD811" w14:textId="77777777" w:rsidR="00E052B1" w:rsidRDefault="005B439A" w:rsidP="0056080F">
            <w:pPr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  <w:t>المجموع</w:t>
            </w:r>
          </w:p>
        </w:tc>
      </w:tr>
      <w:tr w:rsidR="00E933C6" w14:paraId="04E00086" w14:textId="77777777" w:rsidTr="0056080F">
        <w:trPr>
          <w:cantSplit/>
          <w:trHeight w:val="562"/>
        </w:trPr>
        <w:tc>
          <w:tcPr>
            <w:tcW w:w="15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9A08D9" w14:textId="77777777" w:rsidR="00E052B1" w:rsidRDefault="005B439A" w:rsidP="0056080F">
            <w:pPr>
              <w:spacing w:before="120" w:after="120"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  <w:t>الدرجة رقماً</w:t>
            </w: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524B04" w14:textId="77777777" w:rsidR="00E052B1" w:rsidRDefault="00E052B1" w:rsidP="0056080F">
            <w:pPr>
              <w:jc w:val="center"/>
              <w:rPr>
                <w:rFonts w:ascii="AL-Mohanad" w:hAnsi="AL-Mohanad" w:cs="AL-Mohanad"/>
                <w:b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14BEA8" w14:textId="77777777" w:rsidR="00E052B1" w:rsidRDefault="00E052B1" w:rsidP="0056080F">
            <w:pPr>
              <w:jc w:val="center"/>
              <w:rPr>
                <w:rFonts w:ascii="AL-Mohanad" w:hAnsi="AL-Mohanad" w:cs="AL-Mohanad"/>
                <w:b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E30394" w14:textId="77777777" w:rsidR="00E052B1" w:rsidRDefault="00E052B1" w:rsidP="0056080F">
            <w:pPr>
              <w:jc w:val="center"/>
              <w:rPr>
                <w:rFonts w:ascii="AL-Mohanad" w:hAnsi="AL-Mohanad" w:cs="AL-Mohanad"/>
                <w:b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0D28B9" w14:textId="77777777" w:rsidR="00E052B1" w:rsidRDefault="00E052B1" w:rsidP="0056080F">
            <w:pPr>
              <w:jc w:val="center"/>
              <w:rPr>
                <w:rFonts w:ascii="AL-Mohanad" w:hAnsi="AL-Mohanad" w:cs="AL-Mohanad"/>
                <w:b/>
                <w:bCs w:val="0"/>
                <w:sz w:val="28"/>
                <w:szCs w:val="28"/>
                <w:lang w:eastAsia="en-US"/>
              </w:rPr>
            </w:pPr>
          </w:p>
        </w:tc>
      </w:tr>
      <w:tr w:rsidR="00E933C6" w14:paraId="2639B5BE" w14:textId="77777777" w:rsidTr="0056080F">
        <w:trPr>
          <w:cantSplit/>
          <w:trHeight w:val="386"/>
        </w:trPr>
        <w:tc>
          <w:tcPr>
            <w:tcW w:w="15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80DAD1" w14:textId="77777777" w:rsidR="00E052B1" w:rsidRDefault="005B439A" w:rsidP="0056080F">
            <w:pPr>
              <w:spacing w:before="120" w:after="120"/>
              <w:ind w:right="-142" w:firstLine="1"/>
              <w:jc w:val="center"/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  <w:t>الدرجة كتابة</w:t>
            </w: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573801" w14:textId="77777777" w:rsidR="00E052B1" w:rsidRDefault="00E052B1" w:rsidP="0056080F">
            <w:pPr>
              <w:jc w:val="center"/>
              <w:rPr>
                <w:rFonts w:ascii="AL-Mohanad" w:hAnsi="AL-Mohanad" w:cs="AL-Mohanad"/>
                <w:b/>
                <w:bCs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0C3B0E" w14:textId="77777777" w:rsidR="00E052B1" w:rsidRDefault="00E052B1" w:rsidP="0056080F">
            <w:pPr>
              <w:jc w:val="center"/>
              <w:rPr>
                <w:rFonts w:ascii="AL-Mohanad" w:hAnsi="AL-Mohanad" w:cs="AL-Mohanad"/>
                <w:b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4266DF" w14:textId="77777777" w:rsidR="00E052B1" w:rsidRDefault="00E052B1" w:rsidP="0056080F">
            <w:pPr>
              <w:jc w:val="center"/>
              <w:rPr>
                <w:rFonts w:ascii="AL-Mohanad" w:hAnsi="AL-Mohanad" w:cs="AL-Mohanad"/>
                <w:b/>
                <w:bCs w:val="0"/>
                <w:sz w:val="28"/>
                <w:szCs w:val="28"/>
                <w:lang w:eastAsia="en-US"/>
              </w:rPr>
            </w:pPr>
          </w:p>
        </w:tc>
        <w:tc>
          <w:tcPr>
            <w:tcW w:w="12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714A3C" w14:textId="77777777" w:rsidR="00E052B1" w:rsidRDefault="00E052B1" w:rsidP="0056080F">
            <w:pPr>
              <w:jc w:val="center"/>
              <w:rPr>
                <w:rFonts w:ascii="AL-Mohanad" w:hAnsi="AL-Mohanad" w:cs="AL-Mohanad"/>
                <w:b/>
                <w:bCs w:val="0"/>
                <w:sz w:val="28"/>
                <w:szCs w:val="28"/>
                <w:lang w:eastAsia="en-US"/>
              </w:rPr>
            </w:pPr>
          </w:p>
        </w:tc>
      </w:tr>
    </w:tbl>
    <w:p w14:paraId="0EFDFA9D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4084228A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282DE93E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0459B297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0024EDC7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23C29122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7A4694C6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00C66CD7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574A1FCA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51B25E40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42D6A8B3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4012A0A3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25A95D3D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6D6AC6B2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34559D31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537C2476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5C8F9D87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0C9B3C02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3A59C4C9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20DF255E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2BA95287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19CFD48B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5519A79F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54405168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427FEA08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40421A49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42F73324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2071D701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4A51FC8E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4652C075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6FAE1F6B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05F840B0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1FD65A4F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7D534F47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00155B0C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4E527F66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p w14:paraId="4DEE540E" w14:textId="77777777" w:rsidR="00E052B1" w:rsidRDefault="00E052B1" w:rsidP="00E052B1">
      <w:pPr>
        <w:jc w:val="center"/>
        <w:rPr>
          <w:rFonts w:ascii="AL-Mohanad" w:hAnsi="AL-Mohanad" w:cs="AL-Mohanad"/>
          <w:sz w:val="4"/>
          <w:szCs w:val="4"/>
          <w:rtl/>
        </w:rPr>
      </w:pPr>
    </w:p>
    <w:tbl>
      <w:tblPr>
        <w:tblpPr w:leftFromText="180" w:rightFromText="180" w:vertAnchor="text" w:horzAnchor="margin" w:tblpXSpec="center" w:tblpY="34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813"/>
        <w:gridCol w:w="1816"/>
        <w:gridCol w:w="1813"/>
        <w:gridCol w:w="1813"/>
        <w:gridCol w:w="1816"/>
      </w:tblGrid>
      <w:tr w:rsidR="00E933C6" w14:paraId="542D41F9" w14:textId="77777777" w:rsidTr="0056080F">
        <w:trPr>
          <w:cantSplit/>
          <w:trHeight w:val="252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1B890F" w14:textId="77777777" w:rsidR="00E052B1" w:rsidRDefault="005B439A" w:rsidP="0056080F">
            <w:pPr>
              <w:ind w:right="-142" w:firstLine="1"/>
              <w:jc w:val="center"/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  <w:t>اسم المصححة</w:t>
            </w:r>
          </w:p>
        </w:tc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65D478" w14:textId="77777777" w:rsidR="00E052B1" w:rsidRDefault="00E052B1" w:rsidP="0056080F">
            <w:pPr>
              <w:ind w:right="-142" w:firstLine="1"/>
              <w:jc w:val="center"/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lang w:eastAsia="en-US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94FF7F" w14:textId="77777777" w:rsidR="00E052B1" w:rsidRDefault="005B439A" w:rsidP="0056080F">
            <w:pPr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  <w:t>اسم المراجعة</w:t>
            </w:r>
          </w:p>
        </w:tc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A8761" w14:textId="77777777" w:rsidR="00E052B1" w:rsidRDefault="00E052B1" w:rsidP="0056080F">
            <w:pPr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C8385A" w14:textId="77777777" w:rsidR="00E052B1" w:rsidRDefault="005B439A" w:rsidP="0056080F">
            <w:pPr>
              <w:ind w:right="-142" w:firstLine="1"/>
              <w:jc w:val="center"/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  <w:t>اسم المدققة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26C3AA" w14:textId="77777777" w:rsidR="00E052B1" w:rsidRDefault="00E052B1" w:rsidP="0056080F">
            <w:pPr>
              <w:jc w:val="center"/>
              <w:rPr>
                <w:rFonts w:ascii="AL-Mohanad" w:hAnsi="AL-Mohanad" w:cs="AL-Mohanad"/>
                <w:bCs w:val="0"/>
                <w:sz w:val="28"/>
                <w:szCs w:val="28"/>
              </w:rPr>
            </w:pPr>
          </w:p>
        </w:tc>
      </w:tr>
      <w:tr w:rsidR="00E933C6" w14:paraId="670C1D36" w14:textId="77777777" w:rsidTr="0056080F">
        <w:trPr>
          <w:cantSplit/>
          <w:trHeight w:val="225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48D8FA" w14:textId="77777777" w:rsidR="00E052B1" w:rsidRDefault="005B439A" w:rsidP="0056080F">
            <w:pPr>
              <w:ind w:right="-142" w:firstLine="1"/>
              <w:jc w:val="center"/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  <w:t>التوقيع</w:t>
            </w:r>
          </w:p>
        </w:tc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B8E1C2" w14:textId="77777777" w:rsidR="00E052B1" w:rsidRDefault="00E052B1" w:rsidP="0056080F">
            <w:pPr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B9C1BD" w14:textId="77777777" w:rsidR="00E052B1" w:rsidRDefault="005B439A" w:rsidP="0056080F">
            <w:pPr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  <w:t>التوقيع</w:t>
            </w:r>
          </w:p>
        </w:tc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A7004" w14:textId="77777777" w:rsidR="00E052B1" w:rsidRDefault="00E052B1" w:rsidP="0056080F">
            <w:pPr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B802C7" w14:textId="77777777" w:rsidR="00E052B1" w:rsidRDefault="005B439A" w:rsidP="0056080F">
            <w:pPr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eastAsia="en-US"/>
              </w:rPr>
              <w:t>التوقيع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4F3E0B" w14:textId="77777777" w:rsidR="00E052B1" w:rsidRDefault="00E052B1" w:rsidP="0056080F">
            <w:pPr>
              <w:jc w:val="center"/>
              <w:rPr>
                <w:rFonts w:ascii="AL-Mohanad" w:hAnsi="AL-Mohanad" w:cs="AL-Mohanad"/>
                <w:bCs w:val="0"/>
                <w:sz w:val="28"/>
                <w:szCs w:val="28"/>
              </w:rPr>
            </w:pPr>
          </w:p>
        </w:tc>
      </w:tr>
    </w:tbl>
    <w:p w14:paraId="56C98C10" w14:textId="77777777" w:rsidR="00E052B1" w:rsidRDefault="00E052B1" w:rsidP="00E052B1">
      <w:pPr>
        <w:jc w:val="center"/>
        <w:rPr>
          <w:rFonts w:ascii="ae_AlMohanad" w:hAnsi="ae_AlMohanad" w:cs="ae_AlMohanad"/>
          <w:b/>
          <w:bCs w:val="0"/>
          <w:sz w:val="28"/>
          <w:szCs w:val="28"/>
        </w:rPr>
      </w:pPr>
    </w:p>
    <w:p w14:paraId="0D0F2DCA" w14:textId="77777777" w:rsidR="00E052B1" w:rsidRDefault="00E052B1" w:rsidP="00E052B1">
      <w:pPr>
        <w:rPr>
          <w:rFonts w:ascii="ae_AlMohanad" w:hAnsi="ae_AlMohanad" w:cs="ae_AlMohanad"/>
          <w:color w:val="339933"/>
          <w:sz w:val="26"/>
          <w:szCs w:val="26"/>
          <w:u w:val="single"/>
          <w:rtl/>
        </w:rPr>
      </w:pPr>
    </w:p>
    <w:p w14:paraId="1A5C480C" w14:textId="77777777" w:rsidR="00E052B1" w:rsidRDefault="00E052B1" w:rsidP="00E052B1">
      <w:pPr>
        <w:tabs>
          <w:tab w:val="right" w:pos="10618"/>
        </w:tabs>
        <w:spacing w:line="276" w:lineRule="auto"/>
        <w:rPr>
          <w:rFonts w:cs="Times New Roman"/>
          <w:b/>
          <w:sz w:val="28"/>
          <w:szCs w:val="28"/>
          <w:u w:val="single"/>
          <w:rtl/>
        </w:rPr>
      </w:pPr>
    </w:p>
    <w:p w14:paraId="6144A789" w14:textId="77777777" w:rsidR="00E052B1" w:rsidRDefault="00E052B1" w:rsidP="00E052B1">
      <w:pPr>
        <w:tabs>
          <w:tab w:val="right" w:pos="10618"/>
        </w:tabs>
        <w:spacing w:line="276" w:lineRule="auto"/>
        <w:rPr>
          <w:rFonts w:cs="Times New Roman"/>
          <w:b/>
          <w:sz w:val="28"/>
          <w:szCs w:val="28"/>
          <w:u w:val="single"/>
          <w:rtl/>
        </w:rPr>
      </w:pPr>
    </w:p>
    <w:p w14:paraId="21DC0EEF" w14:textId="77777777" w:rsidR="00E052B1" w:rsidRDefault="005B439A" w:rsidP="00E052B1">
      <w:pPr>
        <w:spacing w:before="120" w:after="120"/>
        <w:ind w:right="-142" w:firstLine="1"/>
        <w:rPr>
          <w:rFonts w:ascii="Calibri" w:eastAsia="Calibri" w:hAnsi="Calibri" w:cs="Times New Roman"/>
          <w:color w:val="008080"/>
          <w:sz w:val="32"/>
          <w:szCs w:val="32"/>
          <w:rtl/>
          <w:lang w:eastAsia="en-US"/>
        </w:rPr>
      </w:pPr>
      <w:r>
        <w:rPr>
          <w:rFonts w:ascii="Calibri" w:eastAsia="Calibri" w:hAnsi="Calibri" w:cs="Calibri"/>
          <w:color w:val="008080"/>
          <w:sz w:val="32"/>
          <w:szCs w:val="32"/>
          <w:rtl/>
          <w:lang w:eastAsia="en-US"/>
        </w:rPr>
        <w:t>تعليمات الاختبار :</w:t>
      </w:r>
    </w:p>
    <w:p w14:paraId="1235AA56" w14:textId="77777777" w:rsidR="00E052B1" w:rsidRDefault="00E052B1" w:rsidP="00E052B1">
      <w:pPr>
        <w:tabs>
          <w:tab w:val="right" w:pos="10618"/>
        </w:tabs>
        <w:spacing w:line="276" w:lineRule="auto"/>
        <w:rPr>
          <w:rFonts w:cs="Times New Roman"/>
          <w:b/>
          <w:sz w:val="28"/>
          <w:szCs w:val="28"/>
          <w:u w:val="single"/>
          <w:rtl/>
        </w:rPr>
      </w:pPr>
    </w:p>
    <w:p w14:paraId="2FD471F8" w14:textId="77777777" w:rsidR="00E052B1" w:rsidRDefault="005B439A" w:rsidP="00E052B1">
      <w:pPr>
        <w:tabs>
          <w:tab w:val="right" w:pos="10618"/>
        </w:tabs>
        <w:spacing w:line="276" w:lineRule="auto"/>
        <w:rPr>
          <w:rFonts w:cs="Times New Roman"/>
          <w:b/>
          <w:sz w:val="28"/>
          <w:szCs w:val="28"/>
          <w:u w:val="single"/>
          <w:rtl/>
        </w:rPr>
      </w:pPr>
      <w:r>
        <w:rPr>
          <w:rFonts w:cs="Calibri"/>
          <w:b/>
          <w:sz w:val="28"/>
          <w:szCs w:val="28"/>
          <w:u w:val="single"/>
          <w:rtl/>
        </w:rPr>
        <w:t>طالبتي العزيزة ..</w:t>
      </w:r>
    </w:p>
    <w:p w14:paraId="042510F0" w14:textId="77777777" w:rsidR="00E052B1" w:rsidRDefault="005B439A" w:rsidP="00E052B1">
      <w:pPr>
        <w:pStyle w:val="a8"/>
        <w:numPr>
          <w:ilvl w:val="0"/>
          <w:numId w:val="8"/>
        </w:numPr>
        <w:tabs>
          <w:tab w:val="right" w:pos="10618"/>
        </w:tabs>
        <w:spacing w:line="276" w:lineRule="auto"/>
        <w:rPr>
          <w:rFonts w:cs="Times New Roman"/>
          <w:b/>
          <w:sz w:val="28"/>
          <w:szCs w:val="28"/>
          <w:rtl/>
        </w:rPr>
      </w:pPr>
      <w:r>
        <w:rPr>
          <w:rFonts w:cs="Calibri"/>
          <w:b/>
          <w:sz w:val="28"/>
          <w:szCs w:val="28"/>
          <w:rtl/>
        </w:rPr>
        <w:t>لا تنس</w:t>
      </w:r>
      <w:r w:rsidR="0064346F">
        <w:rPr>
          <w:rFonts w:cs="Calibri" w:hint="cs"/>
          <w:b/>
          <w:sz w:val="28"/>
          <w:szCs w:val="28"/>
          <w:rtl/>
        </w:rPr>
        <w:t>ي</w:t>
      </w:r>
      <w:r>
        <w:rPr>
          <w:rFonts w:cs="Calibri"/>
          <w:b/>
          <w:sz w:val="28"/>
          <w:szCs w:val="28"/>
          <w:rtl/>
        </w:rPr>
        <w:t xml:space="preserve"> كتابة الاسم ورقم الجلوس بوضوح.</w:t>
      </w:r>
    </w:p>
    <w:p w14:paraId="1D077280" w14:textId="77777777" w:rsidR="00E052B1" w:rsidRDefault="005B439A" w:rsidP="00E052B1">
      <w:pPr>
        <w:pStyle w:val="a8"/>
        <w:numPr>
          <w:ilvl w:val="0"/>
          <w:numId w:val="8"/>
        </w:numPr>
        <w:tabs>
          <w:tab w:val="right" w:pos="10618"/>
        </w:tabs>
        <w:spacing w:line="276" w:lineRule="auto"/>
        <w:rPr>
          <w:rFonts w:cs="Times New Roman"/>
          <w:b/>
          <w:sz w:val="28"/>
          <w:szCs w:val="28"/>
          <w:rtl/>
        </w:rPr>
      </w:pPr>
      <w:r>
        <w:rPr>
          <w:rFonts w:cs="Calibri"/>
          <w:b/>
          <w:sz w:val="28"/>
          <w:szCs w:val="28"/>
          <w:rtl/>
        </w:rPr>
        <w:t>تجنبي استخدام الطامس، ودوني الإجابة باللون الأزرق بعد التأكد منها.</w:t>
      </w:r>
    </w:p>
    <w:p w14:paraId="41C04B87" w14:textId="77777777" w:rsidR="00E052B1" w:rsidRDefault="005B439A" w:rsidP="00E052B1">
      <w:pPr>
        <w:pStyle w:val="a8"/>
        <w:numPr>
          <w:ilvl w:val="0"/>
          <w:numId w:val="8"/>
        </w:numPr>
        <w:tabs>
          <w:tab w:val="right" w:pos="10618"/>
        </w:tabs>
        <w:spacing w:line="276" w:lineRule="auto"/>
        <w:rPr>
          <w:rFonts w:cs="Times New Roman"/>
          <w:b/>
          <w:sz w:val="28"/>
          <w:szCs w:val="28"/>
          <w:rtl/>
        </w:rPr>
      </w:pPr>
      <w:r>
        <w:rPr>
          <w:rFonts w:cs="Calibri"/>
          <w:b/>
          <w:sz w:val="28"/>
          <w:szCs w:val="28"/>
          <w:rtl/>
        </w:rPr>
        <w:t xml:space="preserve">تأكدي من </w:t>
      </w:r>
      <w:r>
        <w:rPr>
          <w:rFonts w:cs="Calibri"/>
          <w:b/>
          <w:sz w:val="28"/>
          <w:szCs w:val="28"/>
          <w:rtl/>
        </w:rPr>
        <w:t>الإجابة على جميع الأسئلة قبل تسليم ورقة الإجابة.</w:t>
      </w:r>
    </w:p>
    <w:p w14:paraId="091E4846" w14:textId="77777777" w:rsidR="00E052B1" w:rsidRDefault="005B439A" w:rsidP="00E052B1">
      <w:pPr>
        <w:pStyle w:val="a8"/>
        <w:numPr>
          <w:ilvl w:val="0"/>
          <w:numId w:val="8"/>
        </w:numPr>
        <w:tabs>
          <w:tab w:val="right" w:pos="10618"/>
        </w:tabs>
        <w:spacing w:line="276" w:lineRule="auto"/>
        <w:rPr>
          <w:rFonts w:cs="Times New Roman"/>
          <w:b/>
          <w:sz w:val="28"/>
          <w:szCs w:val="28"/>
          <w:rtl/>
        </w:rPr>
      </w:pPr>
      <w:r>
        <w:rPr>
          <w:rFonts w:cs="Calibri"/>
          <w:b/>
          <w:sz w:val="28"/>
          <w:szCs w:val="28"/>
          <w:rtl/>
        </w:rPr>
        <w:t>ابدأي حلَّ الأسئلة مستعينة بالله تعالى، مردِّدة: "اللهمَّ لا سهل إلا ما جعلته سهلاً، وأنت تجعل الحزن إذا شئت سهلاً"</w:t>
      </w:r>
    </w:p>
    <w:p w14:paraId="69C74AD1" w14:textId="77777777" w:rsidR="00E052B1" w:rsidRDefault="00E052B1" w:rsidP="00E052B1">
      <w:pPr>
        <w:tabs>
          <w:tab w:val="right" w:pos="10451"/>
        </w:tabs>
        <w:spacing w:line="276" w:lineRule="auto"/>
        <w:rPr>
          <w:rFonts w:cs="Times New Roman"/>
          <w:b/>
          <w:sz w:val="28"/>
          <w:szCs w:val="28"/>
          <w:u w:val="single"/>
          <w:rtl/>
        </w:rPr>
      </w:pPr>
    </w:p>
    <w:p w14:paraId="1D8E2645" w14:textId="77777777" w:rsidR="00E052B1" w:rsidRDefault="00E052B1" w:rsidP="00E052B1">
      <w:pPr>
        <w:tabs>
          <w:tab w:val="right" w:pos="10618"/>
        </w:tabs>
        <w:spacing w:line="276" w:lineRule="auto"/>
        <w:rPr>
          <w:rFonts w:cs="Times New Roman"/>
          <w:b/>
          <w:sz w:val="28"/>
          <w:szCs w:val="28"/>
          <w:u w:val="single"/>
          <w:rtl/>
        </w:rPr>
      </w:pPr>
    </w:p>
    <w:p w14:paraId="715EDF95" w14:textId="77777777" w:rsidR="00E052B1" w:rsidRDefault="00E052B1" w:rsidP="00E052B1">
      <w:pPr>
        <w:tabs>
          <w:tab w:val="right" w:pos="10618"/>
        </w:tabs>
        <w:spacing w:line="276" w:lineRule="auto"/>
        <w:rPr>
          <w:rFonts w:cs="Times New Roman"/>
          <w:b/>
          <w:sz w:val="28"/>
          <w:szCs w:val="28"/>
          <w:u w:val="single"/>
          <w:rtl/>
        </w:rPr>
      </w:pPr>
    </w:p>
    <w:p w14:paraId="5FB45202" w14:textId="77777777" w:rsidR="00E052B1" w:rsidRDefault="00E052B1" w:rsidP="00E052B1">
      <w:pPr>
        <w:tabs>
          <w:tab w:val="right" w:pos="10618"/>
        </w:tabs>
        <w:spacing w:line="276" w:lineRule="auto"/>
        <w:rPr>
          <w:rFonts w:cs="Times New Roman"/>
          <w:b/>
          <w:sz w:val="28"/>
          <w:szCs w:val="28"/>
          <w:u w:val="single"/>
          <w:rtl/>
        </w:rPr>
      </w:pPr>
    </w:p>
    <w:p w14:paraId="23BB12BC" w14:textId="77777777" w:rsidR="00E052B1" w:rsidRDefault="00E052B1" w:rsidP="00E052B1">
      <w:pPr>
        <w:tabs>
          <w:tab w:val="right" w:pos="10618"/>
        </w:tabs>
        <w:spacing w:line="276" w:lineRule="auto"/>
        <w:rPr>
          <w:rFonts w:cs="Times New Roman"/>
          <w:b/>
          <w:sz w:val="28"/>
          <w:szCs w:val="28"/>
          <w:u w:val="single"/>
          <w:rtl/>
        </w:rPr>
      </w:pPr>
    </w:p>
    <w:p w14:paraId="5ACA8160" w14:textId="77777777" w:rsidR="00E052B1" w:rsidRDefault="00E052B1" w:rsidP="00E052B1">
      <w:pPr>
        <w:tabs>
          <w:tab w:val="right" w:pos="10618"/>
        </w:tabs>
        <w:spacing w:line="276" w:lineRule="auto"/>
        <w:rPr>
          <w:rFonts w:cs="Times New Roman"/>
          <w:b/>
          <w:sz w:val="28"/>
          <w:szCs w:val="28"/>
          <w:u w:val="single"/>
          <w:rtl/>
        </w:rPr>
      </w:pPr>
    </w:p>
    <w:p w14:paraId="25D219DE" w14:textId="77777777" w:rsidR="00E052B1" w:rsidRDefault="00E052B1" w:rsidP="00E052B1">
      <w:pPr>
        <w:tabs>
          <w:tab w:val="right" w:pos="10618"/>
        </w:tabs>
        <w:spacing w:line="276" w:lineRule="auto"/>
        <w:rPr>
          <w:rFonts w:cs="Times New Roman"/>
          <w:b/>
          <w:sz w:val="28"/>
          <w:szCs w:val="28"/>
          <w:u w:val="single"/>
          <w:rtl/>
        </w:rPr>
      </w:pPr>
    </w:p>
    <w:p w14:paraId="083712E6" w14:textId="77777777" w:rsidR="00E052B1" w:rsidRDefault="00E052B1" w:rsidP="00E052B1">
      <w:pPr>
        <w:tabs>
          <w:tab w:val="right" w:pos="10618"/>
        </w:tabs>
        <w:spacing w:line="276" w:lineRule="auto"/>
        <w:rPr>
          <w:rFonts w:cs="Times New Roman"/>
          <w:b/>
          <w:sz w:val="28"/>
          <w:szCs w:val="28"/>
          <w:u w:val="single"/>
          <w:rtl/>
        </w:rPr>
      </w:pPr>
    </w:p>
    <w:p w14:paraId="43DCAC57" w14:textId="77777777" w:rsidR="00E052B1" w:rsidRDefault="00E052B1" w:rsidP="00E052B1">
      <w:pPr>
        <w:tabs>
          <w:tab w:val="right" w:pos="10618"/>
        </w:tabs>
        <w:spacing w:line="276" w:lineRule="auto"/>
        <w:rPr>
          <w:rFonts w:cs="Times New Roman"/>
          <w:b/>
          <w:sz w:val="28"/>
          <w:szCs w:val="28"/>
          <w:u w:val="single"/>
          <w:rtl/>
        </w:rPr>
      </w:pPr>
    </w:p>
    <w:p w14:paraId="03CC5495" w14:textId="77777777" w:rsidR="00E052B1" w:rsidRDefault="00E052B1" w:rsidP="00E052B1">
      <w:pPr>
        <w:tabs>
          <w:tab w:val="right" w:pos="10618"/>
        </w:tabs>
        <w:spacing w:line="276" w:lineRule="auto"/>
        <w:rPr>
          <w:rFonts w:cs="Times New Roman"/>
          <w:b/>
          <w:sz w:val="28"/>
          <w:szCs w:val="28"/>
          <w:u w:val="single"/>
          <w:rtl/>
        </w:rPr>
      </w:pPr>
    </w:p>
    <w:p w14:paraId="50D59CD6" w14:textId="77777777" w:rsidR="00E052B1" w:rsidRDefault="005B439A" w:rsidP="00E052B1">
      <w:pPr>
        <w:tabs>
          <w:tab w:val="right" w:pos="10618"/>
        </w:tabs>
        <w:spacing w:line="276" w:lineRule="auto"/>
        <w:rPr>
          <w:rFonts w:cstheme="minorHAnsi"/>
          <w:b/>
          <w:bCs w:val="0"/>
          <w:noProof/>
          <w:sz w:val="22"/>
          <w:szCs w:val="22"/>
          <w:u w:val="single"/>
        </w:rPr>
      </w:pPr>
      <w:r w:rsidRPr="00FE76DC">
        <w:rPr>
          <w:rFonts w:cstheme="minorHAnsi" w:hint="cs"/>
          <w:b/>
          <w:bCs w:val="0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27DDB" wp14:editId="4EA32315">
                <wp:simplePos x="0" y="0"/>
                <wp:positionH relativeFrom="page">
                  <wp:posOffset>428947</wp:posOffset>
                </wp:positionH>
                <wp:positionV relativeFrom="paragraph">
                  <wp:posOffset>5080</wp:posOffset>
                </wp:positionV>
                <wp:extent cx="847725" cy="344170"/>
                <wp:effectExtent l="19050" t="19050" r="28575" b="17780"/>
                <wp:wrapNone/>
                <wp:docPr id="118267034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786F4" w14:textId="77777777" w:rsidR="00E052B1" w:rsidRPr="00FE76DC" w:rsidRDefault="005B439A" w:rsidP="00E052B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FE76D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 w:rsidR="00860C3B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27DDB"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33.8pt;margin-top:.4pt;width:66.75pt;height:27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" fillcolor="white [3201]" strokeweight="2.25pt">
                <v:textbox>
                  <w:txbxContent>
                    <w:p w14:paraId="37F786F4" w14:textId="77777777" w:rsidR="00E052B1" w:rsidRPr="00FE76DC" w:rsidRDefault="00000000" w:rsidP="00E052B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FE76D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/ </w:t>
                      </w:r>
                      <w:r w:rsidR="00860C3B">
                        <w:rPr>
                          <w:rFonts w:hint="cs"/>
                          <w:sz w:val="32"/>
                          <w:szCs w:val="32"/>
                          <w:rtl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E76DC">
        <w:rPr>
          <w:rFonts w:cstheme="minorHAnsi"/>
          <w:b/>
          <w:sz w:val="28"/>
          <w:szCs w:val="28"/>
          <w:u w:val="single"/>
          <w:rtl/>
        </w:rPr>
        <w:t>السؤال الأول:</w:t>
      </w:r>
      <w:r w:rsidRPr="00FE76DC">
        <w:rPr>
          <w:rFonts w:cstheme="minorHAnsi"/>
          <w:b/>
          <w:sz w:val="28"/>
          <w:szCs w:val="28"/>
          <w:rtl/>
        </w:rPr>
        <w:t xml:space="preserve"> </w:t>
      </w:r>
      <w:r w:rsidR="00760878">
        <w:rPr>
          <w:rFonts w:cstheme="minorHAnsi" w:hint="cs"/>
          <w:b/>
          <w:sz w:val="28"/>
          <w:szCs w:val="28"/>
          <w:rtl/>
        </w:rPr>
        <w:t>ما نتيجة تنفيذ الأكواد البرمجية التالية</w:t>
      </w:r>
      <w:r w:rsidRPr="00FE76DC">
        <w:rPr>
          <w:rFonts w:cstheme="minorHAnsi"/>
          <w:b/>
          <w:sz w:val="28"/>
          <w:szCs w:val="28"/>
          <w:rtl/>
        </w:rPr>
        <w:t>:</w:t>
      </w:r>
      <w:r w:rsidRPr="00956D5A">
        <w:rPr>
          <w:rFonts w:cstheme="minorHAnsi" w:hint="cs"/>
          <w:b/>
          <w:bCs w:val="0"/>
          <w:noProof/>
          <w:sz w:val="22"/>
          <w:szCs w:val="22"/>
          <w:u w:val="single"/>
          <w:rtl/>
        </w:rPr>
        <w:t xml:space="preserve"> </w:t>
      </w:r>
    </w:p>
    <w:p w14:paraId="2DEEAD3D" w14:textId="77777777" w:rsidR="00A677E9" w:rsidRDefault="00A677E9" w:rsidP="00E052B1">
      <w:pPr>
        <w:tabs>
          <w:tab w:val="right" w:pos="10618"/>
        </w:tabs>
        <w:spacing w:line="276" w:lineRule="auto"/>
        <w:rPr>
          <w:rFonts w:cstheme="minorHAnsi"/>
          <w:b/>
          <w:bCs w:val="0"/>
          <w:noProof/>
          <w:sz w:val="22"/>
          <w:szCs w:val="22"/>
          <w:u w:val="single"/>
        </w:rPr>
      </w:pP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38"/>
        <w:gridCol w:w="4764"/>
        <w:gridCol w:w="5803"/>
      </w:tblGrid>
      <w:tr w:rsidR="00E933C6" w14:paraId="32473DE9" w14:textId="77777777" w:rsidTr="00A677E9">
        <w:tc>
          <w:tcPr>
            <w:tcW w:w="338" w:type="dxa"/>
          </w:tcPr>
          <w:p w14:paraId="3878BB6D" w14:textId="77777777" w:rsidR="00A677E9" w:rsidRPr="00860C3B" w:rsidRDefault="005B439A" w:rsidP="00A677E9">
            <w:pPr>
              <w:tabs>
                <w:tab w:val="right" w:pos="10618"/>
              </w:tabs>
              <w:spacing w:line="276" w:lineRule="auto"/>
              <w:rPr>
                <w:rFonts w:cs="Times New Roman"/>
                <w:b/>
                <w:bCs w:val="0"/>
                <w:noProof/>
                <w:sz w:val="22"/>
                <w:szCs w:val="22"/>
                <w:rtl/>
              </w:rPr>
            </w:pPr>
            <w:r w:rsidRPr="00860C3B">
              <w:rPr>
                <w:rFonts w:cstheme="minorHAnsi"/>
                <w:b/>
                <w:bCs w:val="0"/>
                <w:noProof/>
                <w:sz w:val="22"/>
                <w:szCs w:val="22"/>
              </w:rPr>
              <w:lastRenderedPageBreak/>
              <w:t>1</w:t>
            </w:r>
          </w:p>
        </w:tc>
        <w:tc>
          <w:tcPr>
            <w:tcW w:w="4764" w:type="dxa"/>
          </w:tcPr>
          <w:p w14:paraId="0ABB1C44" w14:textId="77777777" w:rsidR="00A677E9" w:rsidRPr="00A677E9" w:rsidRDefault="00A677E9" w:rsidP="00E052B1">
            <w:pPr>
              <w:tabs>
                <w:tab w:val="right" w:pos="10618"/>
              </w:tabs>
              <w:spacing w:line="276" w:lineRule="auto"/>
              <w:rPr>
                <w:rFonts w:cs="Times New Roman"/>
                <w:b/>
                <w:bCs w:val="0"/>
                <w:noProof/>
                <w:sz w:val="22"/>
                <w:szCs w:val="22"/>
                <w:rtl/>
              </w:rPr>
            </w:pPr>
          </w:p>
        </w:tc>
        <w:tc>
          <w:tcPr>
            <w:tcW w:w="5803" w:type="dxa"/>
          </w:tcPr>
          <w:p w14:paraId="4738241C" w14:textId="77777777" w:rsidR="00835A53" w:rsidRDefault="00835A53" w:rsidP="00A677E9">
            <w:pPr>
              <w:tabs>
                <w:tab w:val="right" w:pos="10618"/>
              </w:tabs>
              <w:spacing w:line="276" w:lineRule="auto"/>
              <w:jc w:val="center"/>
              <w:rPr>
                <w:rFonts w:cs="Times New Roman"/>
                <w:b/>
                <w:bCs w:val="0"/>
                <w:noProof/>
                <w:sz w:val="22"/>
                <w:szCs w:val="22"/>
                <w:rtl/>
              </w:rPr>
            </w:pPr>
          </w:p>
          <w:p w14:paraId="4FCE23FB" w14:textId="77777777" w:rsidR="00A677E9" w:rsidRPr="00A677E9" w:rsidRDefault="005B439A" w:rsidP="00A677E9">
            <w:pPr>
              <w:tabs>
                <w:tab w:val="right" w:pos="10618"/>
              </w:tabs>
              <w:spacing w:line="276" w:lineRule="auto"/>
              <w:jc w:val="center"/>
              <w:rPr>
                <w:rFonts w:cs="Times New Roman"/>
                <w:b/>
                <w:bCs w:val="0"/>
                <w:noProof/>
                <w:sz w:val="22"/>
                <w:szCs w:val="22"/>
                <w:rtl/>
              </w:rPr>
            </w:pPr>
            <w:r w:rsidRPr="00A677E9">
              <w:rPr>
                <w:rFonts w:cs="Calibri"/>
                <w:b/>
                <w:noProof/>
                <w:sz w:val="28"/>
                <w:szCs w:val="28"/>
                <w:rtl/>
              </w:rPr>
              <w:drawing>
                <wp:inline distT="0" distB="0" distL="0" distR="0" wp14:anchorId="6385C560" wp14:editId="1DF1F188">
                  <wp:extent cx="2819400" cy="825820"/>
                  <wp:effectExtent l="0" t="0" r="0" b="0"/>
                  <wp:docPr id="21026340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634029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696" cy="83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3C6" w14:paraId="1996D8F8" w14:textId="77777777" w:rsidTr="00A677E9">
        <w:tc>
          <w:tcPr>
            <w:tcW w:w="338" w:type="dxa"/>
          </w:tcPr>
          <w:p w14:paraId="721ED26F" w14:textId="77777777" w:rsidR="00A677E9" w:rsidRPr="00A677E9" w:rsidRDefault="005B439A" w:rsidP="00E052B1">
            <w:pPr>
              <w:tabs>
                <w:tab w:val="right" w:pos="10618"/>
              </w:tabs>
              <w:spacing w:line="276" w:lineRule="auto"/>
              <w:rPr>
                <w:rFonts w:cs="Times New Roman"/>
                <w:b/>
                <w:bCs w:val="0"/>
                <w:noProof/>
                <w:sz w:val="22"/>
                <w:szCs w:val="22"/>
                <w:rtl/>
              </w:rPr>
            </w:pPr>
            <w:r w:rsidRPr="00A677E9">
              <w:rPr>
                <w:rFonts w:cstheme="minorHAnsi"/>
                <w:b/>
                <w:bCs w:val="0"/>
                <w:noProof/>
                <w:sz w:val="22"/>
                <w:szCs w:val="22"/>
              </w:rPr>
              <w:t>2</w:t>
            </w:r>
          </w:p>
        </w:tc>
        <w:tc>
          <w:tcPr>
            <w:tcW w:w="4764" w:type="dxa"/>
          </w:tcPr>
          <w:p w14:paraId="237BCE68" w14:textId="77777777" w:rsidR="00A677E9" w:rsidRDefault="00A677E9" w:rsidP="00A677E9">
            <w:pPr>
              <w:tabs>
                <w:tab w:val="right" w:pos="10618"/>
              </w:tabs>
              <w:spacing w:line="276" w:lineRule="auto"/>
              <w:rPr>
                <w:rFonts w:cs="Times New Roman"/>
                <w:bCs w:val="0"/>
                <w:color w:val="4F81BD" w:themeColor="accent1"/>
                <w:sz w:val="28"/>
                <w:szCs w:val="28"/>
                <w:rtl/>
              </w:rPr>
            </w:pPr>
          </w:p>
          <w:p w14:paraId="5FAA3CC7" w14:textId="77777777" w:rsidR="00CE4C59" w:rsidRDefault="00CE4C59" w:rsidP="00A677E9">
            <w:pPr>
              <w:tabs>
                <w:tab w:val="right" w:pos="10618"/>
              </w:tabs>
              <w:spacing w:line="276" w:lineRule="auto"/>
              <w:rPr>
                <w:rFonts w:cs="Times New Roman"/>
                <w:bCs w:val="0"/>
                <w:color w:val="4F81BD" w:themeColor="accent1"/>
                <w:sz w:val="28"/>
                <w:szCs w:val="28"/>
                <w:rtl/>
              </w:rPr>
            </w:pPr>
          </w:p>
          <w:p w14:paraId="20EA85B2" w14:textId="77777777" w:rsidR="00CE4C59" w:rsidRDefault="00CE4C59" w:rsidP="00A677E9">
            <w:pPr>
              <w:tabs>
                <w:tab w:val="right" w:pos="10618"/>
              </w:tabs>
              <w:spacing w:line="276" w:lineRule="auto"/>
              <w:rPr>
                <w:rFonts w:cs="Times New Roman"/>
                <w:bCs w:val="0"/>
                <w:color w:val="4F81BD" w:themeColor="accent1"/>
                <w:sz w:val="28"/>
                <w:szCs w:val="28"/>
                <w:rtl/>
              </w:rPr>
            </w:pPr>
          </w:p>
          <w:p w14:paraId="6017CA9D" w14:textId="77777777" w:rsidR="00CE4C59" w:rsidRPr="00A677E9" w:rsidRDefault="00CE4C59" w:rsidP="00A677E9">
            <w:pPr>
              <w:tabs>
                <w:tab w:val="right" w:pos="10618"/>
              </w:tabs>
              <w:spacing w:line="276" w:lineRule="auto"/>
              <w:rPr>
                <w:rFonts w:cs="Times New Roman"/>
                <w:bCs w:val="0"/>
                <w:color w:val="4F81BD" w:themeColor="accent1"/>
                <w:sz w:val="28"/>
                <w:szCs w:val="28"/>
                <w:rtl/>
              </w:rPr>
            </w:pPr>
          </w:p>
        </w:tc>
        <w:tc>
          <w:tcPr>
            <w:tcW w:w="5803" w:type="dxa"/>
          </w:tcPr>
          <w:p w14:paraId="0BC4D7C8" w14:textId="77777777" w:rsidR="00A677E9" w:rsidRPr="00A677E9" w:rsidRDefault="005B439A" w:rsidP="00E052B1">
            <w:pPr>
              <w:tabs>
                <w:tab w:val="right" w:pos="10618"/>
              </w:tabs>
              <w:spacing w:line="276" w:lineRule="auto"/>
              <w:rPr>
                <w:rFonts w:cs="Times New Roman"/>
                <w:b/>
                <w:bCs w:val="0"/>
                <w:noProof/>
                <w:sz w:val="22"/>
                <w:szCs w:val="22"/>
                <w:rtl/>
              </w:rPr>
            </w:pPr>
            <w:r w:rsidRPr="00A677E9">
              <w:rPr>
                <w:rFonts w:asciiTheme="minorHAnsi" w:hAnsiTheme="minorHAnsi" w:cs="Calibri"/>
                <w:b/>
                <w:noProof/>
                <w:sz w:val="28"/>
                <w:szCs w:val="28"/>
                <w:rtl/>
              </w:rPr>
              <w:drawing>
                <wp:inline distT="0" distB="0" distL="0" distR="0" wp14:anchorId="65CBB955" wp14:editId="5391E44B">
                  <wp:extent cx="3566160" cy="440023"/>
                  <wp:effectExtent l="0" t="0" r="0" b="0"/>
                  <wp:docPr id="7006817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68176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665" cy="44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3C6" w14:paraId="32EFB040" w14:textId="77777777" w:rsidTr="00A677E9">
        <w:tc>
          <w:tcPr>
            <w:tcW w:w="338" w:type="dxa"/>
          </w:tcPr>
          <w:p w14:paraId="4B0E563E" w14:textId="77777777" w:rsidR="009A76C3" w:rsidRPr="00A677E9" w:rsidRDefault="005B439A" w:rsidP="00E052B1">
            <w:pPr>
              <w:tabs>
                <w:tab w:val="right" w:pos="10618"/>
              </w:tabs>
              <w:spacing w:line="276" w:lineRule="auto"/>
              <w:rPr>
                <w:rFonts w:cstheme="minorHAnsi"/>
                <w:b/>
                <w:bCs w:val="0"/>
                <w:noProof/>
                <w:sz w:val="22"/>
                <w:szCs w:val="22"/>
              </w:rPr>
            </w:pPr>
            <w:r>
              <w:rPr>
                <w:rFonts w:cstheme="minorHAnsi" w:hint="cs"/>
                <w:b/>
                <w:bCs w:val="0"/>
                <w:noProof/>
                <w:sz w:val="22"/>
                <w:szCs w:val="22"/>
                <w:rtl/>
              </w:rPr>
              <w:t>3</w:t>
            </w:r>
          </w:p>
        </w:tc>
        <w:tc>
          <w:tcPr>
            <w:tcW w:w="4764" w:type="dxa"/>
          </w:tcPr>
          <w:p w14:paraId="000F728D" w14:textId="77777777" w:rsidR="00035CEB" w:rsidRDefault="00035CEB" w:rsidP="00A677E9">
            <w:pPr>
              <w:tabs>
                <w:tab w:val="right" w:pos="10618"/>
              </w:tabs>
              <w:spacing w:line="276" w:lineRule="auto"/>
              <w:rPr>
                <w:rFonts w:cs="Times New Roman"/>
                <w:bCs w:val="0"/>
                <w:color w:val="4F81BD" w:themeColor="accent1"/>
                <w:sz w:val="28"/>
                <w:szCs w:val="28"/>
                <w:rtl/>
              </w:rPr>
            </w:pPr>
          </w:p>
          <w:p w14:paraId="6BAA3F85" w14:textId="77777777" w:rsidR="00CE4C59" w:rsidRDefault="00CE4C59" w:rsidP="00A677E9">
            <w:pPr>
              <w:tabs>
                <w:tab w:val="right" w:pos="10618"/>
              </w:tabs>
              <w:spacing w:line="276" w:lineRule="auto"/>
              <w:rPr>
                <w:rFonts w:cs="Times New Roman"/>
                <w:bCs w:val="0"/>
                <w:color w:val="4F81BD" w:themeColor="accent1"/>
                <w:sz w:val="28"/>
                <w:szCs w:val="28"/>
                <w:rtl/>
              </w:rPr>
            </w:pPr>
          </w:p>
          <w:p w14:paraId="7D53C946" w14:textId="77777777" w:rsidR="00CE4C59" w:rsidRDefault="00CE4C59" w:rsidP="00A677E9">
            <w:pPr>
              <w:tabs>
                <w:tab w:val="right" w:pos="10618"/>
              </w:tabs>
              <w:spacing w:line="276" w:lineRule="auto"/>
              <w:rPr>
                <w:rFonts w:cs="Times New Roman"/>
                <w:bCs w:val="0"/>
                <w:color w:val="4F81BD" w:themeColor="accent1"/>
                <w:sz w:val="28"/>
                <w:szCs w:val="28"/>
                <w:rtl/>
              </w:rPr>
            </w:pPr>
          </w:p>
          <w:p w14:paraId="125D88EE" w14:textId="77777777" w:rsidR="00CE4C59" w:rsidRDefault="00CE4C59" w:rsidP="00A677E9">
            <w:pPr>
              <w:tabs>
                <w:tab w:val="right" w:pos="10618"/>
              </w:tabs>
              <w:spacing w:line="276" w:lineRule="auto"/>
              <w:rPr>
                <w:rFonts w:cs="Times New Roman"/>
                <w:bCs w:val="0"/>
                <w:color w:val="4F81BD" w:themeColor="accent1"/>
                <w:sz w:val="28"/>
                <w:szCs w:val="28"/>
                <w:rtl/>
              </w:rPr>
            </w:pPr>
          </w:p>
          <w:p w14:paraId="295AC7BD" w14:textId="77777777" w:rsidR="00CE4C59" w:rsidRDefault="00CE4C59" w:rsidP="00A677E9">
            <w:pPr>
              <w:tabs>
                <w:tab w:val="right" w:pos="10618"/>
              </w:tabs>
              <w:spacing w:line="276" w:lineRule="auto"/>
              <w:rPr>
                <w:rFonts w:cs="Times New Roman"/>
                <w:bCs w:val="0"/>
                <w:color w:val="4F81BD" w:themeColor="accent1"/>
                <w:sz w:val="28"/>
                <w:szCs w:val="28"/>
                <w:rtl/>
              </w:rPr>
            </w:pPr>
          </w:p>
          <w:p w14:paraId="1AAD56C2" w14:textId="77777777" w:rsidR="00CE4C59" w:rsidRDefault="00CE4C59" w:rsidP="00A677E9">
            <w:pPr>
              <w:tabs>
                <w:tab w:val="right" w:pos="10618"/>
              </w:tabs>
              <w:spacing w:line="276" w:lineRule="auto"/>
              <w:rPr>
                <w:rFonts w:cs="Times New Roman"/>
                <w:bCs w:val="0"/>
                <w:color w:val="4F81BD" w:themeColor="accent1"/>
                <w:sz w:val="28"/>
                <w:szCs w:val="28"/>
                <w:rtl/>
              </w:rPr>
            </w:pPr>
          </w:p>
          <w:p w14:paraId="06E613B1" w14:textId="77777777" w:rsidR="00CE4C59" w:rsidRPr="00A677E9" w:rsidRDefault="00CE4C59" w:rsidP="00A677E9">
            <w:pPr>
              <w:tabs>
                <w:tab w:val="right" w:pos="10618"/>
              </w:tabs>
              <w:spacing w:line="276" w:lineRule="auto"/>
              <w:rPr>
                <w:rFonts w:cs="Times New Roman"/>
                <w:bCs w:val="0"/>
                <w:color w:val="4F81BD" w:themeColor="accent1"/>
                <w:sz w:val="28"/>
                <w:szCs w:val="28"/>
                <w:rtl/>
              </w:rPr>
            </w:pPr>
          </w:p>
        </w:tc>
        <w:tc>
          <w:tcPr>
            <w:tcW w:w="5803" w:type="dxa"/>
          </w:tcPr>
          <w:p w14:paraId="438E1E27" w14:textId="77777777" w:rsidR="009A76C3" w:rsidRDefault="005B439A" w:rsidP="00E052B1">
            <w:pPr>
              <w:tabs>
                <w:tab w:val="right" w:pos="10618"/>
              </w:tabs>
              <w:spacing w:line="276" w:lineRule="auto"/>
              <w:rPr>
                <w:rFonts w:asciiTheme="minorHAnsi" w:hAnsiTheme="minorHAnsi" w:cs="Times New Roman"/>
                <w:b/>
                <w:sz w:val="28"/>
                <w:szCs w:val="28"/>
                <w:rtl/>
              </w:rPr>
            </w:pPr>
            <w:r>
              <w:rPr>
                <w:noProof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EFF919" wp14:editId="7734047A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194310</wp:posOffset>
                      </wp:positionV>
                      <wp:extent cx="2686050" cy="736600"/>
                      <wp:effectExtent l="0" t="0" r="0" b="6350"/>
                      <wp:wrapNone/>
                      <wp:docPr id="2029496917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73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9372A9" w14:textId="77777777" w:rsidR="009A76C3" w:rsidRPr="00E52ABD" w:rsidRDefault="005B439A" w:rsidP="009A76C3">
                                  <w:pPr>
                                    <w:jc w:val="right"/>
                                    <w:rPr>
                                      <w:rFonts w:ascii="Corbel" w:hAnsi="Corbel" w:cs="Arial"/>
                                      <w:b/>
                                      <w:bCs w:val="0"/>
                                      <w:szCs w:val="24"/>
                                    </w:rPr>
                                  </w:pPr>
                                  <w:r w:rsidRPr="00E52ABD">
                                    <w:rPr>
                                      <w:rFonts w:ascii="Corbel" w:hAnsi="Corbel" w:cs="Arial"/>
                                      <w:b/>
                                      <w:szCs w:val="24"/>
                                    </w:rPr>
                                    <w:t>for route in permutations({1,2,3}):</w:t>
                                  </w:r>
                                </w:p>
                                <w:p w14:paraId="62A2C7A3" w14:textId="77777777" w:rsidR="009A76C3" w:rsidRPr="00E52ABD" w:rsidRDefault="005B439A" w:rsidP="009A76C3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 w:val="0"/>
                                      <w:szCs w:val="24"/>
                                    </w:rPr>
                                  </w:pPr>
                                  <w:r w:rsidRPr="00E52ABD">
                                    <w:rPr>
                                      <w:rFonts w:ascii="Corbel" w:hAnsi="Corbel" w:cs="Arial"/>
                                      <w:b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E52ABD">
                                    <w:rPr>
                                      <w:rFonts w:ascii="Corbel" w:hAnsi="Corbel" w:cs="Arial"/>
                                      <w:b/>
                                      <w:szCs w:val="24"/>
                                    </w:rPr>
                                    <w:t xml:space="preserve">       print(route)</w:t>
                                  </w:r>
                                  <w:r w:rsidRPr="00E52ABD">
                                    <w:rPr>
                                      <w:rFonts w:ascii="Corbel" w:hAnsi="Corbel" w:cs="Arial"/>
                                      <w:b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FF919" id="مربع نص 3" o:spid="_x0000_s1027" type="#_x0000_t202" style="position:absolute;left:0;text-align:left;margin-left:30.5pt;margin-top:15.3pt;width:211.5pt;height:5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" fillcolor="white [3201]" stroked="f" strokeweight=".5pt">
                      <v:textbox>
                        <w:txbxContent>
                          <w:p w14:paraId="7B9372A9" w14:textId="77777777" w:rsidR="009A76C3" w:rsidRPr="00E52ABD" w:rsidRDefault="00000000" w:rsidP="009A76C3">
                            <w:pPr>
                              <w:jc w:val="right"/>
                              <w:rPr>
                                <w:rFonts w:ascii="Corbel" w:hAnsi="Corbel" w:cs="Arial"/>
                                <w:b/>
                                <w:bCs w:val="0"/>
                                <w:szCs w:val="24"/>
                              </w:rPr>
                            </w:pPr>
                            <w:r w:rsidRPr="00E52ABD">
                              <w:rPr>
                                <w:rFonts w:ascii="Corbel" w:hAnsi="Corbel" w:cs="Arial"/>
                                <w:b/>
                                <w:szCs w:val="24"/>
                              </w:rPr>
                              <w:t>for route in permutations({1,2,3}):</w:t>
                            </w:r>
                          </w:p>
                          <w:p w14:paraId="62A2C7A3" w14:textId="77777777" w:rsidR="009A76C3" w:rsidRPr="00E52ABD" w:rsidRDefault="00000000" w:rsidP="009A76C3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 w:val="0"/>
                                <w:szCs w:val="24"/>
                              </w:rPr>
                            </w:pPr>
                            <w:r w:rsidRPr="00E52ABD">
                              <w:rPr>
                                <w:rFonts w:ascii="Corbel" w:hAnsi="Corbel" w:cs="Arial"/>
                                <w:b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52ABD">
                              <w:rPr>
                                <w:rFonts w:ascii="Corbel" w:hAnsi="Corbel" w:cs="Arial"/>
                                <w:b/>
                                <w:szCs w:val="24"/>
                              </w:rPr>
                              <w:t xml:space="preserve">       print(route)</w:t>
                            </w:r>
                            <w:r w:rsidRPr="00E52ABD">
                              <w:rPr>
                                <w:rFonts w:ascii="Corbel" w:hAnsi="Corbel" w:cs="Arial"/>
                                <w:b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27A87E" w14:textId="77777777" w:rsidR="009A76C3" w:rsidRDefault="009A76C3" w:rsidP="00E052B1">
            <w:pPr>
              <w:tabs>
                <w:tab w:val="right" w:pos="10618"/>
              </w:tabs>
              <w:spacing w:line="276" w:lineRule="auto"/>
              <w:rPr>
                <w:rFonts w:asciiTheme="minorHAnsi" w:hAnsiTheme="minorHAnsi" w:cs="Times New Roman"/>
                <w:b/>
                <w:sz w:val="28"/>
                <w:szCs w:val="28"/>
                <w:rtl/>
              </w:rPr>
            </w:pPr>
          </w:p>
          <w:p w14:paraId="1277B9F3" w14:textId="77777777" w:rsidR="009A76C3" w:rsidRDefault="009A76C3" w:rsidP="00E052B1">
            <w:pPr>
              <w:tabs>
                <w:tab w:val="right" w:pos="10618"/>
              </w:tabs>
              <w:spacing w:line="276" w:lineRule="auto"/>
              <w:rPr>
                <w:rFonts w:asciiTheme="minorHAnsi" w:hAnsiTheme="minorHAnsi" w:cs="Times New Roman"/>
                <w:b/>
                <w:sz w:val="28"/>
                <w:szCs w:val="28"/>
                <w:rtl/>
              </w:rPr>
            </w:pPr>
          </w:p>
          <w:p w14:paraId="16256065" w14:textId="77777777" w:rsidR="009A76C3" w:rsidRPr="00A677E9" w:rsidRDefault="009A76C3" w:rsidP="00E052B1">
            <w:pPr>
              <w:tabs>
                <w:tab w:val="right" w:pos="10618"/>
              </w:tabs>
              <w:spacing w:line="276" w:lineRule="auto"/>
              <w:rPr>
                <w:rFonts w:asciiTheme="minorHAnsi" w:hAnsiTheme="minorHAnsi" w:cs="Times New Roman"/>
                <w:b/>
                <w:sz w:val="28"/>
                <w:szCs w:val="28"/>
                <w:rtl/>
              </w:rPr>
            </w:pPr>
          </w:p>
        </w:tc>
      </w:tr>
    </w:tbl>
    <w:p w14:paraId="30494B83" w14:textId="77777777" w:rsidR="00A677E9" w:rsidRDefault="00A677E9" w:rsidP="00E052B1">
      <w:pPr>
        <w:tabs>
          <w:tab w:val="right" w:pos="10618"/>
        </w:tabs>
        <w:spacing w:line="276" w:lineRule="auto"/>
        <w:rPr>
          <w:rFonts w:cstheme="minorHAnsi"/>
          <w:b/>
          <w:bCs w:val="0"/>
          <w:noProof/>
          <w:sz w:val="22"/>
          <w:szCs w:val="22"/>
          <w:u w:val="single"/>
        </w:rPr>
      </w:pPr>
    </w:p>
    <w:p w14:paraId="06E2A647" w14:textId="77777777" w:rsidR="00A677E9" w:rsidRDefault="00A677E9" w:rsidP="00E052B1">
      <w:pPr>
        <w:tabs>
          <w:tab w:val="right" w:pos="10618"/>
        </w:tabs>
        <w:spacing w:line="276" w:lineRule="auto"/>
        <w:rPr>
          <w:rFonts w:cstheme="minorHAnsi"/>
          <w:b/>
          <w:bCs w:val="0"/>
          <w:noProof/>
          <w:sz w:val="22"/>
          <w:szCs w:val="22"/>
          <w:u w:val="single"/>
        </w:rPr>
      </w:pPr>
    </w:p>
    <w:p w14:paraId="4011A26C" w14:textId="77777777" w:rsidR="00E052B1" w:rsidRPr="00C625CA" w:rsidRDefault="005B439A" w:rsidP="00C625CA">
      <w:pPr>
        <w:tabs>
          <w:tab w:val="center" w:pos="5413"/>
        </w:tabs>
        <w:spacing w:line="276" w:lineRule="auto"/>
        <w:rPr>
          <w:rFonts w:asciiTheme="minorHAnsi" w:hAnsiTheme="minorHAnsi" w:cs="Times New Roman"/>
          <w:b/>
          <w:sz w:val="28"/>
          <w:szCs w:val="28"/>
          <w:rtl/>
        </w:rPr>
      </w:pPr>
      <w:r w:rsidRPr="00FE76DC">
        <w:rPr>
          <w:rFonts w:cstheme="minorHAnsi" w:hint="cs"/>
          <w:b/>
          <w:bCs w:val="0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CB8B4" wp14:editId="146698F3">
                <wp:simplePos x="0" y="0"/>
                <wp:positionH relativeFrom="column">
                  <wp:posOffset>91118</wp:posOffset>
                </wp:positionH>
                <wp:positionV relativeFrom="paragraph">
                  <wp:posOffset>55880</wp:posOffset>
                </wp:positionV>
                <wp:extent cx="847725" cy="344170"/>
                <wp:effectExtent l="19050" t="19050" r="28575" b="17780"/>
                <wp:wrapNone/>
                <wp:docPr id="197973431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AAC3A" w14:textId="77777777" w:rsidR="00E052B1" w:rsidRPr="00FE76DC" w:rsidRDefault="005B439A" w:rsidP="00E052B1">
                            <w:pPr>
                              <w:tabs>
                                <w:tab w:val="right" w:pos="989"/>
                              </w:tabs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FE76D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 w:rsidR="00860C3B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CB8B4" id="_x0000_s1028" type="#_x0000_t202" style="position:absolute;left:0;text-align:left;margin-left:7.15pt;margin-top:4.4pt;width:66.7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" fillcolor="white [3201]" strokeweight="2.25pt">
                <v:textbox>
                  <w:txbxContent>
                    <w:p w14:paraId="189AAC3A" w14:textId="77777777" w:rsidR="00E052B1" w:rsidRPr="00FE76DC" w:rsidRDefault="00000000" w:rsidP="00E052B1">
                      <w:pPr>
                        <w:tabs>
                          <w:tab w:val="right" w:pos="989"/>
                        </w:tabs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FE76D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/ </w:t>
                      </w:r>
                      <w:r w:rsidR="00860C3B">
                        <w:rPr>
                          <w:rFonts w:hint="cs"/>
                          <w:sz w:val="32"/>
                          <w:szCs w:val="32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F90DEA6" w14:textId="77777777" w:rsidR="009A76C3" w:rsidRDefault="005B439A" w:rsidP="009A76C3">
      <w:pPr>
        <w:tabs>
          <w:tab w:val="right" w:pos="10735"/>
        </w:tabs>
        <w:rPr>
          <w:rFonts w:cs="Times New Roman"/>
          <w:b/>
          <w:noProof/>
          <w:sz w:val="22"/>
          <w:szCs w:val="22"/>
          <w:u w:val="single"/>
          <w:rtl/>
        </w:rPr>
      </w:pPr>
      <w:r w:rsidRPr="00EB0EA1">
        <w:rPr>
          <w:rFonts w:cstheme="minorHAnsi"/>
          <w:b/>
          <w:sz w:val="28"/>
          <w:szCs w:val="28"/>
          <w:u w:val="single"/>
          <w:rtl/>
        </w:rPr>
        <w:t xml:space="preserve">السؤال الثاني: </w:t>
      </w:r>
      <w:r w:rsidR="00760878">
        <w:rPr>
          <w:rFonts w:cstheme="minorHAnsi" w:hint="cs"/>
          <w:b/>
          <w:sz w:val="28"/>
          <w:szCs w:val="28"/>
          <w:rtl/>
        </w:rPr>
        <w:t>من خلال الأكواد أجيبي عن الأسئلة التالية</w:t>
      </w:r>
      <w:r w:rsidRPr="00EB0EA1">
        <w:rPr>
          <w:rFonts w:cstheme="minorHAnsi"/>
          <w:b/>
          <w:sz w:val="28"/>
          <w:szCs w:val="28"/>
          <w:rtl/>
        </w:rPr>
        <w:t>:</w:t>
      </w:r>
      <w:r w:rsidRPr="00FE76DC">
        <w:rPr>
          <w:rFonts w:cstheme="minorHAnsi" w:hint="cs"/>
          <w:b/>
          <w:noProof/>
          <w:sz w:val="22"/>
          <w:szCs w:val="22"/>
          <w:u w:val="single"/>
          <w:rtl/>
        </w:rPr>
        <w:t xml:space="preserve"> </w:t>
      </w:r>
    </w:p>
    <w:p w14:paraId="73BA8934" w14:textId="77777777" w:rsidR="00BF168C" w:rsidRPr="009A76C3" w:rsidRDefault="00BF168C" w:rsidP="009A76C3">
      <w:pPr>
        <w:tabs>
          <w:tab w:val="right" w:pos="10735"/>
        </w:tabs>
        <w:rPr>
          <w:rFonts w:cs="Times New Roman"/>
          <w:b/>
          <w:noProof/>
          <w:sz w:val="22"/>
          <w:szCs w:val="22"/>
          <w:u w:val="single"/>
          <w:rtl/>
        </w:rPr>
      </w:pPr>
    </w:p>
    <w:p w14:paraId="562E7651" w14:textId="77777777" w:rsidR="00A82B61" w:rsidRDefault="005B439A" w:rsidP="009A76C3">
      <w:pPr>
        <w:spacing w:line="360" w:lineRule="auto"/>
        <w:jc w:val="center"/>
        <w:rPr>
          <w:rFonts w:cs="Times New Roman"/>
          <w:b/>
          <w:sz w:val="28"/>
          <w:szCs w:val="28"/>
          <w:u w:val="single"/>
          <w:rtl/>
        </w:rPr>
      </w:pPr>
      <w:r w:rsidRPr="00BF168C">
        <w:rPr>
          <w:rFonts w:cs="Calibri"/>
          <w:bCs w:val="0"/>
          <w:noProof/>
          <w:sz w:val="28"/>
          <w:szCs w:val="28"/>
          <w:rtl/>
        </w:rPr>
        <w:drawing>
          <wp:inline distT="0" distB="0" distL="0" distR="0" wp14:anchorId="3F0667A9" wp14:editId="73C39FE0">
            <wp:extent cx="5890770" cy="1447925"/>
            <wp:effectExtent l="0" t="0" r="0" b="0"/>
            <wp:docPr id="1994162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622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0770" cy="1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DE6F4" w14:textId="77777777" w:rsidR="00A82B61" w:rsidRPr="009A76C3" w:rsidRDefault="005B439A" w:rsidP="009A76C3">
      <w:pPr>
        <w:spacing w:line="360" w:lineRule="auto"/>
        <w:rPr>
          <w:rFonts w:cstheme="minorHAnsi"/>
          <w:b/>
          <w:sz w:val="28"/>
          <w:szCs w:val="28"/>
          <w:u w:val="single"/>
        </w:rPr>
      </w:pPr>
      <w:r w:rsidRPr="009A76C3">
        <w:rPr>
          <w:rFonts w:cstheme="minorHAnsi" w:hint="cs"/>
          <w:b/>
          <w:sz w:val="28"/>
          <w:szCs w:val="28"/>
          <w:u w:val="single"/>
          <w:rtl/>
        </w:rPr>
        <w:t>ما نتيجة الكود السابق؟</w:t>
      </w:r>
    </w:p>
    <w:p w14:paraId="2C11FD34" w14:textId="77777777" w:rsidR="00E30497" w:rsidRPr="009A76C3" w:rsidRDefault="005B439A" w:rsidP="00CE4C59">
      <w:pPr>
        <w:pStyle w:val="a8"/>
        <w:spacing w:line="360" w:lineRule="auto"/>
        <w:rPr>
          <w:rFonts w:cstheme="minorHAnsi"/>
          <w:b/>
          <w:sz w:val="28"/>
          <w:szCs w:val="28"/>
        </w:rPr>
      </w:pPr>
      <w:r w:rsidRPr="00A82B61">
        <w:rPr>
          <w:rFonts w:cstheme="minorHAnsi"/>
          <w:bCs w:val="0"/>
          <w:noProof/>
          <w:color w:val="4F81BD" w:themeColor="accen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93A47" wp14:editId="529D90D4">
                <wp:simplePos x="0" y="0"/>
                <wp:positionH relativeFrom="margin">
                  <wp:posOffset>80010</wp:posOffset>
                </wp:positionH>
                <wp:positionV relativeFrom="paragraph">
                  <wp:posOffset>316865</wp:posOffset>
                </wp:positionV>
                <wp:extent cx="1389380" cy="617220"/>
                <wp:effectExtent l="0" t="0" r="20320" b="11430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6172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6B341" w14:textId="77777777" w:rsidR="00E052B1" w:rsidRPr="00E96B5D" w:rsidRDefault="005B439A" w:rsidP="00E052B1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E96B5D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  <w:rtl/>
                              </w:rPr>
                              <w:t xml:space="preserve">أكملي بقية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93A4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29" type="#_x0000_t66" style="position:absolute;left:0;text-align:left;margin-left:6.3pt;margin-top:24.95pt;width:109.4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" adj="4798" fillcolor="black [3200]" strokecolor="black [1600]" strokeweight="2pt">
                <v:textbox>
                  <w:txbxContent>
                    <w:p w14:paraId="7496B341" w14:textId="77777777" w:rsidR="00E052B1" w:rsidRPr="00E96B5D" w:rsidRDefault="00000000" w:rsidP="00E052B1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E96B5D">
                        <w:rPr>
                          <w:rFonts w:asciiTheme="minorHAnsi" w:hAnsiTheme="minorHAnsi" w:cstheme="minorHAnsi"/>
                          <w:sz w:val="26"/>
                          <w:szCs w:val="26"/>
                          <w:rtl/>
                        </w:rPr>
                        <w:t xml:space="preserve">أكملي بقية الأسئلة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B7035" w14:textId="77777777" w:rsidR="00CE4C59" w:rsidRDefault="005B439A" w:rsidP="00C625CA">
      <w:pPr>
        <w:spacing w:line="360" w:lineRule="auto"/>
        <w:rPr>
          <w:rFonts w:cs="Times New Roman"/>
          <w:b/>
          <w:sz w:val="28"/>
          <w:szCs w:val="28"/>
          <w:u w:val="single"/>
          <w:rtl/>
        </w:rPr>
      </w:pPr>
      <w:r w:rsidRPr="009A76C3">
        <w:rPr>
          <w:rFonts w:cstheme="minorHAnsi" w:hint="cs"/>
          <w:b/>
          <w:sz w:val="28"/>
          <w:szCs w:val="28"/>
          <w:u w:val="single"/>
          <w:rtl/>
        </w:rPr>
        <w:t>ماهي المكتبة المستخدمة؟</w:t>
      </w:r>
    </w:p>
    <w:p w14:paraId="227C8390" w14:textId="77777777" w:rsidR="00C625CA" w:rsidRDefault="00C625CA" w:rsidP="00C625CA">
      <w:pPr>
        <w:spacing w:line="360" w:lineRule="auto"/>
        <w:rPr>
          <w:rFonts w:cs="Times New Roman"/>
          <w:b/>
          <w:sz w:val="28"/>
          <w:szCs w:val="28"/>
          <w:u w:val="single"/>
          <w:rtl/>
        </w:rPr>
      </w:pPr>
    </w:p>
    <w:p w14:paraId="1DCFEAC7" w14:textId="77777777" w:rsidR="00A82B61" w:rsidRPr="009A76C3" w:rsidRDefault="005B439A" w:rsidP="009A76C3">
      <w:pPr>
        <w:spacing w:line="360" w:lineRule="auto"/>
        <w:rPr>
          <w:rFonts w:cstheme="minorHAnsi"/>
          <w:b/>
          <w:sz w:val="28"/>
          <w:szCs w:val="28"/>
          <w:u w:val="single"/>
        </w:rPr>
      </w:pPr>
      <w:r w:rsidRPr="009A76C3">
        <w:rPr>
          <w:rFonts w:cstheme="minorHAnsi" w:hint="cs"/>
          <w:b/>
          <w:sz w:val="28"/>
          <w:szCs w:val="28"/>
          <w:u w:val="single"/>
          <w:rtl/>
        </w:rPr>
        <w:t xml:space="preserve">ما وظيفة الأمر </w:t>
      </w:r>
      <w:r w:rsidRPr="009A76C3">
        <w:rPr>
          <w:rFonts w:cstheme="minorHAnsi"/>
          <w:b/>
          <w:sz w:val="28"/>
          <w:szCs w:val="28"/>
          <w:u w:val="single"/>
        </w:rPr>
        <w:t>imshow()</w:t>
      </w:r>
      <w:r w:rsidRPr="009A76C3">
        <w:rPr>
          <w:rFonts w:cstheme="minorHAnsi" w:hint="cs"/>
          <w:b/>
          <w:sz w:val="28"/>
          <w:szCs w:val="28"/>
          <w:u w:val="single"/>
          <w:rtl/>
        </w:rPr>
        <w:t>؟</w:t>
      </w:r>
      <w:r w:rsidR="00E30497" w:rsidRPr="009A76C3">
        <w:rPr>
          <w:rFonts w:cstheme="minorHAnsi" w:hint="cs"/>
          <w:b/>
          <w:sz w:val="28"/>
          <w:szCs w:val="28"/>
          <w:u w:val="single"/>
          <w:rtl/>
        </w:rPr>
        <w:t xml:space="preserve"> </w:t>
      </w:r>
    </w:p>
    <w:p w14:paraId="4C6EA85D" w14:textId="77777777" w:rsidR="009A76C3" w:rsidRDefault="009A76C3" w:rsidP="009A76C3">
      <w:pPr>
        <w:tabs>
          <w:tab w:val="right" w:pos="10735"/>
        </w:tabs>
        <w:rPr>
          <w:rFonts w:cs="Times New Roman"/>
          <w:b/>
          <w:sz w:val="28"/>
          <w:szCs w:val="28"/>
          <w:u w:val="single"/>
          <w:rtl/>
        </w:rPr>
      </w:pPr>
    </w:p>
    <w:p w14:paraId="4C3DC9FB" w14:textId="77777777" w:rsidR="00CE4C59" w:rsidRDefault="00CE4C59" w:rsidP="009A76C3">
      <w:pPr>
        <w:tabs>
          <w:tab w:val="right" w:pos="10735"/>
        </w:tabs>
        <w:rPr>
          <w:rFonts w:cs="Times New Roman"/>
          <w:b/>
          <w:sz w:val="28"/>
          <w:szCs w:val="28"/>
          <w:u w:val="single"/>
          <w:rtl/>
        </w:rPr>
      </w:pPr>
    </w:p>
    <w:p w14:paraId="797A85FC" w14:textId="77777777" w:rsidR="00CE4C59" w:rsidRDefault="00CE4C59" w:rsidP="009A76C3">
      <w:pPr>
        <w:tabs>
          <w:tab w:val="right" w:pos="10735"/>
        </w:tabs>
        <w:rPr>
          <w:rFonts w:cstheme="minorHAnsi"/>
          <w:b/>
          <w:sz w:val="28"/>
          <w:szCs w:val="28"/>
          <w:u w:val="single"/>
        </w:rPr>
      </w:pPr>
    </w:p>
    <w:p w14:paraId="6C7312A6" w14:textId="77777777" w:rsidR="00035CEB" w:rsidRDefault="00035CEB" w:rsidP="009A76C3">
      <w:pPr>
        <w:tabs>
          <w:tab w:val="right" w:pos="10735"/>
        </w:tabs>
        <w:rPr>
          <w:rFonts w:cs="Times New Roman"/>
          <w:b/>
          <w:noProof/>
          <w:sz w:val="22"/>
          <w:szCs w:val="22"/>
          <w:u w:val="single"/>
          <w:rtl/>
        </w:rPr>
      </w:pPr>
    </w:p>
    <w:p w14:paraId="159F5F1F" w14:textId="77777777" w:rsidR="009A76C3" w:rsidRDefault="005B439A" w:rsidP="009A76C3">
      <w:pPr>
        <w:jc w:val="center"/>
        <w:rPr>
          <w:rtl/>
        </w:rPr>
      </w:pPr>
      <w:r w:rsidRPr="00BB12EA">
        <w:rPr>
          <w:rFonts w:asciiTheme="minorBidi" w:hAnsiTheme="minorBidi"/>
          <w:b/>
          <w:bCs w:val="0"/>
          <w:noProof/>
          <w:rtl/>
        </w:rPr>
        <w:lastRenderedPageBreak/>
        <w:drawing>
          <wp:inline distT="0" distB="0" distL="0" distR="0" wp14:anchorId="01CA0975" wp14:editId="3ED98B52">
            <wp:extent cx="5568189" cy="914424"/>
            <wp:effectExtent l="0" t="0" r="0" b="0"/>
            <wp:docPr id="280346784" name="صورة 1" descr="صورة تحتوي على نص, لقطة شاشة, الخط, أبيض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46784" name="صورة 1" descr="صورة تحتوي على نص, لقطة شاشة, الخط, أبيض&#10;&#10;تم إنشاء الوصف تلقائياً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8189" cy="91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E2A2" w14:textId="77777777" w:rsidR="009A76C3" w:rsidRDefault="009A76C3" w:rsidP="009A76C3">
      <w:pPr>
        <w:rPr>
          <w:rFonts w:cstheme="minorHAnsi"/>
          <w:b/>
          <w:bCs w:val="0"/>
          <w:sz w:val="28"/>
          <w:szCs w:val="28"/>
          <w:u w:val="single"/>
        </w:rPr>
      </w:pPr>
    </w:p>
    <w:p w14:paraId="08D32770" w14:textId="77777777" w:rsidR="00035CEB" w:rsidRPr="009A76C3" w:rsidRDefault="005B439A" w:rsidP="00035CEB">
      <w:pPr>
        <w:rPr>
          <w:rFonts w:asciiTheme="minorBidi" w:hAnsiTheme="minorBidi"/>
          <w:b/>
          <w:bCs w:val="0"/>
          <w:noProof/>
          <w:u w:val="single"/>
          <w:rtl/>
        </w:rPr>
      </w:pPr>
      <w:r w:rsidRPr="009A76C3">
        <w:rPr>
          <w:rFonts w:asciiTheme="minorBidi" w:hAnsiTheme="minorBidi"/>
          <w:b/>
          <w:noProof/>
          <w:u w:val="single"/>
          <w:rtl/>
        </w:rPr>
        <w:t>ماهي المكتبة المستخدمة ؟ وما اسم النموذج الذي تم استدعاءه</w:t>
      </w:r>
      <w:r w:rsidRPr="009A76C3">
        <w:rPr>
          <w:rFonts w:asciiTheme="minorBidi" w:hAnsiTheme="minorBidi" w:hint="cs"/>
          <w:b/>
          <w:noProof/>
          <w:u w:val="single"/>
          <w:rtl/>
        </w:rPr>
        <w:t>؟</w:t>
      </w:r>
    </w:p>
    <w:p w14:paraId="279CAB36" w14:textId="77777777" w:rsidR="00035CEB" w:rsidRDefault="00035CEB" w:rsidP="009A76C3">
      <w:pPr>
        <w:rPr>
          <w:rFonts w:cstheme="minorHAnsi"/>
          <w:b/>
          <w:bCs w:val="0"/>
          <w:sz w:val="28"/>
          <w:szCs w:val="28"/>
          <w:u w:val="single"/>
        </w:rPr>
      </w:pPr>
    </w:p>
    <w:p w14:paraId="406100F2" w14:textId="77777777" w:rsidR="00035CEB" w:rsidRDefault="00035CEB" w:rsidP="009A76C3">
      <w:pPr>
        <w:tabs>
          <w:tab w:val="right" w:pos="10618"/>
        </w:tabs>
        <w:spacing w:line="276" w:lineRule="auto"/>
        <w:rPr>
          <w:rFonts w:cs="Times New Roman"/>
          <w:bCs w:val="0"/>
          <w:color w:val="4F81BD" w:themeColor="accent1"/>
          <w:sz w:val="28"/>
          <w:szCs w:val="28"/>
          <w:rtl/>
        </w:rPr>
      </w:pPr>
    </w:p>
    <w:p w14:paraId="646E24F2" w14:textId="77777777" w:rsidR="00CE4C59" w:rsidRDefault="00CE4C59" w:rsidP="009A76C3">
      <w:pPr>
        <w:tabs>
          <w:tab w:val="right" w:pos="10618"/>
        </w:tabs>
        <w:spacing w:line="276" w:lineRule="auto"/>
        <w:rPr>
          <w:rFonts w:cs="Times New Roman"/>
          <w:bCs w:val="0"/>
          <w:color w:val="4F81BD" w:themeColor="accent1"/>
          <w:sz w:val="28"/>
          <w:szCs w:val="28"/>
          <w:rtl/>
        </w:rPr>
      </w:pPr>
    </w:p>
    <w:p w14:paraId="708C3A5E" w14:textId="77777777" w:rsidR="00CE4C59" w:rsidRDefault="00CE4C59" w:rsidP="009A76C3">
      <w:pPr>
        <w:tabs>
          <w:tab w:val="right" w:pos="10618"/>
        </w:tabs>
        <w:spacing w:line="276" w:lineRule="auto"/>
        <w:rPr>
          <w:rFonts w:cs="Times New Roman"/>
          <w:bCs w:val="0"/>
          <w:color w:val="4F81BD" w:themeColor="accent1"/>
          <w:sz w:val="28"/>
          <w:szCs w:val="28"/>
          <w:rtl/>
        </w:rPr>
      </w:pPr>
    </w:p>
    <w:p w14:paraId="4EA81BE9" w14:textId="77777777" w:rsidR="00CE4C59" w:rsidRDefault="00CE4C59" w:rsidP="009A76C3">
      <w:pPr>
        <w:tabs>
          <w:tab w:val="right" w:pos="10618"/>
        </w:tabs>
        <w:spacing w:line="276" w:lineRule="auto"/>
        <w:rPr>
          <w:rFonts w:cs="Times New Roman"/>
          <w:bCs w:val="0"/>
          <w:color w:val="4F81BD" w:themeColor="accent1"/>
          <w:sz w:val="28"/>
          <w:szCs w:val="28"/>
          <w:rtl/>
        </w:rPr>
      </w:pPr>
    </w:p>
    <w:p w14:paraId="2243ABEA" w14:textId="77777777" w:rsidR="00CE4C59" w:rsidRPr="00A82B61" w:rsidRDefault="00CE4C59" w:rsidP="009A76C3">
      <w:pPr>
        <w:tabs>
          <w:tab w:val="right" w:pos="10618"/>
        </w:tabs>
        <w:spacing w:line="276" w:lineRule="auto"/>
        <w:rPr>
          <w:rFonts w:cstheme="minorHAnsi"/>
          <w:bCs w:val="0"/>
          <w:color w:val="4F81BD" w:themeColor="accent1"/>
          <w:sz w:val="28"/>
          <w:szCs w:val="28"/>
        </w:rPr>
      </w:pPr>
    </w:p>
    <w:p w14:paraId="1926E390" w14:textId="77777777" w:rsidR="007B15C4" w:rsidRDefault="005B439A" w:rsidP="00035CEB">
      <w:pPr>
        <w:spacing w:line="360" w:lineRule="auto"/>
        <w:jc w:val="center"/>
        <w:rPr>
          <w:rFonts w:cs="Times New Roman"/>
          <w:b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3AC29D03" wp14:editId="570E4CDD">
            <wp:extent cx="4869180" cy="2964180"/>
            <wp:effectExtent l="0" t="0" r="7620" b="7620"/>
            <wp:docPr id="1561460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60327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F4BD98" w14:textId="77777777" w:rsidR="00035CEB" w:rsidRDefault="005B439A" w:rsidP="00E30497">
      <w:pPr>
        <w:pStyle w:val="a8"/>
        <w:numPr>
          <w:ilvl w:val="0"/>
          <w:numId w:val="10"/>
        </w:numPr>
        <w:tabs>
          <w:tab w:val="center" w:pos="5413"/>
        </w:tabs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E30497">
        <w:rPr>
          <w:rFonts w:asciiTheme="minorHAnsi" w:hAnsiTheme="minorHAnsi" w:cstheme="minorHAnsi" w:hint="cs"/>
          <w:b/>
          <w:sz w:val="28"/>
          <w:szCs w:val="28"/>
          <w:rtl/>
        </w:rPr>
        <w:t>ماهي المكتبة المستخدمة؟</w:t>
      </w:r>
    </w:p>
    <w:p w14:paraId="5F1A1F1F" w14:textId="77777777" w:rsidR="00860C3B" w:rsidRDefault="00860C3B" w:rsidP="00035CEB">
      <w:pPr>
        <w:pStyle w:val="a8"/>
        <w:tabs>
          <w:tab w:val="center" w:pos="5413"/>
        </w:tabs>
        <w:spacing w:line="276" w:lineRule="auto"/>
        <w:rPr>
          <w:rFonts w:asciiTheme="minorHAnsi" w:hAnsiTheme="minorHAnsi" w:cs="Times New Roman"/>
          <w:b/>
          <w:color w:val="4F81BD" w:themeColor="accent1"/>
          <w:sz w:val="28"/>
          <w:szCs w:val="28"/>
          <w:rtl/>
        </w:rPr>
      </w:pPr>
    </w:p>
    <w:p w14:paraId="0828DD3A" w14:textId="77777777" w:rsidR="00CE4C59" w:rsidRDefault="00CE4C59" w:rsidP="00035CEB">
      <w:pPr>
        <w:pStyle w:val="a8"/>
        <w:tabs>
          <w:tab w:val="center" w:pos="5413"/>
        </w:tabs>
        <w:spacing w:line="276" w:lineRule="auto"/>
        <w:rPr>
          <w:rFonts w:asciiTheme="minorHAnsi" w:hAnsiTheme="minorHAnsi" w:cs="Times New Roman"/>
          <w:b/>
          <w:color w:val="4F81BD" w:themeColor="accent1"/>
          <w:sz w:val="28"/>
          <w:szCs w:val="28"/>
          <w:rtl/>
        </w:rPr>
      </w:pPr>
    </w:p>
    <w:p w14:paraId="22BBC24E" w14:textId="77777777" w:rsidR="00860C3B" w:rsidRDefault="00860C3B" w:rsidP="00035CEB">
      <w:pPr>
        <w:pStyle w:val="a8"/>
        <w:tabs>
          <w:tab w:val="center" w:pos="5413"/>
        </w:tabs>
        <w:spacing w:line="276" w:lineRule="auto"/>
        <w:rPr>
          <w:rFonts w:asciiTheme="minorHAnsi" w:hAnsiTheme="minorHAnsi" w:cs="Times New Roman"/>
          <w:b/>
          <w:color w:val="4F81BD" w:themeColor="accent1"/>
          <w:sz w:val="28"/>
          <w:szCs w:val="28"/>
          <w:rtl/>
        </w:rPr>
      </w:pPr>
    </w:p>
    <w:p w14:paraId="1819E1B6" w14:textId="77777777" w:rsidR="00860C3B" w:rsidRPr="00E30497" w:rsidRDefault="00860C3B" w:rsidP="00035CEB">
      <w:pPr>
        <w:pStyle w:val="a8"/>
        <w:tabs>
          <w:tab w:val="center" w:pos="5413"/>
        </w:tabs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33F4BF83" w14:textId="77777777" w:rsidR="00035CEB" w:rsidRDefault="005B439A" w:rsidP="00E30497">
      <w:pPr>
        <w:pStyle w:val="a8"/>
        <w:numPr>
          <w:ilvl w:val="0"/>
          <w:numId w:val="10"/>
        </w:numPr>
        <w:tabs>
          <w:tab w:val="center" w:pos="5413"/>
        </w:tabs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E30497">
        <w:rPr>
          <w:rFonts w:asciiTheme="minorHAnsi" w:hAnsiTheme="minorHAnsi" w:cstheme="minorHAnsi" w:hint="cs"/>
          <w:b/>
          <w:sz w:val="28"/>
          <w:szCs w:val="28"/>
          <w:rtl/>
        </w:rPr>
        <w:t>اشرحي الكود؟</w:t>
      </w:r>
    </w:p>
    <w:p w14:paraId="4F63C780" w14:textId="77777777" w:rsidR="007B15C4" w:rsidRDefault="007B15C4" w:rsidP="00035CEB">
      <w:pPr>
        <w:pStyle w:val="a8"/>
        <w:tabs>
          <w:tab w:val="center" w:pos="5413"/>
        </w:tabs>
        <w:spacing w:line="276" w:lineRule="auto"/>
        <w:rPr>
          <w:rFonts w:asciiTheme="minorHAnsi" w:hAnsiTheme="minorHAnsi" w:cs="Times New Roman"/>
          <w:b/>
          <w:color w:val="4F81BD" w:themeColor="accent1"/>
          <w:sz w:val="28"/>
          <w:szCs w:val="28"/>
          <w:rtl/>
        </w:rPr>
      </w:pPr>
    </w:p>
    <w:p w14:paraId="41E95B35" w14:textId="77777777" w:rsidR="00CE4C59" w:rsidRDefault="00CE4C59" w:rsidP="00035CEB">
      <w:pPr>
        <w:pStyle w:val="a8"/>
        <w:tabs>
          <w:tab w:val="center" w:pos="5413"/>
        </w:tabs>
        <w:spacing w:line="276" w:lineRule="auto"/>
        <w:rPr>
          <w:rFonts w:asciiTheme="minorHAnsi" w:hAnsiTheme="minorHAnsi" w:cs="Times New Roman"/>
          <w:b/>
          <w:color w:val="4F81BD" w:themeColor="accent1"/>
          <w:sz w:val="28"/>
          <w:szCs w:val="28"/>
          <w:rtl/>
        </w:rPr>
      </w:pPr>
    </w:p>
    <w:p w14:paraId="305CD4B3" w14:textId="77777777" w:rsidR="00CE4C59" w:rsidRDefault="00CE4C59" w:rsidP="00035CEB">
      <w:pPr>
        <w:pStyle w:val="a8"/>
        <w:tabs>
          <w:tab w:val="center" w:pos="5413"/>
        </w:tabs>
        <w:spacing w:line="276" w:lineRule="auto"/>
        <w:rPr>
          <w:rFonts w:asciiTheme="minorHAnsi" w:hAnsiTheme="minorHAnsi" w:cs="Times New Roman"/>
          <w:b/>
          <w:color w:val="4F81BD" w:themeColor="accent1"/>
          <w:sz w:val="28"/>
          <w:szCs w:val="28"/>
          <w:rtl/>
        </w:rPr>
      </w:pPr>
    </w:p>
    <w:p w14:paraId="7458A5B3" w14:textId="77777777" w:rsidR="00CE4C59" w:rsidRPr="00035CEB" w:rsidRDefault="00CE4C59" w:rsidP="00035CEB">
      <w:pPr>
        <w:pStyle w:val="a8"/>
        <w:tabs>
          <w:tab w:val="center" w:pos="5413"/>
        </w:tabs>
        <w:spacing w:line="276" w:lineRule="auto"/>
        <w:rPr>
          <w:rFonts w:asciiTheme="minorHAnsi" w:hAnsiTheme="minorHAnsi" w:cs="Times New Roman"/>
          <w:b/>
          <w:color w:val="4F81BD" w:themeColor="accent1"/>
          <w:sz w:val="28"/>
          <w:szCs w:val="28"/>
          <w:rtl/>
        </w:rPr>
      </w:pPr>
    </w:p>
    <w:p w14:paraId="07D9B998" w14:textId="77777777" w:rsidR="007B15C4" w:rsidRPr="00E30497" w:rsidRDefault="005B439A" w:rsidP="00E30497">
      <w:pPr>
        <w:pStyle w:val="a8"/>
        <w:numPr>
          <w:ilvl w:val="0"/>
          <w:numId w:val="10"/>
        </w:numPr>
        <w:tabs>
          <w:tab w:val="center" w:pos="5413"/>
        </w:tabs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E30497">
        <w:rPr>
          <w:rFonts w:asciiTheme="minorHAnsi" w:hAnsiTheme="minorHAnsi" w:cstheme="minorHAnsi" w:hint="cs"/>
          <w:b/>
          <w:sz w:val="28"/>
          <w:szCs w:val="28"/>
          <w:rtl/>
        </w:rPr>
        <w:t>ماهي الأدوات المستخدمة؟</w:t>
      </w:r>
      <w:r w:rsidR="00E30497" w:rsidRPr="00E30497">
        <w:rPr>
          <w:rFonts w:asciiTheme="minorHAnsi" w:hAnsiTheme="minorHAnsi" w:cstheme="minorHAnsi" w:hint="cs"/>
          <w:b/>
          <w:sz w:val="28"/>
          <w:szCs w:val="28"/>
          <w:rtl/>
        </w:rPr>
        <w:t xml:space="preserve"> </w:t>
      </w:r>
      <w:r w:rsidR="00E30497" w:rsidRPr="00E30497">
        <w:rPr>
          <w:rFonts w:asciiTheme="minorHAnsi" w:hAnsiTheme="minorHAnsi" w:cstheme="minorHAnsi"/>
          <w:b/>
          <w:sz w:val="28"/>
          <w:szCs w:val="28"/>
        </w:rPr>
        <w:t>add_var(var_type = Binary)</w:t>
      </w:r>
    </w:p>
    <w:p w14:paraId="46B1AF8B" w14:textId="77777777" w:rsidR="00E30497" w:rsidRDefault="00E30497" w:rsidP="007B15C4">
      <w:pPr>
        <w:tabs>
          <w:tab w:val="center" w:pos="5413"/>
        </w:tabs>
        <w:spacing w:line="276" w:lineRule="auto"/>
        <w:rPr>
          <w:rFonts w:asciiTheme="minorHAnsi" w:hAnsiTheme="minorHAnsi" w:cs="Times New Roman"/>
          <w:b/>
          <w:color w:val="4F81BD" w:themeColor="accent1"/>
          <w:sz w:val="28"/>
          <w:szCs w:val="28"/>
          <w:rtl/>
        </w:rPr>
      </w:pPr>
    </w:p>
    <w:p w14:paraId="29A85199" w14:textId="77777777" w:rsidR="00CE4C59" w:rsidRDefault="00CE4C59" w:rsidP="007B15C4">
      <w:pPr>
        <w:tabs>
          <w:tab w:val="center" w:pos="5413"/>
        </w:tabs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394F15DA" w14:textId="77777777" w:rsidR="00E30497" w:rsidRDefault="00E30497" w:rsidP="007B15C4">
      <w:pPr>
        <w:tabs>
          <w:tab w:val="center" w:pos="5413"/>
        </w:tabs>
        <w:spacing w:line="276" w:lineRule="auto"/>
        <w:rPr>
          <w:rFonts w:asciiTheme="minorHAnsi" w:hAnsiTheme="minorHAnsi" w:cs="Times New Roman"/>
          <w:b/>
          <w:sz w:val="28"/>
          <w:szCs w:val="28"/>
          <w:rtl/>
        </w:rPr>
      </w:pPr>
    </w:p>
    <w:p w14:paraId="2A0619AC" w14:textId="77777777" w:rsidR="00860C3B" w:rsidRDefault="00860C3B" w:rsidP="007B15C4">
      <w:pPr>
        <w:tabs>
          <w:tab w:val="center" w:pos="5413"/>
        </w:tabs>
        <w:spacing w:line="276" w:lineRule="auto"/>
        <w:rPr>
          <w:rFonts w:asciiTheme="minorHAnsi" w:hAnsiTheme="minorHAnsi" w:cs="Times New Roman"/>
          <w:b/>
          <w:sz w:val="28"/>
          <w:szCs w:val="28"/>
          <w:rtl/>
        </w:rPr>
      </w:pPr>
    </w:p>
    <w:p w14:paraId="4713AE48" w14:textId="77777777" w:rsidR="00E052B1" w:rsidRDefault="005B439A" w:rsidP="00E052B1">
      <w:pPr>
        <w:spacing w:line="360" w:lineRule="auto"/>
        <w:rPr>
          <w:rFonts w:cs="Times New Roman"/>
          <w:b/>
          <w:sz w:val="28"/>
          <w:szCs w:val="28"/>
          <w:u w:val="single"/>
          <w:rtl/>
        </w:rPr>
      </w:pPr>
      <w:r w:rsidRPr="00FE76DC">
        <w:rPr>
          <w:rFonts w:cstheme="minorHAnsi" w:hint="cs"/>
          <w:b/>
          <w:bCs w:val="0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78CC8" wp14:editId="68D0ADF8">
                <wp:simplePos x="0" y="0"/>
                <wp:positionH relativeFrom="column">
                  <wp:posOffset>90805</wp:posOffset>
                </wp:positionH>
                <wp:positionV relativeFrom="paragraph">
                  <wp:posOffset>227008</wp:posOffset>
                </wp:positionV>
                <wp:extent cx="847725" cy="344170"/>
                <wp:effectExtent l="19050" t="19050" r="28575" b="17780"/>
                <wp:wrapNone/>
                <wp:docPr id="1399857586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3BF68" w14:textId="77777777" w:rsidR="00E052B1" w:rsidRPr="00FE76DC" w:rsidRDefault="005B439A" w:rsidP="00E052B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FE76D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 w:rsidR="00860C3B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78CC8" id="_x0000_s1030" type="#_x0000_t202" style="position:absolute;left:0;text-align:left;margin-left:7.15pt;margin-top:17.85pt;width:66.75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" fillcolor="white [3201]" strokeweight="2.25pt">
                <v:textbox>
                  <w:txbxContent>
                    <w:p w14:paraId="2983BF68" w14:textId="77777777" w:rsidR="00E052B1" w:rsidRPr="00FE76DC" w:rsidRDefault="00000000" w:rsidP="00E052B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FE76DC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/ </w:t>
                      </w:r>
                      <w:r w:rsidR="00860C3B">
                        <w:rPr>
                          <w:rFonts w:hint="cs"/>
                          <w:sz w:val="32"/>
                          <w:szCs w:val="32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5911CEFB" w14:textId="77777777" w:rsidR="00E052B1" w:rsidRDefault="005B439A" w:rsidP="00E052B1">
      <w:pPr>
        <w:spacing w:line="360" w:lineRule="auto"/>
        <w:rPr>
          <w:rFonts w:cs="Times New Roman"/>
          <w:b/>
          <w:color w:val="000000"/>
          <w:sz w:val="28"/>
          <w:szCs w:val="28"/>
          <w:rtl/>
        </w:rPr>
      </w:pPr>
      <w:r w:rsidRPr="00EB0EA1">
        <w:rPr>
          <w:rFonts w:cstheme="minorHAnsi"/>
          <w:b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sz w:val="28"/>
          <w:szCs w:val="28"/>
          <w:u w:val="single"/>
          <w:rtl/>
        </w:rPr>
        <w:t>الثالث</w:t>
      </w:r>
      <w:r w:rsidRPr="00EB0EA1">
        <w:rPr>
          <w:rFonts w:cstheme="minorHAnsi"/>
          <w:b/>
          <w:sz w:val="28"/>
          <w:szCs w:val="28"/>
          <w:rtl/>
        </w:rPr>
        <w:t>:</w:t>
      </w:r>
      <w:r w:rsidRPr="00EB0EA1">
        <w:rPr>
          <w:rFonts w:cstheme="minorHAnsi" w:hint="cs"/>
          <w:b/>
          <w:sz w:val="28"/>
          <w:szCs w:val="28"/>
          <w:rtl/>
        </w:rPr>
        <w:t xml:space="preserve"> </w:t>
      </w:r>
      <w:r w:rsidRPr="00EB0EA1">
        <w:rPr>
          <w:rFonts w:cstheme="minorHAnsi"/>
          <w:b/>
          <w:color w:val="000000"/>
          <w:sz w:val="28"/>
          <w:szCs w:val="28"/>
          <w:rtl/>
        </w:rPr>
        <w:t xml:space="preserve"> </w:t>
      </w:r>
    </w:p>
    <w:p w14:paraId="1B3E5052" w14:textId="77777777" w:rsidR="00E052B1" w:rsidRDefault="005B439A" w:rsidP="00E052B1">
      <w:pPr>
        <w:spacing w:line="360" w:lineRule="auto"/>
        <w:rPr>
          <w:rFonts w:cstheme="minorHAnsi"/>
          <w:b/>
          <w:bCs w:val="0"/>
          <w:color w:val="000000"/>
          <w:sz w:val="28"/>
          <w:szCs w:val="28"/>
        </w:rPr>
      </w:pPr>
      <w:r>
        <w:rPr>
          <w:rFonts w:cstheme="minorHAnsi" w:hint="cs"/>
          <w:b/>
          <w:color w:val="000000"/>
          <w:sz w:val="28"/>
          <w:szCs w:val="28"/>
          <w:rtl/>
        </w:rPr>
        <w:t xml:space="preserve">أ/ </w:t>
      </w:r>
      <w:r w:rsidR="00B1670A">
        <w:rPr>
          <w:rFonts w:cstheme="minorHAnsi" w:hint="cs"/>
          <w:b/>
          <w:color w:val="000000"/>
          <w:sz w:val="28"/>
          <w:szCs w:val="28"/>
          <w:rtl/>
        </w:rPr>
        <w:t>صلي</w:t>
      </w:r>
      <w:r w:rsidR="00A82B61">
        <w:rPr>
          <w:rFonts w:cstheme="minorHAnsi" w:hint="cs"/>
          <w:b/>
          <w:color w:val="000000"/>
          <w:sz w:val="28"/>
          <w:szCs w:val="28"/>
          <w:rtl/>
        </w:rPr>
        <w:t xml:space="preserve"> الأدوات والدوال </w:t>
      </w:r>
      <w:r w:rsidR="009A76C3">
        <w:rPr>
          <w:rFonts w:cstheme="minorHAnsi" w:hint="cs"/>
          <w:b/>
          <w:color w:val="000000"/>
          <w:sz w:val="28"/>
          <w:szCs w:val="28"/>
          <w:rtl/>
        </w:rPr>
        <w:t xml:space="preserve">من العمود (أ) </w:t>
      </w:r>
      <w:r w:rsidR="00A82B61">
        <w:rPr>
          <w:rFonts w:cstheme="minorHAnsi" w:hint="cs"/>
          <w:b/>
          <w:color w:val="000000"/>
          <w:sz w:val="28"/>
          <w:szCs w:val="28"/>
          <w:rtl/>
        </w:rPr>
        <w:t xml:space="preserve"> بوظيفتها</w:t>
      </w:r>
      <w:r w:rsidR="009A76C3">
        <w:rPr>
          <w:rFonts w:cstheme="minorHAnsi" w:hint="cs"/>
          <w:b/>
          <w:color w:val="000000"/>
          <w:sz w:val="28"/>
          <w:szCs w:val="28"/>
          <w:rtl/>
        </w:rPr>
        <w:t xml:space="preserve"> في العمود (ب)</w:t>
      </w:r>
      <w:r w:rsidR="00B1670A">
        <w:rPr>
          <w:rFonts w:cstheme="minorHAnsi" w:hint="cs"/>
          <w:b/>
          <w:color w:val="000000"/>
          <w:sz w:val="28"/>
          <w:szCs w:val="28"/>
          <w:rtl/>
        </w:rPr>
        <w:t>:</w:t>
      </w:r>
    </w:p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9"/>
        <w:gridCol w:w="3070"/>
        <w:gridCol w:w="413"/>
        <w:gridCol w:w="413"/>
        <w:gridCol w:w="6590"/>
      </w:tblGrid>
      <w:tr w:rsidR="00E933C6" w14:paraId="672C74A0" w14:textId="77777777" w:rsidTr="009A412E">
        <w:trPr>
          <w:trHeight w:val="393"/>
          <w:jc w:val="center"/>
        </w:trPr>
        <w:tc>
          <w:tcPr>
            <w:tcW w:w="419" w:type="dxa"/>
          </w:tcPr>
          <w:p w14:paraId="409C2B29" w14:textId="77777777" w:rsidR="009A412E" w:rsidRDefault="009A412E" w:rsidP="0056080F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3070" w:type="dxa"/>
          </w:tcPr>
          <w:p w14:paraId="4230A7C6" w14:textId="77777777" w:rsidR="009A412E" w:rsidRDefault="005B439A" w:rsidP="0056080F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14:paraId="5FA135A3" w14:textId="77777777" w:rsidR="009A412E" w:rsidRDefault="009A412E" w:rsidP="0056080F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413" w:type="dxa"/>
          </w:tcPr>
          <w:p w14:paraId="46939ED5" w14:textId="77777777" w:rsidR="009A412E" w:rsidRDefault="009A412E" w:rsidP="0056080F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6590" w:type="dxa"/>
          </w:tcPr>
          <w:p w14:paraId="28412B72" w14:textId="77777777" w:rsidR="009A412E" w:rsidRDefault="005B439A" w:rsidP="0056080F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color w:val="000000"/>
                <w:sz w:val="28"/>
                <w:szCs w:val="28"/>
                <w:rtl/>
              </w:rPr>
              <w:t>ب</w:t>
            </w:r>
          </w:p>
        </w:tc>
      </w:tr>
      <w:tr w:rsidR="00E933C6" w14:paraId="38CE07C5" w14:textId="77777777" w:rsidTr="009A412E">
        <w:trPr>
          <w:trHeight w:val="393"/>
          <w:jc w:val="center"/>
        </w:trPr>
        <w:tc>
          <w:tcPr>
            <w:tcW w:w="419" w:type="dxa"/>
          </w:tcPr>
          <w:p w14:paraId="2F831184" w14:textId="77777777" w:rsidR="009A412E" w:rsidRDefault="005B439A" w:rsidP="0056080F">
            <w:pPr>
              <w:spacing w:line="276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3070" w:type="dxa"/>
          </w:tcPr>
          <w:p w14:paraId="5243C44D" w14:textId="77777777" w:rsidR="009A412E" w:rsidRDefault="005B439A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>Train_test_split()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14:paraId="0CCEA587" w14:textId="77777777" w:rsidR="009A412E" w:rsidRDefault="009A412E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413" w:type="dxa"/>
          </w:tcPr>
          <w:p w14:paraId="6EB0E091" w14:textId="77777777" w:rsidR="009A412E" w:rsidRDefault="009A412E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6590" w:type="dxa"/>
          </w:tcPr>
          <w:p w14:paraId="12A4012E" w14:textId="77777777" w:rsidR="009A412E" w:rsidRDefault="005B439A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color w:val="000000"/>
                <w:sz w:val="28"/>
                <w:szCs w:val="28"/>
                <w:rtl/>
              </w:rPr>
              <w:t xml:space="preserve">تحويل الصور من تنسيق </w:t>
            </w:r>
            <w:r>
              <w:rPr>
                <w:rFonts w:cstheme="minorHAnsi"/>
                <w:b/>
                <w:color w:val="000000"/>
                <w:sz w:val="28"/>
                <w:szCs w:val="28"/>
              </w:rPr>
              <w:t>RGB</w:t>
            </w:r>
            <w:r>
              <w:rPr>
                <w:rFonts w:cstheme="minorHAnsi" w:hint="cs"/>
                <w:b/>
                <w:color w:val="000000"/>
                <w:sz w:val="28"/>
                <w:szCs w:val="28"/>
                <w:rtl/>
              </w:rPr>
              <w:t xml:space="preserve"> إلى صور ذات تدرج رمادي</w:t>
            </w:r>
          </w:p>
        </w:tc>
      </w:tr>
      <w:tr w:rsidR="00E933C6" w14:paraId="6D31203C" w14:textId="77777777" w:rsidTr="009A412E">
        <w:trPr>
          <w:trHeight w:val="393"/>
          <w:jc w:val="center"/>
        </w:trPr>
        <w:tc>
          <w:tcPr>
            <w:tcW w:w="419" w:type="dxa"/>
          </w:tcPr>
          <w:p w14:paraId="530CE409" w14:textId="77777777" w:rsidR="009A412E" w:rsidRDefault="005B439A" w:rsidP="0056080F">
            <w:pPr>
              <w:spacing w:line="276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3070" w:type="dxa"/>
          </w:tcPr>
          <w:p w14:paraId="30951472" w14:textId="77777777" w:rsidR="009A412E" w:rsidRDefault="005B439A" w:rsidP="0056080F">
            <w:pPr>
              <w:spacing w:line="276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>Rgb2gray()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14:paraId="623E37D2" w14:textId="77777777" w:rsidR="009A412E" w:rsidRDefault="009A412E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413" w:type="dxa"/>
          </w:tcPr>
          <w:p w14:paraId="07F06E66" w14:textId="77777777" w:rsidR="009A412E" w:rsidRDefault="009A412E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6590" w:type="dxa"/>
          </w:tcPr>
          <w:p w14:paraId="2DC8033E" w14:textId="77777777" w:rsidR="009A412E" w:rsidRDefault="005B439A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color w:val="000000"/>
                <w:sz w:val="28"/>
                <w:szCs w:val="28"/>
                <w:rtl/>
              </w:rPr>
              <w:t>تحديد الخصائص الأساسية للنموذج الذكي وإعداده للتدريب والتحقق والتنبؤ</w:t>
            </w:r>
          </w:p>
        </w:tc>
      </w:tr>
      <w:tr w:rsidR="00E933C6" w14:paraId="3DD6AC6A" w14:textId="77777777" w:rsidTr="009A412E">
        <w:trPr>
          <w:trHeight w:val="393"/>
          <w:jc w:val="center"/>
        </w:trPr>
        <w:tc>
          <w:tcPr>
            <w:tcW w:w="419" w:type="dxa"/>
          </w:tcPr>
          <w:p w14:paraId="10AE9F47" w14:textId="77777777" w:rsidR="009A412E" w:rsidRDefault="005B439A" w:rsidP="0056080F">
            <w:pPr>
              <w:spacing w:line="276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3070" w:type="dxa"/>
          </w:tcPr>
          <w:p w14:paraId="1621157A" w14:textId="77777777" w:rsidR="009A412E" w:rsidRDefault="005B439A" w:rsidP="0056080F">
            <w:pPr>
              <w:spacing w:line="276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>Sequential()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14:paraId="0E41A305" w14:textId="77777777" w:rsidR="009A412E" w:rsidRDefault="009A412E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413" w:type="dxa"/>
          </w:tcPr>
          <w:p w14:paraId="0717A50D" w14:textId="77777777" w:rsidR="009A412E" w:rsidRDefault="009A412E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6590" w:type="dxa"/>
          </w:tcPr>
          <w:p w14:paraId="312399F9" w14:textId="77777777" w:rsidR="009A412E" w:rsidRDefault="005B439A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color w:val="000000"/>
                <w:sz w:val="28"/>
                <w:szCs w:val="28"/>
                <w:rtl/>
              </w:rPr>
              <w:t xml:space="preserve">تقسيم مجموعة البيانات إلى مجموعة تدريب ومجموعة </w:t>
            </w:r>
            <w:r>
              <w:rPr>
                <w:rFonts w:cstheme="minorHAnsi" w:hint="cs"/>
                <w:b/>
                <w:color w:val="000000"/>
                <w:sz w:val="28"/>
                <w:szCs w:val="28"/>
                <w:rtl/>
              </w:rPr>
              <w:t>اختبار</w:t>
            </w:r>
          </w:p>
        </w:tc>
      </w:tr>
      <w:tr w:rsidR="00E933C6" w14:paraId="7E949FF2" w14:textId="77777777" w:rsidTr="009A412E">
        <w:trPr>
          <w:trHeight w:val="393"/>
          <w:jc w:val="center"/>
        </w:trPr>
        <w:tc>
          <w:tcPr>
            <w:tcW w:w="419" w:type="dxa"/>
          </w:tcPr>
          <w:p w14:paraId="6FA138DE" w14:textId="77777777" w:rsidR="009A412E" w:rsidRDefault="005B439A" w:rsidP="0056080F">
            <w:pPr>
              <w:spacing w:line="276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3070" w:type="dxa"/>
          </w:tcPr>
          <w:p w14:paraId="170F9F1A" w14:textId="77777777" w:rsidR="009A412E" w:rsidRDefault="005B439A" w:rsidP="0056080F">
            <w:pPr>
              <w:spacing w:line="276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>Model.compile()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14:paraId="4D576510" w14:textId="77777777" w:rsidR="009A412E" w:rsidRDefault="009A412E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413" w:type="dxa"/>
          </w:tcPr>
          <w:p w14:paraId="2CCCEEA1" w14:textId="77777777" w:rsidR="009A412E" w:rsidRDefault="009A412E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6590" w:type="dxa"/>
          </w:tcPr>
          <w:p w14:paraId="4CEB6BD5" w14:textId="77777777" w:rsidR="009A412E" w:rsidRDefault="005B439A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color w:val="000000"/>
                <w:sz w:val="28"/>
                <w:szCs w:val="28"/>
                <w:rtl/>
              </w:rPr>
              <w:t>لبناء شبكة عصبية في شكل طبقات متتابعة</w:t>
            </w:r>
          </w:p>
        </w:tc>
      </w:tr>
      <w:tr w:rsidR="00E933C6" w14:paraId="5DDEA047" w14:textId="77777777" w:rsidTr="009A412E">
        <w:trPr>
          <w:trHeight w:val="393"/>
          <w:jc w:val="center"/>
        </w:trPr>
        <w:tc>
          <w:tcPr>
            <w:tcW w:w="419" w:type="dxa"/>
          </w:tcPr>
          <w:p w14:paraId="26C8F164" w14:textId="77777777" w:rsidR="009A412E" w:rsidRDefault="005B439A" w:rsidP="0056080F">
            <w:pPr>
              <w:spacing w:line="276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3070" w:type="dxa"/>
          </w:tcPr>
          <w:p w14:paraId="05E14127" w14:textId="77777777" w:rsidR="009A412E" w:rsidRDefault="005B439A" w:rsidP="0056080F">
            <w:pPr>
              <w:spacing w:line="276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>Swap()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14:paraId="2D8D3502" w14:textId="77777777" w:rsidR="009A412E" w:rsidRDefault="009A412E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413" w:type="dxa"/>
          </w:tcPr>
          <w:p w14:paraId="1D375E47" w14:textId="77777777" w:rsidR="009A412E" w:rsidRDefault="009A412E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6590" w:type="dxa"/>
          </w:tcPr>
          <w:p w14:paraId="70288762" w14:textId="77777777" w:rsidR="009A412E" w:rsidRDefault="005B439A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color w:val="000000"/>
                <w:sz w:val="28"/>
                <w:szCs w:val="28"/>
                <w:rtl/>
              </w:rPr>
              <w:t>لتدريب النموذج على</w:t>
            </w:r>
            <w:r>
              <w:rPr>
                <w:rFonts w:cstheme="minorHAns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cstheme="minorHAnsi" w:hint="cs"/>
                <w:b/>
                <w:color w:val="000000"/>
                <w:sz w:val="28"/>
                <w:szCs w:val="28"/>
                <w:rtl/>
              </w:rPr>
              <w:t>مجموعة معينة من بيانات الإدخال والعناوين</w:t>
            </w:r>
          </w:p>
        </w:tc>
      </w:tr>
      <w:tr w:rsidR="00E933C6" w14:paraId="19153298" w14:textId="77777777" w:rsidTr="009A412E">
        <w:trPr>
          <w:trHeight w:val="393"/>
          <w:jc w:val="center"/>
        </w:trPr>
        <w:tc>
          <w:tcPr>
            <w:tcW w:w="419" w:type="dxa"/>
          </w:tcPr>
          <w:p w14:paraId="40B7B05D" w14:textId="77777777" w:rsidR="009A412E" w:rsidRDefault="005B439A" w:rsidP="0056080F">
            <w:pPr>
              <w:spacing w:line="276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 w:hint="cs"/>
                <w:b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3070" w:type="dxa"/>
          </w:tcPr>
          <w:p w14:paraId="61F5C131" w14:textId="77777777" w:rsidR="009A412E" w:rsidRDefault="005B439A" w:rsidP="0056080F">
            <w:pPr>
              <w:spacing w:line="276" w:lineRule="auto"/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</w:rPr>
              <w:t>Fit()</w:t>
            </w:r>
          </w:p>
        </w:tc>
        <w:tc>
          <w:tcPr>
            <w:tcW w:w="413" w:type="dxa"/>
            <w:tcBorders>
              <w:top w:val="nil"/>
              <w:bottom w:val="nil"/>
            </w:tcBorders>
          </w:tcPr>
          <w:p w14:paraId="2C0153BD" w14:textId="77777777" w:rsidR="009A412E" w:rsidRDefault="009A412E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413" w:type="dxa"/>
          </w:tcPr>
          <w:p w14:paraId="49F63275" w14:textId="77777777" w:rsidR="009A412E" w:rsidRDefault="009A412E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</w:p>
        </w:tc>
        <w:tc>
          <w:tcPr>
            <w:tcW w:w="6590" w:type="dxa"/>
          </w:tcPr>
          <w:p w14:paraId="04FA8035" w14:textId="77777777" w:rsidR="009A412E" w:rsidRDefault="005B439A" w:rsidP="0056080F">
            <w:pPr>
              <w:spacing w:line="276" w:lineRule="auto"/>
              <w:rPr>
                <w:rFonts w:cs="Times New Roman"/>
                <w:b/>
                <w:color w:val="000000"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color w:val="000000"/>
                <w:sz w:val="28"/>
                <w:szCs w:val="28"/>
                <w:rtl/>
              </w:rPr>
              <w:t>انتقاء مهمتين ستتبادلان موقعيهما</w:t>
            </w:r>
          </w:p>
        </w:tc>
      </w:tr>
    </w:tbl>
    <w:p w14:paraId="5D42B3AE" w14:textId="77777777" w:rsidR="00E052B1" w:rsidRDefault="00E052B1" w:rsidP="00E052B1">
      <w:pPr>
        <w:spacing w:line="360" w:lineRule="auto"/>
        <w:rPr>
          <w:rFonts w:cs="Times New Roman"/>
          <w:b/>
          <w:color w:val="000000"/>
          <w:sz w:val="28"/>
          <w:szCs w:val="28"/>
          <w:rtl/>
        </w:rPr>
      </w:pPr>
    </w:p>
    <w:p w14:paraId="62F3F878" w14:textId="77777777" w:rsidR="00E052B1" w:rsidRDefault="00E052B1" w:rsidP="00CE4C59">
      <w:pPr>
        <w:tabs>
          <w:tab w:val="center" w:pos="5413"/>
          <w:tab w:val="right" w:pos="10825"/>
        </w:tabs>
        <w:spacing w:line="276" w:lineRule="auto"/>
        <w:rPr>
          <w:rFonts w:asciiTheme="minorHAnsi" w:hAnsiTheme="minorHAnsi" w:cs="Times New Roman"/>
          <w:b/>
          <w:sz w:val="28"/>
          <w:szCs w:val="28"/>
          <w:rtl/>
        </w:rPr>
      </w:pPr>
    </w:p>
    <w:p w14:paraId="449000C4" w14:textId="77777777" w:rsidR="00E052B1" w:rsidRDefault="005B439A" w:rsidP="00E052B1">
      <w:pPr>
        <w:tabs>
          <w:tab w:val="center" w:pos="5413"/>
        </w:tabs>
        <w:spacing w:line="276" w:lineRule="auto"/>
        <w:rPr>
          <w:rFonts w:asciiTheme="minorHAnsi" w:hAnsiTheme="minorHAnsi" w:cs="Times New Roman"/>
          <w:b/>
          <w:sz w:val="28"/>
          <w:szCs w:val="28"/>
          <w:rtl/>
        </w:rPr>
      </w:pPr>
      <w:r>
        <w:rPr>
          <w:rFonts w:asciiTheme="minorHAnsi" w:hAnsiTheme="minorHAnsi" w:cstheme="minorHAnsi"/>
          <w:b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EF0B7" wp14:editId="5A556C5A">
                <wp:simplePos x="0" y="0"/>
                <wp:positionH relativeFrom="column">
                  <wp:posOffset>-266700</wp:posOffset>
                </wp:positionH>
                <wp:positionV relativeFrom="paragraph">
                  <wp:posOffset>207958</wp:posOffset>
                </wp:positionV>
                <wp:extent cx="7338695" cy="0"/>
                <wp:effectExtent l="0" t="0" r="0" b="0"/>
                <wp:wrapNone/>
                <wp:docPr id="18111457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8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30" style="flip:x;mso-wrap-distance-bottom:0;mso-wrap-distance-left:9pt;mso-wrap-distance-right:9pt;mso-wrap-distance-top:0;mso-wrap-style:square;position:absolute;visibility:visible;z-index:251667456" from="-21pt,16.35pt" to="556.85pt,16.35pt" strokecolor="#4579b8"/>
            </w:pict>
          </mc:Fallback>
        </mc:AlternateContent>
      </w:r>
    </w:p>
    <w:p w14:paraId="637A2BA1" w14:textId="77777777" w:rsidR="00E052B1" w:rsidRDefault="00E052B1" w:rsidP="00E052B1">
      <w:pPr>
        <w:tabs>
          <w:tab w:val="center" w:pos="5413"/>
        </w:tabs>
        <w:spacing w:line="276" w:lineRule="auto"/>
        <w:jc w:val="center"/>
        <w:rPr>
          <w:rFonts w:asciiTheme="minorHAnsi" w:hAnsiTheme="minorHAnsi" w:cs="Times New Roman"/>
          <w:b/>
          <w:sz w:val="28"/>
          <w:szCs w:val="28"/>
          <w:rtl/>
        </w:rPr>
      </w:pPr>
    </w:p>
    <w:p w14:paraId="60E8A3D1" w14:textId="77777777" w:rsidR="00E052B1" w:rsidRPr="0094660D" w:rsidRDefault="005B439A" w:rsidP="00E052B1">
      <w:pPr>
        <w:tabs>
          <w:tab w:val="center" w:pos="5413"/>
        </w:tabs>
        <w:spacing w:line="276" w:lineRule="auto"/>
        <w:jc w:val="center"/>
        <w:rPr>
          <w:rFonts w:asciiTheme="minorHAnsi" w:hAnsiTheme="minorHAnsi" w:cs="Times New Roman"/>
          <w:b/>
          <w:bCs w:val="0"/>
          <w:sz w:val="28"/>
          <w:szCs w:val="28"/>
          <w:rtl/>
        </w:rPr>
      </w:pPr>
      <w:r w:rsidRPr="0094660D">
        <w:rPr>
          <w:rFonts w:asciiTheme="minorHAnsi" w:hAnsiTheme="minorHAnsi" w:cstheme="minorHAnsi"/>
          <w:b/>
          <w:sz w:val="28"/>
          <w:szCs w:val="28"/>
          <w:rtl/>
        </w:rPr>
        <w:t>انتهت الأسئلة</w:t>
      </w:r>
    </w:p>
    <w:p w14:paraId="57E16B15" w14:textId="77777777" w:rsidR="00E052B1" w:rsidRDefault="005B439A" w:rsidP="00E052B1">
      <w:pPr>
        <w:tabs>
          <w:tab w:val="left" w:pos="5413"/>
        </w:tabs>
        <w:spacing w:line="276" w:lineRule="auto"/>
        <w:jc w:val="center"/>
        <w:rPr>
          <w:rFonts w:asciiTheme="minorHAnsi" w:hAnsiTheme="minorHAnsi" w:cs="Times New Roman"/>
          <w:b/>
          <w:bCs w:val="0"/>
          <w:sz w:val="28"/>
          <w:szCs w:val="28"/>
          <w:rtl/>
        </w:rPr>
      </w:pPr>
      <w:r w:rsidRPr="0094660D">
        <w:rPr>
          <w:rFonts w:asciiTheme="minorHAnsi" w:hAnsiTheme="minorHAnsi" w:cstheme="minorHAnsi"/>
          <w:b/>
          <w:sz w:val="28"/>
          <w:szCs w:val="28"/>
          <w:rtl/>
        </w:rPr>
        <w:t>وفقك الله وسدد على درب الخير خطاك</w:t>
      </w:r>
    </w:p>
    <w:p w14:paraId="7DD5DC84" w14:textId="77777777" w:rsidR="00FF6904" w:rsidRPr="00CE4C59" w:rsidRDefault="005B439A" w:rsidP="00CE4C59">
      <w:pPr>
        <w:tabs>
          <w:tab w:val="left" w:pos="5413"/>
        </w:tabs>
        <w:spacing w:line="276" w:lineRule="auto"/>
        <w:jc w:val="center"/>
        <w:rPr>
          <w:rFonts w:asciiTheme="minorHAnsi" w:hAnsiTheme="minorHAnsi" w:cs="Times New Roman"/>
          <w:b/>
          <w:bCs w:val="0"/>
          <w:sz w:val="28"/>
          <w:szCs w:val="28"/>
          <w:rtl/>
        </w:rPr>
        <w:sectPr w:rsidR="00FF6904" w:rsidRPr="00CE4C59" w:rsidSect="0079017A">
          <w:headerReference w:type="default" r:id="rId13"/>
          <w:footerReference w:type="default" r:id="rId14"/>
          <w:pgSz w:w="11906" w:h="16838"/>
          <w:pgMar w:top="1276" w:right="424" w:bottom="993" w:left="567" w:header="142" w:footer="551" w:gutter="0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sz w:val="28"/>
          <w:szCs w:val="28"/>
          <w:rtl/>
        </w:rPr>
        <w:t>معلمة المادة / الهام دغريري</w:t>
      </w:r>
    </w:p>
    <w:p w14:paraId="1079B6A2" w14:textId="77777777" w:rsidR="00A1479A" w:rsidRPr="00E44CBA" w:rsidRDefault="005B439A" w:rsidP="001E3007">
      <w:pPr>
        <w:jc w:val="center"/>
        <w:rPr>
          <w:rFonts w:ascii="Arabic Typesetting" w:hAnsi="Arabic Typesetting" w:cs="Arabic Typesetting"/>
          <w:b/>
          <w:szCs w:val="24"/>
          <w:rtl/>
          <w:lang w:eastAsia="en-US"/>
        </w:rPr>
      </w:pPr>
      <w:r>
        <w:rPr>
          <w:rFonts w:ascii="Arabic Typesetting" w:hAnsi="Arabic Typesetting" w:cs="Arabic Typesetting"/>
          <w:b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2AAAAA" wp14:editId="71E1F9CC">
                <wp:simplePos x="0" y="0"/>
                <wp:positionH relativeFrom="margin">
                  <wp:posOffset>5029200</wp:posOffset>
                </wp:positionH>
                <wp:positionV relativeFrom="paragraph">
                  <wp:posOffset>-275714</wp:posOffset>
                </wp:positionV>
                <wp:extent cx="1743075" cy="1078173"/>
                <wp:effectExtent l="0" t="0" r="0" b="0"/>
                <wp:wrapNone/>
                <wp:docPr id="33" name=" 1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43075" cy="10781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E02C89" w14:textId="77777777" w:rsidR="00676BC4" w:rsidRPr="0056169E" w:rsidRDefault="005B439A" w:rsidP="00A1479A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المملكة العربية السعودية</w:t>
                            </w:r>
                          </w:p>
                          <w:p w14:paraId="3E193D51" w14:textId="77777777" w:rsidR="00676BC4" w:rsidRPr="0056169E" w:rsidRDefault="005B439A" w:rsidP="00A0371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وزارة التعليم</w:t>
                            </w:r>
                          </w:p>
                          <w:p w14:paraId="69521315" w14:textId="77777777" w:rsidR="00676BC4" w:rsidRPr="0056169E" w:rsidRDefault="005B439A" w:rsidP="00A0371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إدارة التعليم بمنطقة الجوف</w:t>
                            </w:r>
                          </w:p>
                          <w:p w14:paraId="0CB2F17C" w14:textId="77777777" w:rsidR="0028310B" w:rsidRPr="0056169E" w:rsidRDefault="005B439A" w:rsidP="00A0371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مكتب </w:t>
                            </w: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تعليم سكاكا</w:t>
                            </w:r>
                          </w:p>
                          <w:p w14:paraId="47E6E841" w14:textId="77777777" w:rsidR="00676BC4" w:rsidRPr="0056169E" w:rsidRDefault="005B439A" w:rsidP="002831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0000"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56169E"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الثانوية الثامنة </w:t>
                            </w:r>
                            <w:r w:rsidR="0028310B" w:rsidRPr="0056169E">
                              <w:rPr>
                                <w:rFonts w:ascii="Sakkal Majalla" w:hAnsi="Sakkal Majalla" w:cs="Sakkal Majalla" w:hint="cs"/>
                                <w:b/>
                                <w:color w:val="000000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مسارات بسكاكا</w:t>
                            </w:r>
                          </w:p>
                          <w:p w14:paraId="0068E706" w14:textId="77777777" w:rsidR="00676BC4" w:rsidRPr="0056169E" w:rsidRDefault="00676BC4" w:rsidP="00A03717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AAAAA" id=" 1330" o:spid="_x0000_s1031" style="position:absolute;left:0;text-align:left;margin-left:396pt;margin-top:-21.7pt;width:137.25pt;height:84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" filled="f" stroked="f">
                <v:textbox>
                  <w:txbxContent>
                    <w:p w14:paraId="07E02C89" w14:textId="77777777" w:rsidR="00676BC4" w:rsidRPr="0056169E" w:rsidRDefault="00000000" w:rsidP="00A1479A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color w:val="000000"/>
                          <w:sz w:val="20"/>
                          <w:szCs w:val="20"/>
                          <w:rtl/>
                          <w:lang w:eastAsia="en-US"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20"/>
                          <w:szCs w:val="20"/>
                          <w:rtl/>
                          <w:lang w:eastAsia="en-US"/>
                        </w:rPr>
                        <w:t>المملكة العربية السعودية</w:t>
                      </w:r>
                    </w:p>
                    <w:p w14:paraId="3E193D51" w14:textId="77777777" w:rsidR="00676BC4" w:rsidRPr="0056169E" w:rsidRDefault="00000000" w:rsidP="00A0371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color w:val="000000"/>
                          <w:sz w:val="20"/>
                          <w:szCs w:val="20"/>
                          <w:rtl/>
                          <w:lang w:eastAsia="en-US"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20"/>
                          <w:szCs w:val="20"/>
                          <w:rtl/>
                          <w:lang w:eastAsia="en-US"/>
                        </w:rPr>
                        <w:t>وزارة التعليم</w:t>
                      </w:r>
                    </w:p>
                    <w:p w14:paraId="69521315" w14:textId="77777777" w:rsidR="00676BC4" w:rsidRPr="0056169E" w:rsidRDefault="00000000" w:rsidP="00A0371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color w:val="000000"/>
                          <w:sz w:val="20"/>
                          <w:szCs w:val="20"/>
                          <w:rtl/>
                          <w:lang w:eastAsia="en-US"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20"/>
                          <w:szCs w:val="20"/>
                          <w:rtl/>
                          <w:lang w:eastAsia="en-US"/>
                        </w:rPr>
                        <w:t>إدارة التعليم بمنطقة الجوف</w:t>
                      </w:r>
                    </w:p>
                    <w:p w14:paraId="0CB2F17C" w14:textId="77777777" w:rsidR="0028310B" w:rsidRPr="0056169E" w:rsidRDefault="00000000" w:rsidP="00A0371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color w:val="000000"/>
                          <w:sz w:val="20"/>
                          <w:szCs w:val="20"/>
                          <w:rtl/>
                          <w:lang w:eastAsia="en-US"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20"/>
                          <w:szCs w:val="20"/>
                          <w:rtl/>
                          <w:lang w:eastAsia="en-US"/>
                        </w:rPr>
                        <w:t>مكتب تعليم سكاكا</w:t>
                      </w:r>
                    </w:p>
                    <w:p w14:paraId="47E6E841" w14:textId="77777777" w:rsidR="00676BC4" w:rsidRPr="0056169E" w:rsidRDefault="00000000" w:rsidP="0028310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color w:val="000000"/>
                          <w:sz w:val="20"/>
                          <w:szCs w:val="20"/>
                          <w:rtl/>
                          <w:lang w:eastAsia="en-US"/>
                        </w:rPr>
                      </w:pPr>
                      <w:r w:rsidRPr="0056169E"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20"/>
                          <w:szCs w:val="20"/>
                          <w:rtl/>
                          <w:lang w:eastAsia="en-US"/>
                        </w:rPr>
                        <w:t xml:space="preserve">الثانوية الثامنة </w:t>
                      </w:r>
                      <w:r w:rsidR="0028310B" w:rsidRPr="0056169E">
                        <w:rPr>
                          <w:rFonts w:ascii="Sakkal Majalla" w:hAnsi="Sakkal Majalla" w:cs="Sakkal Majalla" w:hint="cs"/>
                          <w:b/>
                          <w:color w:val="000000"/>
                          <w:sz w:val="20"/>
                          <w:szCs w:val="20"/>
                          <w:rtl/>
                          <w:lang w:eastAsia="en-US"/>
                        </w:rPr>
                        <w:t>مسارات بسكاكا</w:t>
                      </w:r>
                    </w:p>
                    <w:p w14:paraId="0068E706" w14:textId="77777777" w:rsidR="00676BC4" w:rsidRPr="0056169E" w:rsidRDefault="00676BC4" w:rsidP="00A03717">
                      <w:pPr>
                        <w:jc w:val="center"/>
                        <w:rPr>
                          <w:rFonts w:cs="Times New Roman"/>
                          <w:b/>
                          <w:szCs w:val="24"/>
                          <w:rtl/>
                          <w:lang w:eastAsia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8310B">
        <w:rPr>
          <w:rFonts w:ascii="Arial" w:hAnsi="Arial" w:cs="Arial" w:hint="cs"/>
          <w:b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9504" behindDoc="0" locked="0" layoutInCell="1" allowOverlap="1" wp14:anchorId="0538F03D" wp14:editId="746501A4">
            <wp:simplePos x="0" y="0"/>
            <wp:positionH relativeFrom="column">
              <wp:posOffset>619125</wp:posOffset>
            </wp:positionH>
            <wp:positionV relativeFrom="paragraph">
              <wp:posOffset>131445</wp:posOffset>
            </wp:positionV>
            <wp:extent cx="857250" cy="523875"/>
            <wp:effectExtent l="0" t="0" r="0" b="9525"/>
            <wp:wrapNone/>
            <wp:docPr id="1664" name="صورة 1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 166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10B">
        <w:rPr>
          <w:rFonts w:ascii="Arabic Typesetting" w:hAnsi="Arabic Typesetting" w:cs="Arabic Typesetting"/>
          <w:b/>
          <w:noProof/>
          <w:sz w:val="40"/>
          <w:szCs w:val="40"/>
          <w:rtl/>
          <w:lang w:val="ar-SA"/>
        </w:rPr>
        <w:drawing>
          <wp:anchor distT="0" distB="0" distL="114300" distR="114300" simplePos="0" relativeHeight="251681792" behindDoc="0" locked="0" layoutInCell="1" allowOverlap="1" wp14:anchorId="61FCD43B" wp14:editId="3B66CBC0">
            <wp:simplePos x="0" y="0"/>
            <wp:positionH relativeFrom="margin">
              <wp:posOffset>-217170</wp:posOffset>
            </wp:positionH>
            <wp:positionV relativeFrom="paragraph">
              <wp:posOffset>-315595</wp:posOffset>
            </wp:positionV>
            <wp:extent cx="894715" cy="1083077"/>
            <wp:effectExtent l="0" t="0" r="635" b="317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8" t="11539" r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83077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CBA" w:rsidRPr="00E44CBA">
        <w:rPr>
          <w:rFonts w:ascii="Arabic Typesetting" w:hAnsi="Arabic Typesetting" w:cs="Arabic Typesetting"/>
          <w:b/>
          <w:sz w:val="40"/>
          <w:szCs w:val="40"/>
          <w:rtl/>
          <w:lang w:eastAsia="en-US"/>
        </w:rPr>
        <w:t>بسم الله الرحمن الرحيم</w:t>
      </w:r>
    </w:p>
    <w:p w14:paraId="28600FF0" w14:textId="77777777" w:rsidR="00A1479A" w:rsidRDefault="00A1479A" w:rsidP="001E3007">
      <w:pPr>
        <w:jc w:val="center"/>
        <w:rPr>
          <w:rFonts w:ascii="Arial" w:hAnsi="Arial" w:cs="Arial"/>
          <w:bCs w:val="0"/>
          <w:szCs w:val="24"/>
          <w:rtl/>
          <w:lang w:eastAsia="en-US"/>
        </w:rPr>
      </w:pPr>
    </w:p>
    <w:p w14:paraId="08502EAD" w14:textId="77777777" w:rsidR="00A1479A" w:rsidRDefault="00A1479A" w:rsidP="001E3007">
      <w:pPr>
        <w:jc w:val="center"/>
        <w:rPr>
          <w:rFonts w:ascii="Arial" w:hAnsi="Arial" w:cs="Arial"/>
          <w:bCs w:val="0"/>
          <w:szCs w:val="24"/>
          <w:rtl/>
          <w:lang w:eastAsia="en-US"/>
        </w:rPr>
      </w:pPr>
    </w:p>
    <w:p w14:paraId="071B5714" w14:textId="77777777" w:rsidR="00A1479A" w:rsidRDefault="00A1479A" w:rsidP="001E3007">
      <w:pPr>
        <w:jc w:val="center"/>
        <w:rPr>
          <w:rFonts w:ascii="Arial" w:hAnsi="Arial" w:cs="Arial"/>
          <w:bCs w:val="0"/>
          <w:szCs w:val="24"/>
          <w:rtl/>
          <w:lang w:eastAsia="en-US"/>
        </w:rPr>
      </w:pPr>
    </w:p>
    <w:p w14:paraId="3EE83E88" w14:textId="77777777" w:rsidR="00923DB8" w:rsidRDefault="005B439A" w:rsidP="001E3007">
      <w:pPr>
        <w:jc w:val="center"/>
        <w:rPr>
          <w:rFonts w:ascii="Arial" w:hAnsi="Arial" w:cs="Arial"/>
          <w:bCs w:val="0"/>
          <w:szCs w:val="24"/>
          <w:rtl/>
          <w:lang w:eastAsia="en-US"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A3694D" wp14:editId="250BA609">
                <wp:simplePos x="0" y="0"/>
                <wp:positionH relativeFrom="column">
                  <wp:posOffset>0</wp:posOffset>
                </wp:positionH>
                <wp:positionV relativeFrom="paragraph">
                  <wp:posOffset>32982</wp:posOffset>
                </wp:positionV>
                <wp:extent cx="771099" cy="620973"/>
                <wp:effectExtent l="0" t="0" r="10160" b="2730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099" cy="6209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32" style="width:60.72pt;height:48.9pt;margin-top:2.6pt;margin-left:0;mso-wrap-distance-bottom:0;mso-wrap-distance-left:9pt;mso-wrap-distance-right:9pt;mso-wrap-distance-top:0;position:absolute;v-text-anchor:middle;z-index:251673600" fillcolor="white" stroked="t" strokecolor="black" strokeweight="2pt"/>
            </w:pict>
          </mc:Fallback>
        </mc:AlternateContent>
      </w:r>
    </w:p>
    <w:p w14:paraId="6EB3BDF2" w14:textId="77777777" w:rsidR="004465AE" w:rsidRDefault="005B439A" w:rsidP="004465AE">
      <w:pPr>
        <w:rPr>
          <w:rFonts w:ascii="Arial" w:hAnsi="Arial" w:cs="Arial"/>
          <w:bCs w:val="0"/>
          <w:szCs w:val="24"/>
          <w:rtl/>
          <w:lang w:eastAsia="en-US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ED72DF" wp14:editId="125CB96B">
                <wp:simplePos x="0" y="0"/>
                <wp:positionH relativeFrom="column">
                  <wp:posOffset>1419225</wp:posOffset>
                </wp:positionH>
                <wp:positionV relativeFrom="paragraph">
                  <wp:posOffset>5715</wp:posOffset>
                </wp:positionV>
                <wp:extent cx="3945255" cy="1009650"/>
                <wp:effectExtent l="0" t="0" r="17145" b="19050"/>
                <wp:wrapNone/>
                <wp:docPr id="7" name=" 1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4525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7869EA" w14:textId="77777777" w:rsidR="004D0CC2" w:rsidRPr="00B3125A" w:rsidRDefault="005B439A" w:rsidP="004D0CC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6666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color w:val="006666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 xml:space="preserve">الاختبار العملي النهائي </w:t>
                            </w:r>
                            <w:r w:rsidR="0018536B">
                              <w:rPr>
                                <w:rFonts w:ascii="Sakkal Majalla" w:hAnsi="Sakkal Majalla" w:cs="Sakkal Majalla" w:hint="cs"/>
                                <w:b/>
                                <w:color w:val="006666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 xml:space="preserve">لمقرر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6666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الذكاء الاصطناعي 2-1</w:t>
                            </w:r>
                          </w:p>
                          <w:p w14:paraId="3083EBBC" w14:textId="77777777" w:rsidR="004D0CC2" w:rsidRPr="00B3125A" w:rsidRDefault="005B439A" w:rsidP="004D0CC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6666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color w:val="006666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للصف الثا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6666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لث</w:t>
                            </w: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color w:val="006666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 xml:space="preserve"> ثانوي- مسار علوم الحاسب والهندسة</w:t>
                            </w:r>
                          </w:p>
                          <w:p w14:paraId="4FF747D7" w14:textId="2F6C35CB" w:rsidR="004D0CC2" w:rsidRPr="00B3125A" w:rsidRDefault="005B439A" w:rsidP="004D0CC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6666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color w:val="006666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6666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 xml:space="preserve">الثاني </w:t>
                            </w:r>
                            <w:r w:rsidRPr="00B3125A">
                              <w:rPr>
                                <w:rFonts w:ascii="Sakkal Majalla" w:hAnsi="Sakkal Majalla" w:cs="Sakkal Majalla" w:hint="cs"/>
                                <w:b/>
                                <w:color w:val="006666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 xml:space="preserve">للعام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color w:val="006666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1446هـ</w:t>
                            </w:r>
                          </w:p>
                          <w:p w14:paraId="5C8BD3F4" w14:textId="77777777" w:rsidR="004D5CA7" w:rsidRPr="00B3125A" w:rsidRDefault="004D5CA7" w:rsidP="00A6050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color w:val="006666"/>
                                <w:sz w:val="32"/>
                                <w:szCs w:val="32"/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ED72DF" id=" 1331" o:spid="_x0000_s1032" style="position:absolute;left:0;text-align:left;margin-left:111.75pt;margin-top:.45pt;width:310.65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" filled="f" strokecolor="#a5a5a5 [2092]">
                <v:textbox>
                  <w:txbxContent>
                    <w:p w14:paraId="127869EA" w14:textId="77777777" w:rsidR="004D0CC2" w:rsidRPr="00B3125A" w:rsidRDefault="005B439A" w:rsidP="004D0CC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color w:val="006666"/>
                          <w:sz w:val="32"/>
                          <w:szCs w:val="32"/>
                          <w:rtl/>
                          <w:lang w:eastAsia="en-US"/>
                        </w:rPr>
                      </w:pPr>
                      <w:r w:rsidRPr="00B3125A">
                        <w:rPr>
                          <w:rFonts w:ascii="Sakkal Majalla" w:hAnsi="Sakkal Majalla" w:cs="Sakkal Majalla" w:hint="cs"/>
                          <w:b/>
                          <w:color w:val="006666"/>
                          <w:sz w:val="32"/>
                          <w:szCs w:val="32"/>
                          <w:rtl/>
                          <w:lang w:eastAsia="en-US"/>
                        </w:rPr>
                        <w:t xml:space="preserve">الاختبار العملي النهائي </w:t>
                      </w:r>
                      <w:r w:rsidR="0018536B">
                        <w:rPr>
                          <w:rFonts w:ascii="Sakkal Majalla" w:hAnsi="Sakkal Majalla" w:cs="Sakkal Majalla" w:hint="cs"/>
                          <w:b/>
                          <w:color w:val="006666"/>
                          <w:sz w:val="32"/>
                          <w:szCs w:val="32"/>
                          <w:rtl/>
                          <w:lang w:eastAsia="en-US"/>
                        </w:rPr>
                        <w:t xml:space="preserve">لمقرر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color w:val="006666"/>
                          <w:sz w:val="32"/>
                          <w:szCs w:val="32"/>
                          <w:rtl/>
                          <w:lang w:eastAsia="en-US"/>
                        </w:rPr>
                        <w:t>الذكاء الاصطناعي 2-1</w:t>
                      </w:r>
                    </w:p>
                    <w:p w14:paraId="3083EBBC" w14:textId="77777777" w:rsidR="004D0CC2" w:rsidRPr="00B3125A" w:rsidRDefault="005B439A" w:rsidP="004D0CC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color w:val="006666"/>
                          <w:sz w:val="32"/>
                          <w:szCs w:val="32"/>
                          <w:rtl/>
                          <w:lang w:eastAsia="en-US"/>
                        </w:rPr>
                      </w:pPr>
                      <w:r w:rsidRPr="00B3125A">
                        <w:rPr>
                          <w:rFonts w:ascii="Sakkal Majalla" w:hAnsi="Sakkal Majalla" w:cs="Sakkal Majalla" w:hint="cs"/>
                          <w:b/>
                          <w:color w:val="006666"/>
                          <w:sz w:val="32"/>
                          <w:szCs w:val="32"/>
                          <w:rtl/>
                          <w:lang w:eastAsia="en-US"/>
                        </w:rPr>
                        <w:t>للصف الثا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color w:val="006666"/>
                          <w:sz w:val="32"/>
                          <w:szCs w:val="32"/>
                          <w:rtl/>
                          <w:lang w:eastAsia="en-US"/>
                        </w:rPr>
                        <w:t>لث</w:t>
                      </w:r>
                      <w:r w:rsidRPr="00B3125A">
                        <w:rPr>
                          <w:rFonts w:ascii="Sakkal Majalla" w:hAnsi="Sakkal Majalla" w:cs="Sakkal Majalla" w:hint="cs"/>
                          <w:b/>
                          <w:color w:val="006666"/>
                          <w:sz w:val="32"/>
                          <w:szCs w:val="32"/>
                          <w:rtl/>
                          <w:lang w:eastAsia="en-US"/>
                        </w:rPr>
                        <w:t xml:space="preserve"> ثانوي- مسار علوم الحاسب والهندسة</w:t>
                      </w:r>
                    </w:p>
                    <w:p w14:paraId="4FF747D7" w14:textId="2F6C35CB" w:rsidR="004D0CC2" w:rsidRPr="00B3125A" w:rsidRDefault="005B439A" w:rsidP="004D0CC2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color w:val="006666"/>
                          <w:sz w:val="32"/>
                          <w:szCs w:val="32"/>
                          <w:rtl/>
                          <w:lang w:eastAsia="en-US"/>
                        </w:rPr>
                      </w:pPr>
                      <w:r w:rsidRPr="00B3125A">
                        <w:rPr>
                          <w:rFonts w:ascii="Sakkal Majalla" w:hAnsi="Sakkal Majalla" w:cs="Sakkal Majalla" w:hint="cs"/>
                          <w:b/>
                          <w:color w:val="006666"/>
                          <w:sz w:val="32"/>
                          <w:szCs w:val="32"/>
                          <w:rtl/>
                          <w:lang w:eastAsia="en-US"/>
                        </w:rPr>
                        <w:t xml:space="preserve">الفصل الدراسي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color w:val="006666"/>
                          <w:sz w:val="32"/>
                          <w:szCs w:val="32"/>
                          <w:rtl/>
                          <w:lang w:eastAsia="en-US"/>
                        </w:rPr>
                        <w:t xml:space="preserve">الثاني </w:t>
                      </w:r>
                      <w:r w:rsidRPr="00B3125A">
                        <w:rPr>
                          <w:rFonts w:ascii="Sakkal Majalla" w:hAnsi="Sakkal Majalla" w:cs="Sakkal Majalla" w:hint="cs"/>
                          <w:b/>
                          <w:color w:val="006666"/>
                          <w:sz w:val="32"/>
                          <w:szCs w:val="32"/>
                          <w:rtl/>
                          <w:lang w:eastAsia="en-US"/>
                        </w:rPr>
                        <w:t xml:space="preserve">للعام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color w:val="006666"/>
                          <w:sz w:val="32"/>
                          <w:szCs w:val="32"/>
                          <w:rtl/>
                          <w:lang w:eastAsia="en-US"/>
                        </w:rPr>
                        <w:t>1446هـ</w:t>
                      </w:r>
                    </w:p>
                    <w:p w14:paraId="5C8BD3F4" w14:textId="77777777" w:rsidR="004D5CA7" w:rsidRPr="00B3125A" w:rsidRDefault="004D5CA7" w:rsidP="00A6050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color w:val="006666"/>
                          <w:sz w:val="32"/>
                          <w:szCs w:val="32"/>
                          <w:rtl/>
                          <w:lang w:eastAsia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60504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4200A3" wp14:editId="211F1AA0">
                <wp:simplePos x="0" y="0"/>
                <wp:positionH relativeFrom="column">
                  <wp:posOffset>0</wp:posOffset>
                </wp:positionH>
                <wp:positionV relativeFrom="paragraph">
                  <wp:posOffset>164797</wp:posOffset>
                </wp:positionV>
                <wp:extent cx="770890" cy="0"/>
                <wp:effectExtent l="0" t="0" r="10160" b="19050"/>
                <wp:wrapNone/>
                <wp:docPr id="25162541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4" style="flip:x;mso-wrap-distance-bottom:0;mso-wrap-distance-left:9pt;mso-wrap-distance-right:9pt;mso-wrap-distance-top:0;position:absolute;v-text-anchor:top;z-index:251677696" from="0,12.98pt" to="60.7pt,12.98pt" fillcolor="this" stroked="t" strokecolor="black" strokeweight="0.75pt"/>
            </w:pict>
          </mc:Fallback>
        </mc:AlternateContent>
      </w:r>
    </w:p>
    <w:p w14:paraId="008AE541" w14:textId="77777777" w:rsidR="001E3007" w:rsidRDefault="005B439A" w:rsidP="001E3007">
      <w:pPr>
        <w:jc w:val="center"/>
        <w:rPr>
          <w:rFonts w:ascii="Arial" w:hAnsi="Arial" w:cs="Arial"/>
          <w:bCs w:val="0"/>
          <w:szCs w:val="24"/>
          <w:rtl/>
          <w:lang w:eastAsia="en-US"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4D2273" wp14:editId="472F63B4">
                <wp:simplePos x="0" y="0"/>
                <wp:positionH relativeFrom="column">
                  <wp:posOffset>184245</wp:posOffset>
                </wp:positionH>
                <wp:positionV relativeFrom="paragraph">
                  <wp:posOffset>37304</wp:posOffset>
                </wp:positionV>
                <wp:extent cx="375313" cy="225188"/>
                <wp:effectExtent l="0" t="0" r="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13" cy="2251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00E01" w14:textId="77777777" w:rsidR="00A60504" w:rsidRPr="00260964" w:rsidRDefault="005B439A">
                            <w:pPr>
                              <w:rPr>
                                <w:rFonts w:cs="Times New Roman"/>
                                <w:b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cs="Times New Roman" w:hint="cs"/>
                                <w:b/>
                                <w:szCs w:val="24"/>
                                <w:rtl/>
                                <w:lang w:eastAsia="en-US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D2273" id="مربع نص 4" o:spid="_x0000_s1033" type="#_x0000_t202" style="position:absolute;left:0;text-align:left;margin-left:14.5pt;margin-top:2.95pt;width:29.55pt;height:1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" filled="f" stroked="f" strokeweight=".5pt">
                <v:textbox>
                  <w:txbxContent>
                    <w:p w14:paraId="23500E01" w14:textId="77777777" w:rsidR="00A60504" w:rsidRPr="00260964" w:rsidRDefault="00000000">
                      <w:pPr>
                        <w:rPr>
                          <w:rFonts w:cs="Times New Roman"/>
                          <w:b/>
                          <w:szCs w:val="24"/>
                          <w:lang w:eastAsia="en-US"/>
                        </w:rPr>
                      </w:pPr>
                      <w:r>
                        <w:rPr>
                          <w:rFonts w:cs="Times New Roman" w:hint="cs"/>
                          <w:b/>
                          <w:szCs w:val="24"/>
                          <w:rtl/>
                          <w:lang w:eastAsia="en-US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6B89974C" w14:textId="77777777" w:rsidR="00E06ACF" w:rsidRDefault="00E06ACF" w:rsidP="001E3007">
      <w:pPr>
        <w:jc w:val="center"/>
        <w:rPr>
          <w:rFonts w:ascii="Arial" w:hAnsi="Arial" w:cs="Arial"/>
          <w:bCs w:val="0"/>
          <w:szCs w:val="24"/>
          <w:rtl/>
          <w:lang w:eastAsia="en-US"/>
        </w:rPr>
      </w:pPr>
    </w:p>
    <w:p w14:paraId="187E30A7" w14:textId="77777777" w:rsidR="00C765DE" w:rsidRDefault="00C765DE" w:rsidP="004465AE">
      <w:pPr>
        <w:rPr>
          <w:rFonts w:ascii="Sakkal Majalla" w:hAnsi="Sakkal Majalla" w:cs="Sakkal Majalla"/>
          <w:b/>
          <w:color w:val="000000"/>
          <w:sz w:val="28"/>
          <w:szCs w:val="28"/>
          <w:rtl/>
          <w:lang w:eastAsia="en-US"/>
        </w:rPr>
      </w:pPr>
    </w:p>
    <w:p w14:paraId="3C1D4737" w14:textId="77777777" w:rsidR="00607145" w:rsidRDefault="00607145" w:rsidP="00B971CE">
      <w:pPr>
        <w:rPr>
          <w:rFonts w:ascii="Sakkal Majalla" w:hAnsi="Sakkal Majalla" w:cs="Sakkal Majalla"/>
          <w:b/>
          <w:color w:val="000000"/>
          <w:sz w:val="28"/>
          <w:szCs w:val="28"/>
          <w:rtl/>
          <w:lang w:eastAsia="en-US"/>
        </w:rPr>
      </w:pPr>
    </w:p>
    <w:p w14:paraId="4A41ECEF" w14:textId="77777777" w:rsidR="004A7231" w:rsidRDefault="004A7231" w:rsidP="004A7231">
      <w:pPr>
        <w:rPr>
          <w:rFonts w:ascii="Sakkal Majalla" w:hAnsi="Sakkal Majalla" w:cs="Sakkal Majalla"/>
          <w:b/>
          <w:color w:val="000000"/>
          <w:sz w:val="28"/>
          <w:szCs w:val="28"/>
          <w:rtl/>
          <w:lang w:eastAsia="en-US"/>
        </w:rPr>
      </w:pPr>
    </w:p>
    <w:p w14:paraId="5E2B7280" w14:textId="77777777" w:rsidR="00B91BD5" w:rsidRPr="00B91BD5" w:rsidRDefault="005B439A" w:rsidP="004A7231">
      <w:pPr>
        <w:rPr>
          <w:rFonts w:ascii="Sakkal Majalla" w:hAnsi="Sakkal Majalla" w:cs="Sakkal Majalla"/>
          <w:b/>
          <w:color w:val="000000"/>
          <w:sz w:val="28"/>
          <w:szCs w:val="28"/>
          <w:rtl/>
          <w:lang w:eastAsia="en-US"/>
        </w:rPr>
      </w:pPr>
      <w:r w:rsidRPr="00D03043">
        <w:rPr>
          <w:rFonts w:ascii="Sakkal Majalla" w:hAnsi="Sakkal Majalla" w:cs="Sakkal Majalla" w:hint="cs"/>
          <w:b/>
          <w:color w:val="000000"/>
          <w:sz w:val="28"/>
          <w:szCs w:val="28"/>
          <w:rtl/>
          <w:lang w:eastAsia="en-US"/>
        </w:rPr>
        <w:t xml:space="preserve">اسم الطالبة: .....................................................................................    </w:t>
      </w:r>
    </w:p>
    <w:tbl>
      <w:tblPr>
        <w:tblStyle w:val="5-31"/>
        <w:tblpPr w:leftFromText="180" w:rightFromText="180" w:vertAnchor="text" w:horzAnchor="margin" w:tblpY="635"/>
        <w:bidiVisual/>
        <w:tblW w:w="4910" w:type="pct"/>
        <w:tblLayout w:type="fixed"/>
        <w:tblLook w:val="04A0" w:firstRow="1" w:lastRow="0" w:firstColumn="1" w:lastColumn="0" w:noHBand="0" w:noVBand="1"/>
      </w:tblPr>
      <w:tblGrid>
        <w:gridCol w:w="520"/>
        <w:gridCol w:w="7099"/>
        <w:gridCol w:w="712"/>
        <w:gridCol w:w="830"/>
        <w:gridCol w:w="980"/>
      </w:tblGrid>
      <w:tr w:rsidR="00E933C6" w14:paraId="669AC740" w14:textId="77777777" w:rsidTr="00E93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008080"/>
          </w:tcPr>
          <w:p w14:paraId="43D484FF" w14:textId="77777777" w:rsidR="00B91BD5" w:rsidRPr="004A4996" w:rsidRDefault="005B439A" w:rsidP="00B91BD5">
            <w:pPr>
              <w:jc w:val="center"/>
              <w:rPr>
                <w:rFonts w:ascii="Sakkal Majalla" w:hAnsi="Sakkal Majalla" w:cs="Sakkal Majalla"/>
                <w:b w:val="0"/>
                <w:color w:val="FFFFFF"/>
                <w:szCs w:val="24"/>
                <w:rtl/>
                <w:lang w:eastAsia="en-US"/>
              </w:rPr>
            </w:pPr>
            <w:r w:rsidRPr="004A4996">
              <w:rPr>
                <w:rFonts w:ascii="Sakkal Majalla" w:hAnsi="Sakkal Majalla" w:cs="Sakkal Majalla" w:hint="cs"/>
                <w:bCs/>
                <w:color w:val="FFFFFF"/>
                <w:szCs w:val="24"/>
                <w:rtl/>
                <w:lang w:eastAsia="en-US"/>
              </w:rPr>
              <w:t>م</w:t>
            </w:r>
          </w:p>
        </w:tc>
        <w:tc>
          <w:tcPr>
            <w:tcW w:w="3500" w:type="pct"/>
            <w:shd w:val="clear" w:color="auto" w:fill="008080"/>
          </w:tcPr>
          <w:p w14:paraId="4AFF0513" w14:textId="77777777" w:rsidR="00B91BD5" w:rsidRPr="004A4996" w:rsidRDefault="005B439A" w:rsidP="00B91B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FFFFFF"/>
                <w:szCs w:val="24"/>
                <w:rtl/>
                <w:lang w:eastAsia="en-US"/>
              </w:rPr>
            </w:pPr>
            <w:r w:rsidRPr="004A4996">
              <w:rPr>
                <w:rFonts w:ascii="Sakkal Majalla" w:hAnsi="Sakkal Majalla" w:cs="Sakkal Majalla" w:hint="cs"/>
                <w:bCs/>
                <w:color w:val="FFFFFF"/>
                <w:szCs w:val="24"/>
                <w:rtl/>
                <w:lang w:eastAsia="en-US"/>
              </w:rPr>
              <w:t>المهارة المطلوب تنفيذها</w:t>
            </w:r>
          </w:p>
        </w:tc>
        <w:tc>
          <w:tcPr>
            <w:tcW w:w="351" w:type="pct"/>
            <w:shd w:val="clear" w:color="auto" w:fill="008080"/>
          </w:tcPr>
          <w:p w14:paraId="34728CF5" w14:textId="77777777" w:rsidR="00B91BD5" w:rsidRPr="004A4996" w:rsidRDefault="005B439A" w:rsidP="00B91B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FFFFFF"/>
                <w:szCs w:val="24"/>
                <w:rtl/>
                <w:lang w:eastAsia="en-US"/>
              </w:rPr>
            </w:pPr>
            <w:r w:rsidRPr="004A4996">
              <w:rPr>
                <w:rFonts w:ascii="Sakkal Majalla" w:hAnsi="Sakkal Majalla" w:cs="Sakkal Majalla" w:hint="cs"/>
                <w:bCs/>
                <w:color w:val="FFFFFF"/>
                <w:szCs w:val="24"/>
                <w:rtl/>
                <w:lang w:eastAsia="en-US"/>
              </w:rPr>
              <w:t>نفذ/لم ينفذ</w:t>
            </w:r>
          </w:p>
        </w:tc>
        <w:tc>
          <w:tcPr>
            <w:tcW w:w="409" w:type="pct"/>
            <w:shd w:val="clear" w:color="auto" w:fill="008080"/>
          </w:tcPr>
          <w:p w14:paraId="299671CA" w14:textId="77777777" w:rsidR="00B91BD5" w:rsidRPr="004A4996" w:rsidRDefault="005B439A" w:rsidP="00B91B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FFFFFF"/>
                <w:szCs w:val="24"/>
                <w:rtl/>
                <w:lang w:eastAsia="en-US"/>
              </w:rPr>
            </w:pPr>
            <w:r w:rsidRPr="004A4996">
              <w:rPr>
                <w:rFonts w:ascii="Sakkal Majalla" w:hAnsi="Sakkal Majalla" w:cs="Sakkal Majalla" w:hint="cs"/>
                <w:bCs/>
                <w:color w:val="FFFFFF"/>
                <w:szCs w:val="24"/>
                <w:rtl/>
                <w:lang w:eastAsia="en-US"/>
              </w:rPr>
              <w:t xml:space="preserve">الدرجة </w:t>
            </w:r>
          </w:p>
        </w:tc>
        <w:tc>
          <w:tcPr>
            <w:tcW w:w="483" w:type="pct"/>
            <w:shd w:val="clear" w:color="auto" w:fill="008080"/>
          </w:tcPr>
          <w:p w14:paraId="0B98239C" w14:textId="77777777" w:rsidR="00B91BD5" w:rsidRPr="004A4996" w:rsidRDefault="005B439A" w:rsidP="00B91B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FFFFFF"/>
                <w:szCs w:val="24"/>
                <w:rtl/>
                <w:lang w:eastAsia="en-US"/>
              </w:rPr>
            </w:pPr>
            <w:r w:rsidRPr="004A4996">
              <w:rPr>
                <w:rFonts w:ascii="Sakkal Majalla" w:hAnsi="Sakkal Majalla" w:cs="Sakkal Majalla" w:hint="cs"/>
                <w:bCs/>
                <w:color w:val="FFFFFF"/>
                <w:szCs w:val="24"/>
                <w:rtl/>
                <w:lang w:eastAsia="en-US"/>
              </w:rPr>
              <w:t>الدرجة المستحقة</w:t>
            </w:r>
          </w:p>
        </w:tc>
      </w:tr>
      <w:tr w:rsidR="00E933C6" w14:paraId="19EC8763" w14:textId="77777777" w:rsidTr="00E93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DBDBDB"/>
          </w:tcPr>
          <w:p w14:paraId="5ADAC933" w14:textId="77777777" w:rsidR="00B91BD5" w:rsidRPr="00B73DF1" w:rsidRDefault="00B91BD5" w:rsidP="00B91BD5">
            <w:pPr>
              <w:rPr>
                <w:rFonts w:cs="Times New Roman"/>
                <w:b w:val="0"/>
                <w:color w:val="FFFFFF"/>
                <w:szCs w:val="24"/>
                <w:rtl/>
                <w:lang w:eastAsia="en-US"/>
              </w:rPr>
            </w:pPr>
          </w:p>
        </w:tc>
        <w:tc>
          <w:tcPr>
            <w:tcW w:w="4743" w:type="pct"/>
            <w:gridSpan w:val="4"/>
          </w:tcPr>
          <w:p w14:paraId="16659966" w14:textId="77777777" w:rsidR="00B91BD5" w:rsidRPr="006C5BA2" w:rsidRDefault="005B439A" w:rsidP="00B91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6666"/>
                <w:sz w:val="28"/>
                <w:szCs w:val="28"/>
                <w:rtl/>
                <w:lang w:eastAsia="en-US"/>
              </w:rPr>
            </w:pPr>
            <w:r w:rsidRPr="006C5BA2">
              <w:rPr>
                <w:rFonts w:ascii="Sakkal Majalla" w:hAnsi="Sakkal Majalla" w:cs="Sakkal Majalla"/>
                <w:b/>
                <w:color w:val="006666"/>
                <w:sz w:val="28"/>
                <w:szCs w:val="28"/>
                <w:rtl/>
                <w:lang w:eastAsia="en-US"/>
              </w:rPr>
              <w:t xml:space="preserve">طالبتي </w:t>
            </w:r>
            <w:r w:rsidRPr="006C5BA2">
              <w:rPr>
                <w:rFonts w:ascii="Sakkal Majalla" w:hAnsi="Sakkal Majalla" w:cs="Sakkal Majalla" w:hint="cs"/>
                <w:b/>
                <w:color w:val="006666"/>
                <w:sz w:val="28"/>
                <w:szCs w:val="28"/>
                <w:rtl/>
                <w:lang w:eastAsia="en-US"/>
              </w:rPr>
              <w:t>المبرمجة:</w:t>
            </w:r>
          </w:p>
          <w:p w14:paraId="52BA98CC" w14:textId="77777777" w:rsidR="00B65E2C" w:rsidRPr="006C5BA2" w:rsidRDefault="005B439A" w:rsidP="00B91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6666"/>
                <w:sz w:val="28"/>
                <w:szCs w:val="28"/>
                <w:rtl/>
                <w:lang w:eastAsia="en-US"/>
              </w:rPr>
            </w:pPr>
            <w:r w:rsidRPr="006C5BA2">
              <w:rPr>
                <w:rFonts w:ascii="Sakkal Majalla" w:hAnsi="Sakkal Majalla" w:cs="Sakkal Majalla" w:hint="cs"/>
                <w:b/>
                <w:color w:val="006666"/>
                <w:sz w:val="28"/>
                <w:szCs w:val="28"/>
                <w:rtl/>
                <w:lang w:eastAsia="en-US"/>
              </w:rPr>
              <w:t>بالدخول على موقع</w:t>
            </w:r>
            <w:r w:rsidRPr="00435F89">
              <w:rPr>
                <w:rFonts w:ascii="Sakkal Majalla" w:hAnsi="Sakkal Majalla" w:cs="Sakkal Majalla" w:hint="cs"/>
                <w:b/>
                <w:color w:val="006666"/>
                <w:szCs w:val="24"/>
                <w:rtl/>
                <w:lang w:eastAsia="en-US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6666"/>
                <w:sz w:val="32"/>
                <w:szCs w:val="32"/>
                <w:rtl/>
                <w:lang w:eastAsia="en-US"/>
              </w:rPr>
              <w:t>(</w:t>
            </w:r>
            <w:r w:rsidRPr="00D137E9">
              <w:rPr>
                <w:rFonts w:ascii="Sakkal Majalla" w:hAnsi="Sakkal Majalla" w:cs="Sakkal Majalla"/>
                <w:b/>
                <w:color w:val="C00000"/>
                <w:sz w:val="32"/>
                <w:szCs w:val="32"/>
                <w:lang w:eastAsia="en-US"/>
              </w:rPr>
              <w:t xml:space="preserve">Google </w:t>
            </w:r>
            <w:r w:rsidR="004C459F" w:rsidRPr="00D137E9">
              <w:rPr>
                <w:rFonts w:ascii="Sakkal Majalla" w:hAnsi="Sakkal Majalla" w:cs="Sakkal Majalla"/>
                <w:b/>
                <w:color w:val="C00000"/>
                <w:sz w:val="32"/>
                <w:szCs w:val="32"/>
                <w:lang w:eastAsia="en-US"/>
              </w:rPr>
              <w:t>colab</w:t>
            </w:r>
            <w:r w:rsidR="004C459F">
              <w:rPr>
                <w:rFonts w:ascii="Sakkal Majalla" w:hAnsi="Sakkal Majalla" w:cs="Sakkal Majalla" w:hint="cs"/>
                <w:b/>
                <w:color w:val="006666"/>
                <w:sz w:val="32"/>
                <w:szCs w:val="32"/>
                <w:rtl/>
                <w:lang w:eastAsia="en-US"/>
              </w:rPr>
              <w:t>)</w:t>
            </w:r>
            <w:r w:rsidR="004C459F">
              <w:rPr>
                <w:rFonts w:ascii="Sakkal Majalla" w:hAnsi="Sakkal Majalla" w:cs="Sakkal Majalla" w:hint="cs"/>
                <w:b/>
                <w:color w:val="006666"/>
                <w:szCs w:val="24"/>
                <w:rtl/>
                <w:lang w:eastAsia="en-US"/>
              </w:rPr>
              <w:t xml:space="preserve"> </w:t>
            </w:r>
            <w:r w:rsidR="004C459F" w:rsidRPr="006C5BA2">
              <w:rPr>
                <w:rFonts w:ascii="Sakkal Majalla" w:hAnsi="Sakkal Majalla" w:cs="Sakkal Majalla" w:hint="cs"/>
                <w:b/>
                <w:color w:val="006666"/>
                <w:sz w:val="28"/>
                <w:szCs w:val="28"/>
                <w:rtl/>
                <w:lang w:eastAsia="en-US"/>
              </w:rPr>
              <w:t>لكتاب</w:t>
            </w:r>
            <w:r w:rsidR="004C459F" w:rsidRPr="006C5BA2">
              <w:rPr>
                <w:rFonts w:ascii="Sakkal Majalla" w:hAnsi="Sakkal Majalla" w:cs="Sakkal Majalla" w:hint="eastAsia"/>
                <w:b/>
                <w:color w:val="006666"/>
                <w:sz w:val="28"/>
                <w:szCs w:val="28"/>
                <w:rtl/>
                <w:lang w:eastAsia="en-US"/>
              </w:rPr>
              <w:t>ة</w:t>
            </w:r>
            <w:r w:rsidRPr="006C5BA2">
              <w:rPr>
                <w:rFonts w:ascii="Sakkal Majalla" w:hAnsi="Sakkal Majalla" w:cs="Sakkal Majalla" w:hint="cs"/>
                <w:b/>
                <w:color w:val="006666"/>
                <w:sz w:val="28"/>
                <w:szCs w:val="28"/>
                <w:rtl/>
                <w:lang w:eastAsia="en-US"/>
              </w:rPr>
              <w:t xml:space="preserve"> المقاطع البرمجية بلغة البايثون، قومي بإنشاء برنامج يعمل </w:t>
            </w:r>
            <w:r w:rsidR="00A2613A" w:rsidRPr="006C5BA2">
              <w:rPr>
                <w:rFonts w:ascii="Sakkal Majalla" w:hAnsi="Sakkal Majalla" w:cs="Sakkal Majalla" w:hint="cs"/>
                <w:b/>
                <w:color w:val="006666"/>
                <w:sz w:val="28"/>
                <w:szCs w:val="28"/>
                <w:rtl/>
                <w:lang w:eastAsia="en-US"/>
              </w:rPr>
              <w:t>على توليد</w:t>
            </w:r>
            <w:r w:rsidRPr="006C5BA2">
              <w:rPr>
                <w:rFonts w:ascii="Sakkal Majalla" w:hAnsi="Sakkal Majalla" w:cs="Sakkal Majalla" w:hint="cs"/>
                <w:b/>
                <w:color w:val="006666"/>
                <w:sz w:val="28"/>
                <w:szCs w:val="28"/>
                <w:rtl/>
                <w:lang w:eastAsia="en-US"/>
              </w:rPr>
              <w:t xml:space="preserve"> صورة من نص (</w:t>
            </w:r>
            <w:r w:rsidRPr="006C5BA2">
              <w:rPr>
                <w:rFonts w:ascii="Sakkal Majalla" w:hAnsi="Sakkal Majalla" w:cs="Sakkal Majalla"/>
                <w:b/>
                <w:color w:val="006666"/>
                <w:sz w:val="28"/>
                <w:szCs w:val="28"/>
                <w:lang w:eastAsia="en-US"/>
              </w:rPr>
              <w:t xml:space="preserve">Text to image generation </w:t>
            </w:r>
            <w:r w:rsidRPr="006C5BA2">
              <w:rPr>
                <w:rFonts w:ascii="Sakkal Majalla" w:hAnsi="Sakkal Majalla" w:cs="Sakkal Majalla" w:hint="cs"/>
                <w:b/>
                <w:color w:val="006666"/>
                <w:sz w:val="28"/>
                <w:szCs w:val="28"/>
                <w:rtl/>
                <w:lang w:eastAsia="en-US"/>
              </w:rPr>
              <w:t>) لإنشاء الصور باستخدام الشبكات العصبية من خلال نموذج الانتشار المستقر (</w:t>
            </w:r>
            <w:r w:rsidRPr="006C5BA2">
              <w:rPr>
                <w:rFonts w:ascii="Sakkal Majalla" w:hAnsi="Sakkal Majalla" w:cs="Sakkal Majalla"/>
                <w:b/>
                <w:color w:val="006666"/>
                <w:sz w:val="28"/>
                <w:szCs w:val="28"/>
                <w:lang w:eastAsia="en-US"/>
              </w:rPr>
              <w:t>stable-diffusion-v1-4</w:t>
            </w:r>
            <w:r w:rsidRPr="006C5BA2">
              <w:rPr>
                <w:rFonts w:ascii="Sakkal Majalla" w:hAnsi="Sakkal Majalla" w:cs="Sakkal Majalla" w:hint="cs"/>
                <w:b/>
                <w:color w:val="006666"/>
                <w:sz w:val="28"/>
                <w:szCs w:val="28"/>
                <w:rtl/>
                <w:lang w:eastAsia="en-US"/>
              </w:rPr>
              <w:t xml:space="preserve">) المدرب مسبقاً، مراعيةً استيراد المكتبات المناسبة للنماذج القائمة على الانتشار، </w:t>
            </w:r>
          </w:p>
          <w:p w14:paraId="5B84B388" w14:textId="77777777" w:rsidR="00B91BD5" w:rsidRPr="006C5BA2" w:rsidRDefault="005B439A" w:rsidP="00B91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6666"/>
                <w:sz w:val="28"/>
                <w:szCs w:val="28"/>
                <w:rtl/>
                <w:lang w:eastAsia="en-US"/>
              </w:rPr>
            </w:pPr>
            <w:r w:rsidRPr="006C5BA2">
              <w:rPr>
                <w:rFonts w:ascii="Sakkal Majalla" w:hAnsi="Sakkal Majalla" w:cs="Sakkal Majalla"/>
                <w:b/>
                <w:noProof/>
                <w:color w:val="006666"/>
                <w:sz w:val="28"/>
                <w:szCs w:val="28"/>
                <w:rtl/>
              </w:rPr>
              <w:drawing>
                <wp:anchor distT="0" distB="0" distL="114300" distR="114300" simplePos="0" relativeHeight="251685888" behindDoc="0" locked="0" layoutInCell="1" allowOverlap="1" wp14:anchorId="0010C6A3" wp14:editId="1EA11151">
                  <wp:simplePos x="0" y="0"/>
                  <wp:positionH relativeFrom="column">
                    <wp:posOffset>1115695</wp:posOffset>
                  </wp:positionH>
                  <wp:positionV relativeFrom="paragraph">
                    <wp:posOffset>48895</wp:posOffset>
                  </wp:positionV>
                  <wp:extent cx="1206500" cy="1395654"/>
                  <wp:effectExtent l="0" t="0" r="0" b="0"/>
                  <wp:wrapNone/>
                  <wp:docPr id="44872460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724609" name="صورة 448724609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395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5BA2">
              <w:rPr>
                <w:rFonts w:ascii="Sakkal Majalla" w:hAnsi="Sakkal Majalla" w:cs="Sakkal Majalla" w:hint="cs"/>
                <w:b/>
                <w:color w:val="006666"/>
                <w:sz w:val="28"/>
                <w:szCs w:val="28"/>
                <w:rtl/>
                <w:lang w:eastAsia="en-US"/>
              </w:rPr>
              <w:t>وذلك بتنفيذ البنود التالية:</w:t>
            </w:r>
          </w:p>
          <w:p w14:paraId="0CE8580E" w14:textId="77777777" w:rsidR="00B91BD5" w:rsidRDefault="00B91BD5" w:rsidP="00B91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6666"/>
                <w:szCs w:val="24"/>
                <w:rtl/>
                <w:lang w:eastAsia="en-US"/>
              </w:rPr>
            </w:pPr>
          </w:p>
          <w:p w14:paraId="4886B6ED" w14:textId="77777777" w:rsidR="006C5BA2" w:rsidRDefault="006C5BA2" w:rsidP="00B91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6666"/>
                <w:szCs w:val="24"/>
                <w:rtl/>
                <w:lang w:eastAsia="en-US"/>
              </w:rPr>
            </w:pPr>
          </w:p>
          <w:p w14:paraId="73247185" w14:textId="77777777" w:rsidR="00B91BD5" w:rsidRDefault="00B91BD5" w:rsidP="00B91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6666"/>
                <w:szCs w:val="24"/>
                <w:rtl/>
                <w:lang w:eastAsia="en-US"/>
              </w:rPr>
            </w:pPr>
          </w:p>
          <w:p w14:paraId="5823E9D6" w14:textId="77777777" w:rsidR="00B91BD5" w:rsidRDefault="00B91BD5" w:rsidP="00B91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6666"/>
                <w:szCs w:val="24"/>
                <w:rtl/>
                <w:lang w:eastAsia="en-US"/>
              </w:rPr>
            </w:pPr>
          </w:p>
          <w:p w14:paraId="74CE8D95" w14:textId="77777777" w:rsidR="00B91BD5" w:rsidRDefault="00B91BD5" w:rsidP="00B91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6666"/>
                <w:szCs w:val="24"/>
                <w:rtl/>
                <w:lang w:eastAsia="en-US"/>
              </w:rPr>
            </w:pPr>
          </w:p>
          <w:p w14:paraId="331A7AFA" w14:textId="77777777" w:rsidR="00B91BD5" w:rsidRPr="00842BCC" w:rsidRDefault="00B91BD5" w:rsidP="00B91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6666"/>
                <w:szCs w:val="24"/>
                <w:rtl/>
                <w:lang w:eastAsia="en-US"/>
              </w:rPr>
            </w:pPr>
          </w:p>
        </w:tc>
      </w:tr>
      <w:tr w:rsidR="00E933C6" w14:paraId="24640287" w14:textId="77777777" w:rsidTr="00E933C6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A6A6A6"/>
            <w:vAlign w:val="center"/>
          </w:tcPr>
          <w:p w14:paraId="2212AE25" w14:textId="77777777" w:rsidR="00B91BD5" w:rsidRPr="004A4996" w:rsidRDefault="005B439A" w:rsidP="00B91BD5">
            <w:pPr>
              <w:jc w:val="center"/>
              <w:rPr>
                <w:rFonts w:ascii="Sakkal Majalla" w:hAnsi="Sakkal Majalla" w:cs="Sakkal Majalla"/>
                <w:b w:val="0"/>
                <w:color w:val="FFFFFF"/>
                <w:szCs w:val="24"/>
                <w:rtl/>
                <w:lang w:eastAsia="en-US"/>
              </w:rPr>
            </w:pPr>
            <w:r w:rsidRPr="004A4996">
              <w:rPr>
                <w:rFonts w:ascii="Sakkal Majalla" w:hAnsi="Sakkal Majalla" w:cs="Sakkal Majalla" w:hint="cs"/>
                <w:bCs/>
                <w:color w:val="FFFFFF"/>
                <w:szCs w:val="24"/>
                <w:rtl/>
                <w:lang w:eastAsia="en-US"/>
              </w:rPr>
              <w:t>1</w:t>
            </w:r>
          </w:p>
        </w:tc>
        <w:tc>
          <w:tcPr>
            <w:tcW w:w="3500" w:type="pct"/>
            <w:vAlign w:val="center"/>
          </w:tcPr>
          <w:p w14:paraId="41AF785D" w14:textId="77777777" w:rsidR="00B91BD5" w:rsidRPr="004A15EB" w:rsidRDefault="005B439A" w:rsidP="00B91B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  <w:r w:rsidRPr="004A15EB"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  <w:t>افتح</w:t>
            </w:r>
            <w:r w:rsidRPr="004A15EB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ي</w:t>
            </w:r>
            <w:r w:rsidRPr="004A15EB"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موقع</w:t>
            </w:r>
            <w:r w:rsidRPr="004A15EB"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  <w:t xml:space="preserve"> </w:t>
            </w:r>
            <w:r w:rsidRPr="004A15EB">
              <w:rPr>
                <w:rFonts w:ascii="Sakkal Majalla" w:hAnsi="Sakkal Majalla" w:cs="Sakkal Majalla"/>
                <w:b/>
                <w:color w:val="000000"/>
                <w:szCs w:val="24"/>
                <w:lang w:eastAsia="en-US"/>
              </w:rPr>
              <w:t>(</w:t>
            </w:r>
            <w:r w:rsidRPr="00D137E9">
              <w:rPr>
                <w:rFonts w:ascii="Sakkal Majalla" w:hAnsi="Sakkal Majalla" w:cs="Sakkal Majalla"/>
                <w:b/>
                <w:color w:val="C00000"/>
                <w:sz w:val="32"/>
                <w:szCs w:val="32"/>
                <w:lang w:eastAsia="en-US"/>
              </w:rPr>
              <w:t xml:space="preserve"> </w:t>
            </w:r>
            <w:r w:rsidRPr="003A5464">
              <w:rPr>
                <w:rFonts w:ascii="Sakkal Majalla" w:hAnsi="Sakkal Majalla" w:cs="Sakkal Majalla"/>
                <w:b/>
                <w:sz w:val="28"/>
                <w:szCs w:val="28"/>
                <w:lang w:eastAsia="en-US"/>
              </w:rPr>
              <w:t>Google colab</w:t>
            </w:r>
            <w:r w:rsidRPr="004A15EB">
              <w:rPr>
                <w:rFonts w:ascii="Sakkal Majalla" w:hAnsi="Sakkal Majalla" w:cs="Sakkal Majalla"/>
                <w:b/>
                <w:color w:val="000000"/>
                <w:szCs w:val="24"/>
                <w:lang w:eastAsia="en-US"/>
              </w:rPr>
              <w:t xml:space="preserve"> )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.</w:t>
            </w:r>
          </w:p>
        </w:tc>
        <w:tc>
          <w:tcPr>
            <w:tcW w:w="351" w:type="pct"/>
          </w:tcPr>
          <w:p w14:paraId="03A96719" w14:textId="77777777" w:rsidR="00B91BD5" w:rsidRPr="004A15EB" w:rsidRDefault="00B91BD5" w:rsidP="00B91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409" w:type="pct"/>
          </w:tcPr>
          <w:p w14:paraId="14E4DF5C" w14:textId="77777777" w:rsidR="00B91BD5" w:rsidRPr="004A15EB" w:rsidRDefault="00B91BD5" w:rsidP="00B91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483" w:type="pct"/>
            <w:vAlign w:val="center"/>
          </w:tcPr>
          <w:p w14:paraId="2B598585" w14:textId="77777777" w:rsidR="00B91BD5" w:rsidRPr="00971B99" w:rsidRDefault="005B439A" w:rsidP="00B91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  <w:r w:rsidRPr="00971B9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  <w:lang w:eastAsia="en-US"/>
              </w:rPr>
              <w:t>1</w:t>
            </w:r>
          </w:p>
        </w:tc>
      </w:tr>
      <w:tr w:rsidR="00E933C6" w14:paraId="4D5A2E60" w14:textId="77777777" w:rsidTr="00E93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A6A6A6"/>
            <w:vAlign w:val="center"/>
          </w:tcPr>
          <w:p w14:paraId="2BC1CC43" w14:textId="77777777" w:rsidR="00B91BD5" w:rsidRPr="004A4996" w:rsidRDefault="005B439A" w:rsidP="00B91BD5">
            <w:pPr>
              <w:jc w:val="center"/>
              <w:rPr>
                <w:rFonts w:ascii="Sakkal Majalla" w:hAnsi="Sakkal Majalla" w:cs="Sakkal Majalla"/>
                <w:b w:val="0"/>
                <w:color w:val="FFFFFF"/>
                <w:szCs w:val="24"/>
                <w:rtl/>
                <w:lang w:eastAsia="en-US"/>
              </w:rPr>
            </w:pPr>
            <w:r w:rsidRPr="004A4996">
              <w:rPr>
                <w:rFonts w:ascii="Sakkal Majalla" w:hAnsi="Sakkal Majalla" w:cs="Sakkal Majalla" w:hint="cs"/>
                <w:bCs/>
                <w:color w:val="FFFFFF"/>
                <w:szCs w:val="24"/>
                <w:rtl/>
                <w:lang w:eastAsia="en-US"/>
              </w:rPr>
              <w:t>2</w:t>
            </w:r>
          </w:p>
        </w:tc>
        <w:tc>
          <w:tcPr>
            <w:tcW w:w="3500" w:type="pct"/>
            <w:vAlign w:val="center"/>
          </w:tcPr>
          <w:p w14:paraId="44C5EA4D" w14:textId="77777777" w:rsidR="00B91BD5" w:rsidRPr="004A15EB" w:rsidRDefault="005B439A" w:rsidP="00B91B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  <w:r w:rsidRPr="004A15EB"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  <w:t>أنشئ</w:t>
            </w:r>
            <w:r w:rsidRPr="004A15EB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ي</w:t>
            </w:r>
            <w:r w:rsidRPr="004A15EB"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  <w:t xml:space="preserve"> مفكرة جديدة باسم 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توليد الصور (</w:t>
            </w:r>
            <w:r>
              <w:rPr>
                <w:rFonts w:ascii="Sakkal Majalla" w:hAnsi="Sakkal Majalla" w:cs="Sakkal Majalla"/>
                <w:b/>
                <w:color w:val="000000"/>
                <w:szCs w:val="24"/>
                <w:lang w:eastAsia="en-US"/>
              </w:rPr>
              <w:t>generate images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)</w:t>
            </w:r>
            <w:r w:rsidRPr="004A15EB"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  <w:t xml:space="preserve"> واحفظ</w:t>
            </w:r>
            <w:r w:rsidRPr="004A15EB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ي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ها</w:t>
            </w:r>
            <w:r w:rsidRPr="004A15EB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.</w:t>
            </w:r>
          </w:p>
        </w:tc>
        <w:tc>
          <w:tcPr>
            <w:tcW w:w="351" w:type="pct"/>
          </w:tcPr>
          <w:p w14:paraId="77BA5C25" w14:textId="77777777" w:rsidR="00B91BD5" w:rsidRPr="004A15EB" w:rsidRDefault="00B91BD5" w:rsidP="00B91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409" w:type="pct"/>
          </w:tcPr>
          <w:p w14:paraId="436DDEEB" w14:textId="77777777" w:rsidR="00B91BD5" w:rsidRPr="004A15EB" w:rsidRDefault="00B91BD5" w:rsidP="00B91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483" w:type="pct"/>
            <w:vAlign w:val="center"/>
          </w:tcPr>
          <w:p w14:paraId="690DB15D" w14:textId="77777777" w:rsidR="00B91BD5" w:rsidRPr="00971B99" w:rsidRDefault="005B439A" w:rsidP="00B91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  <w:r w:rsidRPr="00971B9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  <w:lang w:eastAsia="en-US"/>
              </w:rPr>
              <w:t>1</w:t>
            </w:r>
          </w:p>
        </w:tc>
      </w:tr>
      <w:tr w:rsidR="00E933C6" w14:paraId="15D32ED6" w14:textId="77777777" w:rsidTr="00E933C6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A6A6A6"/>
            <w:vAlign w:val="center"/>
          </w:tcPr>
          <w:p w14:paraId="17B200CE" w14:textId="77777777" w:rsidR="00B91BD5" w:rsidRPr="004A4996" w:rsidRDefault="005B439A" w:rsidP="00B91BD5">
            <w:pPr>
              <w:jc w:val="center"/>
              <w:rPr>
                <w:rFonts w:ascii="Sakkal Majalla" w:hAnsi="Sakkal Majalla" w:cs="Sakkal Majalla"/>
                <w:b w:val="0"/>
                <w:color w:val="FFFFFF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Cs/>
                <w:color w:val="FFFFFF"/>
                <w:szCs w:val="24"/>
                <w:rtl/>
                <w:lang w:eastAsia="en-US"/>
              </w:rPr>
              <w:t>3</w:t>
            </w:r>
          </w:p>
        </w:tc>
        <w:tc>
          <w:tcPr>
            <w:tcW w:w="3500" w:type="pct"/>
            <w:vAlign w:val="center"/>
          </w:tcPr>
          <w:p w14:paraId="22D58FD7" w14:textId="77777777" w:rsidR="00B91BD5" w:rsidRPr="004A15EB" w:rsidRDefault="005B439A" w:rsidP="00B91B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استدعي المكتبات الخاصة بتوليد الصور</w:t>
            </w:r>
            <w:r w:rsidR="00F015C3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 xml:space="preserve"> </w:t>
            </w:r>
            <w:r w:rsidR="002C31FE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(</w:t>
            </w:r>
            <w:r w:rsidR="002C31FE">
              <w:rPr>
                <w:rFonts w:ascii="Sakkal Majalla" w:hAnsi="Sakkal Majalla" w:cs="Sakkal Majalla"/>
                <w:b/>
                <w:color w:val="000000"/>
                <w:szCs w:val="24"/>
                <w:lang w:eastAsia="en-US"/>
              </w:rPr>
              <w:t>d</w:t>
            </w:r>
            <w:r w:rsidR="00F015C3">
              <w:rPr>
                <w:rFonts w:ascii="Sakkal Majalla" w:hAnsi="Sakkal Majalla" w:cs="Sakkal Majalla"/>
                <w:b/>
                <w:color w:val="000000"/>
                <w:szCs w:val="24"/>
                <w:lang w:eastAsia="en-US"/>
              </w:rPr>
              <w:t>iffusers- matplotlib</w:t>
            </w:r>
            <w:r w:rsidR="002C31FE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)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.</w:t>
            </w:r>
          </w:p>
        </w:tc>
        <w:tc>
          <w:tcPr>
            <w:tcW w:w="351" w:type="pct"/>
          </w:tcPr>
          <w:p w14:paraId="75FBFD00" w14:textId="77777777" w:rsidR="00B91BD5" w:rsidRPr="004A15EB" w:rsidRDefault="00B91BD5" w:rsidP="00B91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409" w:type="pct"/>
          </w:tcPr>
          <w:p w14:paraId="5F25D74B" w14:textId="77777777" w:rsidR="00B91BD5" w:rsidRPr="004A15EB" w:rsidRDefault="00B91BD5" w:rsidP="00B91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483" w:type="pct"/>
            <w:vAlign w:val="center"/>
          </w:tcPr>
          <w:p w14:paraId="49C14079" w14:textId="77777777" w:rsidR="00B91BD5" w:rsidRPr="00971B99" w:rsidRDefault="005B439A" w:rsidP="00B91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  <w:r w:rsidRPr="00971B9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  <w:lang w:eastAsia="en-US"/>
              </w:rPr>
              <w:t>1</w:t>
            </w:r>
          </w:p>
        </w:tc>
      </w:tr>
      <w:tr w:rsidR="00E933C6" w14:paraId="50462E7C" w14:textId="77777777" w:rsidTr="00E93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A6A6A6"/>
            <w:vAlign w:val="center"/>
          </w:tcPr>
          <w:p w14:paraId="61B88927" w14:textId="77777777" w:rsidR="00B91BD5" w:rsidRPr="004A4996" w:rsidRDefault="005B439A" w:rsidP="00B91BD5">
            <w:pPr>
              <w:jc w:val="center"/>
              <w:rPr>
                <w:rFonts w:ascii="Sakkal Majalla" w:hAnsi="Sakkal Majalla" w:cs="Sakkal Majalla"/>
                <w:b w:val="0"/>
                <w:color w:val="FFFFFF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Cs/>
                <w:color w:val="FFFFFF"/>
                <w:szCs w:val="24"/>
                <w:rtl/>
                <w:lang w:eastAsia="en-US"/>
              </w:rPr>
              <w:t>4</w:t>
            </w:r>
          </w:p>
        </w:tc>
        <w:tc>
          <w:tcPr>
            <w:tcW w:w="3500" w:type="pct"/>
            <w:vAlign w:val="center"/>
          </w:tcPr>
          <w:p w14:paraId="7F728CF5" w14:textId="77777777" w:rsidR="00B91BD5" w:rsidRPr="004A15EB" w:rsidRDefault="005B439A" w:rsidP="00B91B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 xml:space="preserve">أنشئي الصور 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باستخدام أداة الانتشار المستقر (</w:t>
            </w:r>
            <w:r>
              <w:rPr>
                <w:rFonts w:ascii="Sakkal Majalla" w:hAnsi="Sakkal Majalla" w:cs="Sakkal Majalla"/>
                <w:b/>
                <w:color w:val="000000"/>
                <w:szCs w:val="24"/>
                <w:lang w:eastAsia="en-US"/>
              </w:rPr>
              <w:t>DiffusionPipeline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).</w:t>
            </w:r>
          </w:p>
        </w:tc>
        <w:tc>
          <w:tcPr>
            <w:tcW w:w="351" w:type="pct"/>
          </w:tcPr>
          <w:p w14:paraId="68969381" w14:textId="77777777" w:rsidR="00B91BD5" w:rsidRPr="004A15EB" w:rsidRDefault="00B91BD5" w:rsidP="00B91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409" w:type="pct"/>
          </w:tcPr>
          <w:p w14:paraId="73A5A97B" w14:textId="77777777" w:rsidR="00B91BD5" w:rsidRPr="004A15EB" w:rsidRDefault="00B91BD5" w:rsidP="00B91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483" w:type="pct"/>
          </w:tcPr>
          <w:p w14:paraId="3563C9EC" w14:textId="77777777" w:rsidR="00B91BD5" w:rsidRPr="00971B99" w:rsidRDefault="005B439A" w:rsidP="00B91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  <w:r w:rsidRPr="00971B9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E933C6" w14:paraId="4D084590" w14:textId="77777777" w:rsidTr="00E933C6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A6A6A6"/>
            <w:vAlign w:val="center"/>
          </w:tcPr>
          <w:p w14:paraId="2F723D64" w14:textId="77777777" w:rsidR="00B91BD5" w:rsidRDefault="005B439A" w:rsidP="00B91BD5">
            <w:pPr>
              <w:jc w:val="center"/>
              <w:rPr>
                <w:rFonts w:ascii="Sakkal Majalla" w:hAnsi="Sakkal Majalla" w:cs="Sakkal Majalla"/>
                <w:b w:val="0"/>
                <w:color w:val="FFFFFF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Cs/>
                <w:color w:val="FFFFFF"/>
                <w:szCs w:val="24"/>
                <w:rtl/>
                <w:lang w:eastAsia="en-US"/>
              </w:rPr>
              <w:t>5</w:t>
            </w:r>
          </w:p>
        </w:tc>
        <w:tc>
          <w:tcPr>
            <w:tcW w:w="3500" w:type="pct"/>
            <w:vAlign w:val="center"/>
          </w:tcPr>
          <w:p w14:paraId="4CA9DFD9" w14:textId="77777777" w:rsidR="00B91BD5" w:rsidRPr="004A15EB" w:rsidRDefault="005B439A" w:rsidP="00B91B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حددي وحدة المعالجة الرسومية الخاصة بتوليد الصور</w:t>
            </w:r>
            <w:r w:rsidR="003D3D8F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(</w:t>
            </w:r>
            <w:r w:rsidR="003D3D8F">
              <w:rPr>
                <w:rFonts w:ascii="Sakkal Majalla" w:hAnsi="Sakkal Majalla" w:cs="Sakkal Majalla"/>
                <w:b/>
                <w:color w:val="000000"/>
                <w:szCs w:val="24"/>
                <w:lang w:eastAsia="en-US"/>
              </w:rPr>
              <w:t>cuda</w:t>
            </w:r>
            <w:r w:rsidR="003D3D8F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)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.</w:t>
            </w:r>
          </w:p>
        </w:tc>
        <w:tc>
          <w:tcPr>
            <w:tcW w:w="351" w:type="pct"/>
          </w:tcPr>
          <w:p w14:paraId="2BFD5C5A" w14:textId="77777777" w:rsidR="00B91BD5" w:rsidRPr="004A15EB" w:rsidRDefault="00B91BD5" w:rsidP="00B91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409" w:type="pct"/>
          </w:tcPr>
          <w:p w14:paraId="31CCBE57" w14:textId="77777777" w:rsidR="00B91BD5" w:rsidRPr="004A15EB" w:rsidRDefault="00B91BD5" w:rsidP="00B91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483" w:type="pct"/>
          </w:tcPr>
          <w:p w14:paraId="16AEDAB0" w14:textId="77777777" w:rsidR="00B91BD5" w:rsidRPr="00971B99" w:rsidRDefault="005B439A" w:rsidP="00B91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  <w:r w:rsidRPr="00971B9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E933C6" w14:paraId="684386E8" w14:textId="77777777" w:rsidTr="00E93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A6A6A6"/>
            <w:vAlign w:val="center"/>
          </w:tcPr>
          <w:p w14:paraId="516184EC" w14:textId="77777777" w:rsidR="00B91BD5" w:rsidRDefault="005B439A" w:rsidP="00B91BD5">
            <w:pPr>
              <w:jc w:val="center"/>
              <w:rPr>
                <w:rFonts w:ascii="Sakkal Majalla" w:hAnsi="Sakkal Majalla" w:cs="Sakkal Majalla"/>
                <w:b w:val="0"/>
                <w:color w:val="FFFFFF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Cs/>
                <w:color w:val="FFFFFF"/>
                <w:szCs w:val="24"/>
                <w:rtl/>
                <w:lang w:eastAsia="en-US"/>
              </w:rPr>
              <w:t>6</w:t>
            </w:r>
          </w:p>
        </w:tc>
        <w:tc>
          <w:tcPr>
            <w:tcW w:w="3500" w:type="pct"/>
            <w:vAlign w:val="center"/>
          </w:tcPr>
          <w:p w14:paraId="253522E2" w14:textId="77777777" w:rsidR="00B91BD5" w:rsidRDefault="005B439A" w:rsidP="00B91BD5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استخدمي توجيهاتك الابداعية في اختيار التعبير</w:t>
            </w:r>
            <w:r w:rsidR="00A91F37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 xml:space="preserve"> البرمجي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 xml:space="preserve"> المناسب لتوليد صورة خاصة بك.</w:t>
            </w:r>
          </w:p>
        </w:tc>
        <w:tc>
          <w:tcPr>
            <w:tcW w:w="351" w:type="pct"/>
          </w:tcPr>
          <w:p w14:paraId="02880714" w14:textId="77777777" w:rsidR="00B91BD5" w:rsidRPr="004A15EB" w:rsidRDefault="00B91BD5" w:rsidP="00B91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409" w:type="pct"/>
          </w:tcPr>
          <w:p w14:paraId="37844EFA" w14:textId="77777777" w:rsidR="00B91BD5" w:rsidRPr="004A15EB" w:rsidRDefault="00B91BD5" w:rsidP="00B91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</w:p>
        </w:tc>
        <w:tc>
          <w:tcPr>
            <w:tcW w:w="483" w:type="pct"/>
          </w:tcPr>
          <w:p w14:paraId="69D695F3" w14:textId="77777777" w:rsidR="00B91BD5" w:rsidRPr="00971B99" w:rsidRDefault="005B439A" w:rsidP="00B91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  <w:r w:rsidRPr="00971B9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E933C6" w14:paraId="4ACA171B" w14:textId="77777777" w:rsidTr="00E933C6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" w:type="pct"/>
            <w:shd w:val="clear" w:color="auto" w:fill="A6A6A6"/>
            <w:vAlign w:val="center"/>
          </w:tcPr>
          <w:p w14:paraId="019B6740" w14:textId="77777777" w:rsidR="00B91BD5" w:rsidRDefault="005B439A" w:rsidP="00B91BD5">
            <w:pPr>
              <w:jc w:val="center"/>
              <w:rPr>
                <w:rFonts w:ascii="Sakkal Majalla" w:hAnsi="Sakkal Majalla" w:cs="Sakkal Majalla"/>
                <w:b w:val="0"/>
                <w:color w:val="FFFFFF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Cs/>
                <w:color w:val="FFFFFF"/>
                <w:szCs w:val="24"/>
                <w:rtl/>
                <w:lang w:eastAsia="en-US"/>
              </w:rPr>
              <w:t>7</w:t>
            </w:r>
          </w:p>
        </w:tc>
        <w:tc>
          <w:tcPr>
            <w:tcW w:w="3500" w:type="pct"/>
            <w:vAlign w:val="center"/>
          </w:tcPr>
          <w:p w14:paraId="41D4A41E" w14:textId="77777777" w:rsidR="00B91BD5" w:rsidRPr="004A15EB" w:rsidRDefault="005B439A" w:rsidP="00B91BD5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  <w:r w:rsidRPr="004A15EB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 xml:space="preserve">شغلي البرنامج وأظهري نتائج المقطع </w:t>
            </w:r>
            <w:r w:rsidRPr="004A15EB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البرمجي.</w:t>
            </w:r>
          </w:p>
        </w:tc>
        <w:tc>
          <w:tcPr>
            <w:tcW w:w="351" w:type="pct"/>
          </w:tcPr>
          <w:p w14:paraId="15A8F0A3" w14:textId="77777777" w:rsidR="00B91BD5" w:rsidRPr="004A15EB" w:rsidRDefault="00B91BD5" w:rsidP="00B91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FF0000"/>
                <w:szCs w:val="24"/>
                <w:rtl/>
                <w:lang w:eastAsia="en-US"/>
              </w:rPr>
            </w:pPr>
          </w:p>
        </w:tc>
        <w:tc>
          <w:tcPr>
            <w:tcW w:w="409" w:type="pct"/>
          </w:tcPr>
          <w:p w14:paraId="0D246513" w14:textId="77777777" w:rsidR="00B91BD5" w:rsidRPr="004A15EB" w:rsidRDefault="00B91BD5" w:rsidP="00B91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FF0000"/>
                <w:szCs w:val="24"/>
                <w:rtl/>
                <w:lang w:eastAsia="en-US"/>
              </w:rPr>
            </w:pPr>
          </w:p>
        </w:tc>
        <w:tc>
          <w:tcPr>
            <w:tcW w:w="483" w:type="pct"/>
          </w:tcPr>
          <w:p w14:paraId="484644CC" w14:textId="77777777" w:rsidR="00B91BD5" w:rsidRPr="00971B99" w:rsidRDefault="005B439A" w:rsidP="00B91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  <w:r w:rsidRPr="00971B9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  <w:lang w:eastAsia="en-US"/>
              </w:rPr>
              <w:t>1</w:t>
            </w:r>
          </w:p>
        </w:tc>
      </w:tr>
      <w:tr w:rsidR="00E933C6" w14:paraId="08F63A92" w14:textId="77777777" w:rsidTr="00E93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vAlign w:val="center"/>
          </w:tcPr>
          <w:p w14:paraId="45E54E36" w14:textId="77777777" w:rsidR="00B91BD5" w:rsidRPr="00087EB7" w:rsidRDefault="005B439A" w:rsidP="00B91BD5">
            <w:pPr>
              <w:jc w:val="center"/>
              <w:rPr>
                <w:rFonts w:ascii="Sakkal Majalla" w:hAnsi="Sakkal Majalla" w:cs="Sakkal Majalla"/>
                <w:b w:val="0"/>
                <w:color w:val="000000"/>
                <w:sz w:val="20"/>
                <w:szCs w:val="20"/>
                <w:rtl/>
                <w:lang w:eastAsia="en-US"/>
              </w:rPr>
            </w:pPr>
            <w:r w:rsidRPr="004A15EB">
              <w:rPr>
                <w:rFonts w:ascii="Sakkal Majalla" w:hAnsi="Sakkal Majalla" w:cs="Sakkal Majalla" w:hint="cs"/>
                <w:bCs/>
                <w:color w:val="FFFFFF"/>
                <w:sz w:val="20"/>
                <w:szCs w:val="20"/>
                <w:rtl/>
                <w:lang w:eastAsia="en-US"/>
              </w:rPr>
              <w:t xml:space="preserve">حافظي على الهدوء </w:t>
            </w:r>
            <w:r w:rsidRPr="004A15EB">
              <w:rPr>
                <w:rFonts w:ascii="Sakkal Majalla" w:hAnsi="Sakkal Majalla" w:cs="Sakkal Majalla"/>
                <w:bCs/>
                <w:color w:val="FFFFFF"/>
                <w:sz w:val="20"/>
                <w:szCs w:val="20"/>
                <w:rtl/>
                <w:lang w:eastAsia="en-US"/>
              </w:rPr>
              <w:t>وانتظ</w:t>
            </w:r>
            <w:r w:rsidRPr="004A15EB">
              <w:rPr>
                <w:rFonts w:ascii="Sakkal Majalla" w:hAnsi="Sakkal Majalla" w:cs="Sakkal Majalla" w:hint="cs"/>
                <w:bCs/>
                <w:color w:val="FFFFFF"/>
                <w:sz w:val="20"/>
                <w:szCs w:val="20"/>
                <w:rtl/>
                <w:lang w:eastAsia="en-US"/>
              </w:rPr>
              <w:t xml:space="preserve">ري معلمتك لتقويمك </w:t>
            </w:r>
            <w:r w:rsidRPr="004A15EB">
              <w:rPr>
                <w:rFonts w:ascii="Sakkal Majalla" w:hAnsi="Sakkal Majalla" w:cs="Sakkal Majalla"/>
                <w:bCs/>
                <w:color w:val="FFFFFF"/>
                <w:sz w:val="20"/>
                <w:szCs w:val="20"/>
                <w:rtl/>
                <w:lang w:eastAsia="en-US"/>
              </w:rPr>
              <w:t>بعد الانتهاء من الاختبار</w:t>
            </w:r>
            <w:r w:rsidRPr="004A15EB">
              <w:rPr>
                <w:rFonts w:ascii="Sakkal Majalla" w:hAnsi="Sakkal Majalla" w:cs="Sakkal Majalla" w:hint="cs"/>
                <w:bCs/>
                <w:color w:val="FFFFFF"/>
                <w:sz w:val="20"/>
                <w:szCs w:val="20"/>
                <w:rtl/>
                <w:lang w:eastAsia="en-US"/>
              </w:rPr>
              <w:t>.</w:t>
            </w:r>
          </w:p>
        </w:tc>
      </w:tr>
      <w:tr w:rsidR="00E933C6" w14:paraId="14F92603" w14:textId="77777777" w:rsidTr="00E933C6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7" w:type="pct"/>
            <w:gridSpan w:val="4"/>
            <w:shd w:val="clear" w:color="auto" w:fill="C5E0B3"/>
          </w:tcPr>
          <w:p w14:paraId="6931BB6B" w14:textId="77777777" w:rsidR="001D259A" w:rsidRPr="004A4996" w:rsidRDefault="005B439A" w:rsidP="00B91BD5">
            <w:pPr>
              <w:jc w:val="center"/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rtl/>
                <w:lang w:eastAsia="en-US"/>
              </w:rPr>
            </w:pPr>
            <w:r w:rsidRPr="004A4996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  <w:lang w:eastAsia="en-US"/>
              </w:rPr>
              <w:t>الدرجة النهائية</w:t>
            </w:r>
          </w:p>
        </w:tc>
        <w:tc>
          <w:tcPr>
            <w:tcW w:w="483" w:type="pct"/>
            <w:shd w:val="clear" w:color="auto" w:fill="C5E0B3"/>
          </w:tcPr>
          <w:p w14:paraId="33EFE38B" w14:textId="77777777" w:rsidR="001D259A" w:rsidRPr="004A4996" w:rsidRDefault="005B439A" w:rsidP="00B91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Cs w:val="0"/>
                <w:color w:val="000000"/>
                <w:szCs w:val="24"/>
                <w:rtl/>
                <w:lang w:eastAsia="en-US"/>
              </w:rPr>
            </w:pPr>
            <w:r w:rsidRPr="00971B99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  <w:lang w:eastAsia="en-US"/>
              </w:rPr>
              <w:t>10</w:t>
            </w:r>
          </w:p>
        </w:tc>
      </w:tr>
    </w:tbl>
    <w:p w14:paraId="353404C0" w14:textId="77777777" w:rsidR="00880DF9" w:rsidRPr="00B971CE" w:rsidRDefault="005B439A" w:rsidP="00B971CE">
      <w:pPr>
        <w:rPr>
          <w:rFonts w:ascii="Sakkal Majalla" w:hAnsi="Sakkal Majalla" w:cs="Sakkal Majalla"/>
          <w:b/>
          <w:color w:val="000000"/>
          <w:sz w:val="28"/>
          <w:szCs w:val="28"/>
          <w:rtl/>
          <w:lang w:eastAsia="en-US"/>
        </w:rPr>
      </w:pPr>
      <w:r w:rsidRPr="000474D6">
        <w:rPr>
          <w:rFonts w:ascii="Sakkal Majalla" w:hAnsi="Sakkal Majalla" w:cs="Sakkal Majalla" w:hint="cs"/>
          <w:b/>
          <w:color w:val="000000"/>
          <w:sz w:val="32"/>
          <w:szCs w:val="32"/>
          <w:u w:val="single"/>
          <w:rtl/>
          <w:lang w:eastAsia="en-US"/>
        </w:rPr>
        <w:t>بنود تقييم ال</w:t>
      </w:r>
      <w:r>
        <w:rPr>
          <w:rFonts w:ascii="Sakkal Majalla" w:hAnsi="Sakkal Majalla" w:cs="Sakkal Majalla" w:hint="cs"/>
          <w:b/>
          <w:color w:val="000000"/>
          <w:sz w:val="32"/>
          <w:szCs w:val="32"/>
          <w:u w:val="single"/>
          <w:rtl/>
          <w:lang w:eastAsia="en-US"/>
        </w:rPr>
        <w:t>اختبار</w:t>
      </w:r>
      <w:r w:rsidRPr="000474D6">
        <w:rPr>
          <w:rFonts w:ascii="Sakkal Majalla" w:hAnsi="Sakkal Majalla" w:cs="Sakkal Majalla" w:hint="cs"/>
          <w:b/>
          <w:color w:val="000000"/>
          <w:sz w:val="32"/>
          <w:szCs w:val="32"/>
          <w:u w:val="single"/>
          <w:rtl/>
          <w:lang w:eastAsia="en-US"/>
        </w:rPr>
        <w:t xml:space="preserve"> العملي:</w:t>
      </w:r>
    </w:p>
    <w:p w14:paraId="27A7146A" w14:textId="77777777" w:rsidR="00C43E51" w:rsidRDefault="00C43E51" w:rsidP="00E7570A">
      <w:pPr>
        <w:rPr>
          <w:rFonts w:ascii="Arial" w:hAnsi="Arial" w:cs="PT Bold Heading"/>
          <w:b/>
          <w:sz w:val="28"/>
          <w:szCs w:val="28"/>
          <w:rtl/>
          <w:lang w:eastAsia="en-US"/>
        </w:rPr>
      </w:pPr>
    </w:p>
    <w:p w14:paraId="4FC6F81B" w14:textId="77777777" w:rsidR="00C43E51" w:rsidRDefault="00C43E51" w:rsidP="00E7570A">
      <w:pPr>
        <w:rPr>
          <w:rFonts w:ascii="Arial" w:hAnsi="Arial" w:cs="PT Bold Heading"/>
          <w:b/>
          <w:sz w:val="28"/>
          <w:szCs w:val="28"/>
          <w:rtl/>
          <w:lang w:eastAsia="en-US"/>
        </w:rPr>
      </w:pPr>
    </w:p>
    <w:tbl>
      <w:tblPr>
        <w:tblStyle w:val="5-31"/>
        <w:tblpPr w:leftFromText="180" w:rightFromText="180" w:vertAnchor="text" w:horzAnchor="margin" w:tblpY="204"/>
        <w:bidiVisual/>
        <w:tblW w:w="4841" w:type="pct"/>
        <w:tblLayout w:type="fixed"/>
        <w:tblLook w:val="04A0" w:firstRow="1" w:lastRow="0" w:firstColumn="1" w:lastColumn="0" w:noHBand="0" w:noVBand="1"/>
      </w:tblPr>
      <w:tblGrid>
        <w:gridCol w:w="510"/>
        <w:gridCol w:w="7003"/>
        <w:gridCol w:w="702"/>
        <w:gridCol w:w="818"/>
        <w:gridCol w:w="966"/>
      </w:tblGrid>
      <w:tr w:rsidR="00E933C6" w14:paraId="5F949C29" w14:textId="77777777" w:rsidTr="00E93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  <w:shd w:val="clear" w:color="auto" w:fill="008080"/>
          </w:tcPr>
          <w:p w14:paraId="1F28F63B" w14:textId="77777777" w:rsidR="00C43E51" w:rsidRPr="004A4996" w:rsidRDefault="005B439A" w:rsidP="00B83370">
            <w:pPr>
              <w:jc w:val="center"/>
              <w:rPr>
                <w:rFonts w:ascii="Sakkal Majalla" w:hAnsi="Sakkal Majalla" w:cs="Sakkal Majalla"/>
                <w:b w:val="0"/>
                <w:color w:val="FFFFFF"/>
                <w:szCs w:val="24"/>
                <w:rtl/>
                <w:lang w:eastAsia="en-US"/>
              </w:rPr>
            </w:pPr>
            <w:r w:rsidRPr="004A4996">
              <w:rPr>
                <w:rFonts w:ascii="Sakkal Majalla" w:hAnsi="Sakkal Majalla" w:cs="Sakkal Majalla" w:hint="cs"/>
                <w:bCs/>
                <w:color w:val="FFFFFF"/>
                <w:szCs w:val="24"/>
                <w:rtl/>
                <w:lang w:eastAsia="en-US"/>
              </w:rPr>
              <w:lastRenderedPageBreak/>
              <w:t>م</w:t>
            </w:r>
          </w:p>
        </w:tc>
        <w:tc>
          <w:tcPr>
            <w:tcW w:w="3502" w:type="pct"/>
            <w:shd w:val="clear" w:color="auto" w:fill="008080"/>
          </w:tcPr>
          <w:p w14:paraId="017B07C9" w14:textId="77777777" w:rsidR="00C43E51" w:rsidRPr="004A4996" w:rsidRDefault="005B439A" w:rsidP="00B833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FFFFFF"/>
                <w:szCs w:val="24"/>
                <w:rtl/>
                <w:lang w:eastAsia="en-US"/>
              </w:rPr>
            </w:pPr>
            <w:r w:rsidRPr="004A4996">
              <w:rPr>
                <w:rFonts w:ascii="Sakkal Majalla" w:hAnsi="Sakkal Majalla" w:cs="Sakkal Majalla" w:hint="cs"/>
                <w:bCs/>
                <w:color w:val="FFFFFF"/>
                <w:szCs w:val="24"/>
                <w:rtl/>
                <w:lang w:eastAsia="en-US"/>
              </w:rPr>
              <w:t>المهارة المطلوب تنفيذها</w:t>
            </w:r>
          </w:p>
        </w:tc>
        <w:tc>
          <w:tcPr>
            <w:tcW w:w="351" w:type="pct"/>
            <w:shd w:val="clear" w:color="auto" w:fill="008080"/>
          </w:tcPr>
          <w:p w14:paraId="67E64F08" w14:textId="77777777" w:rsidR="00C43E51" w:rsidRPr="004A4996" w:rsidRDefault="005B439A" w:rsidP="00B833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FFFFFF"/>
                <w:szCs w:val="24"/>
                <w:rtl/>
                <w:lang w:eastAsia="en-US"/>
              </w:rPr>
            </w:pPr>
            <w:r w:rsidRPr="004A4996">
              <w:rPr>
                <w:rFonts w:ascii="Sakkal Majalla" w:hAnsi="Sakkal Majalla" w:cs="Sakkal Majalla" w:hint="cs"/>
                <w:bCs/>
                <w:color w:val="FFFFFF"/>
                <w:szCs w:val="24"/>
                <w:rtl/>
                <w:lang w:eastAsia="en-US"/>
              </w:rPr>
              <w:t>نفذ/لم ينفذ</w:t>
            </w:r>
          </w:p>
        </w:tc>
        <w:tc>
          <w:tcPr>
            <w:tcW w:w="409" w:type="pct"/>
            <w:shd w:val="clear" w:color="auto" w:fill="008080"/>
          </w:tcPr>
          <w:p w14:paraId="0972DBC6" w14:textId="77777777" w:rsidR="00C43E51" w:rsidRPr="004A4996" w:rsidRDefault="005B439A" w:rsidP="00B833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FFFFFF"/>
                <w:szCs w:val="24"/>
                <w:rtl/>
                <w:lang w:eastAsia="en-US"/>
              </w:rPr>
            </w:pPr>
            <w:r w:rsidRPr="004A4996">
              <w:rPr>
                <w:rFonts w:ascii="Sakkal Majalla" w:hAnsi="Sakkal Majalla" w:cs="Sakkal Majalla" w:hint="cs"/>
                <w:bCs/>
                <w:color w:val="FFFFFF"/>
                <w:szCs w:val="24"/>
                <w:rtl/>
                <w:lang w:eastAsia="en-US"/>
              </w:rPr>
              <w:t xml:space="preserve">الدرجة </w:t>
            </w:r>
          </w:p>
        </w:tc>
        <w:tc>
          <w:tcPr>
            <w:tcW w:w="483" w:type="pct"/>
            <w:shd w:val="clear" w:color="auto" w:fill="008080"/>
          </w:tcPr>
          <w:p w14:paraId="1665EF28" w14:textId="77777777" w:rsidR="00C43E51" w:rsidRPr="004A4996" w:rsidRDefault="005B439A" w:rsidP="00B833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color w:val="FFFFFF"/>
                <w:szCs w:val="24"/>
                <w:rtl/>
                <w:lang w:eastAsia="en-US"/>
              </w:rPr>
            </w:pPr>
            <w:r w:rsidRPr="004A4996">
              <w:rPr>
                <w:rFonts w:ascii="Sakkal Majalla" w:hAnsi="Sakkal Majalla" w:cs="Sakkal Majalla" w:hint="cs"/>
                <w:bCs/>
                <w:color w:val="FFFFFF"/>
                <w:szCs w:val="24"/>
                <w:rtl/>
                <w:lang w:eastAsia="en-US"/>
              </w:rPr>
              <w:t>الدرجة المستحقة</w:t>
            </w:r>
          </w:p>
        </w:tc>
      </w:tr>
      <w:tr w:rsidR="00E933C6" w14:paraId="31427751" w14:textId="77777777" w:rsidTr="00E93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shd w:val="clear" w:color="auto" w:fill="DBDBDB"/>
          </w:tcPr>
          <w:p w14:paraId="6337A76F" w14:textId="77777777" w:rsidR="00C43E51" w:rsidRDefault="005B439A" w:rsidP="00B83370">
            <w:pPr>
              <w:rPr>
                <w:rFonts w:ascii="Sakkal Majalla" w:hAnsi="Sakkal Majalla" w:cs="Sakkal Majalla"/>
                <w:bCs/>
                <w:color w:val="006666"/>
                <w:sz w:val="28"/>
                <w:szCs w:val="28"/>
                <w:rtl/>
                <w:lang w:eastAsia="en-US"/>
              </w:rPr>
            </w:pPr>
            <w:r w:rsidRPr="003C1021">
              <w:rPr>
                <w:rFonts w:ascii="Sakkal Majalla" w:hAnsi="Sakkal Majalla" w:cs="Sakkal Majalla"/>
                <w:bCs/>
                <w:color w:val="006666"/>
                <w:sz w:val="28"/>
                <w:szCs w:val="28"/>
                <w:u w:val="single"/>
                <w:rtl/>
                <w:lang w:eastAsia="en-US"/>
              </w:rPr>
              <w:t xml:space="preserve">طالبتي </w:t>
            </w:r>
            <w:r w:rsidRPr="003C1021">
              <w:rPr>
                <w:rFonts w:ascii="Sakkal Majalla" w:hAnsi="Sakkal Majalla" w:cs="Sakkal Majalla" w:hint="cs"/>
                <w:bCs/>
                <w:color w:val="006666"/>
                <w:sz w:val="28"/>
                <w:szCs w:val="28"/>
                <w:u w:val="single"/>
                <w:rtl/>
                <w:lang w:eastAsia="en-US"/>
              </w:rPr>
              <w:t>المبرمجة:</w:t>
            </w:r>
            <w:r>
              <w:rPr>
                <w:rFonts w:ascii="Sakkal Majalla" w:hAnsi="Sakkal Majalla" w:cs="Sakkal Majalla" w:hint="cs"/>
                <w:b w:val="0"/>
                <w:color w:val="006666"/>
                <w:sz w:val="28"/>
                <w:szCs w:val="28"/>
                <w:u w:val="single"/>
                <w:rtl/>
                <w:lang w:eastAsia="en-US"/>
              </w:rPr>
              <w:t xml:space="preserve"> </w:t>
            </w:r>
          </w:p>
          <w:p w14:paraId="691F45A8" w14:textId="77777777" w:rsidR="00496F49" w:rsidRDefault="005B439A" w:rsidP="00496F49">
            <w:pPr>
              <w:rPr>
                <w:rFonts w:ascii="Sakkal Majalla" w:hAnsi="Sakkal Majalla" w:cs="Sakkal Majalla"/>
                <w:bCs/>
                <w:color w:val="006666"/>
                <w:sz w:val="28"/>
                <w:szCs w:val="28"/>
                <w:rtl/>
                <w:lang w:eastAsia="en-US"/>
              </w:rPr>
            </w:pPr>
            <w:r w:rsidRPr="003C1021">
              <w:rPr>
                <w:rFonts w:ascii="Sakkal Majalla" w:hAnsi="Sakkal Majalla" w:cs="Sakkal Majalla" w:hint="cs"/>
                <w:bCs/>
                <w:color w:val="006666"/>
                <w:sz w:val="28"/>
                <w:szCs w:val="28"/>
                <w:rtl/>
                <w:lang w:eastAsia="en-US"/>
              </w:rPr>
              <w:t xml:space="preserve">مستخدمة موقع </w:t>
            </w:r>
            <w:r w:rsidRPr="00E75385">
              <w:rPr>
                <w:rFonts w:ascii="Sakkal Majalla" w:hAnsi="Sakkal Majalla" w:cs="Sakkal Majalla" w:hint="cs"/>
                <w:bCs/>
                <w:color w:val="006666"/>
                <w:sz w:val="36"/>
                <w:rtl/>
                <w:lang w:eastAsia="en-US"/>
              </w:rPr>
              <w:t>(</w:t>
            </w:r>
            <w:r w:rsidRPr="00E75385">
              <w:rPr>
                <w:rFonts w:ascii="Sakkal Majalla" w:hAnsi="Sakkal Majalla" w:cs="Sakkal Majalla"/>
                <w:bCs/>
                <w:color w:val="000000"/>
                <w:sz w:val="28"/>
                <w:szCs w:val="28"/>
                <w:lang w:eastAsia="en-US"/>
              </w:rPr>
              <w:t>Jupyter Notebook</w:t>
            </w:r>
            <w:r w:rsidRPr="003C1021">
              <w:rPr>
                <w:rFonts w:ascii="Sakkal Majalla" w:hAnsi="Sakkal Majalla" w:cs="Sakkal Majalla" w:hint="cs"/>
                <w:bCs/>
                <w:color w:val="006666"/>
                <w:sz w:val="28"/>
                <w:szCs w:val="28"/>
                <w:rtl/>
                <w:lang w:eastAsia="en-US"/>
              </w:rPr>
              <w:t>)</w:t>
            </w:r>
            <w:r>
              <w:rPr>
                <w:rFonts w:ascii="Sakkal Majalla" w:hAnsi="Sakkal Majalla" w:cs="Sakkal Majalla" w:hint="cs"/>
                <w:b w:val="0"/>
                <w:color w:val="006666"/>
                <w:sz w:val="28"/>
                <w:szCs w:val="28"/>
                <w:rtl/>
                <w:lang w:eastAsia="en-US"/>
              </w:rPr>
              <w:t xml:space="preserve"> </w:t>
            </w:r>
            <w:r w:rsidRPr="003C1021">
              <w:rPr>
                <w:rFonts w:ascii="Sakkal Majalla" w:hAnsi="Sakkal Majalla" w:cs="Sakkal Majalla" w:hint="cs"/>
                <w:bCs/>
                <w:color w:val="006666"/>
                <w:sz w:val="28"/>
                <w:szCs w:val="28"/>
                <w:rtl/>
                <w:lang w:eastAsia="en-US"/>
              </w:rPr>
              <w:t xml:space="preserve">لكتابة </w:t>
            </w:r>
            <w:r w:rsidRPr="003C1021">
              <w:rPr>
                <w:rFonts w:ascii="Sakkal Majalla" w:hAnsi="Sakkal Majalla" w:cs="Sakkal Majalla" w:hint="cs"/>
                <w:bCs/>
                <w:color w:val="006666"/>
                <w:sz w:val="28"/>
                <w:szCs w:val="28"/>
                <w:rtl/>
                <w:lang w:eastAsia="en-US"/>
              </w:rPr>
              <w:t>المقاطع البرمجية بلغة البايثون</w:t>
            </w:r>
            <w:r>
              <w:rPr>
                <w:rFonts w:ascii="Sakkal Majalla" w:hAnsi="Sakkal Majalla" w:cs="Sakkal Majalla" w:hint="cs"/>
                <w:bCs/>
                <w:color w:val="006666"/>
                <w:sz w:val="28"/>
                <w:szCs w:val="28"/>
                <w:rtl/>
                <w:lang w:eastAsia="en-US"/>
              </w:rPr>
              <w:t xml:space="preserve">، قومي بإنشاء خوارزمية حل برمجة الأعداد الصحيحة المختلطة لمشكلة حقيبة الظهر، </w:t>
            </w:r>
            <w:r w:rsidRPr="00496F49">
              <w:rPr>
                <w:rFonts w:ascii="Sakkal Majalla" w:hAnsi="Sakkal Majalla" w:cs="Sakkal Majalla" w:hint="cs"/>
                <w:bCs/>
                <w:color w:val="006666"/>
                <w:sz w:val="28"/>
                <w:szCs w:val="28"/>
                <w:rtl/>
                <w:lang w:eastAsia="en-US"/>
              </w:rPr>
              <w:t>وذلك بتنفيذ البنود التالية:</w:t>
            </w:r>
          </w:p>
          <w:p w14:paraId="6FC0334B" w14:textId="77777777" w:rsidR="00204B85" w:rsidRDefault="005B439A" w:rsidP="00496F49">
            <w:pPr>
              <w:rPr>
                <w:rFonts w:ascii="Sakkal Majalla" w:hAnsi="Sakkal Majalla" w:cs="Sakkal Majalla"/>
                <w:bCs/>
                <w:color w:val="006666"/>
                <w:sz w:val="28"/>
                <w:szCs w:val="28"/>
                <w:rtl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24220973" wp14:editId="48D14AA8">
                  <wp:simplePos x="0" y="0"/>
                  <wp:positionH relativeFrom="column">
                    <wp:posOffset>1283970</wp:posOffset>
                  </wp:positionH>
                  <wp:positionV relativeFrom="paragraph">
                    <wp:posOffset>43180</wp:posOffset>
                  </wp:positionV>
                  <wp:extent cx="3943350" cy="1472517"/>
                  <wp:effectExtent l="0" t="0" r="0" b="0"/>
                  <wp:wrapNone/>
                  <wp:docPr id="9898904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89045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1472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3175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7CA85A" w14:textId="77777777" w:rsidR="00204B85" w:rsidRDefault="00204B85" w:rsidP="00496F49">
            <w:pPr>
              <w:rPr>
                <w:rFonts w:ascii="Sakkal Majalla" w:hAnsi="Sakkal Majalla" w:cs="Sakkal Majalla"/>
                <w:bCs/>
                <w:color w:val="006666"/>
                <w:sz w:val="28"/>
                <w:szCs w:val="28"/>
                <w:rtl/>
                <w:lang w:eastAsia="en-US"/>
              </w:rPr>
            </w:pPr>
          </w:p>
          <w:p w14:paraId="385351F2" w14:textId="77777777" w:rsidR="00204B85" w:rsidRPr="00496F49" w:rsidRDefault="00204B85" w:rsidP="00496F49">
            <w:pPr>
              <w:rPr>
                <w:rFonts w:ascii="Sakkal Majalla" w:hAnsi="Sakkal Majalla" w:cs="Sakkal Majalla"/>
                <w:b w:val="0"/>
                <w:color w:val="006666"/>
                <w:sz w:val="28"/>
                <w:szCs w:val="28"/>
                <w:rtl/>
                <w:lang w:eastAsia="en-US"/>
              </w:rPr>
            </w:pPr>
          </w:p>
          <w:p w14:paraId="6F7B952A" w14:textId="77777777" w:rsidR="00C43E51" w:rsidRDefault="00C43E51" w:rsidP="00B83370">
            <w:pPr>
              <w:rPr>
                <w:rFonts w:ascii="Sakkal Majalla" w:hAnsi="Sakkal Majalla" w:cs="Sakkal Majalla"/>
                <w:bCs/>
                <w:color w:val="006666"/>
                <w:sz w:val="28"/>
                <w:szCs w:val="28"/>
                <w:u w:val="single"/>
                <w:rtl/>
                <w:lang w:eastAsia="en-US"/>
              </w:rPr>
            </w:pPr>
          </w:p>
          <w:p w14:paraId="73166DCE" w14:textId="77777777" w:rsidR="00204B85" w:rsidRDefault="00204B85" w:rsidP="00B83370">
            <w:pPr>
              <w:rPr>
                <w:rFonts w:ascii="Sakkal Majalla" w:hAnsi="Sakkal Majalla" w:cs="Sakkal Majalla"/>
                <w:bCs/>
                <w:color w:val="006666"/>
                <w:sz w:val="28"/>
                <w:szCs w:val="28"/>
                <w:u w:val="single"/>
                <w:rtl/>
                <w:lang w:eastAsia="en-US"/>
              </w:rPr>
            </w:pPr>
          </w:p>
          <w:p w14:paraId="3E7F7A49" w14:textId="77777777" w:rsidR="00204B85" w:rsidRDefault="00204B85" w:rsidP="00B83370">
            <w:pPr>
              <w:rPr>
                <w:rFonts w:ascii="Sakkal Majalla" w:hAnsi="Sakkal Majalla" w:cs="Sakkal Majalla"/>
                <w:b w:val="0"/>
                <w:color w:val="006666"/>
                <w:sz w:val="28"/>
                <w:szCs w:val="28"/>
                <w:u w:val="single"/>
                <w:rtl/>
                <w:lang w:eastAsia="en-US"/>
              </w:rPr>
            </w:pPr>
          </w:p>
          <w:p w14:paraId="3B832580" w14:textId="77777777" w:rsidR="00C43E51" w:rsidRPr="00C9052F" w:rsidRDefault="00C43E51" w:rsidP="00B83370">
            <w:pPr>
              <w:rPr>
                <w:rFonts w:ascii="Sakkal Majalla" w:hAnsi="Sakkal Majalla" w:cs="Sakkal Majalla"/>
                <w:bCs/>
                <w:color w:val="006666"/>
                <w:sz w:val="28"/>
                <w:szCs w:val="28"/>
                <w:u w:val="single"/>
                <w:rtl/>
                <w:lang w:eastAsia="en-US"/>
              </w:rPr>
            </w:pPr>
          </w:p>
        </w:tc>
      </w:tr>
      <w:tr w:rsidR="00E933C6" w14:paraId="60EA4D92" w14:textId="77777777" w:rsidTr="00E933C6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  <w:shd w:val="clear" w:color="auto" w:fill="A6A6A6"/>
            <w:vAlign w:val="center"/>
          </w:tcPr>
          <w:p w14:paraId="5DE833C5" w14:textId="77777777" w:rsidR="00C43E51" w:rsidRPr="003C1021" w:rsidRDefault="005B439A" w:rsidP="00B83370">
            <w:pPr>
              <w:jc w:val="center"/>
              <w:rPr>
                <w:rFonts w:ascii="Sakkal Majalla" w:hAnsi="Sakkal Majalla" w:cs="Sakkal Majalla"/>
                <w:b w:val="0"/>
                <w:color w:val="FFFFFF"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Cs/>
                <w:color w:val="FFFFFF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3502" w:type="pct"/>
            <w:vAlign w:val="center"/>
          </w:tcPr>
          <w:p w14:paraId="3016E223" w14:textId="77777777" w:rsidR="00C43E51" w:rsidRPr="006C7CE0" w:rsidRDefault="005B439A" w:rsidP="006C5BA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  <w:r w:rsidRPr="006C7CE0"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  <w:t>افتح</w:t>
            </w:r>
            <w:r w:rsidRPr="006C7CE0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ي</w:t>
            </w:r>
            <w:r w:rsidRPr="006C7CE0"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  <w:t xml:space="preserve"> مفكرة </w:t>
            </w:r>
            <w:r w:rsidRPr="006C7CE0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جوبيتر</w:t>
            </w:r>
            <w:r w:rsidRPr="00AE44A5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،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 xml:space="preserve"> و</w:t>
            </w:r>
            <w:r w:rsidRPr="00AE44A5"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  <w:t>أنشئ</w:t>
            </w:r>
            <w:r w:rsidRPr="00AE44A5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ي</w:t>
            </w:r>
            <w:r w:rsidRPr="00AE44A5"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  <w:t xml:space="preserve"> مفكرة جديدة باسم </w:t>
            </w:r>
            <w:r w:rsidRPr="00AE44A5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(</w:t>
            </w:r>
            <w:r w:rsidRPr="00AE44A5">
              <w:rPr>
                <w:rFonts w:ascii="Sakkal Majalla" w:hAnsi="Sakkal Majalla" w:cs="Sakkal Majalla"/>
                <w:b/>
                <w:color w:val="000000"/>
                <w:szCs w:val="24"/>
                <w:lang w:eastAsia="en-US"/>
              </w:rPr>
              <w:t>Final Exam</w:t>
            </w:r>
            <w:r w:rsidRPr="00AE44A5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)</w:t>
            </w:r>
            <w:r w:rsidRPr="00AE44A5"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  <w:t xml:space="preserve"> واحفظ</w:t>
            </w:r>
            <w:r w:rsidRPr="00AE44A5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يه</w:t>
            </w:r>
            <w:r w:rsidRPr="00AE44A5"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  <w:t xml:space="preserve"> على سطح المكتب</w:t>
            </w:r>
            <w:r w:rsidRPr="00AE44A5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.</w:t>
            </w:r>
          </w:p>
        </w:tc>
        <w:tc>
          <w:tcPr>
            <w:tcW w:w="351" w:type="pct"/>
          </w:tcPr>
          <w:p w14:paraId="78EE1CD2" w14:textId="77777777" w:rsidR="00C43E51" w:rsidRPr="003C1021" w:rsidRDefault="00C43E51" w:rsidP="00B8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9" w:type="pct"/>
          </w:tcPr>
          <w:p w14:paraId="61D4A8C3" w14:textId="77777777" w:rsidR="00C43E51" w:rsidRPr="003C1021" w:rsidRDefault="00C43E51" w:rsidP="00B8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83" w:type="pct"/>
            <w:vAlign w:val="center"/>
          </w:tcPr>
          <w:p w14:paraId="365B2013" w14:textId="77777777" w:rsidR="00C43E51" w:rsidRPr="003C1021" w:rsidRDefault="005B439A" w:rsidP="00B8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  <w:lang w:eastAsia="en-US"/>
              </w:rPr>
              <w:t>1</w:t>
            </w:r>
          </w:p>
        </w:tc>
      </w:tr>
      <w:tr w:rsidR="00E933C6" w14:paraId="3E0DC925" w14:textId="77777777" w:rsidTr="00E93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  <w:shd w:val="clear" w:color="auto" w:fill="A6A6A6"/>
            <w:vAlign w:val="center"/>
          </w:tcPr>
          <w:p w14:paraId="17AEBD9F" w14:textId="77777777" w:rsidR="00C43E51" w:rsidRPr="003C1021" w:rsidRDefault="005B439A" w:rsidP="00B83370">
            <w:pPr>
              <w:jc w:val="center"/>
              <w:rPr>
                <w:rFonts w:ascii="Sakkal Majalla" w:hAnsi="Sakkal Majalla" w:cs="Sakkal Majalla"/>
                <w:b w:val="0"/>
                <w:color w:val="FFFFFF"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Cs/>
                <w:color w:val="FFFFFF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3502" w:type="pct"/>
            <w:vAlign w:val="center"/>
          </w:tcPr>
          <w:p w14:paraId="25AD3F9A" w14:textId="77777777" w:rsidR="00C43E51" w:rsidRPr="00AE44A5" w:rsidRDefault="005B439A" w:rsidP="006C5BA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قومي بتثبيت مكتبة</w:t>
            </w:r>
            <w:r w:rsidR="00B433EC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(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 xml:space="preserve"> </w:t>
            </w:r>
            <w:r>
              <w:rPr>
                <w:rFonts w:ascii="Sakkal Majalla" w:hAnsi="Sakkal Majalla" w:cs="Sakkal Majalla"/>
                <w:b/>
                <w:color w:val="000000"/>
                <w:szCs w:val="24"/>
                <w:lang w:eastAsia="en-US"/>
              </w:rPr>
              <w:t>mip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 xml:space="preserve"> </w:t>
            </w:r>
            <w:r w:rsidR="00B433EC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)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الخاصة ببرمجة الأعداد الصحيحة المختلطة.</w:t>
            </w:r>
          </w:p>
        </w:tc>
        <w:tc>
          <w:tcPr>
            <w:tcW w:w="351" w:type="pct"/>
          </w:tcPr>
          <w:p w14:paraId="026DAB53" w14:textId="77777777" w:rsidR="00C43E51" w:rsidRPr="003C1021" w:rsidRDefault="00C43E51" w:rsidP="00B83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9" w:type="pct"/>
          </w:tcPr>
          <w:p w14:paraId="4452415B" w14:textId="77777777" w:rsidR="00C43E51" w:rsidRPr="003C1021" w:rsidRDefault="00C43E51" w:rsidP="00B83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83" w:type="pct"/>
            <w:vAlign w:val="center"/>
          </w:tcPr>
          <w:p w14:paraId="22A20E5D" w14:textId="77777777" w:rsidR="00C43E51" w:rsidRPr="003C1021" w:rsidRDefault="005B439A" w:rsidP="00B83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E933C6" w14:paraId="72AEB088" w14:textId="77777777" w:rsidTr="00E933C6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  <w:shd w:val="clear" w:color="auto" w:fill="A6A6A6"/>
            <w:vAlign w:val="center"/>
          </w:tcPr>
          <w:p w14:paraId="31EA7599" w14:textId="77777777" w:rsidR="00C43E51" w:rsidRPr="003C1021" w:rsidRDefault="005B439A" w:rsidP="00B83370">
            <w:pPr>
              <w:jc w:val="center"/>
              <w:rPr>
                <w:rFonts w:ascii="Sakkal Majalla" w:hAnsi="Sakkal Majalla" w:cs="Sakkal Majalla"/>
                <w:b w:val="0"/>
                <w:color w:val="FFFFFF"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Cs/>
                <w:color w:val="FFFFFF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3502" w:type="pct"/>
            <w:vAlign w:val="center"/>
          </w:tcPr>
          <w:p w14:paraId="0AAE2A4E" w14:textId="77777777" w:rsidR="00C43E51" w:rsidRPr="00AE44A5" w:rsidRDefault="005B439A" w:rsidP="006C5BA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قومي بتعريف متغيرات القرار الثنائية للعناصر</w:t>
            </w:r>
            <w:r w:rsidR="00BB1CEF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.</w:t>
            </w:r>
          </w:p>
        </w:tc>
        <w:tc>
          <w:tcPr>
            <w:tcW w:w="351" w:type="pct"/>
          </w:tcPr>
          <w:p w14:paraId="56999CE5" w14:textId="77777777" w:rsidR="00C43E51" w:rsidRPr="003C1021" w:rsidRDefault="00C43E51" w:rsidP="00B8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9" w:type="pct"/>
          </w:tcPr>
          <w:p w14:paraId="5E24DD9F" w14:textId="77777777" w:rsidR="00C43E51" w:rsidRPr="003C1021" w:rsidRDefault="00C43E51" w:rsidP="00B8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83" w:type="pct"/>
          </w:tcPr>
          <w:p w14:paraId="47571433" w14:textId="77777777" w:rsidR="00C43E51" w:rsidRPr="003C1021" w:rsidRDefault="005B439A" w:rsidP="00B8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  <w:lang w:eastAsia="en-US"/>
              </w:rPr>
              <w:t>4</w:t>
            </w:r>
          </w:p>
        </w:tc>
      </w:tr>
      <w:tr w:rsidR="00E933C6" w14:paraId="525BBEAA" w14:textId="77777777" w:rsidTr="00E93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  <w:shd w:val="clear" w:color="auto" w:fill="A6A6A6"/>
            <w:vAlign w:val="center"/>
          </w:tcPr>
          <w:p w14:paraId="32B7409A" w14:textId="77777777" w:rsidR="00C43E51" w:rsidRPr="003C1021" w:rsidRDefault="005B439A" w:rsidP="00B83370">
            <w:pPr>
              <w:jc w:val="center"/>
              <w:rPr>
                <w:rFonts w:ascii="Sakkal Majalla" w:hAnsi="Sakkal Majalla" w:cs="Sakkal Majalla"/>
                <w:b w:val="0"/>
                <w:color w:val="FFFFFF"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Cs/>
                <w:color w:val="FFFFFF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3502" w:type="pct"/>
            <w:vAlign w:val="center"/>
          </w:tcPr>
          <w:p w14:paraId="3B361CB4" w14:textId="77777777" w:rsidR="00C43E51" w:rsidRPr="00AE44A5" w:rsidRDefault="005B439A" w:rsidP="006C5BA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  <w:r w:rsidRPr="00E2089B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 xml:space="preserve">استخدمي برمجة الاعداد الصحيحة المختلطة لحل مشكلة 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حقيبة الظهر،</w:t>
            </w:r>
            <w:r w:rsidRPr="00E2089B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 xml:space="preserve"> </w:t>
            </w:r>
            <w:r w:rsidR="00BB1CEF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باستخدام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 xml:space="preserve"> الأدوات التالية:( </w:t>
            </w:r>
            <w:r>
              <w:rPr>
                <w:rFonts w:ascii="Sakkal Majalla" w:hAnsi="Sakkal Majalla" w:cs="Sakkal Majalla"/>
                <w:b/>
                <w:color w:val="000000"/>
                <w:szCs w:val="24"/>
                <w:lang w:eastAsia="en-US"/>
              </w:rPr>
              <w:t>BINARY-maximize-xsum-optimize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).</w:t>
            </w:r>
          </w:p>
        </w:tc>
        <w:tc>
          <w:tcPr>
            <w:tcW w:w="351" w:type="pct"/>
          </w:tcPr>
          <w:p w14:paraId="25F7E72E" w14:textId="77777777" w:rsidR="00C43E51" w:rsidRPr="003C1021" w:rsidRDefault="00C43E51" w:rsidP="00B83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9" w:type="pct"/>
          </w:tcPr>
          <w:p w14:paraId="326C959F" w14:textId="77777777" w:rsidR="00C43E51" w:rsidRPr="003C1021" w:rsidRDefault="00C43E51" w:rsidP="00B83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83" w:type="pct"/>
          </w:tcPr>
          <w:p w14:paraId="0AB4BA4C" w14:textId="77777777" w:rsidR="00C43E51" w:rsidRPr="003C1021" w:rsidRDefault="005B439A" w:rsidP="00B83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  <w:lang w:eastAsia="en-US"/>
              </w:rPr>
              <w:t>4</w:t>
            </w:r>
          </w:p>
        </w:tc>
      </w:tr>
      <w:tr w:rsidR="00E933C6" w14:paraId="07EE9808" w14:textId="77777777" w:rsidTr="00E933C6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  <w:shd w:val="clear" w:color="auto" w:fill="A6A6A6"/>
            <w:vAlign w:val="center"/>
          </w:tcPr>
          <w:p w14:paraId="24AE5D6C" w14:textId="77777777" w:rsidR="00E2089B" w:rsidRPr="003C1021" w:rsidRDefault="005B439A" w:rsidP="00B83370">
            <w:pPr>
              <w:jc w:val="center"/>
              <w:rPr>
                <w:rFonts w:ascii="Sakkal Majalla" w:hAnsi="Sakkal Majalla" w:cs="Sakkal Majalla"/>
                <w:b w:val="0"/>
                <w:color w:val="FFFFFF"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Cs/>
                <w:color w:val="FFFFFF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3502" w:type="pct"/>
            <w:vAlign w:val="center"/>
          </w:tcPr>
          <w:p w14:paraId="5042ADA8" w14:textId="77777777" w:rsidR="00E2089B" w:rsidRPr="00E2089B" w:rsidRDefault="005B439A" w:rsidP="006C5BA2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 xml:space="preserve">قومي بإيجاد القيمة الإجمالية والوزن الإجمالي للعناصر </w:t>
            </w:r>
            <w:r w:rsidR="00BB1CEF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المنتقاة</w:t>
            </w:r>
            <w:r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.</w:t>
            </w:r>
          </w:p>
        </w:tc>
        <w:tc>
          <w:tcPr>
            <w:tcW w:w="351" w:type="pct"/>
          </w:tcPr>
          <w:p w14:paraId="290CF36E" w14:textId="77777777" w:rsidR="00E2089B" w:rsidRPr="003C1021" w:rsidRDefault="00E2089B" w:rsidP="00B8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9" w:type="pct"/>
          </w:tcPr>
          <w:p w14:paraId="70E37DED" w14:textId="77777777" w:rsidR="00E2089B" w:rsidRPr="003C1021" w:rsidRDefault="00E2089B" w:rsidP="00B8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83" w:type="pct"/>
          </w:tcPr>
          <w:p w14:paraId="6262EB6D" w14:textId="77777777" w:rsidR="00E2089B" w:rsidRPr="003C1021" w:rsidRDefault="005B439A" w:rsidP="00B8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  <w:lang w:eastAsia="en-US"/>
              </w:rPr>
              <w:t>3</w:t>
            </w:r>
          </w:p>
        </w:tc>
      </w:tr>
      <w:tr w:rsidR="00E933C6" w14:paraId="106A051B" w14:textId="77777777" w:rsidTr="00E93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" w:type="pct"/>
            <w:shd w:val="clear" w:color="auto" w:fill="A6A6A6"/>
            <w:vAlign w:val="center"/>
          </w:tcPr>
          <w:p w14:paraId="674B1FCE" w14:textId="77777777" w:rsidR="00C43E51" w:rsidRPr="003C1021" w:rsidRDefault="005B439A" w:rsidP="00B83370">
            <w:pPr>
              <w:jc w:val="center"/>
              <w:rPr>
                <w:rFonts w:ascii="Sakkal Majalla" w:hAnsi="Sakkal Majalla" w:cs="Sakkal Majalla"/>
                <w:b w:val="0"/>
                <w:color w:val="FFFFFF"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Cs/>
                <w:color w:val="FFFFFF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3502" w:type="pct"/>
            <w:vAlign w:val="center"/>
          </w:tcPr>
          <w:p w14:paraId="481004D1" w14:textId="77777777" w:rsidR="00C43E51" w:rsidRPr="00AE44A5" w:rsidRDefault="005B439A" w:rsidP="006C5BA2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Cs w:val="24"/>
                <w:rtl/>
                <w:lang w:eastAsia="en-US"/>
              </w:rPr>
            </w:pPr>
            <w:r w:rsidRPr="00AE44A5">
              <w:rPr>
                <w:rFonts w:ascii="Sakkal Majalla" w:hAnsi="Sakkal Majalla" w:cs="Sakkal Majalla" w:hint="cs"/>
                <w:b/>
                <w:color w:val="000000"/>
                <w:szCs w:val="24"/>
                <w:rtl/>
                <w:lang w:eastAsia="en-US"/>
              </w:rPr>
              <w:t>شغلي البرنامج وأظهري نتائج المقطع البرمجي.</w:t>
            </w:r>
          </w:p>
        </w:tc>
        <w:tc>
          <w:tcPr>
            <w:tcW w:w="351" w:type="pct"/>
          </w:tcPr>
          <w:p w14:paraId="29959DBE" w14:textId="77777777" w:rsidR="00C43E51" w:rsidRPr="003C1021" w:rsidRDefault="00C43E51" w:rsidP="00B83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FF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09" w:type="pct"/>
          </w:tcPr>
          <w:p w14:paraId="6BD1575D" w14:textId="77777777" w:rsidR="00C43E51" w:rsidRPr="003C1021" w:rsidRDefault="00C43E51" w:rsidP="00B83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FF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83" w:type="pct"/>
          </w:tcPr>
          <w:p w14:paraId="591186B7" w14:textId="77777777" w:rsidR="00C43E51" w:rsidRPr="003C1021" w:rsidRDefault="005B439A" w:rsidP="00B833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  <w:r w:rsidRPr="003C1021"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  <w:lang w:eastAsia="en-US"/>
              </w:rPr>
              <w:t>1</w:t>
            </w:r>
          </w:p>
        </w:tc>
      </w:tr>
      <w:tr w:rsidR="00E933C6" w14:paraId="097B3EA0" w14:textId="77777777" w:rsidTr="00E933C6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7" w:type="pct"/>
            <w:gridSpan w:val="4"/>
            <w:shd w:val="clear" w:color="auto" w:fill="C5E0B3"/>
            <w:vAlign w:val="center"/>
          </w:tcPr>
          <w:p w14:paraId="4E52A27E" w14:textId="77777777" w:rsidR="001D259A" w:rsidRPr="003C1021" w:rsidRDefault="005B439A" w:rsidP="00B83370">
            <w:pPr>
              <w:jc w:val="center"/>
              <w:rPr>
                <w:rFonts w:cs="Times New Roman"/>
                <w:bCs/>
                <w:color w:val="FF0000"/>
                <w:sz w:val="28"/>
                <w:szCs w:val="28"/>
                <w:rtl/>
                <w:lang w:eastAsia="en-US"/>
              </w:rPr>
            </w:pPr>
            <w:r w:rsidRPr="003C1021">
              <w:rPr>
                <w:rFonts w:ascii="Sakkal Majalla" w:hAnsi="Sakkal Majalla" w:cs="Sakkal Majalla" w:hint="cs"/>
                <w:bCs/>
                <w:color w:val="000000"/>
                <w:sz w:val="28"/>
                <w:szCs w:val="28"/>
                <w:rtl/>
                <w:lang w:eastAsia="en-US"/>
              </w:rPr>
              <w:t>الدرجة النهائية</w:t>
            </w:r>
          </w:p>
        </w:tc>
        <w:tc>
          <w:tcPr>
            <w:tcW w:w="483" w:type="pct"/>
            <w:shd w:val="clear" w:color="auto" w:fill="C5E0B3"/>
          </w:tcPr>
          <w:p w14:paraId="533092C4" w14:textId="77777777" w:rsidR="001D259A" w:rsidRPr="003C1021" w:rsidRDefault="005B439A" w:rsidP="00B833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b/>
                <w:color w:val="000000"/>
                <w:sz w:val="28"/>
                <w:szCs w:val="28"/>
                <w:rtl/>
                <w:lang w:eastAsia="en-US"/>
              </w:rPr>
              <w:t>15</w:t>
            </w:r>
          </w:p>
        </w:tc>
      </w:tr>
    </w:tbl>
    <w:p w14:paraId="581E364C" w14:textId="77777777" w:rsidR="005949F2" w:rsidRPr="00E7570A" w:rsidRDefault="005B439A" w:rsidP="00E7570A">
      <w:pPr>
        <w:rPr>
          <w:rFonts w:ascii="Arial" w:hAnsi="Arial" w:cs="PT Bold Heading"/>
          <w:b/>
          <w:sz w:val="28"/>
          <w:szCs w:val="28"/>
          <w:lang w:eastAsia="en-US"/>
        </w:rPr>
        <w:sectPr w:rsidR="005949F2" w:rsidRPr="00E7570A" w:rsidSect="00FA57F3">
          <w:headerReference w:type="default" r:id="rId19"/>
          <w:footerReference w:type="even" r:id="rId20"/>
          <w:footerReference w:type="default" r:id="rId21"/>
          <w:pgSz w:w="11906" w:h="16838"/>
          <w:pgMar w:top="993" w:right="849" w:bottom="1258" w:left="720" w:header="0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Arial" w:hAnsi="Arial" w:cs="Arial" w:hint="cs"/>
          <w:noProof/>
          <w:rtl/>
        </w:rPr>
        <w:drawing>
          <wp:anchor distT="0" distB="0" distL="114300" distR="114300" simplePos="0" relativeHeight="251682816" behindDoc="0" locked="0" layoutInCell="1" allowOverlap="1" wp14:anchorId="2029EC9E" wp14:editId="20DDF8FE">
            <wp:simplePos x="0" y="0"/>
            <wp:positionH relativeFrom="column">
              <wp:posOffset>1793875</wp:posOffset>
            </wp:positionH>
            <wp:positionV relativeFrom="paragraph">
              <wp:posOffset>7703185</wp:posOffset>
            </wp:positionV>
            <wp:extent cx="384810" cy="374015"/>
            <wp:effectExtent l="19050" t="19050" r="15240" b="26035"/>
            <wp:wrapNone/>
            <wp:docPr id="1673" name="صورة 0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" name="صورة 0" descr="images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4" t="6400" r="8463" b="6400"/>
                    <a:stretch>
                      <a:fillRect/>
                    </a:stretch>
                  </pic:blipFill>
                  <pic:spPr bwMode="auto">
                    <a:xfrm rot="231666">
                      <a:off x="0" y="0"/>
                      <a:ext cx="38481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CAB580" wp14:editId="3DA1AA18">
                <wp:simplePos x="0" y="0"/>
                <wp:positionH relativeFrom="margin">
                  <wp:align>left</wp:align>
                </wp:positionH>
                <wp:positionV relativeFrom="paragraph">
                  <wp:posOffset>7618095</wp:posOffset>
                </wp:positionV>
                <wp:extent cx="2028825" cy="790575"/>
                <wp:effectExtent l="0" t="0" r="0" b="9525"/>
                <wp:wrapNone/>
                <wp:docPr id="530243516" name=" 1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0288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6F9DD" w14:textId="77777777" w:rsidR="00607145" w:rsidRPr="00985204" w:rsidRDefault="005B439A" w:rsidP="00607145">
                            <w:pPr>
                              <w:jc w:val="center"/>
                              <w:rPr>
                                <w:rFonts w:cs="DecoType Naskh Variants"/>
                                <w:b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985204">
                              <w:rPr>
                                <w:rFonts w:cs="DecoType Naskh Variants"/>
                                <w:b/>
                                <w:szCs w:val="24"/>
                                <w:rtl/>
                                <w:lang w:eastAsia="en-US"/>
                              </w:rPr>
                              <w:t xml:space="preserve">مع </w:t>
                            </w:r>
                            <w:r w:rsidRPr="00985204">
                              <w:rPr>
                                <w:rFonts w:cs="DecoType Naskh Variants" w:hint="cs"/>
                                <w:b/>
                                <w:szCs w:val="24"/>
                                <w:rtl/>
                                <w:lang w:eastAsia="en-US"/>
                              </w:rPr>
                              <w:t>تمنياتي لكنَّ بالتوفيق والنجاح</w:t>
                            </w:r>
                          </w:p>
                          <w:p w14:paraId="5DEC4629" w14:textId="77777777" w:rsidR="00607145" w:rsidRPr="00985204" w:rsidRDefault="005B439A" w:rsidP="00607145">
                            <w:pPr>
                              <w:jc w:val="center"/>
                              <w:rPr>
                                <w:rFonts w:cs="DecoType Naskh Variants"/>
                                <w:b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985204">
                              <w:rPr>
                                <w:rFonts w:cs="DecoType Naskh Variants" w:hint="cs"/>
                                <w:b/>
                                <w:szCs w:val="24"/>
                                <w:rtl/>
                                <w:lang w:eastAsia="en-US"/>
                              </w:rPr>
                              <w:t>معلمة المقرر/  أروى حميّان الخليفة</w:t>
                            </w:r>
                          </w:p>
                          <w:p w14:paraId="4C4C798C" w14:textId="77777777" w:rsidR="00607145" w:rsidRPr="00985204" w:rsidRDefault="00607145" w:rsidP="00607145">
                            <w:pPr>
                              <w:jc w:val="center"/>
                              <w:rPr>
                                <w:rFonts w:cs="DecoType Naskh Variants"/>
                                <w:b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AB580" id=" 1672" o:spid="_x0000_s1034" type="#_x0000_t202" style="position:absolute;left:0;text-align:left;margin-left:0;margin-top:599.85pt;width:159.75pt;height:62.2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" filled="f" stroked="f">
                <v:textbox>
                  <w:txbxContent>
                    <w:p w14:paraId="2046F9DD" w14:textId="77777777" w:rsidR="00607145" w:rsidRPr="00985204" w:rsidRDefault="00000000" w:rsidP="00607145">
                      <w:pPr>
                        <w:jc w:val="center"/>
                        <w:rPr>
                          <w:rFonts w:cs="DecoType Naskh Variants"/>
                          <w:b/>
                          <w:szCs w:val="24"/>
                          <w:rtl/>
                          <w:lang w:eastAsia="en-US"/>
                        </w:rPr>
                      </w:pPr>
                      <w:r w:rsidRPr="00985204">
                        <w:rPr>
                          <w:rFonts w:cs="DecoType Naskh Variants"/>
                          <w:b/>
                          <w:szCs w:val="24"/>
                          <w:rtl/>
                          <w:lang w:eastAsia="en-US"/>
                        </w:rPr>
                        <w:t xml:space="preserve">مع </w:t>
                      </w:r>
                      <w:r w:rsidRPr="00985204">
                        <w:rPr>
                          <w:rFonts w:cs="DecoType Naskh Variants" w:hint="cs"/>
                          <w:b/>
                          <w:szCs w:val="24"/>
                          <w:rtl/>
                          <w:lang w:eastAsia="en-US"/>
                        </w:rPr>
                        <w:t>تمنياتي لكنَّ بالتوفيق والنجاح</w:t>
                      </w:r>
                    </w:p>
                    <w:p w14:paraId="5DEC4629" w14:textId="77777777" w:rsidR="00607145" w:rsidRPr="00985204" w:rsidRDefault="00000000" w:rsidP="00607145">
                      <w:pPr>
                        <w:jc w:val="center"/>
                        <w:rPr>
                          <w:rFonts w:cs="DecoType Naskh Variants"/>
                          <w:b/>
                          <w:szCs w:val="24"/>
                          <w:rtl/>
                          <w:lang w:eastAsia="en-US"/>
                        </w:rPr>
                      </w:pPr>
                      <w:r w:rsidRPr="00985204">
                        <w:rPr>
                          <w:rFonts w:cs="DecoType Naskh Variants" w:hint="cs"/>
                          <w:b/>
                          <w:szCs w:val="24"/>
                          <w:rtl/>
                          <w:lang w:eastAsia="en-US"/>
                        </w:rPr>
                        <w:t>معلمة المقرر/  أروى حميّان الخليفة</w:t>
                      </w:r>
                    </w:p>
                    <w:p w14:paraId="4C4C798C" w14:textId="77777777" w:rsidR="00607145" w:rsidRPr="00985204" w:rsidRDefault="00607145" w:rsidP="00607145">
                      <w:pPr>
                        <w:jc w:val="center"/>
                        <w:rPr>
                          <w:rFonts w:cs="DecoType Naskh Variants"/>
                          <w:b/>
                          <w:szCs w:val="24"/>
                          <w:rtl/>
                          <w:lang w:eastAsia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5E7F7" w14:textId="77777777" w:rsidR="00F7300D" w:rsidRPr="00C16CC9" w:rsidRDefault="005B439A" w:rsidP="00C16CC9">
      <w:pPr>
        <w:bidi w:val="0"/>
        <w:spacing w:after="200" w:line="276" w:lineRule="auto"/>
        <w:jc w:val="center"/>
        <w:rPr>
          <w:rFonts w:asciiTheme="minorHAnsi" w:eastAsiaTheme="minorHAnsi" w:hAnsiTheme="minorHAnsi" w:cs="Times New Roman"/>
          <w:bCs w:val="0"/>
          <w:sz w:val="22"/>
          <w:szCs w:val="22"/>
          <w:rtl/>
          <w:lang w:eastAsia="en-US"/>
        </w:rPr>
      </w:pPr>
      <w:r>
        <w:rPr>
          <w:rFonts w:cstheme="minorHAnsi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073634" wp14:editId="75B760C6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3283527" cy="568036"/>
                <wp:effectExtent l="0" t="0" r="0" b="3810"/>
                <wp:wrapNone/>
                <wp:docPr id="1153027555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527" cy="568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973CA" w14:textId="6673B7AF" w:rsidR="007A75E1" w:rsidRPr="001D2890" w:rsidRDefault="005B439A" w:rsidP="007A75E1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spacing w:after="200" w:line="276" w:lineRule="auto"/>
                              <w:ind w:right="-567"/>
                              <w:rPr>
                                <w:rFonts w:asciiTheme="minorBidi" w:eastAsia="Calibri" w:hAnsiTheme="minorBidi" w:cstheme="minorBidi"/>
                                <w:b/>
                                <w:color w:val="000000"/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1D2890">
                              <w:rPr>
                                <w:rFonts w:asciiTheme="minorBidi" w:eastAsia="Calibri" w:hAnsiTheme="minorBidi" w:cstheme="minorBidi"/>
                                <w:b/>
                                <w:color w:val="000000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الاختبار العملي (النهائي) الدور الأول -لمادة الذكاء الاصطناعي 1-2- نظام مسار علوم و هندسة الحاسبات -ثالث ثانوي –لفصل الدراسي الثاني  لعام </w:t>
                            </w:r>
                            <w:r w:rsidR="00613869">
                              <w:rPr>
                                <w:rFonts w:asciiTheme="minorBidi" w:eastAsia="Calibri" w:hAnsiTheme="minorBidi" w:cstheme="minorBidi"/>
                                <w:b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6</w:t>
                            </w:r>
                            <w:r w:rsidRPr="001D2890">
                              <w:rPr>
                                <w:rFonts w:asciiTheme="minorBidi" w:eastAsia="Calibri" w:hAnsiTheme="minorBidi" w:cstheme="minorBidi"/>
                                <w:b/>
                                <w:color w:val="000000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144 هـ</w:t>
                            </w:r>
                          </w:p>
                          <w:p w14:paraId="2B8BCDF2" w14:textId="77777777" w:rsidR="007A75E1" w:rsidRDefault="007A75E1">
                            <w:pPr>
                              <w:bidi w:val="0"/>
                              <w:spacing w:after="200" w:line="276" w:lineRule="auto"/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73634" id="_x0000_s1035" type="#_x0000_t202" style="position:absolute;left:0;text-align:left;margin-left:0;margin-top:10.95pt;width:258.55pt;height:44.75pt;z-index:2516940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" filled="f" stroked="f" strokeweight=".5pt">
                <v:textbox>
                  <w:txbxContent>
                    <w:p w14:paraId="1F6973CA" w14:textId="6673B7AF" w:rsidR="007A75E1" w:rsidRPr="001D2890" w:rsidRDefault="00000000" w:rsidP="007A75E1">
                      <w:pPr>
                        <w:tabs>
                          <w:tab w:val="left" w:pos="1134"/>
                          <w:tab w:val="left" w:pos="1276"/>
                        </w:tabs>
                        <w:spacing w:after="200" w:line="276" w:lineRule="auto"/>
                        <w:ind w:right="-567"/>
                        <w:rPr>
                          <w:rFonts w:asciiTheme="minorBidi" w:eastAsia="Calibri" w:hAnsiTheme="minorBidi" w:cstheme="minorBidi"/>
                          <w:b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1D2890">
                        <w:rPr>
                          <w:rFonts w:asciiTheme="minorBidi" w:eastAsia="Calibri" w:hAnsiTheme="minorBidi" w:cstheme="minorBidi"/>
                          <w:b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الاختبار العملي (النهائي) الدور الأول -لمادة الذكاء الاصطناعي 1-2- نظام مسار علوم و هندسة الحاسبات -ثالث ثانوي –لفصل الدراسي </w:t>
                      </w:r>
                      <w:proofErr w:type="gramStart"/>
                      <w:r w:rsidRPr="001D2890">
                        <w:rPr>
                          <w:rFonts w:asciiTheme="minorBidi" w:eastAsia="Calibri" w:hAnsiTheme="minorBidi" w:cstheme="minorBidi"/>
                          <w:b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الثاني  لعام</w:t>
                      </w:r>
                      <w:proofErr w:type="gramEnd"/>
                      <w:r w:rsidRPr="001D2890">
                        <w:rPr>
                          <w:rFonts w:asciiTheme="minorBidi" w:eastAsia="Calibri" w:hAnsiTheme="minorBidi" w:cstheme="minorBidi"/>
                          <w:b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 xml:space="preserve"> </w:t>
                      </w:r>
                      <w:r w:rsidR="00613869">
                        <w:rPr>
                          <w:rFonts w:asciiTheme="minorBidi" w:eastAsia="Calibri" w:hAnsiTheme="minorBidi" w:cstheme="minorBidi"/>
                          <w:b/>
                          <w:color w:val="000000"/>
                          <w:sz w:val="18"/>
                          <w:szCs w:val="18"/>
                          <w:lang w:eastAsia="en-US"/>
                        </w:rPr>
                        <w:t>6</w:t>
                      </w:r>
                      <w:r w:rsidRPr="001D2890">
                        <w:rPr>
                          <w:rFonts w:asciiTheme="minorBidi" w:eastAsia="Calibri" w:hAnsiTheme="minorBidi" w:cstheme="minorBidi"/>
                          <w:b/>
                          <w:color w:val="000000"/>
                          <w:sz w:val="18"/>
                          <w:szCs w:val="18"/>
                          <w:rtl/>
                          <w:lang w:eastAsia="en-US"/>
                        </w:rPr>
                        <w:t>144 هـ</w:t>
                      </w:r>
                    </w:p>
                    <w:p w14:paraId="2B8BCDF2" w14:textId="77777777" w:rsidR="007A75E1" w:rsidRDefault="007A75E1">
                      <w:pPr>
                        <w:bidi w:val="0"/>
                        <w:spacing w:after="200" w:line="276" w:lineRule="auto"/>
                        <w:rPr>
                          <w:rFonts w:asciiTheme="minorHAnsi" w:eastAsiaTheme="minorHAnsi" w:hAnsiTheme="minorHAnsi" w:cstheme="minorBidi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6CC9">
        <w:rPr>
          <w:rFonts w:cstheme="minorHAnsi"/>
          <w:noProof/>
          <w:rtl/>
        </w:rPr>
        <w:drawing>
          <wp:anchor distT="0" distB="0" distL="114300" distR="114300" simplePos="0" relativeHeight="251689984" behindDoc="0" locked="0" layoutInCell="1" allowOverlap="1" wp14:anchorId="17087DC0" wp14:editId="224A8BB2">
            <wp:simplePos x="0" y="0"/>
            <wp:positionH relativeFrom="margin">
              <wp:posOffset>-113318</wp:posOffset>
            </wp:positionH>
            <wp:positionV relativeFrom="paragraph">
              <wp:posOffset>13970</wp:posOffset>
            </wp:positionV>
            <wp:extent cx="1539875" cy="849630"/>
            <wp:effectExtent l="0" t="0" r="3175" b="7620"/>
            <wp:wrapNone/>
            <wp:docPr id="44940075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00757" name="صورة 1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890"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D91226F" wp14:editId="03E2CB3A">
                <wp:simplePos x="0" y="0"/>
                <wp:positionH relativeFrom="margin">
                  <wp:posOffset>5014595</wp:posOffset>
                </wp:positionH>
                <wp:positionV relativeFrom="paragraph">
                  <wp:posOffset>-13681</wp:posOffset>
                </wp:positionV>
                <wp:extent cx="1846119" cy="1199515"/>
                <wp:effectExtent l="0" t="0" r="1905" b="63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46119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D600E" w14:textId="77777777" w:rsidR="00CD5E84" w:rsidRPr="001D2890" w:rsidRDefault="005B439A" w:rsidP="00CD5E84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Theme="minorBidi" w:eastAsiaTheme="minorHAnsi" w:hAnsiTheme="minorBidi" w:cstheme="minorBidi"/>
                                <w:b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1D2890">
                              <w:rPr>
                                <w:rFonts w:asciiTheme="minorBidi" w:eastAsiaTheme="minorHAnsi" w:hAnsiTheme="minorBidi" w:cstheme="minorBidi"/>
                                <w:b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المملكة العربية السعودية</w:t>
                            </w:r>
                          </w:p>
                          <w:p w14:paraId="3C2AC105" w14:textId="77777777" w:rsidR="00CD5E84" w:rsidRPr="001D2890" w:rsidRDefault="005B439A" w:rsidP="00CD5E84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Theme="minorBidi" w:eastAsiaTheme="minorHAnsi" w:hAnsiTheme="minorBidi" w:cstheme="minorBidi"/>
                                <w:b/>
                                <w:sz w:val="20"/>
                                <w:szCs w:val="20"/>
                                <w:rtl/>
                                <w:lang w:eastAsia="en-US"/>
                              </w:rPr>
                            </w:pPr>
                            <w:r w:rsidRPr="001D2890">
                              <w:rPr>
                                <w:rFonts w:asciiTheme="minorBidi" w:eastAsiaTheme="minorHAnsi" w:hAnsiTheme="minorBidi" w:cstheme="minorBidi"/>
                                <w:b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وزارة التعليم</w:t>
                            </w:r>
                            <w:r w:rsidR="00A86CDC" w:rsidRPr="001D2890">
                              <w:rPr>
                                <w:rFonts w:asciiTheme="minorBidi" w:eastAsiaTheme="minorHAnsi" w:hAnsiTheme="minorBidi" w:cstheme="minorBidi"/>
                                <w:b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14:paraId="4F3B9EAE" w14:textId="77777777" w:rsidR="00CD5E84" w:rsidRPr="001D2890" w:rsidRDefault="005B439A" w:rsidP="001D2890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Theme="minorBidi" w:eastAsiaTheme="minorHAnsi" w:hAnsiTheme="minorBidi" w:cstheme="minorBid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1D2890">
                              <w:rPr>
                                <w:rFonts w:asciiTheme="minorBidi" w:eastAsiaTheme="minorHAnsi" w:hAnsiTheme="minorBidi" w:cstheme="minorBidi"/>
                                <w:b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إدارة التعليم</w:t>
                            </w:r>
                            <w:r w:rsidR="00A86CDC" w:rsidRPr="001D2890">
                              <w:rPr>
                                <w:rFonts w:asciiTheme="minorBidi" w:eastAsiaTheme="minorHAnsi" w:hAnsiTheme="minorBidi" w:cstheme="minorBidi"/>
                                <w:b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="001D2890" w:rsidRPr="001D2890">
                              <w:rPr>
                                <w:rFonts w:asciiTheme="minorBidi" w:eastAsiaTheme="minorHAnsi" w:hAnsiTheme="minorBidi" w:cstheme="minorBidi"/>
                                <w:b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بالمدينة صبيا</w:t>
                            </w:r>
                          </w:p>
                          <w:p w14:paraId="3D434616" w14:textId="77777777" w:rsidR="00CD5E84" w:rsidRPr="001D2890" w:rsidRDefault="005B439A" w:rsidP="001D2890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Theme="minorBidi" w:eastAsiaTheme="minorHAnsi" w:hAnsiTheme="minorBidi" w:cstheme="minorBid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1D2890">
                              <w:rPr>
                                <w:rFonts w:asciiTheme="minorBidi" w:eastAsiaTheme="minorHAnsi" w:hAnsiTheme="minorBidi" w:cstheme="minorBidi"/>
                                <w:b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الثانوية الثانية بصبيا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1226F" id="مربع نص 2" o:spid="_x0000_s1036" type="#_x0000_t202" style="position:absolute;left:0;text-align:left;margin-left:394.85pt;margin-top:-1.1pt;width:145.35pt;height:94.45pt;flip:x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" stroked="f">
                <v:textbox>
                  <w:txbxContent>
                    <w:p w14:paraId="200D600E" w14:textId="77777777" w:rsidR="00CD5E84" w:rsidRPr="001D2890" w:rsidRDefault="00000000" w:rsidP="00CD5E84">
                      <w:pPr>
                        <w:bidi w:val="0"/>
                        <w:spacing w:after="200"/>
                        <w:jc w:val="right"/>
                        <w:rPr>
                          <w:rFonts w:asciiTheme="minorBidi" w:eastAsiaTheme="minorHAnsi" w:hAnsiTheme="minorBidi" w:cstheme="minorBidi"/>
                          <w:b/>
                          <w:sz w:val="20"/>
                          <w:szCs w:val="20"/>
                          <w:rtl/>
                          <w:lang w:eastAsia="en-US"/>
                        </w:rPr>
                      </w:pPr>
                      <w:r w:rsidRPr="001D2890">
                        <w:rPr>
                          <w:rFonts w:asciiTheme="minorBidi" w:eastAsiaTheme="minorHAnsi" w:hAnsiTheme="minorBidi" w:cstheme="minorBidi"/>
                          <w:b/>
                          <w:sz w:val="20"/>
                          <w:szCs w:val="20"/>
                          <w:rtl/>
                          <w:lang w:eastAsia="en-US"/>
                        </w:rPr>
                        <w:t>المملكة العربية السعودية</w:t>
                      </w:r>
                    </w:p>
                    <w:p w14:paraId="3C2AC105" w14:textId="77777777" w:rsidR="00CD5E84" w:rsidRPr="001D2890" w:rsidRDefault="00000000" w:rsidP="00CD5E84">
                      <w:pPr>
                        <w:bidi w:val="0"/>
                        <w:spacing w:after="200"/>
                        <w:jc w:val="right"/>
                        <w:rPr>
                          <w:rFonts w:asciiTheme="minorBidi" w:eastAsiaTheme="minorHAnsi" w:hAnsiTheme="minorBidi" w:cstheme="minorBidi"/>
                          <w:b/>
                          <w:sz w:val="20"/>
                          <w:szCs w:val="20"/>
                          <w:rtl/>
                          <w:lang w:eastAsia="en-US"/>
                        </w:rPr>
                      </w:pPr>
                      <w:r w:rsidRPr="001D2890">
                        <w:rPr>
                          <w:rFonts w:asciiTheme="minorBidi" w:eastAsiaTheme="minorHAnsi" w:hAnsiTheme="minorBidi" w:cstheme="minorBidi"/>
                          <w:b/>
                          <w:sz w:val="20"/>
                          <w:szCs w:val="20"/>
                          <w:rtl/>
                          <w:lang w:eastAsia="en-US"/>
                        </w:rPr>
                        <w:t>وزارة التعليم</w:t>
                      </w:r>
                      <w:r w:rsidR="00A86CDC" w:rsidRPr="001D2890">
                        <w:rPr>
                          <w:rFonts w:asciiTheme="minorBidi" w:eastAsiaTheme="minorHAnsi" w:hAnsiTheme="minorBidi" w:cstheme="minorBidi"/>
                          <w:b/>
                          <w:sz w:val="20"/>
                          <w:szCs w:val="20"/>
                          <w:rtl/>
                          <w:lang w:eastAsia="en-US"/>
                        </w:rPr>
                        <w:t xml:space="preserve"> </w:t>
                      </w:r>
                    </w:p>
                    <w:p w14:paraId="4F3B9EAE" w14:textId="77777777" w:rsidR="00CD5E84" w:rsidRPr="001D2890" w:rsidRDefault="00000000" w:rsidP="001D2890">
                      <w:pPr>
                        <w:bidi w:val="0"/>
                        <w:spacing w:after="200"/>
                        <w:jc w:val="right"/>
                        <w:rPr>
                          <w:rFonts w:asciiTheme="minorBidi" w:eastAsiaTheme="minorHAnsi" w:hAnsiTheme="minorBidi" w:cstheme="minorBidi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1D2890">
                        <w:rPr>
                          <w:rFonts w:asciiTheme="minorBidi" w:eastAsiaTheme="minorHAnsi" w:hAnsiTheme="minorBidi" w:cstheme="minorBidi"/>
                          <w:b/>
                          <w:sz w:val="20"/>
                          <w:szCs w:val="20"/>
                          <w:rtl/>
                          <w:lang w:eastAsia="en-US"/>
                        </w:rPr>
                        <w:t>إدارة التعليم</w:t>
                      </w:r>
                      <w:r w:rsidR="00A86CDC" w:rsidRPr="001D2890">
                        <w:rPr>
                          <w:rFonts w:asciiTheme="minorBidi" w:eastAsiaTheme="minorHAnsi" w:hAnsiTheme="minorBidi" w:cstheme="minorBidi"/>
                          <w:b/>
                          <w:sz w:val="20"/>
                          <w:szCs w:val="20"/>
                          <w:rtl/>
                          <w:lang w:eastAsia="en-US"/>
                        </w:rPr>
                        <w:t xml:space="preserve"> </w:t>
                      </w:r>
                      <w:r w:rsidR="001D2890" w:rsidRPr="001D2890">
                        <w:rPr>
                          <w:rFonts w:asciiTheme="minorBidi" w:eastAsiaTheme="minorHAnsi" w:hAnsiTheme="minorBidi" w:cstheme="minorBidi"/>
                          <w:b/>
                          <w:sz w:val="20"/>
                          <w:szCs w:val="20"/>
                          <w:rtl/>
                          <w:lang w:eastAsia="en-US"/>
                        </w:rPr>
                        <w:t>بالمدينة صبيا</w:t>
                      </w:r>
                    </w:p>
                    <w:p w14:paraId="3D434616" w14:textId="77777777" w:rsidR="00CD5E84" w:rsidRPr="001D2890" w:rsidRDefault="00000000" w:rsidP="001D2890">
                      <w:pPr>
                        <w:bidi w:val="0"/>
                        <w:spacing w:after="200"/>
                        <w:jc w:val="right"/>
                        <w:rPr>
                          <w:rFonts w:asciiTheme="minorBidi" w:eastAsiaTheme="minorHAnsi" w:hAnsiTheme="minorBidi" w:cstheme="minorBidi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1D2890">
                        <w:rPr>
                          <w:rFonts w:asciiTheme="minorBidi" w:eastAsiaTheme="minorHAnsi" w:hAnsiTheme="minorBidi" w:cstheme="minorBidi"/>
                          <w:b/>
                          <w:sz w:val="20"/>
                          <w:szCs w:val="20"/>
                          <w:rtl/>
                          <w:lang w:eastAsia="en-US"/>
                        </w:rPr>
                        <w:t>الثانوية الثانية بصبيا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70A6DA" w14:textId="77777777" w:rsidR="00CD5E84" w:rsidRDefault="00CD5E84" w:rsidP="00F7300D">
      <w:pPr>
        <w:bidi w:val="0"/>
        <w:spacing w:after="200" w:line="276" w:lineRule="auto"/>
        <w:rPr>
          <w:rFonts w:asciiTheme="minorHAnsi" w:eastAsiaTheme="minorHAnsi" w:hAnsiTheme="minorHAnsi" w:cs="Sultan bold"/>
          <w:bCs w:val="0"/>
          <w:sz w:val="36"/>
          <w:lang w:eastAsia="en-US"/>
        </w:rPr>
      </w:pPr>
    </w:p>
    <w:p w14:paraId="5DBDD4E8" w14:textId="77777777" w:rsidR="00C40E72" w:rsidRDefault="005B439A" w:rsidP="00C40E72">
      <w:pPr>
        <w:tabs>
          <w:tab w:val="left" w:pos="4282"/>
        </w:tabs>
        <w:spacing w:after="200" w:line="276" w:lineRule="auto"/>
        <w:rPr>
          <w:rFonts w:ascii="Calibri" w:eastAsia="Calibri" w:hAnsi="Calibri" w:cs="Times New Roman"/>
          <w:bCs w:val="0"/>
          <w:sz w:val="32"/>
          <w:szCs w:val="32"/>
          <w:rtl/>
          <w:lang w:eastAsia="en-US"/>
        </w:rPr>
      </w:pPr>
      <w:r w:rsidRPr="00A35A59">
        <w:rPr>
          <w:rFonts w:ascii="Calibri" w:eastAsia="Calibri" w:hAnsi="Calibri" w:cs="Calibri"/>
          <w:b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9B2DD0" wp14:editId="123951D1">
                <wp:simplePos x="0" y="0"/>
                <wp:positionH relativeFrom="margin">
                  <wp:posOffset>630440</wp:posOffset>
                </wp:positionH>
                <wp:positionV relativeFrom="paragraph">
                  <wp:posOffset>5138</wp:posOffset>
                </wp:positionV>
                <wp:extent cx="4475018" cy="409806"/>
                <wp:effectExtent l="0" t="0" r="20955" b="28575"/>
                <wp:wrapNone/>
                <wp:docPr id="176357335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5018" cy="409806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1ECBFF" w14:textId="77777777" w:rsidR="00C40E72" w:rsidRPr="00C40E72" w:rsidRDefault="005B439A" w:rsidP="00C40E72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C40E72">
                              <w:rPr>
                                <w:rFonts w:ascii="Calibri" w:eastAsia="Calibri" w:hAnsi="Calibri" w:cs="Calibri" w:hint="cs"/>
                                <w:b/>
                                <w:color w:val="000000" w:themeColor="text1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ا</w:t>
                            </w:r>
                            <w:r w:rsidRPr="00C40E72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سم الطالبة : </w:t>
                            </w:r>
                            <w:bookmarkStart w:id="0" w:name="_Hlk87216515"/>
                            <w:r w:rsidRPr="00C40E72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......................................</w:t>
                            </w:r>
                            <w:r w:rsidRPr="00C40E72">
                              <w:rPr>
                                <w:rFonts w:ascii="Calibri" w:eastAsia="Calibri" w:hAnsi="Calibri" w:cs="Calibri" w:hint="cs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........</w:t>
                            </w:r>
                            <w:r w:rsidRPr="00C40E72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.....</w:t>
                            </w:r>
                            <w:bookmarkEnd w:id="0"/>
                            <w:r w:rsidRPr="00C40E72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B2DD0" id="مستطيل: زوايا مستديرة 2" o:spid="_x0000_s1037" style="position:absolute;left:0;text-align:left;margin-left:49.65pt;margin-top:.4pt;width:352.35pt;height:32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" filled="f" strokecolor="black [3213]" strokeweight="1pt">
                <v:textbox>
                  <w:txbxContent>
                    <w:p w14:paraId="561ECBFF" w14:textId="77777777" w:rsidR="00C40E72" w:rsidRPr="00C40E72" w:rsidRDefault="00000000" w:rsidP="00C40E72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 w:rsidRPr="00C40E72">
                        <w:rPr>
                          <w:rFonts w:ascii="Calibri" w:eastAsia="Calibri" w:hAnsi="Calibri" w:cs="Calibri" w:hint="cs"/>
                          <w:b/>
                          <w:color w:val="000000" w:themeColor="text1"/>
                          <w:sz w:val="32"/>
                          <w:szCs w:val="32"/>
                          <w:rtl/>
                          <w:lang w:eastAsia="en-US"/>
                        </w:rPr>
                        <w:t>ا</w:t>
                      </w:r>
                      <w:r w:rsidRPr="00C40E72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8"/>
                          <w:szCs w:val="28"/>
                          <w:rtl/>
                          <w:lang w:eastAsia="en-US"/>
                        </w:rPr>
                        <w:t xml:space="preserve">سم الطالبة : </w:t>
                      </w:r>
                      <w:bookmarkStart w:id="1" w:name="_Hlk87216515"/>
                      <w:r w:rsidRPr="00C40E72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8"/>
                          <w:szCs w:val="28"/>
                          <w:rtl/>
                          <w:lang w:eastAsia="en-US"/>
                        </w:rPr>
                        <w:t>......................................</w:t>
                      </w:r>
                      <w:r w:rsidRPr="00C40E72">
                        <w:rPr>
                          <w:rFonts w:ascii="Calibri" w:eastAsia="Calibri" w:hAnsi="Calibri" w:cs="Calibri" w:hint="cs"/>
                          <w:b/>
                          <w:color w:val="000000" w:themeColor="text1"/>
                          <w:sz w:val="28"/>
                          <w:szCs w:val="28"/>
                          <w:rtl/>
                          <w:lang w:eastAsia="en-US"/>
                        </w:rPr>
                        <w:t>........</w:t>
                      </w:r>
                      <w:r w:rsidRPr="00C40E72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8"/>
                          <w:szCs w:val="28"/>
                          <w:rtl/>
                          <w:lang w:eastAsia="en-US"/>
                        </w:rPr>
                        <w:t>.....</w:t>
                      </w:r>
                      <w:bookmarkEnd w:id="1"/>
                      <w:r w:rsidRPr="00C40E72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8"/>
                          <w:szCs w:val="28"/>
                          <w:rtl/>
                          <w:lang w:eastAsia="en-US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right" w:tblpY="234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5"/>
        <w:gridCol w:w="8072"/>
        <w:gridCol w:w="708"/>
        <w:gridCol w:w="1135"/>
      </w:tblGrid>
      <w:tr w:rsidR="00E933C6" w14:paraId="7A443B34" w14:textId="77777777" w:rsidTr="001D2890">
        <w:tc>
          <w:tcPr>
            <w:tcW w:w="10740" w:type="dxa"/>
            <w:gridSpan w:val="4"/>
            <w:shd w:val="clear" w:color="auto" w:fill="EEECE1"/>
          </w:tcPr>
          <w:p w14:paraId="569DAEB5" w14:textId="77777777" w:rsidR="00E721DB" w:rsidRPr="00C40E72" w:rsidRDefault="005B439A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السؤال الأول:</w:t>
            </w:r>
            <w:r w:rsidRPr="000244F7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eastAsia="en-US"/>
              </w:rPr>
              <w:t>باستخدام منصة قوقل كولاب قومي بالخطوات الآتية:</w:t>
            </w:r>
          </w:p>
        </w:tc>
      </w:tr>
      <w:tr w:rsidR="00E933C6" w14:paraId="6BF6776C" w14:textId="77777777" w:rsidTr="001D2890">
        <w:tc>
          <w:tcPr>
            <w:tcW w:w="825" w:type="dxa"/>
          </w:tcPr>
          <w:p w14:paraId="26A037D9" w14:textId="77777777" w:rsidR="00E721DB" w:rsidRPr="00C40E72" w:rsidRDefault="005B439A" w:rsidP="00E721D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م</w:t>
            </w:r>
          </w:p>
        </w:tc>
        <w:tc>
          <w:tcPr>
            <w:tcW w:w="8072" w:type="dxa"/>
          </w:tcPr>
          <w:p w14:paraId="6B8B4058" w14:textId="77777777" w:rsidR="00E721DB" w:rsidRPr="00C40E72" w:rsidRDefault="005B439A" w:rsidP="00E721D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المهارة</w:t>
            </w:r>
          </w:p>
        </w:tc>
        <w:tc>
          <w:tcPr>
            <w:tcW w:w="708" w:type="dxa"/>
          </w:tcPr>
          <w:p w14:paraId="583058DE" w14:textId="77777777" w:rsidR="00E721DB" w:rsidRPr="001D2890" w:rsidRDefault="005B439A" w:rsidP="00E721D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rtl/>
                <w:lang w:eastAsia="en-US"/>
              </w:rPr>
            </w:pPr>
            <w:r w:rsidRPr="001D2890">
              <w:rPr>
                <w:rFonts w:ascii="Calibri" w:eastAsia="Calibri" w:hAnsi="Calibri" w:cs="Calibri" w:hint="cs"/>
                <w:b/>
                <w:color w:val="000000"/>
                <w:sz w:val="20"/>
                <w:szCs w:val="20"/>
                <w:rtl/>
                <w:lang w:eastAsia="en-US"/>
              </w:rPr>
              <w:t>الدرجة</w:t>
            </w:r>
          </w:p>
        </w:tc>
        <w:tc>
          <w:tcPr>
            <w:tcW w:w="1135" w:type="dxa"/>
          </w:tcPr>
          <w:p w14:paraId="51CE21E0" w14:textId="77777777" w:rsidR="00E721DB" w:rsidRPr="001D2890" w:rsidRDefault="005B439A" w:rsidP="00E721D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  <w:rtl/>
                <w:lang w:eastAsia="en-US"/>
              </w:rPr>
            </w:pPr>
            <w:r w:rsidRPr="001D2890">
              <w:rPr>
                <w:rFonts w:ascii="Calibri" w:eastAsia="Calibri" w:hAnsi="Calibri" w:cs="Calibri" w:hint="cs"/>
                <w:b/>
                <w:color w:val="000000"/>
                <w:sz w:val="20"/>
                <w:szCs w:val="20"/>
                <w:rtl/>
                <w:lang w:eastAsia="en-US"/>
              </w:rPr>
              <w:t>الدرجة المستحقة</w:t>
            </w:r>
          </w:p>
        </w:tc>
      </w:tr>
      <w:tr w:rsidR="00E933C6" w14:paraId="2BC0476C" w14:textId="77777777" w:rsidTr="002F68A2">
        <w:tc>
          <w:tcPr>
            <w:tcW w:w="8897" w:type="dxa"/>
            <w:gridSpan w:val="2"/>
          </w:tcPr>
          <w:p w14:paraId="69505D66" w14:textId="77777777" w:rsidR="001D2890" w:rsidRPr="001D2890" w:rsidRDefault="005B439A" w:rsidP="001D2890">
            <w:pPr>
              <w:pStyle w:val="a8"/>
              <w:numPr>
                <w:ilvl w:val="0"/>
                <w:numId w:val="12"/>
              </w:num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 w:rsidRPr="001D2890">
              <w:rPr>
                <w:rFonts w:ascii="Calibri" w:hAnsi="Calibri" w:cs="Calibri"/>
                <w:b/>
                <w:noProof/>
                <w:sz w:val="22"/>
                <w:szCs w:val="22"/>
                <w:rtl/>
                <w:lang w:eastAsia="en-US"/>
              </w:rPr>
              <w:t>تثبيت المكتبات اللازمة</w:t>
            </w:r>
            <w:r w:rsidRPr="001D2890">
              <w:rPr>
                <w:rFonts w:ascii="Calibri" w:hAnsi="Calibri" w:cs="Calibri"/>
                <w:b/>
                <w:sz w:val="22"/>
                <w:szCs w:val="22"/>
                <w:rtl/>
                <w:lang w:eastAsia="en-US"/>
              </w:rPr>
              <w:t>:</w:t>
            </w:r>
          </w:p>
          <w:p w14:paraId="4B1BF2F0" w14:textId="77777777" w:rsidR="001D2890" w:rsidRPr="001D2890" w:rsidRDefault="005B439A" w:rsidP="001D2890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1D2890">
              <w:rPr>
                <w:rFonts w:ascii="Courier New" w:eastAsia="Times New Roman" w:hAnsi="Courier New" w:cs="Courier New"/>
                <w:bCs w:val="0"/>
                <w:color w:val="0000FF"/>
                <w:sz w:val="21"/>
                <w:szCs w:val="21"/>
                <w:lang w:eastAsia="en-US"/>
              </w:rPr>
              <w:t>%%capture</w:t>
            </w:r>
          </w:p>
          <w:p w14:paraId="0A43B5B6" w14:textId="77777777" w:rsidR="001D2890" w:rsidRPr="001D2890" w:rsidRDefault="005B439A" w:rsidP="001D2890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1D2890">
              <w:rPr>
                <w:rFonts w:ascii="Courier New" w:eastAsia="Times New Roman" w:hAnsi="Courier New" w:cs="Courier New"/>
                <w:bCs w:val="0"/>
                <w:color w:val="0000FF"/>
                <w:sz w:val="21"/>
                <w:szCs w:val="21"/>
                <w:lang w:eastAsia="en-US"/>
              </w:rPr>
              <w:t>!</w:t>
            </w:r>
            <w:r w:rsidRPr="001D2890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pip install </w:t>
            </w:r>
            <w:r w:rsidRPr="001D2890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highlight w:val="cyan"/>
                <w:lang w:eastAsia="en-US"/>
              </w:rPr>
              <w:t>diffusers</w:t>
            </w:r>
          </w:p>
          <w:p w14:paraId="629EB665" w14:textId="77777777" w:rsidR="001D2890" w:rsidRPr="001D2890" w:rsidRDefault="005B439A" w:rsidP="001D2890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1D2890">
              <w:rPr>
                <w:rFonts w:ascii="Courier New" w:eastAsia="Times New Roman" w:hAnsi="Courier New" w:cs="Courier New"/>
                <w:bCs w:val="0"/>
                <w:color w:val="0000FF"/>
                <w:sz w:val="21"/>
                <w:szCs w:val="21"/>
                <w:lang w:eastAsia="en-US"/>
              </w:rPr>
              <w:t>!</w:t>
            </w:r>
            <w:r w:rsidRPr="001D2890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pip install </w:t>
            </w:r>
            <w:r w:rsidRPr="001D2890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highlight w:val="yellow"/>
                <w:lang w:eastAsia="en-US"/>
              </w:rPr>
              <w:t>transformers</w:t>
            </w:r>
          </w:p>
          <w:p w14:paraId="7DC83221" w14:textId="77777777" w:rsidR="001D2890" w:rsidRPr="001D2890" w:rsidRDefault="005B439A" w:rsidP="001D2890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1D2890">
              <w:rPr>
                <w:rFonts w:ascii="Courier New" w:eastAsia="Times New Roman" w:hAnsi="Courier New" w:cs="Courier New"/>
                <w:bCs w:val="0"/>
                <w:color w:val="0000FF"/>
                <w:sz w:val="21"/>
                <w:szCs w:val="21"/>
                <w:lang w:eastAsia="en-US"/>
              </w:rPr>
              <w:t>!</w:t>
            </w:r>
            <w:r w:rsidRPr="001D2890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pip install </w:t>
            </w:r>
            <w:r w:rsidRPr="001D2890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highlight w:val="lightGray"/>
                <w:lang w:eastAsia="en-US"/>
              </w:rPr>
              <w:t>accelerate</w:t>
            </w:r>
          </w:p>
          <w:p w14:paraId="04381C58" w14:textId="77777777" w:rsidR="001D2890" w:rsidRPr="001D2890" w:rsidRDefault="005B439A" w:rsidP="001D2890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1D2890">
              <w:rPr>
                <w:rFonts w:ascii="Courier New" w:eastAsia="Times New Roman" w:hAnsi="Courier New" w:cs="Courier New"/>
                <w:bCs w:val="0"/>
                <w:color w:val="AF00DB"/>
                <w:sz w:val="21"/>
                <w:szCs w:val="21"/>
                <w:lang w:eastAsia="en-US"/>
              </w:rPr>
              <w:t>import</w:t>
            </w:r>
            <w:r w:rsidRPr="001D2890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 matplotlib.pyplot </w:t>
            </w:r>
            <w:r w:rsidRPr="001D2890">
              <w:rPr>
                <w:rFonts w:ascii="Courier New" w:eastAsia="Times New Roman" w:hAnsi="Courier New" w:cs="Courier New"/>
                <w:bCs w:val="0"/>
                <w:color w:val="AF00DB"/>
                <w:sz w:val="21"/>
                <w:szCs w:val="21"/>
                <w:lang w:eastAsia="en-US"/>
              </w:rPr>
              <w:t>as</w:t>
            </w:r>
            <w:r w:rsidRPr="001D2890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 plt</w:t>
            </w:r>
          </w:p>
          <w:p w14:paraId="77A41549" w14:textId="77777777" w:rsidR="001D2890" w:rsidRPr="001D2890" w:rsidRDefault="005B439A" w:rsidP="001D2890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1D2890">
              <w:rPr>
                <w:rFonts w:ascii="Courier New" w:eastAsia="Times New Roman" w:hAnsi="Courier New" w:cs="Courier New"/>
                <w:bCs w:val="0"/>
                <w:color w:val="AF00DB"/>
                <w:sz w:val="21"/>
                <w:szCs w:val="21"/>
                <w:lang w:eastAsia="en-US"/>
              </w:rPr>
              <w:t>from</w:t>
            </w:r>
            <w:r w:rsidRPr="001D2890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 PIL </w:t>
            </w:r>
            <w:r w:rsidRPr="001D2890">
              <w:rPr>
                <w:rFonts w:ascii="Courier New" w:eastAsia="Times New Roman" w:hAnsi="Courier New" w:cs="Courier New"/>
                <w:bCs w:val="0"/>
                <w:color w:val="AF00DB"/>
                <w:sz w:val="21"/>
                <w:szCs w:val="21"/>
                <w:lang w:eastAsia="en-US"/>
              </w:rPr>
              <w:t>import</w:t>
            </w:r>
            <w:r w:rsidRPr="001D2890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 Image</w:t>
            </w:r>
          </w:p>
          <w:p w14:paraId="6CD18FFF" w14:textId="77777777" w:rsidR="001D2890" w:rsidRPr="00C40E72" w:rsidRDefault="001D2890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08" w:type="dxa"/>
          </w:tcPr>
          <w:p w14:paraId="3E8E1ADB" w14:textId="77777777" w:rsidR="001D2890" w:rsidRPr="00C40E72" w:rsidRDefault="005B439A" w:rsidP="00E721D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1135" w:type="dxa"/>
          </w:tcPr>
          <w:p w14:paraId="6CA908B7" w14:textId="77777777" w:rsidR="001D2890" w:rsidRPr="00C40E72" w:rsidRDefault="001D2890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E933C6" w14:paraId="2747D9AB" w14:textId="77777777" w:rsidTr="002B527C">
        <w:tc>
          <w:tcPr>
            <w:tcW w:w="8897" w:type="dxa"/>
            <w:gridSpan w:val="2"/>
          </w:tcPr>
          <w:p w14:paraId="0A80C64A" w14:textId="77777777" w:rsidR="001D2890" w:rsidRDefault="005B439A" w:rsidP="001D2890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2- </w:t>
            </w:r>
            <w:r w:rsidRPr="00070694">
              <w:rPr>
                <w:rFonts w:ascii="Calibri" w:hAnsi="Calibri" w:cs="Calibri" w:hint="cs"/>
                <w:b/>
                <w:sz w:val="22"/>
                <w:szCs w:val="22"/>
                <w:rtl/>
                <w:lang w:eastAsia="en-US"/>
              </w:rPr>
              <w:t>أكملي</w:t>
            </w:r>
            <w:r w:rsidRPr="00070694">
              <w:rPr>
                <w:rFonts w:ascii="Calibri" w:hAnsi="Calibri" w:cs="Calibri"/>
                <w:b/>
                <w:sz w:val="22"/>
                <w:szCs w:val="22"/>
                <w:rtl/>
                <w:lang w:eastAsia="en-US"/>
              </w:rPr>
              <w:t xml:space="preserve"> الناقص من الكود البرمجي لتوليد صورة من نص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من اختيارك</w:t>
            </w:r>
            <w:r w:rsidR="007A75E1"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واظهير النتيجة</w:t>
            </w:r>
          </w:p>
          <w:p w14:paraId="0943C660" w14:textId="77777777" w:rsidR="001D2890" w:rsidRDefault="001D2890" w:rsidP="001D2890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  <w:p w14:paraId="081DFAEA" w14:textId="77777777" w:rsidR="001D2890" w:rsidRPr="001D2890" w:rsidRDefault="005B439A" w:rsidP="001D2890">
            <w:pPr>
              <w:shd w:val="clear" w:color="auto" w:fill="F2F2F2" w:themeFill="background1" w:themeFillShade="F2"/>
              <w:bidi w:val="0"/>
              <w:spacing w:line="285" w:lineRule="atLeast"/>
              <w:rPr>
                <w:rFonts w:ascii="Consolas" w:eastAsia="Times New Roman" w:hAnsi="Consolas" w:cs="Times New Roman"/>
                <w:bCs w:val="0"/>
                <w:sz w:val="21"/>
                <w:szCs w:val="21"/>
                <w:lang w:eastAsia="en-US"/>
              </w:rPr>
            </w:pPr>
            <w:r w:rsidRPr="001D2890">
              <w:rPr>
                <w:rFonts w:ascii="Consolas" w:eastAsia="Times New Roman" w:hAnsi="Consolas" w:cs="Times New Roman"/>
                <w:bCs w:val="0"/>
                <w:sz w:val="21"/>
                <w:szCs w:val="21"/>
                <w:lang w:eastAsia="en-US"/>
              </w:rPr>
              <w:t>from diffusers import DiffusionPipeline</w:t>
            </w:r>
          </w:p>
          <w:p w14:paraId="012F92AB" w14:textId="77777777" w:rsidR="001D2890" w:rsidRPr="001D2890" w:rsidRDefault="005B439A" w:rsidP="001D2890">
            <w:pPr>
              <w:shd w:val="clear" w:color="auto" w:fill="F2F2F2" w:themeFill="background1" w:themeFillShade="F2"/>
              <w:bidi w:val="0"/>
              <w:spacing w:line="285" w:lineRule="atLeast"/>
              <w:rPr>
                <w:rFonts w:ascii="Consolas" w:eastAsia="Times New Roman" w:hAnsi="Consolas" w:cs="Times New Roman"/>
                <w:bCs w:val="0"/>
                <w:sz w:val="20"/>
                <w:szCs w:val="20"/>
                <w:lang w:eastAsia="en-US"/>
              </w:rPr>
            </w:pPr>
            <w:r w:rsidRPr="001D2890">
              <w:rPr>
                <w:rFonts w:ascii="Consolas" w:eastAsia="Times New Roman" w:hAnsi="Consolas" w:cs="Times New Roman"/>
                <w:bCs w:val="0"/>
                <w:sz w:val="20"/>
                <w:szCs w:val="20"/>
                <w:lang w:eastAsia="en-US"/>
              </w:rPr>
              <w:t xml:space="preserve">generator = </w:t>
            </w:r>
            <w:r w:rsidRPr="001D2890">
              <w:rPr>
                <w:rFonts w:ascii="Consolas" w:eastAsia="Times New Roman" w:hAnsi="Consolas" w:cs="Times New Roman"/>
                <w:bCs w:val="0"/>
                <w:sz w:val="20"/>
                <w:szCs w:val="20"/>
                <w:lang w:eastAsia="en-US"/>
              </w:rPr>
              <w:t>DiffusionPipeline.from_pretrained("CompVis/stable-diffusion-v1-4")</w:t>
            </w:r>
          </w:p>
          <w:p w14:paraId="191A4B51" w14:textId="77777777" w:rsidR="001D2890" w:rsidRPr="001D2890" w:rsidRDefault="005B439A" w:rsidP="001D2890">
            <w:pPr>
              <w:shd w:val="clear" w:color="auto" w:fill="F2F2F2" w:themeFill="background1" w:themeFillShade="F2"/>
              <w:bidi w:val="0"/>
              <w:spacing w:line="285" w:lineRule="atLeast"/>
              <w:rPr>
                <w:rFonts w:ascii="Consolas" w:eastAsia="Times New Roman" w:hAnsi="Consolas" w:cs="Times New Roman"/>
                <w:bCs w:val="0"/>
                <w:sz w:val="21"/>
                <w:szCs w:val="21"/>
                <w:lang w:eastAsia="en-US"/>
              </w:rPr>
            </w:pPr>
            <w:r w:rsidRPr="001D2890">
              <w:rPr>
                <w:rFonts w:ascii="Consolas" w:eastAsia="Times New Roman" w:hAnsi="Consolas" w:cs="Times New Roman"/>
                <w:bCs w:val="0"/>
                <w:sz w:val="21"/>
                <w:szCs w:val="21"/>
                <w:lang w:eastAsia="en-US"/>
              </w:rPr>
              <w:t>generator.to("cuda")</w:t>
            </w:r>
          </w:p>
          <w:p w14:paraId="20C827D0" w14:textId="77777777" w:rsidR="001D2890" w:rsidRPr="001D2890" w:rsidRDefault="005B439A" w:rsidP="00BE5618">
            <w:pPr>
              <w:shd w:val="clear" w:color="auto" w:fill="F2F2F2" w:themeFill="background1" w:themeFillShade="F2"/>
              <w:bidi w:val="0"/>
              <w:spacing w:line="285" w:lineRule="atLeast"/>
              <w:rPr>
                <w:rFonts w:ascii="Consolas" w:eastAsia="Times New Roman" w:hAnsi="Consolas" w:cs="Times New Roman"/>
                <w:bCs w:val="0"/>
                <w:sz w:val="21"/>
                <w:szCs w:val="21"/>
                <w:lang w:eastAsia="en-US"/>
              </w:rPr>
            </w:pPr>
            <w:r w:rsidRPr="001D2890">
              <w:rPr>
                <w:rFonts w:ascii="Consolas" w:eastAsia="Times New Roman" w:hAnsi="Consolas" w:cs="Times New Roman"/>
                <w:bCs w:val="0"/>
                <w:sz w:val="21"/>
                <w:szCs w:val="21"/>
                <w:lang w:eastAsia="en-US"/>
              </w:rPr>
              <w:t>image = generator("</w:t>
            </w:r>
            <w:r w:rsidR="00BE5618">
              <w:rPr>
                <w:rFonts w:ascii="Consolas" w:eastAsia="Times New Roman" w:hAnsi="Consolas" w:cs="Times New Roman"/>
                <w:bCs w:val="0"/>
                <w:sz w:val="21"/>
                <w:szCs w:val="21"/>
                <w:lang w:eastAsia="en-US"/>
              </w:rPr>
              <w:t>……………………………………………………………………….</w:t>
            </w:r>
            <w:r w:rsidRPr="001D2890">
              <w:rPr>
                <w:rFonts w:ascii="Consolas" w:eastAsia="Times New Roman" w:hAnsi="Consolas" w:cs="Times New Roman"/>
                <w:bCs w:val="0"/>
                <w:sz w:val="21"/>
                <w:szCs w:val="21"/>
                <w:lang w:eastAsia="en-US"/>
              </w:rPr>
              <w:t>.").images[0]</w:t>
            </w:r>
          </w:p>
          <w:p w14:paraId="39AC1D2F" w14:textId="77777777" w:rsidR="001D2890" w:rsidRPr="005738CD" w:rsidRDefault="005B439A" w:rsidP="005738CD">
            <w:pPr>
              <w:shd w:val="clear" w:color="auto" w:fill="F2F2F2" w:themeFill="background1" w:themeFillShade="F2"/>
              <w:bidi w:val="0"/>
              <w:spacing w:line="285" w:lineRule="atLeast"/>
              <w:rPr>
                <w:rFonts w:ascii="Consolas" w:eastAsia="Times New Roman" w:hAnsi="Consolas" w:cs="Times New Roman"/>
                <w:bCs w:val="0"/>
                <w:sz w:val="21"/>
                <w:szCs w:val="21"/>
                <w:lang w:eastAsia="en-US"/>
              </w:rPr>
            </w:pPr>
            <w:r w:rsidRPr="001D2890">
              <w:rPr>
                <w:rFonts w:ascii="Consolas" w:eastAsia="Times New Roman" w:hAnsi="Consolas" w:cs="Times New Roman"/>
                <w:bCs w:val="0"/>
                <w:sz w:val="21"/>
                <w:szCs w:val="21"/>
                <w:lang w:eastAsia="en-US"/>
              </w:rPr>
              <w:t xml:space="preserve"> plt.imshow(image);</w:t>
            </w:r>
          </w:p>
        </w:tc>
        <w:tc>
          <w:tcPr>
            <w:tcW w:w="708" w:type="dxa"/>
          </w:tcPr>
          <w:p w14:paraId="1AE86244" w14:textId="77777777" w:rsidR="001D2890" w:rsidRPr="00C40E72" w:rsidRDefault="005B439A" w:rsidP="00E721D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1135" w:type="dxa"/>
          </w:tcPr>
          <w:p w14:paraId="600E7FC0" w14:textId="77777777" w:rsidR="001D2890" w:rsidRPr="00C40E72" w:rsidRDefault="001D2890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E933C6" w14:paraId="51180AA0" w14:textId="77777777" w:rsidTr="002B527C">
        <w:tc>
          <w:tcPr>
            <w:tcW w:w="8897" w:type="dxa"/>
            <w:gridSpan w:val="2"/>
          </w:tcPr>
          <w:p w14:paraId="0A7644B3" w14:textId="77777777" w:rsidR="007A75E1" w:rsidRDefault="007A75E1" w:rsidP="001D2890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708" w:type="dxa"/>
          </w:tcPr>
          <w:p w14:paraId="763636C1" w14:textId="77777777" w:rsidR="007A75E1" w:rsidRDefault="007A75E1" w:rsidP="00E721D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35" w:type="dxa"/>
          </w:tcPr>
          <w:p w14:paraId="18DF7F01" w14:textId="77777777" w:rsidR="007A75E1" w:rsidRPr="00C40E72" w:rsidRDefault="007A75E1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E933C6" w14:paraId="5159E890" w14:textId="77777777" w:rsidTr="001E5254">
        <w:tc>
          <w:tcPr>
            <w:tcW w:w="10740" w:type="dxa"/>
            <w:gridSpan w:val="4"/>
          </w:tcPr>
          <w:p w14:paraId="225C7DFC" w14:textId="77777777" w:rsidR="007A75E1" w:rsidRPr="00C40E72" w:rsidRDefault="005B439A" w:rsidP="007A75E1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السؤال الثاني : </w:t>
            </w:r>
            <w:r w:rsidRPr="000244F7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eastAsia="en-US"/>
              </w:rPr>
              <w:t xml:space="preserve">باستخدام 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مفكرة جوبيتير</w:t>
            </w:r>
            <w:r w:rsidR="00BE5618"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او قوقل كولاب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قومي بتنفيذ المطلوب </w:t>
            </w:r>
            <w:r w:rsidRPr="000244F7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E933C6" w14:paraId="376D39FA" w14:textId="77777777" w:rsidTr="00BE5618">
        <w:tc>
          <w:tcPr>
            <w:tcW w:w="8897" w:type="dxa"/>
            <w:gridSpan w:val="2"/>
            <w:shd w:val="clear" w:color="auto" w:fill="FFFFFF"/>
          </w:tcPr>
          <w:p w14:paraId="013BC91D" w14:textId="77777777" w:rsidR="007A75E1" w:rsidRPr="00BE5618" w:rsidRDefault="005B439A" w:rsidP="00BE5618">
            <w:pPr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  <w:r w:rsidRPr="00BE5618"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eastAsia="en-US"/>
              </w:rPr>
              <w:t xml:space="preserve">استخدمي دالة التوافيق </w:t>
            </w:r>
            <w:r w:rsidRPr="00BE5618">
              <w:rPr>
                <w:rFonts w:ascii="Calibri" w:eastAsia="Calibri" w:hAnsi="Calibri" w:cs="Calibri"/>
                <w:b/>
                <w:sz w:val="28"/>
                <w:szCs w:val="28"/>
                <w:highlight w:val="cyan"/>
                <w:lang w:eastAsia="en-US"/>
              </w:rPr>
              <w:t>combinations</w:t>
            </w:r>
            <w:r w:rsidRPr="00BE5618"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eastAsia="en-US"/>
              </w:rPr>
              <w:t xml:space="preserve"> من مكتبة </w:t>
            </w:r>
            <w:r w:rsidRPr="00BE5618">
              <w:rPr>
                <w:rFonts w:ascii="Calibri" w:eastAsia="Calibri" w:hAnsi="Calibri" w:cs="Calibri"/>
                <w:b/>
                <w:sz w:val="28"/>
                <w:szCs w:val="28"/>
                <w:highlight w:val="cyan"/>
                <w:lang w:eastAsia="en-US"/>
              </w:rPr>
              <w:t>itertools</w:t>
            </w:r>
            <w:r w:rsidRPr="00BE5618"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eastAsia="en-US"/>
              </w:rPr>
              <w:t xml:space="preserve"> لتوليد كل الاحتمالات الثنائية</w:t>
            </w:r>
            <w:r w:rsidR="00BE5618" w:rsidRPr="00BE5618"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eastAsia="en-US"/>
              </w:rPr>
              <w:t xml:space="preserve"> </w:t>
            </w:r>
            <w:r w:rsidR="00BE5618" w:rsidRPr="00BE5618">
              <w:rPr>
                <w:rFonts w:ascii="Consolas" w:eastAsia="Times New Roman" w:hAnsi="Consolas" w:cs="Times New Roman"/>
                <w:bCs w:val="0"/>
                <w:sz w:val="21"/>
                <w:szCs w:val="21"/>
                <w:highlight w:val="yellow"/>
                <w:lang w:eastAsia="en-US"/>
              </w:rPr>
              <w:t>'pairs'</w:t>
            </w:r>
            <w:r w:rsidRPr="00BE5618"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eastAsia="en-US"/>
              </w:rPr>
              <w:t xml:space="preserve"> و الثلاثية </w:t>
            </w:r>
            <w:r w:rsidR="00BE5618" w:rsidRPr="00BE5618">
              <w:rPr>
                <w:rFonts w:ascii="Consolas" w:eastAsia="Times New Roman" w:hAnsi="Consolas" w:cs="Times New Roman"/>
                <w:bCs w:val="0"/>
                <w:sz w:val="21"/>
                <w:szCs w:val="21"/>
                <w:highlight w:val="yellow"/>
                <w:lang w:eastAsia="en-US"/>
              </w:rPr>
              <w:t>'triplets'</w:t>
            </w:r>
            <w:r w:rsidRPr="00BE5618"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eastAsia="en-US"/>
              </w:rPr>
              <w:t xml:space="preserve">للقائمة </w:t>
            </w:r>
            <w:r w:rsidR="00BE5618" w:rsidRPr="00BE5618"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eastAsia="en-US"/>
              </w:rPr>
              <w:t xml:space="preserve"> وطباعتها</w:t>
            </w:r>
          </w:p>
          <w:p w14:paraId="6D9F071E" w14:textId="77777777" w:rsidR="00BE5618" w:rsidRPr="00BE5618" w:rsidRDefault="005B439A" w:rsidP="00BE5618">
            <w:pPr>
              <w:shd w:val="clear" w:color="auto" w:fill="F2F2F2" w:themeFill="background1" w:themeFillShade="F2"/>
              <w:tabs>
                <w:tab w:val="left" w:pos="6327"/>
              </w:tabs>
              <w:bidi w:val="0"/>
              <w:spacing w:line="285" w:lineRule="atLeast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 w:rsidRPr="00BE5618">
              <w:rPr>
                <w:rFonts w:ascii="Consolas" w:eastAsia="Times New Roman" w:hAnsi="Consolas" w:cs="Times New Roman"/>
                <w:bCs w:val="0"/>
                <w:sz w:val="21"/>
                <w:szCs w:val="21"/>
                <w:lang w:eastAsia="en-US"/>
              </w:rPr>
              <w:t>L=['w1','w2','w3','w4']</w:t>
            </w:r>
            <w:r w:rsidRPr="00BE5618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708" w:type="dxa"/>
          </w:tcPr>
          <w:p w14:paraId="08E102D6" w14:textId="77777777" w:rsidR="007A75E1" w:rsidRDefault="005B439A" w:rsidP="007A75E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1135" w:type="dxa"/>
          </w:tcPr>
          <w:p w14:paraId="3B369134" w14:textId="77777777" w:rsidR="007A75E1" w:rsidRPr="00C40E72" w:rsidRDefault="007A75E1" w:rsidP="007A75E1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E933C6" w14:paraId="570F19C8" w14:textId="77777777" w:rsidTr="002B527C">
        <w:tc>
          <w:tcPr>
            <w:tcW w:w="8897" w:type="dxa"/>
            <w:gridSpan w:val="2"/>
          </w:tcPr>
          <w:p w14:paraId="74560D99" w14:textId="77777777" w:rsidR="007A75E1" w:rsidRDefault="005B439A" w:rsidP="007A75E1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استخدمي دالة </w:t>
            </w:r>
            <w:r w:rsidRPr="00BA73D1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C2D69B" w:themeFill="accent3" w:themeFillTint="99"/>
                <w:lang w:eastAsia="en-US"/>
              </w:rPr>
              <w:t>permutations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من مكتبة </w:t>
            </w:r>
            <w:r w:rsidRPr="00BA73D1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C2D69B" w:themeFill="accent3" w:themeFillTint="99"/>
                <w:lang w:eastAsia="en-US"/>
              </w:rPr>
              <w:t>itertools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لانشاء</w:t>
            </w:r>
            <w:r w:rsidR="00BA73D1"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جميع التبديلات الممكنة للقائمة</w:t>
            </w:r>
          </w:p>
          <w:p w14:paraId="2454A85C" w14:textId="77777777" w:rsidR="00BA73D1" w:rsidRPr="005738CD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BA73D1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job_ids=[</w:t>
            </w:r>
            <w:r w:rsidRPr="00BA73D1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0</w:t>
            </w:r>
            <w:r w:rsidRPr="00BA73D1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,</w:t>
            </w:r>
            <w:r w:rsidRPr="00BA73D1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1</w:t>
            </w:r>
            <w:r w:rsidRPr="00BA73D1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,</w:t>
            </w:r>
            <w:r w:rsidRPr="00BA73D1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2</w:t>
            </w:r>
            <w:r w:rsidRPr="00BA73D1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]</w:t>
            </w:r>
          </w:p>
        </w:tc>
        <w:tc>
          <w:tcPr>
            <w:tcW w:w="708" w:type="dxa"/>
          </w:tcPr>
          <w:p w14:paraId="5ECB9BF9" w14:textId="77777777" w:rsidR="007A75E1" w:rsidRDefault="005B439A" w:rsidP="007A75E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1135" w:type="dxa"/>
          </w:tcPr>
          <w:p w14:paraId="442B9565" w14:textId="77777777" w:rsidR="007A75E1" w:rsidRPr="00C40E72" w:rsidRDefault="007A75E1" w:rsidP="007A75E1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E933C6" w14:paraId="74C792DD" w14:textId="77777777" w:rsidTr="002B527C">
        <w:tc>
          <w:tcPr>
            <w:tcW w:w="8897" w:type="dxa"/>
            <w:gridSpan w:val="2"/>
          </w:tcPr>
          <w:p w14:paraId="795D028B" w14:textId="77777777" w:rsidR="002B55B8" w:rsidRDefault="005B439A" w:rsidP="002B55B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استخدمي برمجة الاعداد الصحيحة المختلطة لحل مشكلة البائع المتجول بنشاء مصفوفة أربعة مجموعات وقيمها اصفار </w:t>
            </w:r>
          </w:p>
          <w:p w14:paraId="00377620" w14:textId="77777777" w:rsidR="00697EF3" w:rsidRDefault="005B439A" w:rsidP="002B55B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مع مراعاة استدعاء  مكتبة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697EF3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shd w:val="clear" w:color="auto" w:fill="E5DFEC" w:themeFill="accent4" w:themeFillTint="33"/>
                <w:lang w:eastAsia="en-US"/>
              </w:rPr>
              <w:t>numpy</w:t>
            </w:r>
          </w:p>
        </w:tc>
        <w:tc>
          <w:tcPr>
            <w:tcW w:w="708" w:type="dxa"/>
          </w:tcPr>
          <w:p w14:paraId="6ABB6531" w14:textId="77777777" w:rsidR="007A75E1" w:rsidRDefault="005B439A" w:rsidP="007A75E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1135" w:type="dxa"/>
          </w:tcPr>
          <w:p w14:paraId="3225F227" w14:textId="77777777" w:rsidR="007A75E1" w:rsidRPr="00C40E72" w:rsidRDefault="007A75E1" w:rsidP="007A75E1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E933C6" w14:paraId="4FA8D750" w14:textId="77777777" w:rsidTr="002B527C">
        <w:tc>
          <w:tcPr>
            <w:tcW w:w="8897" w:type="dxa"/>
            <w:gridSpan w:val="2"/>
          </w:tcPr>
          <w:p w14:paraId="275A1A2E" w14:textId="77777777" w:rsidR="005738CD" w:rsidRDefault="005B439A" w:rsidP="002B55B8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الدرجة النهائية</w:t>
            </w:r>
          </w:p>
        </w:tc>
        <w:tc>
          <w:tcPr>
            <w:tcW w:w="708" w:type="dxa"/>
          </w:tcPr>
          <w:p w14:paraId="46AB0DC8" w14:textId="77777777" w:rsidR="005738CD" w:rsidRDefault="005B439A" w:rsidP="007A75E1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25</w:t>
            </w:r>
          </w:p>
        </w:tc>
        <w:tc>
          <w:tcPr>
            <w:tcW w:w="1135" w:type="dxa"/>
          </w:tcPr>
          <w:p w14:paraId="2B3C9EE7" w14:textId="77777777" w:rsidR="005738CD" w:rsidRPr="00C40E72" w:rsidRDefault="005738CD" w:rsidP="007A75E1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</w:tbl>
    <w:p w14:paraId="1B58F846" w14:textId="77777777" w:rsidR="005738CD" w:rsidRPr="007A75E1" w:rsidRDefault="005B439A" w:rsidP="005738CD">
      <w:pPr>
        <w:tabs>
          <w:tab w:val="left" w:pos="4282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rtl/>
          <w:lang w:eastAsia="en-US"/>
        </w:rPr>
      </w:pPr>
      <w:r w:rsidRPr="007A75E1">
        <w:rPr>
          <w:rFonts w:asciiTheme="minorHAnsi" w:eastAsiaTheme="minorHAnsi" w:hAnsiTheme="minorHAnsi" w:cstheme="minorHAnsi" w:hint="cs"/>
          <w:b/>
          <w:noProof/>
          <w:szCs w:val="24"/>
          <w:rtl/>
          <w:lang w:eastAsia="en-US"/>
        </w:rPr>
        <w:t>مع تمنياتي لكم بالتوفيق والنجاح</w:t>
      </w:r>
      <w:r>
        <w:rPr>
          <w:rFonts w:ascii="Calibri" w:eastAsia="Calibri" w:hAnsi="Calibri" w:cs="Calibri" w:hint="cs"/>
          <w:b/>
          <w:sz w:val="28"/>
          <w:szCs w:val="28"/>
          <w:rtl/>
          <w:lang w:eastAsia="en-US"/>
        </w:rPr>
        <w:t xml:space="preserve">   </w:t>
      </w:r>
      <w:r w:rsidRPr="007A75E1">
        <w:rPr>
          <w:rFonts w:ascii="Calibri" w:eastAsia="Calibri" w:hAnsi="Calibri" w:cs="Calibri" w:hint="cs"/>
          <w:b/>
          <w:sz w:val="28"/>
          <w:szCs w:val="28"/>
          <w:rtl/>
          <w:lang w:eastAsia="en-US"/>
        </w:rPr>
        <w:t xml:space="preserve">   </w:t>
      </w:r>
      <w:r w:rsidRPr="007A75E1">
        <w:rPr>
          <w:rFonts w:asciiTheme="minorHAnsi" w:eastAsiaTheme="minorHAnsi" w:hAnsiTheme="minorHAnsi" w:cs="Calibri" w:hint="cs"/>
          <w:b/>
          <w:szCs w:val="24"/>
          <w:rtl/>
          <w:lang w:eastAsia="en-US"/>
        </w:rPr>
        <w:t xml:space="preserve">  </w:t>
      </w:r>
      <w:r w:rsidRPr="007A75E1">
        <w:rPr>
          <w:rFonts w:asciiTheme="minorHAnsi" w:eastAsiaTheme="minorHAnsi" w:hAnsiTheme="minorHAnsi" w:cs="Calibri"/>
          <w:b/>
          <w:szCs w:val="24"/>
          <w:rtl/>
          <w:lang w:eastAsia="en-US"/>
        </w:rPr>
        <w:t>معلم</w:t>
      </w:r>
      <w:r w:rsidRPr="007A75E1">
        <w:rPr>
          <w:rFonts w:asciiTheme="minorHAnsi" w:eastAsiaTheme="minorHAnsi" w:hAnsiTheme="minorHAnsi" w:cs="Calibri" w:hint="cs"/>
          <w:b/>
          <w:szCs w:val="24"/>
          <w:rtl/>
          <w:lang w:eastAsia="en-US"/>
        </w:rPr>
        <w:t>ة</w:t>
      </w:r>
      <w:r w:rsidRPr="007A75E1">
        <w:rPr>
          <w:rFonts w:asciiTheme="minorHAnsi" w:eastAsiaTheme="minorHAnsi" w:hAnsiTheme="minorHAnsi" w:cs="Calibri"/>
          <w:b/>
          <w:szCs w:val="24"/>
          <w:rtl/>
          <w:lang w:eastAsia="en-US"/>
        </w:rPr>
        <w:t xml:space="preserve"> المادة : </w:t>
      </w:r>
      <w:r w:rsidRPr="007A75E1">
        <w:rPr>
          <w:rFonts w:asciiTheme="minorHAnsi" w:eastAsiaTheme="minorHAnsi" w:hAnsiTheme="minorHAnsi" w:cs="Calibri" w:hint="cs"/>
          <w:b/>
          <w:szCs w:val="24"/>
          <w:rtl/>
          <w:lang w:eastAsia="en-US"/>
        </w:rPr>
        <w:t>شقراء حكمي</w:t>
      </w:r>
    </w:p>
    <w:p w14:paraId="3F395199" w14:textId="77777777" w:rsidR="005738CD" w:rsidRDefault="005738CD">
      <w:pPr>
        <w:bidi w:val="0"/>
        <w:spacing w:after="200" w:line="276" w:lineRule="auto"/>
        <w:rPr>
          <w:rFonts w:ascii="Calibri" w:eastAsia="Calibri" w:hAnsi="Calibri" w:cs="Times New Roman"/>
          <w:b/>
          <w:sz w:val="28"/>
          <w:szCs w:val="28"/>
          <w:rtl/>
          <w:lang w:eastAsia="en-US"/>
        </w:rPr>
      </w:pPr>
    </w:p>
    <w:p w14:paraId="14FC2EF4" w14:textId="77777777" w:rsidR="005738CD" w:rsidRDefault="005738CD" w:rsidP="007A75E1">
      <w:pPr>
        <w:tabs>
          <w:tab w:val="left" w:pos="4282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rtl/>
          <w:lang w:eastAsia="en-US"/>
        </w:rPr>
      </w:pPr>
    </w:p>
    <w:p w14:paraId="29A20E59" w14:textId="77777777" w:rsidR="005738CD" w:rsidRDefault="005B439A">
      <w:pPr>
        <w:bidi w:val="0"/>
        <w:spacing w:after="200" w:line="276" w:lineRule="auto"/>
        <w:rPr>
          <w:rFonts w:ascii="Calibri" w:eastAsia="Calibri" w:hAnsi="Calibri" w:cs="Times New Roman"/>
          <w:b/>
          <w:sz w:val="28"/>
          <w:szCs w:val="28"/>
          <w:rtl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rtl/>
          <w:lang w:eastAsia="en-US"/>
        </w:rPr>
        <w:br w:type="page"/>
      </w:r>
    </w:p>
    <w:p w14:paraId="490D3FA7" w14:textId="77777777" w:rsidR="005738CD" w:rsidRDefault="005738CD">
      <w:pPr>
        <w:tabs>
          <w:tab w:val="left" w:pos="4282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rtl/>
          <w:lang w:eastAsia="en-US"/>
        </w:rPr>
      </w:pPr>
    </w:p>
    <w:p w14:paraId="1C4FC2E9" w14:textId="77777777" w:rsidR="005738CD" w:rsidRDefault="005B439A" w:rsidP="005738CD">
      <w:pPr>
        <w:tabs>
          <w:tab w:val="left" w:pos="4282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rtl/>
          <w:lang w:eastAsia="en-US"/>
        </w:rPr>
      </w:pPr>
      <w:r>
        <w:rPr>
          <w:rFonts w:ascii="Calibri" w:eastAsia="Calibri" w:hAnsi="Calibri" w:cs="Calibri" w:hint="cs"/>
          <w:b/>
          <w:sz w:val="28"/>
          <w:szCs w:val="28"/>
          <w:rtl/>
          <w:lang w:eastAsia="en-US"/>
        </w:rPr>
        <w:t>نموذج الاجابة</w:t>
      </w:r>
    </w:p>
    <w:p w14:paraId="3AF524EF" w14:textId="77777777" w:rsidR="005738CD" w:rsidRDefault="005738CD" w:rsidP="005738CD">
      <w:pPr>
        <w:tabs>
          <w:tab w:val="left" w:pos="4282"/>
        </w:tabs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rtl/>
          <w:lang w:eastAsia="en-US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732"/>
        <w:gridCol w:w="10065"/>
      </w:tblGrid>
      <w:tr w:rsidR="00E933C6" w14:paraId="2072E09F" w14:textId="77777777" w:rsidTr="005738CD">
        <w:tc>
          <w:tcPr>
            <w:tcW w:w="732" w:type="dxa"/>
          </w:tcPr>
          <w:p w14:paraId="6996B8D1" w14:textId="77777777" w:rsidR="005738CD" w:rsidRDefault="005B439A" w:rsidP="005738CD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10065" w:type="dxa"/>
          </w:tcPr>
          <w:p w14:paraId="563D1B84" w14:textId="77777777" w:rsidR="005738CD" w:rsidRPr="005C53CC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C53CC">
              <w:rPr>
                <w:rFonts w:ascii="Courier New" w:eastAsia="Times New Roman" w:hAnsi="Courier New" w:cs="Courier New"/>
                <w:bCs w:val="0"/>
                <w:color w:val="0000FF"/>
                <w:sz w:val="21"/>
                <w:szCs w:val="21"/>
                <w:lang w:eastAsia="en-US"/>
              </w:rPr>
              <w:t>%%capture</w:t>
            </w:r>
          </w:p>
          <w:p w14:paraId="01557EE2" w14:textId="77777777" w:rsidR="005738CD" w:rsidRPr="005C53CC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C047CD1" wp14:editId="1335391E">
                      <wp:simplePos x="0" y="0"/>
                      <wp:positionH relativeFrom="column">
                        <wp:posOffset>3974828</wp:posOffset>
                      </wp:positionH>
                      <wp:positionV relativeFrom="paragraph">
                        <wp:posOffset>46808</wp:posOffset>
                      </wp:positionV>
                      <wp:extent cx="1476103" cy="274320"/>
                      <wp:effectExtent l="0" t="0" r="10160" b="11430"/>
                      <wp:wrapNone/>
                      <wp:docPr id="49457986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103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23CC79" w14:textId="77777777" w:rsidR="004F545E" w:rsidRPr="004F545E" w:rsidRDefault="005B439A" w:rsidP="004F545E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Cs w:val="0"/>
                                      <w:color w:val="000000" w:themeColor="text1"/>
                                      <w:sz w:val="22"/>
                                      <w:szCs w:val="22"/>
                                      <w:lang w:eastAsia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F545E">
                                    <w:rPr>
                                      <w:rFonts w:asciiTheme="minorHAnsi" w:eastAsiaTheme="minorHAnsi" w:hAnsiTheme="minorHAnsi" w:cstheme="minorBidi" w:hint="cs"/>
                                      <w:bCs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تثبيت المكتبات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47CD1" id="مستطيل 4" o:spid="_x0000_s1038" style="position:absolute;margin-left:313pt;margin-top:3.7pt;width:116.25pt;height:21.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" fillcolor="white [3201]" strokecolor="#f79646 [3209]" strokeweight="2pt">
                      <v:textbox>
                        <w:txbxContent>
                          <w:p w14:paraId="6023CC79" w14:textId="77777777" w:rsidR="004F545E" w:rsidRPr="004F545E" w:rsidRDefault="00000000" w:rsidP="004F545E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45E"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تثبيت المكتبات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38CD" w:rsidRPr="005C53CC">
              <w:rPr>
                <w:rFonts w:ascii="Courier New" w:eastAsia="Times New Roman" w:hAnsi="Courier New" w:cs="Courier New"/>
                <w:bCs w:val="0"/>
                <w:color w:val="0000FF"/>
                <w:sz w:val="21"/>
                <w:szCs w:val="21"/>
                <w:lang w:eastAsia="en-US"/>
              </w:rPr>
              <w:t>!</w:t>
            </w:r>
            <w:r w:rsidR="005738CD" w:rsidRPr="005C53CC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pip install diffusers</w:t>
            </w:r>
          </w:p>
          <w:p w14:paraId="47F1551B" w14:textId="77777777" w:rsidR="005738CD" w:rsidRPr="005C53CC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C53CC">
              <w:rPr>
                <w:rFonts w:ascii="Courier New" w:eastAsia="Times New Roman" w:hAnsi="Courier New" w:cs="Courier New"/>
                <w:bCs w:val="0"/>
                <w:color w:val="0000FF"/>
                <w:sz w:val="21"/>
                <w:szCs w:val="21"/>
                <w:lang w:eastAsia="en-US"/>
              </w:rPr>
              <w:t>!</w:t>
            </w:r>
            <w:r w:rsidRPr="005C53CC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pip install transformers</w:t>
            </w:r>
          </w:p>
          <w:p w14:paraId="105ABEB6" w14:textId="77777777" w:rsidR="005738CD" w:rsidRPr="005C53CC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C53CC">
              <w:rPr>
                <w:rFonts w:ascii="Courier New" w:eastAsia="Times New Roman" w:hAnsi="Courier New" w:cs="Courier New"/>
                <w:bCs w:val="0"/>
                <w:color w:val="0000FF"/>
                <w:sz w:val="21"/>
                <w:szCs w:val="21"/>
                <w:lang w:eastAsia="en-US"/>
              </w:rPr>
              <w:t>!</w:t>
            </w:r>
            <w:r w:rsidRPr="005C53CC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pip install accelerate</w:t>
            </w:r>
          </w:p>
          <w:p w14:paraId="0452F927" w14:textId="77777777" w:rsidR="005738CD" w:rsidRPr="005C53CC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C53CC">
              <w:rPr>
                <w:rFonts w:ascii="Courier New" w:eastAsia="Times New Roman" w:hAnsi="Courier New" w:cs="Courier New"/>
                <w:bCs w:val="0"/>
                <w:color w:val="AF00DB"/>
                <w:sz w:val="21"/>
                <w:szCs w:val="21"/>
                <w:lang w:eastAsia="en-US"/>
              </w:rPr>
              <w:t>import</w:t>
            </w:r>
            <w:r w:rsidRPr="005C53CC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 matplotlib.pyplot </w:t>
            </w:r>
            <w:r w:rsidRPr="005C53CC">
              <w:rPr>
                <w:rFonts w:ascii="Courier New" w:eastAsia="Times New Roman" w:hAnsi="Courier New" w:cs="Courier New"/>
                <w:bCs w:val="0"/>
                <w:color w:val="AF00DB"/>
                <w:sz w:val="21"/>
                <w:szCs w:val="21"/>
                <w:lang w:eastAsia="en-US"/>
              </w:rPr>
              <w:t>as</w:t>
            </w:r>
            <w:r w:rsidRPr="005C53CC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 plt</w:t>
            </w:r>
          </w:p>
          <w:p w14:paraId="7E2D0702" w14:textId="77777777" w:rsidR="005738CD" w:rsidRPr="005738CD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rtl/>
                <w:lang w:eastAsia="en-US"/>
              </w:rPr>
            </w:pPr>
            <w:r w:rsidRPr="005C53CC">
              <w:rPr>
                <w:rFonts w:ascii="Courier New" w:eastAsia="Times New Roman" w:hAnsi="Courier New" w:cs="Courier New"/>
                <w:bCs w:val="0"/>
                <w:color w:val="AF00DB"/>
                <w:sz w:val="21"/>
                <w:szCs w:val="21"/>
                <w:lang w:eastAsia="en-US"/>
              </w:rPr>
              <w:t>from</w:t>
            </w:r>
            <w:r w:rsidRPr="005C53CC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 PIL </w:t>
            </w:r>
            <w:r w:rsidRPr="005C53CC">
              <w:rPr>
                <w:rFonts w:ascii="Courier New" w:eastAsia="Times New Roman" w:hAnsi="Courier New" w:cs="Courier New"/>
                <w:bCs w:val="0"/>
                <w:color w:val="AF00DB"/>
                <w:sz w:val="21"/>
                <w:szCs w:val="21"/>
                <w:lang w:eastAsia="en-US"/>
              </w:rPr>
              <w:t>import</w:t>
            </w:r>
            <w:r w:rsidRPr="005C53CC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 Image </w:t>
            </w:r>
          </w:p>
        </w:tc>
      </w:tr>
      <w:tr w:rsidR="00E933C6" w14:paraId="0627B464" w14:textId="77777777" w:rsidTr="005738CD">
        <w:tc>
          <w:tcPr>
            <w:tcW w:w="732" w:type="dxa"/>
          </w:tcPr>
          <w:p w14:paraId="72200834" w14:textId="77777777" w:rsidR="005738CD" w:rsidRDefault="005B439A" w:rsidP="005738CD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10065" w:type="dxa"/>
          </w:tcPr>
          <w:p w14:paraId="51E7A7EE" w14:textId="77777777" w:rsidR="005738CD" w:rsidRPr="005C53CC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C53CC">
              <w:rPr>
                <w:rFonts w:ascii="Courier New" w:eastAsia="Times New Roman" w:hAnsi="Courier New" w:cs="Courier New"/>
                <w:bCs w:val="0"/>
                <w:color w:val="AF00DB"/>
                <w:sz w:val="21"/>
                <w:szCs w:val="21"/>
                <w:lang w:eastAsia="en-US"/>
              </w:rPr>
              <w:t>from</w:t>
            </w:r>
            <w:r w:rsidRPr="005C53CC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 diffusers </w:t>
            </w:r>
            <w:r w:rsidRPr="005C53CC">
              <w:rPr>
                <w:rFonts w:ascii="Courier New" w:eastAsia="Times New Roman" w:hAnsi="Courier New" w:cs="Courier New"/>
                <w:bCs w:val="0"/>
                <w:color w:val="AF00DB"/>
                <w:sz w:val="21"/>
                <w:szCs w:val="21"/>
                <w:lang w:eastAsia="en-US"/>
              </w:rPr>
              <w:t>import</w:t>
            </w:r>
            <w:r w:rsidRPr="005C53CC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 DiffusionPipeline</w:t>
            </w:r>
          </w:p>
          <w:p w14:paraId="3F2224CF" w14:textId="77777777" w:rsidR="005738CD" w:rsidRPr="005C53CC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C53CC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generator = </w:t>
            </w:r>
            <w:r w:rsidRPr="005C53CC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DiffusionPipeline.from_pretrained(</w:t>
            </w:r>
            <w:r w:rsidRPr="005C53CC">
              <w:rPr>
                <w:rFonts w:ascii="Courier New" w:eastAsia="Times New Roman" w:hAnsi="Courier New" w:cs="Courier New"/>
                <w:bCs w:val="0"/>
                <w:color w:val="A31515"/>
                <w:sz w:val="21"/>
                <w:szCs w:val="21"/>
                <w:lang w:eastAsia="en-US"/>
              </w:rPr>
              <w:t>"CompVis/stable-diffusion-v1-4"</w:t>
            </w:r>
            <w:r w:rsidRPr="005C53CC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)</w:t>
            </w:r>
          </w:p>
          <w:p w14:paraId="1BEB00C1" w14:textId="77777777" w:rsidR="005738CD" w:rsidRPr="005C53CC" w:rsidRDefault="005B439A" w:rsidP="00A63A22">
            <w:pPr>
              <w:shd w:val="clear" w:color="auto" w:fill="F7F7F7"/>
              <w:tabs>
                <w:tab w:val="center" w:pos="4924"/>
              </w:tabs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C53CC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generator.to(</w:t>
            </w:r>
            <w:r w:rsidRPr="005C53CC">
              <w:rPr>
                <w:rFonts w:ascii="Courier New" w:eastAsia="Times New Roman" w:hAnsi="Courier New" w:cs="Courier New"/>
                <w:bCs w:val="0"/>
                <w:color w:val="A31515"/>
                <w:sz w:val="21"/>
                <w:szCs w:val="21"/>
                <w:lang w:eastAsia="en-US"/>
              </w:rPr>
              <w:t>"cuda"</w:t>
            </w:r>
            <w:r w:rsidRPr="005C53CC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)</w:t>
            </w:r>
            <w:r w:rsidR="00A63A22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ab/>
            </w:r>
          </w:p>
          <w:p w14:paraId="2188A0A4" w14:textId="77777777" w:rsidR="005738CD" w:rsidRPr="005C53CC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C53CC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image = generator(</w:t>
            </w:r>
            <w:r w:rsidRPr="005C53CC">
              <w:rPr>
                <w:rFonts w:ascii="Courier New" w:eastAsia="Times New Roman" w:hAnsi="Courier New" w:cs="Courier New"/>
                <w:bCs w:val="0"/>
                <w:color w:val="A31515"/>
                <w:sz w:val="21"/>
                <w:szCs w:val="21"/>
                <w:lang w:eastAsia="en-US"/>
              </w:rPr>
              <w:t>"A photo of a white lion in the jungle."</w:t>
            </w:r>
            <w:r w:rsidRPr="005C53CC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).images[</w:t>
            </w:r>
            <w:r w:rsidRPr="005C53CC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0</w:t>
            </w:r>
            <w:r w:rsidRPr="005C53CC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]</w:t>
            </w:r>
          </w:p>
          <w:p w14:paraId="118773B8" w14:textId="77777777" w:rsidR="005738CD" w:rsidRPr="005C53CC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DCE98B" wp14:editId="64F87BCB">
                      <wp:simplePos x="0" y="0"/>
                      <wp:positionH relativeFrom="column">
                        <wp:posOffset>4692740</wp:posOffset>
                      </wp:positionH>
                      <wp:positionV relativeFrom="paragraph">
                        <wp:posOffset>69306</wp:posOffset>
                      </wp:positionV>
                      <wp:extent cx="1476103" cy="274320"/>
                      <wp:effectExtent l="0" t="0" r="10160" b="1143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103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A19989" w14:textId="77777777" w:rsidR="004F545E" w:rsidRPr="004F545E" w:rsidRDefault="005B439A" w:rsidP="004F545E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Cs w:val="0"/>
                                      <w:color w:val="000000" w:themeColor="text1"/>
                                      <w:sz w:val="22"/>
                                      <w:szCs w:val="22"/>
                                      <w:lang w:eastAsia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Cs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توليد صورة من نص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CE98B" id="مستطيل 5" o:spid="_x0000_s1039" style="position:absolute;margin-left:369.5pt;margin-top:5.45pt;width:116.25pt;height:21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" fillcolor="white [3201]" strokecolor="#f79646 [3209]" strokeweight="2pt">
                      <v:textbox>
                        <w:txbxContent>
                          <w:p w14:paraId="2FA19989" w14:textId="77777777" w:rsidR="004F545E" w:rsidRPr="004F545E" w:rsidRDefault="00000000" w:rsidP="004F545E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توليد صورة من نص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38CD" w:rsidRPr="005C53CC">
              <w:rPr>
                <w:rFonts w:ascii="Courier New" w:eastAsia="Times New Roman" w:hAnsi="Courier New" w:cs="Courier New"/>
                <w:bCs w:val="0"/>
                <w:color w:val="008000"/>
                <w:sz w:val="21"/>
                <w:szCs w:val="21"/>
                <w:lang w:eastAsia="en-US"/>
              </w:rPr>
              <w:t># plt.imshow(image);</w:t>
            </w:r>
          </w:p>
          <w:p w14:paraId="146F1FE8" w14:textId="77777777" w:rsidR="005738CD" w:rsidRDefault="005738CD" w:rsidP="005738CD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</w:p>
        </w:tc>
      </w:tr>
      <w:tr w:rsidR="00E933C6" w14:paraId="21C5EEA5" w14:textId="77777777" w:rsidTr="005738CD">
        <w:tc>
          <w:tcPr>
            <w:tcW w:w="732" w:type="dxa"/>
          </w:tcPr>
          <w:p w14:paraId="3C402124" w14:textId="77777777" w:rsidR="005738CD" w:rsidRDefault="005B439A" w:rsidP="005738CD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10065" w:type="dxa"/>
          </w:tcPr>
          <w:p w14:paraId="0344407E" w14:textId="77777777" w:rsidR="005738CD" w:rsidRPr="005738CD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738CD">
              <w:rPr>
                <w:rFonts w:ascii="Courier New" w:eastAsia="Times New Roman" w:hAnsi="Courier New" w:cs="Courier New"/>
                <w:bCs w:val="0"/>
                <w:color w:val="AF00DB"/>
                <w:sz w:val="21"/>
                <w:szCs w:val="21"/>
                <w:lang w:eastAsia="en-US"/>
              </w:rPr>
              <w:t>from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 itertools </w:t>
            </w:r>
            <w:r w:rsidRPr="005738CD">
              <w:rPr>
                <w:rFonts w:ascii="Courier New" w:eastAsia="Times New Roman" w:hAnsi="Courier New" w:cs="Courier New"/>
                <w:bCs w:val="0"/>
                <w:color w:val="AF00DB"/>
                <w:sz w:val="21"/>
                <w:szCs w:val="21"/>
                <w:lang w:eastAsia="en-US"/>
              </w:rPr>
              <w:t>import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 combinations</w:t>
            </w:r>
          </w:p>
          <w:p w14:paraId="6C6AD027" w14:textId="77777777" w:rsidR="005738CD" w:rsidRPr="005738CD" w:rsidRDefault="005738CD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</w:p>
          <w:p w14:paraId="58C052B8" w14:textId="77777777" w:rsidR="005738CD" w:rsidRPr="005738CD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L=[</w:t>
            </w:r>
            <w:r w:rsidRPr="005738CD">
              <w:rPr>
                <w:rFonts w:ascii="Courier New" w:eastAsia="Times New Roman" w:hAnsi="Courier New" w:cs="Courier New"/>
                <w:bCs w:val="0"/>
                <w:color w:val="A31515"/>
                <w:sz w:val="21"/>
                <w:szCs w:val="21"/>
                <w:lang w:eastAsia="en-US"/>
              </w:rPr>
              <w:t>'w1'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,</w:t>
            </w:r>
            <w:r w:rsidRPr="005738CD">
              <w:rPr>
                <w:rFonts w:ascii="Courier New" w:eastAsia="Times New Roman" w:hAnsi="Courier New" w:cs="Courier New"/>
                <w:bCs w:val="0"/>
                <w:color w:val="A31515"/>
                <w:sz w:val="21"/>
                <w:szCs w:val="21"/>
                <w:lang w:eastAsia="en-US"/>
              </w:rPr>
              <w:t>'w2'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,</w:t>
            </w:r>
            <w:r w:rsidRPr="005738CD">
              <w:rPr>
                <w:rFonts w:ascii="Courier New" w:eastAsia="Times New Roman" w:hAnsi="Courier New" w:cs="Courier New"/>
                <w:bCs w:val="0"/>
                <w:color w:val="A31515"/>
                <w:sz w:val="21"/>
                <w:szCs w:val="21"/>
                <w:lang w:eastAsia="en-US"/>
              </w:rPr>
              <w:t>'w3'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,</w:t>
            </w:r>
            <w:r w:rsidRPr="005738CD">
              <w:rPr>
                <w:rFonts w:ascii="Courier New" w:eastAsia="Times New Roman" w:hAnsi="Courier New" w:cs="Courier New"/>
                <w:bCs w:val="0"/>
                <w:color w:val="A31515"/>
                <w:sz w:val="21"/>
                <w:szCs w:val="21"/>
                <w:lang w:eastAsia="en-US"/>
              </w:rPr>
              <w:t>'w4'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]</w:t>
            </w:r>
            <w:r w:rsidRPr="005738CD">
              <w:rPr>
                <w:rFonts w:ascii="Courier New" w:eastAsia="Times New Roman" w:hAnsi="Courier New" w:cs="Courier New"/>
                <w:bCs w:val="0"/>
                <w:color w:val="008000"/>
                <w:sz w:val="21"/>
                <w:szCs w:val="21"/>
                <w:lang w:eastAsia="en-US"/>
              </w:rPr>
              <w:t>#</w:t>
            </w:r>
            <w:r w:rsidRPr="005738CD">
              <w:rPr>
                <w:rFonts w:ascii="Courier New" w:eastAsia="Times New Roman" w:hAnsi="Courier New" w:cs="Courier New"/>
                <w:bCs w:val="0"/>
                <w:color w:val="008000"/>
                <w:sz w:val="21"/>
                <w:szCs w:val="21"/>
                <w:rtl/>
                <w:lang w:eastAsia="en-US"/>
              </w:rPr>
              <w:t>قائمة بأربع أعضاء في الفريق</w:t>
            </w:r>
          </w:p>
          <w:p w14:paraId="653232A2" w14:textId="77777777" w:rsidR="005738CD" w:rsidRPr="005738CD" w:rsidRDefault="005738CD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</w:p>
          <w:p w14:paraId="51CD703B" w14:textId="77777777" w:rsidR="005738CD" w:rsidRPr="005738CD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B21628" wp14:editId="6A08B639">
                      <wp:simplePos x="0" y="0"/>
                      <wp:positionH relativeFrom="column">
                        <wp:posOffset>3386818</wp:posOffset>
                      </wp:positionH>
                      <wp:positionV relativeFrom="paragraph">
                        <wp:posOffset>183696</wp:posOffset>
                      </wp:positionV>
                      <wp:extent cx="2756263" cy="287383"/>
                      <wp:effectExtent l="0" t="0" r="25400" b="17780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6263" cy="28738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CB4CFB" w14:textId="77777777" w:rsidR="004F545E" w:rsidRPr="004F545E" w:rsidRDefault="005B439A" w:rsidP="004F545E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Cs w:val="0"/>
                                      <w:color w:val="000000" w:themeColor="text1"/>
                                      <w:sz w:val="22"/>
                                      <w:szCs w:val="22"/>
                                      <w:lang w:eastAsia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Cs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استخدام دالة التوافق لتوليد احتمالات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21628" id="مستطيل 6" o:spid="_x0000_s1040" style="position:absolute;margin-left:266.7pt;margin-top:14.45pt;width:217.05pt;height:22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" fillcolor="white [3201]" strokecolor="#f79646 [3209]" strokeweight="2pt">
                      <v:textbox>
                        <w:txbxContent>
                          <w:p w14:paraId="45CB4CFB" w14:textId="77777777" w:rsidR="004F545E" w:rsidRPr="004F545E" w:rsidRDefault="00000000" w:rsidP="004F545E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استخدام دالة التوافق لتوليد احتمالات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795E26"/>
                <w:sz w:val="21"/>
                <w:szCs w:val="21"/>
                <w:lang w:eastAsia="en-US"/>
              </w:rPr>
              <w:t>print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(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A31515"/>
                <w:sz w:val="21"/>
                <w:szCs w:val="21"/>
                <w:lang w:eastAsia="en-US"/>
              </w:rPr>
              <w:t>'pairs'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,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257693"/>
                <w:sz w:val="21"/>
                <w:szCs w:val="21"/>
                <w:lang w:eastAsia="en-US"/>
              </w:rPr>
              <w:t>list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(combinations(L, 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2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))) 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008000"/>
                <w:sz w:val="21"/>
                <w:szCs w:val="21"/>
                <w:lang w:eastAsia="en-US"/>
              </w:rPr>
              <w:t xml:space="preserve"># 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008000"/>
                <w:sz w:val="21"/>
                <w:szCs w:val="21"/>
                <w:rtl/>
                <w:lang w:eastAsia="en-US"/>
              </w:rPr>
              <w:t>طياعة جميع الثنائيات الممكنة من القائمة السابقة</w:t>
            </w:r>
          </w:p>
          <w:p w14:paraId="5157592E" w14:textId="77777777" w:rsidR="005738CD" w:rsidRPr="005738CD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738CD">
              <w:rPr>
                <w:rFonts w:ascii="Courier New" w:eastAsia="Times New Roman" w:hAnsi="Courier New" w:cs="Courier New"/>
                <w:bCs w:val="0"/>
                <w:color w:val="795E26"/>
                <w:sz w:val="21"/>
                <w:szCs w:val="21"/>
                <w:lang w:eastAsia="en-US"/>
              </w:rPr>
              <w:t>print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(</w:t>
            </w:r>
            <w:r w:rsidRPr="005738CD">
              <w:rPr>
                <w:rFonts w:ascii="Courier New" w:eastAsia="Times New Roman" w:hAnsi="Courier New" w:cs="Courier New"/>
                <w:bCs w:val="0"/>
                <w:color w:val="A31515"/>
                <w:sz w:val="21"/>
                <w:szCs w:val="21"/>
                <w:lang w:eastAsia="en-US"/>
              </w:rPr>
              <w:t>'triplets'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,</w:t>
            </w:r>
            <w:r w:rsidRPr="005738CD">
              <w:rPr>
                <w:rFonts w:ascii="Courier New" w:eastAsia="Times New Roman" w:hAnsi="Courier New" w:cs="Courier New"/>
                <w:bCs w:val="0"/>
                <w:color w:val="257693"/>
                <w:sz w:val="21"/>
                <w:szCs w:val="21"/>
                <w:lang w:eastAsia="en-US"/>
              </w:rPr>
              <w:t>list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(combinations(L, </w:t>
            </w:r>
            <w:r w:rsidRPr="005738CD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3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)))</w:t>
            </w:r>
          </w:p>
          <w:p w14:paraId="1F051A12" w14:textId="77777777" w:rsidR="005738CD" w:rsidRPr="005738CD" w:rsidRDefault="005B439A" w:rsidP="00A63A22">
            <w:pPr>
              <w:tabs>
                <w:tab w:val="left" w:pos="4282"/>
                <w:tab w:val="left" w:pos="6981"/>
              </w:tabs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eastAsia="en-US"/>
              </w:rPr>
              <w:tab/>
            </w:r>
            <w:r>
              <w:rPr>
                <w:rFonts w:ascii="Calibri" w:eastAsia="Calibri" w:hAnsi="Calibri" w:cs="Calibri"/>
                <w:b/>
                <w:sz w:val="28"/>
                <w:szCs w:val="28"/>
                <w:rtl/>
                <w:lang w:eastAsia="en-US"/>
              </w:rPr>
              <w:tab/>
            </w:r>
          </w:p>
        </w:tc>
      </w:tr>
      <w:tr w:rsidR="00E933C6" w14:paraId="6E6F51FE" w14:textId="77777777" w:rsidTr="005738CD">
        <w:tc>
          <w:tcPr>
            <w:tcW w:w="732" w:type="dxa"/>
          </w:tcPr>
          <w:p w14:paraId="4160FC12" w14:textId="77777777" w:rsidR="005738CD" w:rsidRDefault="005B439A" w:rsidP="005738CD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10065" w:type="dxa"/>
          </w:tcPr>
          <w:p w14:paraId="40B306FF" w14:textId="77777777" w:rsidR="005738CD" w:rsidRPr="005738CD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B43A3A9" wp14:editId="1CEA8D5F">
                      <wp:simplePos x="0" y="0"/>
                      <wp:positionH relativeFrom="column">
                        <wp:posOffset>3778704</wp:posOffset>
                      </wp:positionH>
                      <wp:positionV relativeFrom="paragraph">
                        <wp:posOffset>161290</wp:posOffset>
                      </wp:positionV>
                      <wp:extent cx="2455455" cy="692332"/>
                      <wp:effectExtent l="0" t="0" r="21590" b="12700"/>
                      <wp:wrapNone/>
                      <wp:docPr id="929973460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5455" cy="6923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711EC" w14:textId="77777777" w:rsidR="004F545E" w:rsidRDefault="005B439A" w:rsidP="00C647C1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Cs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Cs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استخدام دالة التبديل </w:t>
                                  </w:r>
                                  <w:r w:rsidR="00C647C1">
                                    <w:rPr>
                                      <w:rFonts w:asciiTheme="minorHAnsi" w:eastAsiaTheme="minorHAnsi" w:hAnsiTheme="minorHAnsi" w:cstheme="minorBidi" w:hint="cs"/>
                                      <w:bCs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استخدام خوارزميات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Cs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C647C1">
                                    <w:rPr>
                                      <w:rFonts w:asciiTheme="minorHAnsi" w:eastAsiaTheme="minorHAnsi" w:hAnsiTheme="minorHAnsi" w:cstheme="minorBidi" w:hint="cs"/>
                                      <w:bCs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القوة المفرطة  لانشاء كل الجدوال الممكنة</w:t>
                                  </w:r>
                                </w:p>
                                <w:p w14:paraId="45A747A7" w14:textId="77777777" w:rsidR="004F545E" w:rsidRPr="004F545E" w:rsidRDefault="004F545E" w:rsidP="004F545E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Cs w:val="0"/>
                                      <w:color w:val="000000" w:themeColor="text1"/>
                                      <w:sz w:val="22"/>
                                      <w:szCs w:val="22"/>
                                      <w:lang w:eastAsia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3A3A9" id="مستطيل 7" o:spid="_x0000_s1041" style="position:absolute;margin-left:297.55pt;margin-top:12.7pt;width:193.35pt;height:5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" fillcolor="white [3201]" strokecolor="#f79646 [3209]" strokeweight="2pt">
                      <v:textbox>
                        <w:txbxContent>
                          <w:p w14:paraId="12E711EC" w14:textId="77777777" w:rsidR="004F545E" w:rsidRDefault="00000000" w:rsidP="00C647C1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 w:val="0"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استخدام دالة التبديل </w:t>
                            </w:r>
                            <w:r w:rsidR="00C647C1"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استخدام خوارزميات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647C1"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القوة المفرطة  لانشاء كل الجدوال الممكنة</w:t>
                            </w:r>
                          </w:p>
                          <w:p w14:paraId="45A747A7" w14:textId="77777777" w:rsidR="004F545E" w:rsidRPr="004F545E" w:rsidRDefault="004F545E" w:rsidP="004F545E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AF00DB"/>
                <w:sz w:val="21"/>
                <w:szCs w:val="21"/>
                <w:lang w:eastAsia="en-US"/>
              </w:rPr>
              <w:t>import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 itertools</w:t>
            </w:r>
          </w:p>
          <w:p w14:paraId="2F2030EA" w14:textId="77777777" w:rsidR="005738CD" w:rsidRPr="005738CD" w:rsidRDefault="005738CD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</w:p>
          <w:p w14:paraId="01015768" w14:textId="77777777" w:rsidR="005738CD" w:rsidRPr="005738CD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job_ids=[</w:t>
            </w:r>
            <w:r w:rsidRPr="005738CD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0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,</w:t>
            </w:r>
            <w:r w:rsidRPr="005738CD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1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,</w:t>
            </w:r>
            <w:r w:rsidRPr="005738CD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2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]</w:t>
            </w:r>
          </w:p>
          <w:p w14:paraId="2B82CE74" w14:textId="77777777" w:rsidR="005738CD" w:rsidRPr="005738CD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738CD">
              <w:rPr>
                <w:rFonts w:ascii="Courier New" w:eastAsia="Times New Roman" w:hAnsi="Courier New" w:cs="Courier New"/>
                <w:bCs w:val="0"/>
                <w:color w:val="AF00DB"/>
                <w:sz w:val="21"/>
                <w:szCs w:val="21"/>
                <w:lang w:eastAsia="en-US"/>
              </w:rPr>
              <w:t>for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 schedule </w:t>
            </w:r>
            <w:r w:rsidRPr="005738CD">
              <w:rPr>
                <w:rFonts w:ascii="Courier New" w:eastAsia="Times New Roman" w:hAnsi="Courier New" w:cs="Courier New"/>
                <w:bCs w:val="0"/>
                <w:color w:val="0000FF"/>
                <w:sz w:val="21"/>
                <w:szCs w:val="21"/>
                <w:lang w:eastAsia="en-US"/>
              </w:rPr>
              <w:t>in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 itertools.permutations(job_ids):</w:t>
            </w:r>
          </w:p>
          <w:p w14:paraId="54370F48" w14:textId="77777777" w:rsidR="005738CD" w:rsidRPr="005738CD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    </w:t>
            </w:r>
            <w:r w:rsidRPr="005738CD">
              <w:rPr>
                <w:rFonts w:ascii="Courier New" w:eastAsia="Times New Roman" w:hAnsi="Courier New" w:cs="Courier New"/>
                <w:bCs w:val="0"/>
                <w:color w:val="795E26"/>
                <w:sz w:val="21"/>
                <w:szCs w:val="21"/>
                <w:lang w:eastAsia="en-US"/>
              </w:rPr>
              <w:t>print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(schedule)</w:t>
            </w:r>
          </w:p>
          <w:p w14:paraId="5F522C03" w14:textId="77777777" w:rsidR="005738CD" w:rsidRDefault="005738CD" w:rsidP="005738CD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</w:p>
        </w:tc>
      </w:tr>
      <w:tr w:rsidR="00E933C6" w14:paraId="299D9EEB" w14:textId="77777777" w:rsidTr="005738CD">
        <w:tc>
          <w:tcPr>
            <w:tcW w:w="732" w:type="dxa"/>
          </w:tcPr>
          <w:p w14:paraId="3FA9747C" w14:textId="77777777" w:rsidR="005738CD" w:rsidRDefault="005B439A" w:rsidP="005738CD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10065" w:type="dxa"/>
          </w:tcPr>
          <w:p w14:paraId="62E69296" w14:textId="77777777" w:rsidR="005738CD" w:rsidRPr="005738CD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ourier New" w:hAnsi="Courier New" w:cs="Courier New"/>
                <w:noProof/>
                <w:color w:val="0000FF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3E3C77" wp14:editId="07A2A1F6">
                      <wp:simplePos x="0" y="0"/>
                      <wp:positionH relativeFrom="column">
                        <wp:posOffset>3556182</wp:posOffset>
                      </wp:positionH>
                      <wp:positionV relativeFrom="paragraph">
                        <wp:posOffset>325936</wp:posOffset>
                      </wp:positionV>
                      <wp:extent cx="2455455" cy="692332"/>
                      <wp:effectExtent l="0" t="0" r="21590" b="12700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5455" cy="6923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04617F" w14:textId="77777777" w:rsidR="00C647C1" w:rsidRDefault="005B439A" w:rsidP="00C647C1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Cs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Cs w:val="0"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  <w:lang w:eastAsia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استخدام برمجة الاعداد الصيحة المختلطة لحل مشكلة البائع المتجول</w:t>
                                  </w:r>
                                </w:p>
                                <w:p w14:paraId="491D1C34" w14:textId="77777777" w:rsidR="00C647C1" w:rsidRPr="004F545E" w:rsidRDefault="00C647C1" w:rsidP="004F545E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Cs w:val="0"/>
                                      <w:color w:val="000000" w:themeColor="text1"/>
                                      <w:sz w:val="22"/>
                                      <w:szCs w:val="22"/>
                                      <w:lang w:eastAsia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E3C77" id="مستطيل 8" o:spid="_x0000_s1042" style="position:absolute;margin-left:280pt;margin-top:25.65pt;width:193.35pt;height:5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" fillcolor="white [3201]" strokecolor="#f79646 [3209]" strokeweight="2pt">
                      <v:textbox>
                        <w:txbxContent>
                          <w:p w14:paraId="3E04617F" w14:textId="77777777" w:rsidR="00C647C1" w:rsidRDefault="00000000" w:rsidP="00C647C1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 w:val="0"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Cs w:val="0"/>
                                <w:color w:val="000000" w:themeColor="text1"/>
                                <w:sz w:val="22"/>
                                <w:szCs w:val="22"/>
                                <w:rtl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استخدام برمجة الاعداد الصيحة المختلطة لحل مشكلة البائع المتجول</w:t>
                            </w:r>
                          </w:p>
                          <w:p w14:paraId="491D1C34" w14:textId="77777777" w:rsidR="00C647C1" w:rsidRPr="004F545E" w:rsidRDefault="00C647C1" w:rsidP="004F545E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Cs w:val="0"/>
                                <w:color w:val="000000" w:themeColor="text1"/>
                                <w:sz w:val="22"/>
                                <w:szCs w:val="22"/>
                                <w:lang w:eastAsia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arr = numpy.full((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4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, 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4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), 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0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 xml:space="preserve">) 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008000"/>
                <w:sz w:val="21"/>
                <w:szCs w:val="21"/>
                <w:lang w:eastAsia="en-US"/>
              </w:rPr>
              <w:t>#</w:t>
            </w:r>
            <w:r w:rsidR="005738CD" w:rsidRPr="005738CD">
              <w:rPr>
                <w:rFonts w:ascii="Courier New" w:eastAsia="Times New Roman" w:hAnsi="Courier New" w:cs="Courier New"/>
                <w:bCs w:val="0"/>
                <w:color w:val="008000"/>
                <w:sz w:val="21"/>
                <w:szCs w:val="21"/>
                <w:rtl/>
                <w:lang w:eastAsia="en-US"/>
              </w:rPr>
              <w:t>ننشء مصفوة اربعة في اربعة ونهيء قيمها أصفار ابتداء</w:t>
            </w:r>
          </w:p>
          <w:p w14:paraId="429260A7" w14:textId="77777777" w:rsidR="005738CD" w:rsidRPr="005738CD" w:rsidRDefault="005738CD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</w:p>
          <w:p w14:paraId="0492D08C" w14:textId="77777777" w:rsidR="005738CD" w:rsidRPr="005738CD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738CD">
              <w:rPr>
                <w:rFonts w:ascii="Courier New" w:eastAsia="Times New Roman" w:hAnsi="Courier New" w:cs="Courier New"/>
                <w:bCs w:val="0"/>
                <w:color w:val="795E26"/>
                <w:sz w:val="21"/>
                <w:szCs w:val="21"/>
                <w:lang w:eastAsia="en-US"/>
              </w:rPr>
              <w:t>print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(arr)</w:t>
            </w:r>
            <w:r w:rsidRPr="005738CD">
              <w:rPr>
                <w:rFonts w:ascii="Courier New" w:eastAsia="Times New Roman" w:hAnsi="Courier New" w:cs="Courier New"/>
                <w:bCs w:val="0"/>
                <w:color w:val="008000"/>
                <w:sz w:val="21"/>
                <w:szCs w:val="21"/>
                <w:lang w:eastAsia="en-US"/>
              </w:rPr>
              <w:t>#</w:t>
            </w:r>
            <w:r w:rsidRPr="005738CD">
              <w:rPr>
                <w:rFonts w:ascii="Courier New" w:eastAsia="Times New Roman" w:hAnsi="Courier New" w:cs="Courier New"/>
                <w:bCs w:val="0"/>
                <w:color w:val="008000"/>
                <w:sz w:val="21"/>
                <w:szCs w:val="21"/>
                <w:rtl/>
                <w:lang w:eastAsia="en-US"/>
              </w:rPr>
              <w:t>طباعة المصفوفة</w:t>
            </w:r>
          </w:p>
          <w:p w14:paraId="0F57313A" w14:textId="77777777" w:rsidR="005738CD" w:rsidRPr="005738CD" w:rsidRDefault="005738CD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</w:p>
          <w:p w14:paraId="1F08318C" w14:textId="77777777" w:rsidR="005738CD" w:rsidRPr="005738CD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arr[</w:t>
            </w:r>
            <w:r w:rsidRPr="005738CD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0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,</w:t>
            </w:r>
            <w:r w:rsidRPr="005738CD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0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]=</w:t>
            </w:r>
            <w:r w:rsidRPr="005738CD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1</w:t>
            </w:r>
          </w:p>
          <w:p w14:paraId="18619989" w14:textId="77777777" w:rsidR="005738CD" w:rsidRPr="005738CD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arr[</w:t>
            </w:r>
            <w:r w:rsidRPr="005738CD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3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,</w:t>
            </w:r>
            <w:r w:rsidRPr="005738CD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3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]=</w:t>
            </w:r>
            <w:r w:rsidRPr="005738CD">
              <w:rPr>
                <w:rFonts w:ascii="Courier New" w:eastAsia="Times New Roman" w:hAnsi="Courier New" w:cs="Courier New"/>
                <w:bCs w:val="0"/>
                <w:color w:val="116644"/>
                <w:sz w:val="21"/>
                <w:szCs w:val="21"/>
                <w:lang w:eastAsia="en-US"/>
              </w:rPr>
              <w:t>1</w:t>
            </w:r>
          </w:p>
          <w:p w14:paraId="734BCFCB" w14:textId="77777777" w:rsidR="005738CD" w:rsidRPr="005738CD" w:rsidRDefault="005738CD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</w:p>
          <w:p w14:paraId="3E6F9356" w14:textId="77777777" w:rsidR="005738CD" w:rsidRPr="005738CD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738CD">
              <w:rPr>
                <w:rFonts w:ascii="Courier New" w:eastAsia="Times New Roman" w:hAnsi="Courier New" w:cs="Courier New"/>
                <w:bCs w:val="0"/>
                <w:color w:val="795E26"/>
                <w:sz w:val="21"/>
                <w:szCs w:val="21"/>
                <w:lang w:eastAsia="en-US"/>
              </w:rPr>
              <w:t>print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()</w:t>
            </w:r>
          </w:p>
          <w:p w14:paraId="597415FE" w14:textId="77777777" w:rsidR="005738CD" w:rsidRPr="005738CD" w:rsidRDefault="005B439A" w:rsidP="005738CD">
            <w:pPr>
              <w:shd w:val="clear" w:color="auto" w:fill="F7F7F7"/>
              <w:bidi w:val="0"/>
              <w:spacing w:line="285" w:lineRule="atLeast"/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</w:pPr>
            <w:r w:rsidRPr="005738CD">
              <w:rPr>
                <w:rFonts w:ascii="Courier New" w:eastAsia="Times New Roman" w:hAnsi="Courier New" w:cs="Courier New"/>
                <w:bCs w:val="0"/>
                <w:color w:val="795E26"/>
                <w:sz w:val="21"/>
                <w:szCs w:val="21"/>
                <w:lang w:eastAsia="en-US"/>
              </w:rPr>
              <w:t>print</w:t>
            </w:r>
            <w:r w:rsidRPr="005738CD">
              <w:rPr>
                <w:rFonts w:ascii="Courier New" w:eastAsia="Times New Roman" w:hAnsi="Courier New" w:cs="Courier New"/>
                <w:bCs w:val="0"/>
                <w:color w:val="000000"/>
                <w:sz w:val="21"/>
                <w:szCs w:val="21"/>
                <w:lang w:eastAsia="en-US"/>
              </w:rPr>
              <w:t>(arr)</w:t>
            </w:r>
          </w:p>
          <w:p w14:paraId="557CA39D" w14:textId="77777777" w:rsidR="005738CD" w:rsidRDefault="005738CD" w:rsidP="005738CD">
            <w:pPr>
              <w:tabs>
                <w:tab w:val="left" w:pos="4282"/>
              </w:tabs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rtl/>
                <w:lang w:eastAsia="en-US"/>
              </w:rPr>
            </w:pPr>
          </w:p>
        </w:tc>
      </w:tr>
    </w:tbl>
    <w:p w14:paraId="1EE671E4" w14:textId="77777777" w:rsidR="005738CD" w:rsidRPr="007A75E1" w:rsidRDefault="005738CD" w:rsidP="005738CD">
      <w:pPr>
        <w:tabs>
          <w:tab w:val="left" w:pos="4282"/>
        </w:tabs>
        <w:spacing w:after="20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5738CD" w:rsidRPr="007A75E1" w:rsidSect="00CF2668">
          <w:headerReference w:type="default" r:id="rId24"/>
          <w:footerReference w:type="even" r:id="rId25"/>
          <w:footerReference w:type="default" r:id="rId26"/>
          <w:pgSz w:w="12134" w:h="15422" w:code="1"/>
          <w:pgMar w:top="567" w:right="618" w:bottom="567" w:left="709" w:header="0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</w:p>
    <w:p w14:paraId="09AC0D7A" w14:textId="77777777" w:rsidR="00F7300D" w:rsidRPr="00C16CC9" w:rsidRDefault="005B439A" w:rsidP="00C16CC9">
      <w:pPr>
        <w:bidi w:val="0"/>
        <w:spacing w:after="200" w:line="276" w:lineRule="auto"/>
        <w:jc w:val="center"/>
        <w:rPr>
          <w:rFonts w:asciiTheme="minorHAnsi" w:eastAsiaTheme="minorHAnsi" w:hAnsiTheme="minorHAnsi" w:cs="Times New Roman"/>
          <w:bCs w:val="0"/>
          <w:sz w:val="22"/>
          <w:szCs w:val="22"/>
          <w:rtl/>
          <w:lang w:eastAsia="en-US"/>
        </w:rPr>
      </w:pPr>
      <w:r w:rsidRPr="00B8136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52C103F" wp14:editId="0677E502">
                <wp:simplePos x="0" y="0"/>
                <wp:positionH relativeFrom="margin">
                  <wp:posOffset>137160</wp:posOffset>
                </wp:positionH>
                <wp:positionV relativeFrom="paragraph">
                  <wp:posOffset>208280</wp:posOffset>
                </wp:positionV>
                <wp:extent cx="619760" cy="736600"/>
                <wp:effectExtent l="0" t="0" r="2794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E92335" w14:textId="77777777" w:rsidR="00C40E72" w:rsidRDefault="005B439A" w:rsidP="00C40E72">
                              <w:pPr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="Calibri" w:cstheme="majorBidi"/>
                                  <w:b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lang w:eastAsia="en-US"/>
                                </w:rPr>
                              </w:pPr>
                              <w:r>
                                <w:rPr>
                                  <w:rFonts w:asciiTheme="minorHAnsi" w:eastAsiaTheme="minorHAnsi" w:hAnsi="Calibri" w:cstheme="majorBidi" w:hint="cs"/>
                                  <w:b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  <w:lang w:eastAsia="en-US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2C103F" id="مجموعة 7" o:spid="_x0000_s1043" style="position:absolute;left:0;text-align:left;margin-left:10.8pt;margin-top:16.4pt;width:48.8pt;height:58pt;z-index:251712512;mso-position-horizontal-relative:margin;mso-width-relative:margin;mso-height-relative:margin" coordsize="9988,10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">
                <v:roundrect id="مستطيل: زوايا مستديرة 24" o:spid="_x0000_s1044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" filled="f" strokecolor="windowText" strokeweight="2pt"/>
                <v:line id="رابط مستقيم 25" o:spid="_x0000_s1045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<v:shape id="مربع نص 6" o:spid="_x0000_s1046" type="#_x0000_t202" style="position:absolute;left:614;top:4578;width:8903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4BE92335" w14:textId="77777777" w:rsidR="00C40E72" w:rsidRDefault="00000000" w:rsidP="00C40E72">
                        <w:pPr>
                          <w:spacing w:after="200" w:line="276" w:lineRule="auto"/>
                          <w:jc w:val="center"/>
                          <w:rPr>
                            <w:rFonts w:asciiTheme="minorHAnsi" w:eastAsiaTheme="minorHAnsi" w:hAnsi="Calibri" w:cstheme="majorBidi"/>
                            <w:b/>
                            <w:color w:val="000000" w:themeColor="text1"/>
                            <w:kern w:val="24"/>
                            <w:sz w:val="40"/>
                            <w:szCs w:val="40"/>
                            <w:lang w:eastAsia="en-US"/>
                          </w:rPr>
                        </w:pPr>
                        <w:r>
                          <w:rPr>
                            <w:rFonts w:asciiTheme="minorHAnsi" w:eastAsiaTheme="minorHAnsi" w:hAnsi="Calibri" w:cstheme="majorBidi" w:hint="cs"/>
                            <w:b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  <w:lang w:eastAsia="en-US"/>
                          </w:rPr>
                          <w:t>25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B65BA">
        <w:rPr>
          <w:noProof/>
        </w:rPr>
        <w:drawing>
          <wp:anchor distT="0" distB="0" distL="114300" distR="114300" simplePos="0" relativeHeight="251708416" behindDoc="0" locked="0" layoutInCell="1" allowOverlap="1" wp14:anchorId="40991FF8" wp14:editId="0B8FAF73">
            <wp:simplePos x="0" y="0"/>
            <wp:positionH relativeFrom="column">
              <wp:posOffset>1833880</wp:posOffset>
            </wp:positionH>
            <wp:positionV relativeFrom="paragraph">
              <wp:posOffset>144462</wp:posOffset>
            </wp:positionV>
            <wp:extent cx="1558636" cy="857250"/>
            <wp:effectExtent l="0" t="0" r="3810" b="0"/>
            <wp:wrapNone/>
            <wp:docPr id="206042369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423699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636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5BA" w:rsidRPr="00C16CC9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707392" behindDoc="0" locked="0" layoutInCell="1" allowOverlap="1" wp14:anchorId="4DF86FD9" wp14:editId="655867B6">
            <wp:simplePos x="0" y="0"/>
            <wp:positionH relativeFrom="margin">
              <wp:posOffset>3516630</wp:posOffset>
            </wp:positionH>
            <wp:positionV relativeFrom="paragraph">
              <wp:posOffset>97155</wp:posOffset>
            </wp:positionV>
            <wp:extent cx="1539875" cy="849630"/>
            <wp:effectExtent l="0" t="0" r="3175" b="7620"/>
            <wp:wrapNone/>
            <wp:docPr id="180933439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334398" name="صورة 1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53B"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C2FE749" wp14:editId="44C895AA">
                <wp:simplePos x="0" y="0"/>
                <wp:positionH relativeFrom="margin">
                  <wp:align>right</wp:align>
                </wp:positionH>
                <wp:positionV relativeFrom="paragraph">
                  <wp:posOffset>-50481</wp:posOffset>
                </wp:positionV>
                <wp:extent cx="1638300" cy="1199832"/>
                <wp:effectExtent l="0" t="0" r="0" b="635"/>
                <wp:wrapNone/>
                <wp:docPr id="120579660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199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20E25" w14:textId="77777777" w:rsidR="00CD5E84" w:rsidRPr="009F253B" w:rsidRDefault="005B439A" w:rsidP="00CD5E84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Theme="minorHAnsi" w:eastAsiaTheme="minorHAnsi" w:hAnsiTheme="minorHAnsi" w:cs="Times New Roman"/>
                                <w:b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9F253B">
                              <w:rPr>
                                <w:rFonts w:asciiTheme="minorHAnsi" w:eastAsiaTheme="minorHAnsi" w:hAnsiTheme="minorHAnsi" w:cstheme="minorHAnsi"/>
                                <w:b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المملكة العربية السعودية</w:t>
                            </w:r>
                          </w:p>
                          <w:p w14:paraId="01358EEA" w14:textId="77777777" w:rsidR="00CD5E84" w:rsidRPr="009F253B" w:rsidRDefault="005B439A" w:rsidP="00CD5E84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Theme="minorHAnsi" w:eastAsiaTheme="minorHAnsi" w:hAnsiTheme="minorHAnsi" w:cs="Times New Roman"/>
                                <w:b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9F253B">
                              <w:rPr>
                                <w:rFonts w:asciiTheme="minorHAnsi" w:eastAsiaTheme="minorHAnsi" w:hAnsiTheme="minorHAnsi" w:cstheme="minorHAnsi"/>
                                <w:b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وزارة التعليم</w:t>
                            </w:r>
                            <w:r w:rsidR="00A86CDC" w:rsidRPr="009F253B">
                              <w:rPr>
                                <w:rFonts w:asciiTheme="minorHAnsi" w:eastAsiaTheme="minorHAnsi" w:hAnsiTheme="minorHAnsi" w:cstheme="minorHAnsi" w:hint="cs"/>
                                <w:b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14:paraId="7EB868F1" w14:textId="77777777" w:rsidR="00CD5E84" w:rsidRPr="009F253B" w:rsidRDefault="005B439A" w:rsidP="00CD5E84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9F253B">
                              <w:rPr>
                                <w:rFonts w:asciiTheme="minorHAnsi" w:eastAsiaTheme="minorHAnsi" w:hAnsiTheme="minorHAnsi" w:cstheme="minorHAnsi"/>
                                <w:b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إدارة التعليم</w:t>
                            </w:r>
                            <w:r w:rsidR="00A86CDC" w:rsidRPr="009F253B">
                              <w:rPr>
                                <w:rFonts w:asciiTheme="minorHAnsi" w:eastAsiaTheme="minorHAnsi" w:hAnsiTheme="minorHAnsi" w:cstheme="minorHAnsi" w:hint="cs"/>
                                <w:b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="007B65BA">
                              <w:rPr>
                                <w:rFonts w:asciiTheme="minorHAnsi" w:eastAsiaTheme="minorHAnsi" w:hAnsiTheme="minorHAnsi" w:cstheme="minorHAnsi" w:hint="cs"/>
                                <w:b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بالمدينة المنورة</w:t>
                            </w:r>
                          </w:p>
                          <w:p w14:paraId="039EDFC4" w14:textId="77777777" w:rsidR="00CD5E84" w:rsidRPr="009F253B" w:rsidRDefault="005B439A" w:rsidP="00CD5E84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ال</w:t>
                            </w:r>
                            <w:r w:rsidRPr="009F253B">
                              <w:rPr>
                                <w:rFonts w:asciiTheme="minorHAnsi" w:eastAsiaTheme="minorHAnsi" w:hAnsiTheme="minorHAnsi" w:cstheme="minorHAnsi"/>
                                <w:b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مدرسة </w:t>
                            </w:r>
                            <w:r w:rsidR="007B65BA">
                              <w:rPr>
                                <w:rFonts w:asciiTheme="minorHAnsi" w:eastAsiaTheme="minorHAnsi" w:hAnsiTheme="minorHAnsi" w:cstheme="minorHAnsi" w:hint="cs"/>
                                <w:b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الثانوية العشرون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FE749" id="_x0000_s1047" type="#_x0000_t202" style="position:absolute;left:0;text-align:left;margin-left:77.8pt;margin-top:-3.95pt;width:129pt;height:94.45pt;flip:x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" stroked="f">
                <v:textbox>
                  <w:txbxContent>
                    <w:p w14:paraId="5F920E25" w14:textId="77777777" w:rsidR="00CD5E84" w:rsidRPr="009F253B" w:rsidRDefault="00000000" w:rsidP="00CD5E84">
                      <w:pPr>
                        <w:bidi w:val="0"/>
                        <w:spacing w:after="200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sz w:val="22"/>
                          <w:szCs w:val="22"/>
                          <w:rtl/>
                          <w:lang w:eastAsia="en-US"/>
                        </w:rPr>
                      </w:pPr>
                      <w:r w:rsidRPr="009F253B">
                        <w:rPr>
                          <w:rFonts w:asciiTheme="minorHAnsi" w:eastAsiaTheme="minorHAnsi" w:hAnsiTheme="minorHAnsi" w:cstheme="minorHAnsi"/>
                          <w:b/>
                          <w:sz w:val="22"/>
                          <w:szCs w:val="22"/>
                          <w:rtl/>
                          <w:lang w:eastAsia="en-US"/>
                        </w:rPr>
                        <w:t>المملكة العربية السعودية</w:t>
                      </w:r>
                    </w:p>
                    <w:p w14:paraId="01358EEA" w14:textId="77777777" w:rsidR="00CD5E84" w:rsidRPr="009F253B" w:rsidRDefault="00000000" w:rsidP="00CD5E84">
                      <w:pPr>
                        <w:bidi w:val="0"/>
                        <w:spacing w:after="200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sz w:val="22"/>
                          <w:szCs w:val="22"/>
                          <w:rtl/>
                          <w:lang w:eastAsia="en-US"/>
                        </w:rPr>
                      </w:pPr>
                      <w:r w:rsidRPr="009F253B">
                        <w:rPr>
                          <w:rFonts w:asciiTheme="minorHAnsi" w:eastAsiaTheme="minorHAnsi" w:hAnsiTheme="minorHAnsi" w:cstheme="minorHAnsi"/>
                          <w:b/>
                          <w:sz w:val="22"/>
                          <w:szCs w:val="22"/>
                          <w:rtl/>
                          <w:lang w:eastAsia="en-US"/>
                        </w:rPr>
                        <w:t>وزارة التعليم</w:t>
                      </w:r>
                      <w:r w:rsidR="00A86CDC" w:rsidRPr="009F253B">
                        <w:rPr>
                          <w:rFonts w:asciiTheme="minorHAnsi" w:eastAsiaTheme="minorHAnsi" w:hAnsiTheme="minorHAnsi" w:cstheme="minorHAnsi" w:hint="cs"/>
                          <w:b/>
                          <w:sz w:val="22"/>
                          <w:szCs w:val="22"/>
                          <w:rtl/>
                          <w:lang w:eastAsia="en-US"/>
                        </w:rPr>
                        <w:t xml:space="preserve"> </w:t>
                      </w:r>
                    </w:p>
                    <w:p w14:paraId="7EB868F1" w14:textId="77777777" w:rsidR="00CD5E84" w:rsidRPr="009F253B" w:rsidRDefault="00000000" w:rsidP="00CD5E84">
                      <w:pPr>
                        <w:bidi w:val="0"/>
                        <w:spacing w:after="200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sz w:val="22"/>
                          <w:szCs w:val="22"/>
                          <w:lang w:eastAsia="en-US"/>
                        </w:rPr>
                      </w:pPr>
                      <w:r w:rsidRPr="009F253B">
                        <w:rPr>
                          <w:rFonts w:asciiTheme="minorHAnsi" w:eastAsiaTheme="minorHAnsi" w:hAnsiTheme="minorHAnsi" w:cstheme="minorHAnsi"/>
                          <w:b/>
                          <w:sz w:val="22"/>
                          <w:szCs w:val="22"/>
                          <w:rtl/>
                          <w:lang w:eastAsia="en-US"/>
                        </w:rPr>
                        <w:t>إدارة التعليم</w:t>
                      </w:r>
                      <w:r w:rsidR="00A86CDC" w:rsidRPr="009F253B">
                        <w:rPr>
                          <w:rFonts w:asciiTheme="minorHAnsi" w:eastAsiaTheme="minorHAnsi" w:hAnsiTheme="minorHAnsi" w:cstheme="minorHAnsi" w:hint="cs"/>
                          <w:b/>
                          <w:sz w:val="22"/>
                          <w:szCs w:val="22"/>
                          <w:rtl/>
                          <w:lang w:eastAsia="en-US"/>
                        </w:rPr>
                        <w:t xml:space="preserve"> </w:t>
                      </w:r>
                      <w:r w:rsidR="007B65BA">
                        <w:rPr>
                          <w:rFonts w:asciiTheme="minorHAnsi" w:eastAsiaTheme="minorHAnsi" w:hAnsiTheme="minorHAnsi" w:cstheme="minorHAnsi" w:hint="cs"/>
                          <w:b/>
                          <w:sz w:val="22"/>
                          <w:szCs w:val="22"/>
                          <w:rtl/>
                          <w:lang w:eastAsia="en-US"/>
                        </w:rPr>
                        <w:t>بالمدينة المنورة</w:t>
                      </w:r>
                    </w:p>
                    <w:p w14:paraId="039EDFC4" w14:textId="77777777" w:rsidR="00CD5E84" w:rsidRPr="009F253B" w:rsidRDefault="00000000" w:rsidP="00CD5E84">
                      <w:pPr>
                        <w:bidi w:val="0"/>
                        <w:spacing w:after="200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sz w:val="22"/>
                          <w:szCs w:val="22"/>
                          <w:rtl/>
                          <w:lang w:eastAsia="en-US"/>
                        </w:rPr>
                        <w:t>ال</w:t>
                      </w:r>
                      <w:r w:rsidRPr="009F253B">
                        <w:rPr>
                          <w:rFonts w:asciiTheme="minorHAnsi" w:eastAsiaTheme="minorHAnsi" w:hAnsiTheme="minorHAnsi" w:cstheme="minorHAnsi"/>
                          <w:b/>
                          <w:sz w:val="22"/>
                          <w:szCs w:val="22"/>
                          <w:rtl/>
                          <w:lang w:eastAsia="en-US"/>
                        </w:rPr>
                        <w:t xml:space="preserve">مدرسة </w:t>
                      </w:r>
                      <w:r w:rsidR="007B65BA">
                        <w:rPr>
                          <w:rFonts w:asciiTheme="minorHAnsi" w:eastAsiaTheme="minorHAnsi" w:hAnsiTheme="minorHAnsi" w:cstheme="minorHAnsi" w:hint="cs"/>
                          <w:b/>
                          <w:sz w:val="22"/>
                          <w:szCs w:val="22"/>
                          <w:rtl/>
                          <w:lang w:eastAsia="en-US"/>
                        </w:rPr>
                        <w:t>الثانوية العشرون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8DA609" w14:textId="77777777" w:rsidR="00CD5E84" w:rsidRDefault="00CD5E84" w:rsidP="00F7300D">
      <w:pPr>
        <w:bidi w:val="0"/>
        <w:spacing w:after="200" w:line="276" w:lineRule="auto"/>
        <w:rPr>
          <w:rFonts w:asciiTheme="minorHAnsi" w:eastAsiaTheme="minorHAnsi" w:hAnsiTheme="minorHAnsi" w:cs="Sultan bold"/>
          <w:bCs w:val="0"/>
          <w:sz w:val="36"/>
          <w:lang w:eastAsia="en-US"/>
        </w:rPr>
      </w:pPr>
    </w:p>
    <w:p w14:paraId="5D278142" w14:textId="77777777" w:rsidR="00086743" w:rsidRDefault="00086743" w:rsidP="00086743">
      <w:pPr>
        <w:tabs>
          <w:tab w:val="left" w:pos="1134"/>
          <w:tab w:val="left" w:pos="1276"/>
        </w:tabs>
        <w:spacing w:after="200" w:line="276" w:lineRule="auto"/>
        <w:ind w:right="-567"/>
        <w:rPr>
          <w:rFonts w:ascii="Calibri" w:eastAsia="Calibri" w:hAnsi="Calibri" w:cs="Times New Roman"/>
          <w:b/>
          <w:color w:val="000000"/>
          <w:sz w:val="32"/>
          <w:szCs w:val="32"/>
          <w:rtl/>
          <w:lang w:eastAsia="en-US"/>
        </w:rPr>
      </w:pPr>
    </w:p>
    <w:p w14:paraId="4F96A096" w14:textId="77777777" w:rsidR="000244F7" w:rsidRDefault="005B439A" w:rsidP="000244F7">
      <w:pPr>
        <w:tabs>
          <w:tab w:val="left" w:pos="1134"/>
          <w:tab w:val="left" w:pos="1276"/>
        </w:tabs>
        <w:spacing w:after="200" w:line="276" w:lineRule="auto"/>
        <w:ind w:right="-567"/>
        <w:jc w:val="center"/>
        <w:rPr>
          <w:rFonts w:ascii="Calibri" w:eastAsia="Calibri" w:hAnsi="Calibri" w:cs="Times New Roman"/>
          <w:b/>
          <w:color w:val="000000"/>
          <w:szCs w:val="24"/>
          <w:rtl/>
          <w:lang w:eastAsia="en-US"/>
        </w:rPr>
      </w:pPr>
      <w:r w:rsidRPr="00C40E72">
        <w:rPr>
          <w:rFonts w:ascii="Calibri" w:eastAsia="Calibri" w:hAnsi="Calibri" w:cs="Calibri" w:hint="cs"/>
          <w:b/>
          <w:color w:val="000000"/>
          <w:szCs w:val="24"/>
          <w:rtl/>
          <w:lang w:eastAsia="en-US"/>
        </w:rPr>
        <w:t xml:space="preserve">الاختبار </w:t>
      </w:r>
      <w:r w:rsidRPr="00C40E72">
        <w:rPr>
          <w:rFonts w:ascii="Calibri" w:eastAsia="Calibri" w:hAnsi="Calibri" w:cs="Calibri" w:hint="cs"/>
          <w:b/>
          <w:color w:val="000000"/>
          <w:szCs w:val="24"/>
          <w:rtl/>
          <w:lang w:eastAsia="en-US"/>
        </w:rPr>
        <w:t>العملي</w:t>
      </w:r>
      <w:r w:rsidR="006C1DCB" w:rsidRPr="00C40E72">
        <w:rPr>
          <w:rFonts w:ascii="Calibri" w:eastAsia="Calibri" w:hAnsi="Calibri" w:cs="Calibri"/>
          <w:b/>
          <w:color w:val="000000"/>
          <w:szCs w:val="24"/>
          <w:rtl/>
          <w:lang w:eastAsia="en-US"/>
        </w:rPr>
        <w:t xml:space="preserve"> (</w:t>
      </w:r>
      <w:r w:rsidRPr="00C40E72">
        <w:rPr>
          <w:rFonts w:ascii="Calibri" w:eastAsia="Calibri" w:hAnsi="Calibri" w:cs="Calibri" w:hint="cs"/>
          <w:b/>
          <w:color w:val="000000"/>
          <w:szCs w:val="24"/>
          <w:rtl/>
          <w:lang w:eastAsia="en-US"/>
        </w:rPr>
        <w:t>النهائي</w:t>
      </w:r>
      <w:r w:rsidR="006C1DCB" w:rsidRPr="00C40E72">
        <w:rPr>
          <w:rFonts w:ascii="Calibri" w:eastAsia="Calibri" w:hAnsi="Calibri" w:cs="Calibri"/>
          <w:b/>
          <w:color w:val="000000"/>
          <w:szCs w:val="24"/>
          <w:rtl/>
          <w:lang w:eastAsia="en-US"/>
        </w:rPr>
        <w:t xml:space="preserve">) </w:t>
      </w:r>
      <w:r>
        <w:rPr>
          <w:rFonts w:ascii="Calibri" w:eastAsia="Calibri" w:hAnsi="Calibri" w:cs="Calibri" w:hint="cs"/>
          <w:b/>
          <w:color w:val="000000"/>
          <w:szCs w:val="24"/>
          <w:rtl/>
          <w:lang w:eastAsia="en-US"/>
        </w:rPr>
        <w:t>الدور الأول -</w:t>
      </w:r>
      <w:r w:rsidR="006C1DCB" w:rsidRPr="00C40E72">
        <w:rPr>
          <w:rFonts w:ascii="Calibri" w:eastAsia="Calibri" w:hAnsi="Calibri" w:cs="Calibri"/>
          <w:b/>
          <w:color w:val="000000"/>
          <w:szCs w:val="24"/>
          <w:rtl/>
          <w:lang w:eastAsia="en-US"/>
        </w:rPr>
        <w:t xml:space="preserve">لمادة </w:t>
      </w:r>
      <w:r>
        <w:rPr>
          <w:rFonts w:ascii="Calibri" w:eastAsia="Calibri" w:hAnsi="Calibri" w:cs="Calibri" w:hint="cs"/>
          <w:b/>
          <w:color w:val="000000"/>
          <w:szCs w:val="24"/>
          <w:rtl/>
          <w:lang w:eastAsia="en-US"/>
        </w:rPr>
        <w:t>الذكاء الاصطناعي 1-2-</w:t>
      </w:r>
      <w:r w:rsidR="006C1DCB" w:rsidRPr="00C40E72">
        <w:rPr>
          <w:rFonts w:ascii="Calibri" w:eastAsia="Calibri" w:hAnsi="Calibri" w:cs="Calibri"/>
          <w:b/>
          <w:color w:val="000000"/>
          <w:szCs w:val="24"/>
          <w:rtl/>
          <w:lang w:eastAsia="en-US"/>
        </w:rPr>
        <w:t xml:space="preserve"> نظام </w:t>
      </w:r>
      <w:r w:rsidRPr="00C40E72">
        <w:rPr>
          <w:rFonts w:ascii="Calibri" w:eastAsia="Calibri" w:hAnsi="Calibri" w:cs="Calibri" w:hint="cs"/>
          <w:b/>
          <w:color w:val="000000"/>
          <w:szCs w:val="24"/>
          <w:rtl/>
          <w:lang w:eastAsia="en-US"/>
        </w:rPr>
        <w:t>مسار علوم و هندسة الحاسبات</w:t>
      </w:r>
      <w:r w:rsidR="00F607D4">
        <w:rPr>
          <w:rFonts w:ascii="Calibri" w:eastAsia="Calibri" w:hAnsi="Calibri" w:cs="Calibri" w:hint="cs"/>
          <w:b/>
          <w:color w:val="000000"/>
          <w:szCs w:val="24"/>
          <w:rtl/>
          <w:lang w:eastAsia="en-US"/>
        </w:rPr>
        <w:t xml:space="preserve"> -ثالث ثانوي</w:t>
      </w:r>
      <w:r w:rsidRPr="00C40E72">
        <w:rPr>
          <w:rFonts w:ascii="Calibri" w:eastAsia="Calibri" w:hAnsi="Calibri" w:cs="Calibri" w:hint="cs"/>
          <w:b/>
          <w:color w:val="000000"/>
          <w:szCs w:val="24"/>
          <w:rtl/>
          <w:lang w:eastAsia="en-US"/>
        </w:rPr>
        <w:t xml:space="preserve"> </w:t>
      </w:r>
      <w:r>
        <w:rPr>
          <w:rFonts w:ascii="Calibri" w:eastAsia="Calibri" w:hAnsi="Calibri" w:cs="Calibri"/>
          <w:b/>
          <w:color w:val="000000"/>
          <w:szCs w:val="24"/>
          <w:rtl/>
          <w:lang w:eastAsia="en-US"/>
        </w:rPr>
        <w:t>–</w:t>
      </w:r>
    </w:p>
    <w:p w14:paraId="609B6BA3" w14:textId="30384619" w:rsidR="00717B3F" w:rsidRDefault="005B439A" w:rsidP="000244F7">
      <w:pPr>
        <w:tabs>
          <w:tab w:val="left" w:pos="1134"/>
          <w:tab w:val="left" w:pos="1276"/>
        </w:tabs>
        <w:spacing w:after="200" w:line="276" w:lineRule="auto"/>
        <w:ind w:right="-567"/>
        <w:jc w:val="center"/>
        <w:rPr>
          <w:rFonts w:ascii="Calibri" w:eastAsia="Calibri" w:hAnsi="Calibri" w:cs="Times New Roman"/>
          <w:b/>
          <w:color w:val="000000"/>
          <w:szCs w:val="24"/>
          <w:rtl/>
          <w:lang w:eastAsia="en-US"/>
        </w:rPr>
      </w:pPr>
      <w:r w:rsidRPr="00C40E72">
        <w:rPr>
          <w:rFonts w:ascii="Calibri" w:eastAsia="Calibri" w:hAnsi="Calibri" w:cs="Calibri" w:hint="cs"/>
          <w:b/>
          <w:color w:val="000000"/>
          <w:szCs w:val="24"/>
          <w:rtl/>
          <w:lang w:eastAsia="en-US"/>
        </w:rPr>
        <w:t xml:space="preserve">الفصل الدراسي الثاني </w:t>
      </w:r>
      <w:r w:rsidR="006C1DCB" w:rsidRPr="00C40E72">
        <w:rPr>
          <w:rFonts w:ascii="Calibri" w:eastAsia="Calibri" w:hAnsi="Calibri" w:cs="Calibri"/>
          <w:b/>
          <w:color w:val="000000"/>
          <w:szCs w:val="24"/>
          <w:rtl/>
          <w:lang w:eastAsia="en-US"/>
        </w:rPr>
        <w:t xml:space="preserve"> لعام </w:t>
      </w:r>
      <w:r w:rsidR="00613869">
        <w:rPr>
          <w:rFonts w:ascii="Calibri" w:eastAsia="Calibri" w:hAnsi="Calibri" w:cs="Calibri"/>
          <w:b/>
          <w:color w:val="000000"/>
          <w:szCs w:val="24"/>
          <w:lang w:eastAsia="en-US"/>
        </w:rPr>
        <w:t>6</w:t>
      </w:r>
      <w:r w:rsidR="006C1DCB" w:rsidRPr="00C40E72">
        <w:rPr>
          <w:rFonts w:ascii="Calibri" w:eastAsia="Calibri" w:hAnsi="Calibri" w:cs="Calibri"/>
          <w:b/>
          <w:color w:val="000000"/>
          <w:szCs w:val="24"/>
          <w:rtl/>
          <w:lang w:eastAsia="en-US"/>
        </w:rPr>
        <w:t>144 هـ</w:t>
      </w:r>
    </w:p>
    <w:p w14:paraId="457D418D" w14:textId="77777777" w:rsidR="00C40E72" w:rsidRDefault="005B439A" w:rsidP="00C40E72">
      <w:pPr>
        <w:tabs>
          <w:tab w:val="left" w:pos="4282"/>
        </w:tabs>
        <w:spacing w:after="200" w:line="276" w:lineRule="auto"/>
        <w:rPr>
          <w:rFonts w:ascii="Calibri" w:eastAsia="Calibri" w:hAnsi="Calibri" w:cs="Times New Roman"/>
          <w:bCs w:val="0"/>
          <w:sz w:val="32"/>
          <w:szCs w:val="32"/>
          <w:rtl/>
          <w:lang w:eastAsia="en-US"/>
        </w:rPr>
      </w:pPr>
      <w:r w:rsidRPr="00A35A59">
        <w:rPr>
          <w:rFonts w:ascii="Calibri" w:eastAsia="Calibri" w:hAnsi="Calibri" w:cs="Calibri"/>
          <w:b/>
          <w:noProof/>
          <w:color w:val="00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2272CC" wp14:editId="6A9AE65B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581650" cy="381000"/>
                <wp:effectExtent l="0" t="0" r="19050" b="19050"/>
                <wp:wrapNone/>
                <wp:docPr id="180526487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81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1E31C" w14:textId="77777777" w:rsidR="00C40E72" w:rsidRPr="00C40E72" w:rsidRDefault="005B439A" w:rsidP="00C40E72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color w:val="000000" w:themeColor="text1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C40E72">
                              <w:rPr>
                                <w:rFonts w:ascii="Calibri" w:eastAsia="Calibri" w:hAnsi="Calibri" w:cs="Calibri" w:hint="cs"/>
                                <w:b/>
                                <w:color w:val="000000" w:themeColor="text1"/>
                                <w:sz w:val="32"/>
                                <w:szCs w:val="32"/>
                                <w:rtl/>
                                <w:lang w:eastAsia="en-US"/>
                              </w:rPr>
                              <w:t>ا</w:t>
                            </w:r>
                            <w:r w:rsidRPr="00C40E72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سم الطالبة : </w:t>
                            </w:r>
                            <w:bookmarkStart w:id="1" w:name="_Hlk87216515_0"/>
                            <w:r w:rsidRPr="00C40E72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......................................</w:t>
                            </w:r>
                            <w:r w:rsidRPr="00C40E72">
                              <w:rPr>
                                <w:rFonts w:ascii="Calibri" w:eastAsia="Calibri" w:hAnsi="Calibri" w:cs="Calibri" w:hint="cs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........</w:t>
                            </w:r>
                            <w:r w:rsidRPr="00C40E72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.....</w:t>
                            </w:r>
                            <w:bookmarkEnd w:id="1"/>
                            <w:r w:rsidRPr="00C40E72">
                              <w:rPr>
                                <w:rFonts w:ascii="Calibri" w:eastAsia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2272CC" id="_x0000_s1048" style="position:absolute;left:0;text-align:left;margin-left:0;margin-top:.45pt;width:439.5pt;height:30pt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" filled="f" strokecolor="black [3213]" strokeweight="1pt">
                <v:textbox>
                  <w:txbxContent>
                    <w:p w14:paraId="38F1E31C" w14:textId="77777777" w:rsidR="00C40E72" w:rsidRPr="00C40E72" w:rsidRDefault="00000000" w:rsidP="00C40E72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color w:val="000000" w:themeColor="text1"/>
                          <w:sz w:val="22"/>
                          <w:szCs w:val="22"/>
                          <w:lang w:eastAsia="en-US"/>
                        </w:rPr>
                      </w:pPr>
                      <w:r w:rsidRPr="00C40E72">
                        <w:rPr>
                          <w:rFonts w:ascii="Calibri" w:eastAsia="Calibri" w:hAnsi="Calibri" w:cs="Calibri" w:hint="cs"/>
                          <w:b/>
                          <w:color w:val="000000" w:themeColor="text1"/>
                          <w:sz w:val="32"/>
                          <w:szCs w:val="32"/>
                          <w:rtl/>
                          <w:lang w:eastAsia="en-US"/>
                        </w:rPr>
                        <w:t>ا</w:t>
                      </w:r>
                      <w:r w:rsidRPr="00C40E72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8"/>
                          <w:szCs w:val="28"/>
                          <w:rtl/>
                          <w:lang w:eastAsia="en-US"/>
                        </w:rPr>
                        <w:t xml:space="preserve">سم الطالبة : </w:t>
                      </w:r>
                      <w:bookmarkStart w:id="3" w:name="_Hlk87216515_0"/>
                      <w:r w:rsidRPr="00C40E72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8"/>
                          <w:szCs w:val="28"/>
                          <w:rtl/>
                          <w:lang w:eastAsia="en-US"/>
                        </w:rPr>
                        <w:t>......................................</w:t>
                      </w:r>
                      <w:r w:rsidRPr="00C40E72">
                        <w:rPr>
                          <w:rFonts w:ascii="Calibri" w:eastAsia="Calibri" w:hAnsi="Calibri" w:cs="Calibri" w:hint="cs"/>
                          <w:b/>
                          <w:color w:val="000000" w:themeColor="text1"/>
                          <w:sz w:val="28"/>
                          <w:szCs w:val="28"/>
                          <w:rtl/>
                          <w:lang w:eastAsia="en-US"/>
                        </w:rPr>
                        <w:t>........</w:t>
                      </w:r>
                      <w:r w:rsidRPr="00C40E72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8"/>
                          <w:szCs w:val="28"/>
                          <w:rtl/>
                          <w:lang w:eastAsia="en-US"/>
                        </w:rPr>
                        <w:t>.....</w:t>
                      </w:r>
                      <w:bookmarkEnd w:id="3"/>
                      <w:r w:rsidRPr="00C40E72">
                        <w:rPr>
                          <w:rFonts w:ascii="Calibri" w:eastAsia="Calibri" w:hAnsi="Calibri" w:cs="Calibri"/>
                          <w:b/>
                          <w:color w:val="000000" w:themeColor="text1"/>
                          <w:sz w:val="28"/>
                          <w:szCs w:val="28"/>
                          <w:rtl/>
                          <w:lang w:eastAsia="en-US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XSpec="right" w:tblpY="234"/>
        <w:bidiVisual/>
        <w:tblW w:w="0" w:type="auto"/>
        <w:tblLook w:val="04A0" w:firstRow="1" w:lastRow="0" w:firstColumn="1" w:lastColumn="0" w:noHBand="0" w:noVBand="1"/>
      </w:tblPr>
      <w:tblGrid>
        <w:gridCol w:w="825"/>
        <w:gridCol w:w="6560"/>
        <w:gridCol w:w="872"/>
        <w:gridCol w:w="1632"/>
      </w:tblGrid>
      <w:tr w:rsidR="00E933C6" w14:paraId="0B9391BE" w14:textId="77777777" w:rsidTr="00E721DB">
        <w:tc>
          <w:tcPr>
            <w:tcW w:w="9889" w:type="dxa"/>
            <w:gridSpan w:val="4"/>
            <w:shd w:val="clear" w:color="auto" w:fill="EEECE1"/>
          </w:tcPr>
          <w:p w14:paraId="7148A94B" w14:textId="77777777" w:rsidR="00E721DB" w:rsidRPr="00C40E72" w:rsidRDefault="005B439A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السؤال الأول:</w:t>
            </w:r>
            <w:r w:rsidRPr="000244F7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eastAsia="en-US"/>
              </w:rPr>
              <w:t xml:space="preserve">باستخدام منصة قوقل كولاب قومي </w:t>
            </w:r>
            <w:r w:rsidRPr="000244F7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eastAsia="en-US"/>
              </w:rPr>
              <w:t>بالخطوات الآتية:</w:t>
            </w:r>
          </w:p>
        </w:tc>
      </w:tr>
      <w:tr w:rsidR="00E933C6" w14:paraId="0C6B8556" w14:textId="77777777" w:rsidTr="00E721DB">
        <w:tc>
          <w:tcPr>
            <w:tcW w:w="825" w:type="dxa"/>
          </w:tcPr>
          <w:p w14:paraId="374AE44A" w14:textId="77777777" w:rsidR="00E721DB" w:rsidRPr="00C40E72" w:rsidRDefault="005B439A" w:rsidP="00E721D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م</w:t>
            </w:r>
          </w:p>
        </w:tc>
        <w:tc>
          <w:tcPr>
            <w:tcW w:w="6560" w:type="dxa"/>
          </w:tcPr>
          <w:p w14:paraId="4F24C28C" w14:textId="77777777" w:rsidR="00E721DB" w:rsidRPr="00C40E72" w:rsidRDefault="005B439A" w:rsidP="00E721D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المهارة</w:t>
            </w:r>
          </w:p>
        </w:tc>
        <w:tc>
          <w:tcPr>
            <w:tcW w:w="872" w:type="dxa"/>
          </w:tcPr>
          <w:p w14:paraId="504862A1" w14:textId="77777777" w:rsidR="00E721DB" w:rsidRPr="00C40E72" w:rsidRDefault="005B439A" w:rsidP="00E721D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الدرجة</w:t>
            </w:r>
          </w:p>
        </w:tc>
        <w:tc>
          <w:tcPr>
            <w:tcW w:w="1632" w:type="dxa"/>
          </w:tcPr>
          <w:p w14:paraId="03FC984D" w14:textId="77777777" w:rsidR="00E721DB" w:rsidRPr="00C40E72" w:rsidRDefault="005B439A" w:rsidP="00E721D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 w:rsidRPr="000244F7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الدرجة المستحقة</w:t>
            </w:r>
          </w:p>
        </w:tc>
      </w:tr>
      <w:tr w:rsidR="00E933C6" w14:paraId="5AEE4717" w14:textId="77777777" w:rsidTr="00E721DB">
        <w:tc>
          <w:tcPr>
            <w:tcW w:w="825" w:type="dxa"/>
          </w:tcPr>
          <w:p w14:paraId="13E6F309" w14:textId="77777777" w:rsidR="00E721DB" w:rsidRPr="00C40E72" w:rsidRDefault="005B439A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6560" w:type="dxa"/>
          </w:tcPr>
          <w:p w14:paraId="1E065BFD" w14:textId="77777777" w:rsidR="00E721DB" w:rsidRDefault="005B439A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 w:rsidRPr="000244F7">
              <w:rPr>
                <w:rFonts w:ascii="Calibri" w:eastAsia="Calibri" w:hAnsi="Calibri" w:cs="Calibri"/>
                <w:b/>
                <w:noProof/>
                <w:color w:val="000000"/>
                <w:sz w:val="28"/>
                <w:szCs w:val="28"/>
                <w:rtl/>
              </w:rPr>
              <w:drawing>
                <wp:anchor distT="0" distB="0" distL="114300" distR="114300" simplePos="0" relativeHeight="251715584" behindDoc="0" locked="0" layoutInCell="1" allowOverlap="1" wp14:anchorId="538420A0" wp14:editId="0EE485BA">
                  <wp:simplePos x="0" y="0"/>
                  <wp:positionH relativeFrom="column">
                    <wp:posOffset>-7885</wp:posOffset>
                  </wp:positionH>
                  <wp:positionV relativeFrom="paragraph">
                    <wp:posOffset>21054</wp:posOffset>
                  </wp:positionV>
                  <wp:extent cx="2202873" cy="771525"/>
                  <wp:effectExtent l="0" t="0" r="6985" b="0"/>
                  <wp:wrapNone/>
                  <wp:docPr id="186334079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340799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6607" cy="776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7571">
              <w:rPr>
                <w:rFonts w:ascii="Calibri" w:hAnsi="Calibri" w:cs="Calibri"/>
                <w:b/>
                <w:noProof/>
                <w:sz w:val="22"/>
                <w:szCs w:val="22"/>
                <w:rtl/>
                <w:lang w:eastAsia="en-US"/>
              </w:rPr>
              <w:t>تثبيت المكتبات اللازمة</w:t>
            </w:r>
            <w:r w:rsidRPr="00F87571">
              <w:rPr>
                <w:rFonts w:ascii="Calibri" w:hAnsi="Calibri" w:cs="Calibri"/>
                <w:b/>
                <w:sz w:val="22"/>
                <w:szCs w:val="22"/>
                <w:rtl/>
                <w:lang w:eastAsia="en-US"/>
              </w:rPr>
              <w:t>:</w:t>
            </w:r>
          </w:p>
          <w:p w14:paraId="7503C9D4" w14:textId="77777777" w:rsidR="00E721DB" w:rsidRDefault="00E721DB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  <w:p w14:paraId="2D62D0D0" w14:textId="77777777" w:rsidR="00E721DB" w:rsidRDefault="00E721DB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  <w:p w14:paraId="42F18CB6" w14:textId="77777777" w:rsidR="00E721DB" w:rsidRPr="00C40E72" w:rsidRDefault="00E721DB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872" w:type="dxa"/>
          </w:tcPr>
          <w:p w14:paraId="47AFF117" w14:textId="77777777" w:rsidR="00E721DB" w:rsidRPr="00C40E72" w:rsidRDefault="005B439A" w:rsidP="00E721D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1632" w:type="dxa"/>
          </w:tcPr>
          <w:p w14:paraId="43C0EA6E" w14:textId="77777777" w:rsidR="00E721DB" w:rsidRPr="00C40E72" w:rsidRDefault="00E721DB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E933C6" w14:paraId="79FBE166" w14:textId="77777777" w:rsidTr="00E721DB">
        <w:tc>
          <w:tcPr>
            <w:tcW w:w="825" w:type="dxa"/>
          </w:tcPr>
          <w:p w14:paraId="022A21FD" w14:textId="77777777" w:rsidR="00E721DB" w:rsidRPr="00C40E72" w:rsidRDefault="005B439A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6560" w:type="dxa"/>
          </w:tcPr>
          <w:p w14:paraId="25669837" w14:textId="77777777" w:rsidR="00E721DB" w:rsidRDefault="005B439A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 w:rsidRPr="000244F7">
              <w:rPr>
                <w:rFonts w:ascii="Calibri" w:eastAsia="Calibri" w:hAnsi="Calibri" w:cs="Calibri"/>
                <w:b/>
                <w:noProof/>
                <w:color w:val="000000"/>
                <w:sz w:val="28"/>
                <w:szCs w:val="28"/>
                <w:rtl/>
              </w:rPr>
              <w:drawing>
                <wp:anchor distT="0" distB="0" distL="114300" distR="114300" simplePos="0" relativeHeight="251716608" behindDoc="0" locked="0" layoutInCell="1" allowOverlap="1" wp14:anchorId="6FEADDC0" wp14:editId="2049FCE6">
                  <wp:simplePos x="0" y="0"/>
                  <wp:positionH relativeFrom="column">
                    <wp:posOffset>-11150</wp:posOffset>
                  </wp:positionH>
                  <wp:positionV relativeFrom="paragraph">
                    <wp:posOffset>208280</wp:posOffset>
                  </wp:positionV>
                  <wp:extent cx="3602269" cy="849086"/>
                  <wp:effectExtent l="0" t="0" r="0" b="8255"/>
                  <wp:wrapNone/>
                  <wp:docPr id="148099860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998609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269" cy="849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694">
              <w:rPr>
                <w:rFonts w:ascii="Calibri" w:hAnsi="Calibri" w:cs="Calibri" w:hint="cs"/>
                <w:b/>
                <w:sz w:val="22"/>
                <w:szCs w:val="22"/>
                <w:rtl/>
                <w:lang w:eastAsia="en-US"/>
              </w:rPr>
              <w:t>أكملي</w:t>
            </w:r>
            <w:r w:rsidRPr="00070694">
              <w:rPr>
                <w:rFonts w:ascii="Calibri" w:hAnsi="Calibri" w:cs="Calibri"/>
                <w:b/>
                <w:sz w:val="22"/>
                <w:szCs w:val="22"/>
                <w:rtl/>
                <w:lang w:eastAsia="en-US"/>
              </w:rPr>
              <w:t xml:space="preserve"> الناقص من الكود البرمجي لتوليد صورة من نص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من اختيارك</w:t>
            </w:r>
          </w:p>
          <w:p w14:paraId="6BEA3D63" w14:textId="77777777" w:rsidR="00E721DB" w:rsidRDefault="00E721DB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  <w:p w14:paraId="1441F3C8" w14:textId="77777777" w:rsidR="00E721DB" w:rsidRDefault="00E721DB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  <w:p w14:paraId="4131FA07" w14:textId="77777777" w:rsidR="00E721DB" w:rsidRDefault="00E721DB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  <w:p w14:paraId="3551A520" w14:textId="77777777" w:rsidR="00E721DB" w:rsidRPr="00C40E72" w:rsidRDefault="00E721DB" w:rsidP="00E721DB">
            <w:pP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72" w:type="dxa"/>
          </w:tcPr>
          <w:p w14:paraId="18389A83" w14:textId="77777777" w:rsidR="00E721DB" w:rsidRPr="00C40E72" w:rsidRDefault="005B439A" w:rsidP="00E721DB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1632" w:type="dxa"/>
          </w:tcPr>
          <w:p w14:paraId="4E8C5DEB" w14:textId="77777777" w:rsidR="00E721DB" w:rsidRPr="00C40E72" w:rsidRDefault="00E721DB" w:rsidP="00E721DB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</w:tbl>
    <w:p w14:paraId="4F030EE0" w14:textId="77777777" w:rsidR="000244F7" w:rsidRDefault="005B439A" w:rsidP="000244F7">
      <w:pPr>
        <w:tabs>
          <w:tab w:val="left" w:pos="4282"/>
        </w:tabs>
        <w:spacing w:after="200" w:line="276" w:lineRule="auto"/>
        <w:rPr>
          <w:rFonts w:ascii="Calibri" w:eastAsia="Calibri" w:hAnsi="Calibri" w:cs="Times New Roman"/>
          <w:bCs w:val="0"/>
          <w:sz w:val="32"/>
          <w:szCs w:val="32"/>
          <w:rtl/>
          <w:lang w:eastAsia="en-US"/>
        </w:rPr>
      </w:pPr>
      <w:r w:rsidRPr="00E34B07">
        <w:rPr>
          <w:rFonts w:ascii="Tahoma" w:hAnsi="Tahoma" w:cs="DecoType Naskh" w:hint="cs"/>
          <w:b/>
          <w:noProof/>
          <w:sz w:val="30"/>
          <w:szCs w:val="30"/>
          <w:u w:val="single"/>
          <w:rtl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177B7A1" wp14:editId="78CC7E8A">
                <wp:simplePos x="0" y="0"/>
                <wp:positionH relativeFrom="margin">
                  <wp:posOffset>-117706</wp:posOffset>
                </wp:positionH>
                <wp:positionV relativeFrom="paragraph">
                  <wp:posOffset>136970</wp:posOffset>
                </wp:positionV>
                <wp:extent cx="682840" cy="663781"/>
                <wp:effectExtent l="19050" t="19050" r="22225" b="22225"/>
                <wp:wrapNone/>
                <wp:docPr id="1900167147" name="Group 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840" cy="663781"/>
                          <a:chOff x="5488" y="4305"/>
                          <a:chExt cx="929" cy="660"/>
                        </a:xfrm>
                      </wpg:grpSpPr>
                      <wps:wsp>
                        <wps:cNvPr id="1136317731" name="AutoShape 723"/>
                        <wps:cNvSpPr/>
                        <wps:spPr bwMode="auto">
                          <a:xfrm>
                            <a:off x="5488" y="4305"/>
                            <a:ext cx="929" cy="6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0FD5A4" w14:textId="77777777" w:rsidR="000244F7" w:rsidRPr="00F479D4" w:rsidRDefault="005B439A" w:rsidP="000244F7">
                              <w:pPr>
                                <w:bidi w:val="0"/>
                                <w:spacing w:after="200" w:line="168" w:lineRule="auto"/>
                                <w:jc w:val="center"/>
                                <w:rPr>
                                  <w:rFonts w:asciiTheme="minorHAnsi" w:eastAsiaTheme="minorHAnsi" w:hAnsiTheme="minorHAnsi" w:cs="Simplified Arabic"/>
                                  <w:bCs w:val="0"/>
                                  <w:color w:val="FF0000"/>
                                  <w:sz w:val="28"/>
                                  <w:szCs w:val="28"/>
                                  <w:rtl/>
                                  <w:lang w:eastAsia="en-US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Simplified Arabic" w:hint="cs"/>
                                  <w:bCs w:val="0"/>
                                  <w:color w:val="FF0000"/>
                                  <w:sz w:val="28"/>
                                  <w:szCs w:val="28"/>
                                  <w:rtl/>
                                  <w:lang w:eastAsia="en-US"/>
                                </w:rPr>
                                <w:t xml:space="preserve"> </w:t>
                              </w:r>
                            </w:p>
                            <w:p w14:paraId="7783AE92" w14:textId="77777777" w:rsidR="000244F7" w:rsidRPr="0094705B" w:rsidRDefault="005B439A" w:rsidP="000244F7">
                              <w:pPr>
                                <w:bidi w:val="0"/>
                                <w:spacing w:after="200" w:line="168" w:lineRule="auto"/>
                                <w:jc w:val="center"/>
                                <w:rPr>
                                  <w:rFonts w:asciiTheme="minorHAnsi" w:eastAsiaTheme="minorHAnsi" w:hAnsiTheme="minorHAnsi" w:cs="Simplified Arabic"/>
                                  <w:bCs w:val="0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Simplified Arabic" w:hint="cs"/>
                                  <w:bCs w:val="0"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70976535" name="AutoShape 724"/>
                        <wps:cNvCnPr/>
                        <wps:spPr bwMode="auto">
                          <a:xfrm>
                            <a:off x="5805" y="463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7B7A1" id="Group 722" o:spid="_x0000_s1049" style="position:absolute;left:0;text-align:left;margin-left:-9.25pt;margin-top:10.8pt;width:53.75pt;height:52.25pt;z-index:251714560;mso-position-horizontal-relative:margin" coordorigin="5488,4305" coordsize="92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723" o:spid="_x0000_s1050" type="#_x0000_t109" style="position:absolute;left:5488;top:4305;width:929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" strokeweight="2.5pt">
                  <v:shadow color="#868686"/>
                  <v:textbox>
                    <w:txbxContent>
                      <w:p w14:paraId="210FD5A4" w14:textId="77777777" w:rsidR="000244F7" w:rsidRPr="00F479D4" w:rsidRDefault="00000000" w:rsidP="000244F7">
                        <w:pPr>
                          <w:bidi w:val="0"/>
                          <w:spacing w:after="200" w:line="168" w:lineRule="auto"/>
                          <w:jc w:val="center"/>
                          <w:rPr>
                            <w:rFonts w:asciiTheme="minorHAnsi" w:eastAsiaTheme="minorHAnsi" w:hAnsiTheme="minorHAnsi" w:cs="Simplified Arabic"/>
                            <w:bCs w:val="0"/>
                            <w:color w:val="FF0000"/>
                            <w:sz w:val="28"/>
                            <w:szCs w:val="28"/>
                            <w:rtl/>
                            <w:lang w:eastAsia="en-US"/>
                          </w:rPr>
                        </w:pPr>
                        <w:r>
                          <w:rPr>
                            <w:rFonts w:asciiTheme="minorHAnsi" w:eastAsiaTheme="minorHAnsi" w:hAnsiTheme="minorHAnsi" w:cs="Simplified Arabic" w:hint="cs"/>
                            <w:bCs w:val="0"/>
                            <w:color w:val="FF0000"/>
                            <w:sz w:val="28"/>
                            <w:szCs w:val="28"/>
                            <w:rtl/>
                            <w:lang w:eastAsia="en-US"/>
                          </w:rPr>
                          <w:t xml:space="preserve"> </w:t>
                        </w:r>
                      </w:p>
                      <w:p w14:paraId="7783AE92" w14:textId="77777777" w:rsidR="000244F7" w:rsidRPr="0094705B" w:rsidRDefault="00000000" w:rsidP="000244F7">
                        <w:pPr>
                          <w:bidi w:val="0"/>
                          <w:spacing w:after="200" w:line="168" w:lineRule="auto"/>
                          <w:jc w:val="center"/>
                          <w:rPr>
                            <w:rFonts w:asciiTheme="minorHAnsi" w:eastAsiaTheme="minorHAnsi" w:hAnsiTheme="minorHAnsi" w:cs="Simplified Arabic"/>
                            <w:bCs w:val="0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asciiTheme="minorHAnsi" w:eastAsiaTheme="minorHAnsi" w:hAnsiTheme="minorHAnsi" w:cs="Simplified Arabic" w:hint="cs"/>
                            <w:bCs w:val="0"/>
                            <w:sz w:val="32"/>
                            <w:szCs w:val="32"/>
                            <w:rtl/>
                            <w:lang w:eastAsia="en-US"/>
                          </w:rPr>
                          <w:t>4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24" o:spid="_x0000_s1051" type="#_x0000_t32" style="position:absolute;left:5805;top:4635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" strokeweight="1pt"/>
                <w10:wrap anchorx="margin"/>
              </v:group>
            </w:pict>
          </mc:Fallback>
        </mc:AlternateContent>
      </w:r>
    </w:p>
    <w:p w14:paraId="435E74ED" w14:textId="77777777" w:rsidR="00E721DB" w:rsidRDefault="005B439A" w:rsidP="00E721DB">
      <w:pPr>
        <w:tabs>
          <w:tab w:val="left" w:pos="4282"/>
        </w:tabs>
        <w:spacing w:after="200" w:line="276" w:lineRule="auto"/>
        <w:rPr>
          <w:rFonts w:ascii="Calibri" w:eastAsia="Calibri" w:hAnsi="Calibri" w:cs="Times New Roman"/>
          <w:bCs w:val="0"/>
          <w:sz w:val="32"/>
          <w:szCs w:val="32"/>
          <w:rtl/>
          <w:lang w:eastAsia="en-US"/>
        </w:rPr>
      </w:pPr>
      <w:r w:rsidRPr="00E34B07">
        <w:rPr>
          <w:rFonts w:ascii="Tahoma" w:hAnsi="Tahoma" w:cs="DecoType Naskh" w:hint="cs"/>
          <w:b/>
          <w:noProof/>
          <w:sz w:val="30"/>
          <w:szCs w:val="30"/>
          <w:u w:val="single"/>
          <w:rtl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81F7947" wp14:editId="4A7C9074">
                <wp:simplePos x="0" y="0"/>
                <wp:positionH relativeFrom="margin">
                  <wp:posOffset>-153332</wp:posOffset>
                </wp:positionH>
                <wp:positionV relativeFrom="paragraph">
                  <wp:posOffset>2265540</wp:posOffset>
                </wp:positionV>
                <wp:extent cx="718466" cy="663781"/>
                <wp:effectExtent l="19050" t="19050" r="24765" b="22225"/>
                <wp:wrapNone/>
                <wp:docPr id="1475298673" name="Group 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466" cy="663781"/>
                          <a:chOff x="5488" y="4305"/>
                          <a:chExt cx="929" cy="660"/>
                        </a:xfrm>
                      </wpg:grpSpPr>
                      <wps:wsp>
                        <wps:cNvPr id="1633996242" name="AutoShape 723"/>
                        <wps:cNvSpPr/>
                        <wps:spPr bwMode="auto">
                          <a:xfrm>
                            <a:off x="5488" y="4305"/>
                            <a:ext cx="929" cy="66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A5D26F" w14:textId="77777777" w:rsidR="00E721DB" w:rsidRPr="00F479D4" w:rsidRDefault="005B439A" w:rsidP="000244F7">
                              <w:pPr>
                                <w:bidi w:val="0"/>
                                <w:spacing w:after="200" w:line="168" w:lineRule="auto"/>
                                <w:jc w:val="center"/>
                                <w:rPr>
                                  <w:rFonts w:asciiTheme="minorHAnsi" w:eastAsiaTheme="minorHAnsi" w:hAnsiTheme="minorHAnsi" w:cs="Simplified Arabic"/>
                                  <w:bCs w:val="0"/>
                                  <w:color w:val="FF0000"/>
                                  <w:sz w:val="28"/>
                                  <w:szCs w:val="28"/>
                                  <w:rtl/>
                                  <w:lang w:eastAsia="en-US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Simplified Arabic" w:hint="cs"/>
                                  <w:bCs w:val="0"/>
                                  <w:color w:val="FF0000"/>
                                  <w:sz w:val="28"/>
                                  <w:szCs w:val="28"/>
                                  <w:rtl/>
                                  <w:lang w:eastAsia="en-US"/>
                                </w:rPr>
                                <w:t xml:space="preserve"> </w:t>
                              </w:r>
                            </w:p>
                            <w:p w14:paraId="51869562" w14:textId="77777777" w:rsidR="00E721DB" w:rsidRPr="0094705B" w:rsidRDefault="005B439A" w:rsidP="000244F7">
                              <w:pPr>
                                <w:bidi w:val="0"/>
                                <w:spacing w:after="200" w:line="168" w:lineRule="auto"/>
                                <w:jc w:val="center"/>
                                <w:rPr>
                                  <w:rFonts w:asciiTheme="minorHAnsi" w:eastAsiaTheme="minorHAnsi" w:hAnsiTheme="minorHAnsi" w:cs="Simplified Arabic"/>
                                  <w:bCs w:val="0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Simplified Arabic" w:hint="cs"/>
                                  <w:bCs w:val="0"/>
                                  <w:sz w:val="32"/>
                                  <w:szCs w:val="32"/>
                                  <w:rtl/>
                                  <w:lang w:eastAsia="en-US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978656393" name="AutoShape 724"/>
                        <wps:cNvCnPr/>
                        <wps:spPr bwMode="auto">
                          <a:xfrm>
                            <a:off x="5805" y="463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F7947" id="_x0000_s1052" style="position:absolute;left:0;text-align:left;margin-left:-12.05pt;margin-top:178.4pt;width:56.55pt;height:52.25pt;z-index:251718656;mso-position-horizontal-relative:margin" coordorigin="5488,4305" coordsize="929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">
                <v:shape id="AutoShape 723" o:spid="_x0000_s1053" type="#_x0000_t109" style="position:absolute;left:5488;top:4305;width:929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" strokeweight="2.5pt">
                  <v:shadow color="#868686"/>
                  <v:textbox>
                    <w:txbxContent>
                      <w:p w14:paraId="01A5D26F" w14:textId="77777777" w:rsidR="00E721DB" w:rsidRPr="00F479D4" w:rsidRDefault="00000000" w:rsidP="000244F7">
                        <w:pPr>
                          <w:bidi w:val="0"/>
                          <w:spacing w:after="200" w:line="168" w:lineRule="auto"/>
                          <w:jc w:val="center"/>
                          <w:rPr>
                            <w:rFonts w:asciiTheme="minorHAnsi" w:eastAsiaTheme="minorHAnsi" w:hAnsiTheme="minorHAnsi" w:cs="Simplified Arabic"/>
                            <w:bCs w:val="0"/>
                            <w:color w:val="FF0000"/>
                            <w:sz w:val="28"/>
                            <w:szCs w:val="28"/>
                            <w:rtl/>
                            <w:lang w:eastAsia="en-US"/>
                          </w:rPr>
                        </w:pPr>
                        <w:r>
                          <w:rPr>
                            <w:rFonts w:asciiTheme="minorHAnsi" w:eastAsiaTheme="minorHAnsi" w:hAnsiTheme="minorHAnsi" w:cs="Simplified Arabic" w:hint="cs"/>
                            <w:bCs w:val="0"/>
                            <w:color w:val="FF0000"/>
                            <w:sz w:val="28"/>
                            <w:szCs w:val="28"/>
                            <w:rtl/>
                            <w:lang w:eastAsia="en-US"/>
                          </w:rPr>
                          <w:t xml:space="preserve"> </w:t>
                        </w:r>
                      </w:p>
                      <w:p w14:paraId="51869562" w14:textId="77777777" w:rsidR="00E721DB" w:rsidRPr="0094705B" w:rsidRDefault="00000000" w:rsidP="000244F7">
                        <w:pPr>
                          <w:bidi w:val="0"/>
                          <w:spacing w:after="200" w:line="168" w:lineRule="auto"/>
                          <w:jc w:val="center"/>
                          <w:rPr>
                            <w:rFonts w:asciiTheme="minorHAnsi" w:eastAsiaTheme="minorHAnsi" w:hAnsiTheme="minorHAnsi" w:cs="Simplified Arabic"/>
                            <w:bCs w:val="0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asciiTheme="minorHAnsi" w:eastAsiaTheme="minorHAnsi" w:hAnsiTheme="minorHAnsi" w:cs="Simplified Arabic" w:hint="cs"/>
                            <w:bCs w:val="0"/>
                            <w:sz w:val="32"/>
                            <w:szCs w:val="32"/>
                            <w:rtl/>
                            <w:lang w:eastAsia="en-US"/>
                          </w:rPr>
                          <w:t>21</w:t>
                        </w:r>
                      </w:p>
                    </w:txbxContent>
                  </v:textbox>
                </v:shape>
                <v:shape id="AutoShape 724" o:spid="_x0000_s1054" type="#_x0000_t32" style="position:absolute;left:5805;top:4635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" strokeweight="1pt"/>
                <w10:wrap anchorx="margin"/>
              </v:group>
            </w:pict>
          </mc:Fallback>
        </mc:AlternateConten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809"/>
        <w:gridCol w:w="6130"/>
        <w:gridCol w:w="1221"/>
        <w:gridCol w:w="1729"/>
      </w:tblGrid>
      <w:tr w:rsidR="00E933C6" w14:paraId="565AC5FD" w14:textId="77777777" w:rsidTr="00E721DB">
        <w:tc>
          <w:tcPr>
            <w:tcW w:w="9889" w:type="dxa"/>
            <w:gridSpan w:val="4"/>
            <w:shd w:val="clear" w:color="auto" w:fill="EEECE1"/>
          </w:tcPr>
          <w:p w14:paraId="19B881DD" w14:textId="77777777" w:rsidR="00E721DB" w:rsidRPr="00C40E72" w:rsidRDefault="005B439A" w:rsidP="00C40E72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السؤال الثاني : </w:t>
            </w:r>
            <w:r w:rsidRPr="000244F7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eastAsia="en-US"/>
              </w:rPr>
              <w:t xml:space="preserve">باستخدام 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مفكرة جوبيتير قومي بتنفيذ المطلوب </w:t>
            </w:r>
            <w:r w:rsidRPr="000244F7"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E933C6" w14:paraId="4D4C626B" w14:textId="77777777" w:rsidTr="00E721DB">
        <w:tc>
          <w:tcPr>
            <w:tcW w:w="809" w:type="dxa"/>
          </w:tcPr>
          <w:p w14:paraId="736A586B" w14:textId="77777777" w:rsidR="00E721DB" w:rsidRPr="00C40E72" w:rsidRDefault="005B439A" w:rsidP="00C40E7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م</w:t>
            </w:r>
          </w:p>
        </w:tc>
        <w:tc>
          <w:tcPr>
            <w:tcW w:w="6130" w:type="dxa"/>
          </w:tcPr>
          <w:p w14:paraId="51CEF516" w14:textId="77777777" w:rsidR="00E721DB" w:rsidRPr="00C40E72" w:rsidRDefault="005B439A" w:rsidP="00C40E7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المهارة</w:t>
            </w:r>
          </w:p>
        </w:tc>
        <w:tc>
          <w:tcPr>
            <w:tcW w:w="1221" w:type="dxa"/>
          </w:tcPr>
          <w:p w14:paraId="0B9D1C58" w14:textId="77777777" w:rsidR="00E721DB" w:rsidRPr="00C40E72" w:rsidRDefault="005B439A" w:rsidP="00C40E7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الدرجة</w:t>
            </w:r>
          </w:p>
        </w:tc>
        <w:tc>
          <w:tcPr>
            <w:tcW w:w="1729" w:type="dxa"/>
          </w:tcPr>
          <w:p w14:paraId="25551D29" w14:textId="77777777" w:rsidR="00E721DB" w:rsidRPr="00C40E72" w:rsidRDefault="005B439A" w:rsidP="00C40E72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 w:rsidRPr="000244F7">
              <w:rPr>
                <w:rFonts w:ascii="Calibri" w:eastAsia="Calibri" w:hAnsi="Calibri" w:cs="Calibri" w:hint="cs"/>
                <w:b/>
                <w:color w:val="000000"/>
                <w:szCs w:val="24"/>
                <w:rtl/>
                <w:lang w:eastAsia="en-US"/>
              </w:rPr>
              <w:t>الدرجة المستحقة</w:t>
            </w:r>
          </w:p>
        </w:tc>
      </w:tr>
      <w:tr w:rsidR="00E933C6" w14:paraId="47C34663" w14:textId="77777777" w:rsidTr="00E721DB">
        <w:tc>
          <w:tcPr>
            <w:tcW w:w="809" w:type="dxa"/>
          </w:tcPr>
          <w:p w14:paraId="06688960" w14:textId="77777777" w:rsidR="00E721DB" w:rsidRPr="00C40E72" w:rsidRDefault="005B439A" w:rsidP="00C40E72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6130" w:type="dxa"/>
          </w:tcPr>
          <w:p w14:paraId="736AEDEE" w14:textId="77777777" w:rsidR="00E721DB" w:rsidRPr="00C40E72" w:rsidRDefault="005B439A" w:rsidP="00C40E72">
            <w:pP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  استخدمي دالة التوافيق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  <w:t>combinations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من مكتبة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  <w:t>itertools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لتوليد كل الاحتمالات الثنائية و الثلاثية للقائمة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  <w:t>LC=[a,b,c,d]</w:t>
            </w:r>
          </w:p>
        </w:tc>
        <w:tc>
          <w:tcPr>
            <w:tcW w:w="1221" w:type="dxa"/>
          </w:tcPr>
          <w:p w14:paraId="6836BD4B" w14:textId="77777777" w:rsidR="00E721DB" w:rsidRPr="00BE5996" w:rsidRDefault="005B439A" w:rsidP="009A288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1729" w:type="dxa"/>
          </w:tcPr>
          <w:p w14:paraId="1708CD93" w14:textId="77777777" w:rsidR="00E721DB" w:rsidRPr="00C40E72" w:rsidRDefault="00E721DB" w:rsidP="00C40E72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E933C6" w14:paraId="65C4C632" w14:textId="77777777" w:rsidTr="00E721DB">
        <w:tc>
          <w:tcPr>
            <w:tcW w:w="809" w:type="dxa"/>
          </w:tcPr>
          <w:p w14:paraId="29701078" w14:textId="77777777" w:rsidR="00E721DB" w:rsidRPr="00C40E72" w:rsidRDefault="005B439A" w:rsidP="00C40E72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6130" w:type="dxa"/>
          </w:tcPr>
          <w:p w14:paraId="4B349087" w14:textId="77777777" w:rsidR="00E721DB" w:rsidRPr="00BE5996" w:rsidRDefault="005B439A" w:rsidP="00C40E72">
            <w:pP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استخدمي دالة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  <w:t xml:space="preserve">permutations 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من مكتبة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  <w:t>itertools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لانشاء جميع التبديلات الممكنة للقائمة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  <w:t>LP=[a,b,c,d]</w:t>
            </w:r>
          </w:p>
        </w:tc>
        <w:tc>
          <w:tcPr>
            <w:tcW w:w="1221" w:type="dxa"/>
          </w:tcPr>
          <w:p w14:paraId="3A996914" w14:textId="77777777" w:rsidR="00E721DB" w:rsidRPr="00C40E72" w:rsidRDefault="005B439A" w:rsidP="009A288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1729" w:type="dxa"/>
          </w:tcPr>
          <w:p w14:paraId="2A60FC88" w14:textId="77777777" w:rsidR="00E721DB" w:rsidRPr="00C40E72" w:rsidRDefault="00E721DB" w:rsidP="00C40E72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E933C6" w14:paraId="0D1505A4" w14:textId="77777777" w:rsidTr="00E721DB">
        <w:tc>
          <w:tcPr>
            <w:tcW w:w="809" w:type="dxa"/>
          </w:tcPr>
          <w:p w14:paraId="48F44F5E" w14:textId="77777777" w:rsidR="00E721DB" w:rsidRPr="00C40E72" w:rsidRDefault="005B439A" w:rsidP="00C40E72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6130" w:type="dxa"/>
          </w:tcPr>
          <w:p w14:paraId="5F95B5DE" w14:textId="77777777" w:rsidR="00E721DB" w:rsidRPr="00C40E72" w:rsidRDefault="005B439A" w:rsidP="00C40E72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استخدمي دالة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  <w:t>randint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من مكتبة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  <w:t>random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لتوليد قائمة عشوائية مكونة من 5 أعداد  بين 20 إلى 30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1221" w:type="dxa"/>
          </w:tcPr>
          <w:p w14:paraId="0D6EF4FF" w14:textId="77777777" w:rsidR="00E721DB" w:rsidRPr="00C40E72" w:rsidRDefault="005B439A" w:rsidP="009A288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1729" w:type="dxa"/>
          </w:tcPr>
          <w:p w14:paraId="74B98AF6" w14:textId="77777777" w:rsidR="00E721DB" w:rsidRPr="00C40E72" w:rsidRDefault="00E721DB" w:rsidP="00C40E72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E933C6" w14:paraId="719FC65E" w14:textId="77777777" w:rsidTr="00E721DB">
        <w:tc>
          <w:tcPr>
            <w:tcW w:w="809" w:type="dxa"/>
          </w:tcPr>
          <w:p w14:paraId="7A862B3B" w14:textId="77777777" w:rsidR="00E721DB" w:rsidRPr="00C40E72" w:rsidRDefault="005B439A" w:rsidP="00C40E72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6130" w:type="dxa"/>
          </w:tcPr>
          <w:p w14:paraId="083581A7" w14:textId="77777777" w:rsidR="00E721DB" w:rsidRPr="00C40E72" w:rsidRDefault="005B439A" w:rsidP="00C40E72">
            <w:pP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استخدمي مكتبة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  <w:t>numpy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لإنشاء و طباعة مصفوفة ثنائية الأبعاد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  <w:t>5X5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معبأة بالأصفار ,ثم غيري قيمة العنصر الأول و الأخير إلى 1 و اطبعيها </w:t>
            </w:r>
          </w:p>
        </w:tc>
        <w:tc>
          <w:tcPr>
            <w:tcW w:w="1221" w:type="dxa"/>
          </w:tcPr>
          <w:p w14:paraId="07BBAA08" w14:textId="77777777" w:rsidR="00E721DB" w:rsidRPr="00C40E72" w:rsidRDefault="005B439A" w:rsidP="009A288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1729" w:type="dxa"/>
          </w:tcPr>
          <w:p w14:paraId="45769786" w14:textId="77777777" w:rsidR="00E721DB" w:rsidRPr="00C40E72" w:rsidRDefault="00E721DB" w:rsidP="00C40E72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  <w:tr w:rsidR="00E933C6" w14:paraId="42E63710" w14:textId="77777777" w:rsidTr="00E721DB">
        <w:tc>
          <w:tcPr>
            <w:tcW w:w="809" w:type="dxa"/>
          </w:tcPr>
          <w:p w14:paraId="198A0A6C" w14:textId="77777777" w:rsidR="00E721DB" w:rsidRPr="00C40E72" w:rsidRDefault="005B439A" w:rsidP="00C40E72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6130" w:type="dxa"/>
          </w:tcPr>
          <w:p w14:paraId="5FBE97E4" w14:textId="77777777" w:rsidR="00E721DB" w:rsidRDefault="005B439A" w:rsidP="00C40E72">
            <w:pP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استخدمي دالة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  <w:t xml:space="preserve">product 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من مكتبة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  <w:t>itertools</w:t>
            </w: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 xml:space="preserve"> لتوليد جميع الانتقالات لمواقع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n-US"/>
              </w:rPr>
              <w:t>LR={0,1,2,3}</w:t>
            </w:r>
          </w:p>
        </w:tc>
        <w:tc>
          <w:tcPr>
            <w:tcW w:w="1221" w:type="dxa"/>
          </w:tcPr>
          <w:p w14:paraId="2DD5EAAF" w14:textId="77777777" w:rsidR="00E721DB" w:rsidRPr="00C40E72" w:rsidRDefault="005B439A" w:rsidP="009A2884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1729" w:type="dxa"/>
          </w:tcPr>
          <w:p w14:paraId="029901C9" w14:textId="77777777" w:rsidR="00E721DB" w:rsidRPr="00C40E72" w:rsidRDefault="00E721DB" w:rsidP="00C40E72">
            <w:pPr>
              <w:rPr>
                <w:rFonts w:ascii="Calibri" w:eastAsia="Calibri" w:hAnsi="Calibri" w:cs="Times New Roman"/>
                <w:b/>
                <w:color w:val="000000"/>
                <w:sz w:val="28"/>
                <w:szCs w:val="28"/>
                <w:rtl/>
                <w:lang w:eastAsia="en-US"/>
              </w:rPr>
            </w:pPr>
          </w:p>
        </w:tc>
      </w:tr>
    </w:tbl>
    <w:p w14:paraId="14DB3FC0" w14:textId="77777777" w:rsidR="00F70ACC" w:rsidRPr="00E721DB" w:rsidRDefault="005B439A" w:rsidP="00F70ACC">
      <w:pPr>
        <w:tabs>
          <w:tab w:val="left" w:pos="4282"/>
        </w:tabs>
        <w:spacing w:after="200" w:line="276" w:lineRule="auto"/>
        <w:rPr>
          <w:rFonts w:ascii="Calibri" w:eastAsia="Calibri" w:hAnsi="Calibri" w:cs="Times New Roman"/>
          <w:bCs w:val="0"/>
          <w:sz w:val="28"/>
          <w:szCs w:val="28"/>
          <w:rtl/>
          <w:lang w:eastAsia="en-US"/>
        </w:rPr>
      </w:pPr>
      <w:r w:rsidRPr="00E721DB">
        <w:rPr>
          <w:rFonts w:ascii="Calibri" w:eastAsia="Calibri" w:hAnsi="Calibri" w:cs="Calibri" w:hint="cs"/>
          <w:bCs w:val="0"/>
          <w:sz w:val="28"/>
          <w:szCs w:val="28"/>
          <w:rtl/>
          <w:lang w:eastAsia="en-US"/>
        </w:rPr>
        <w:t xml:space="preserve">                                                 انتهت الأسئلة ,,,,</w:t>
      </w:r>
    </w:p>
    <w:p w14:paraId="3A29788D" w14:textId="77777777" w:rsidR="00DD75EC" w:rsidRPr="00E721DB" w:rsidRDefault="005B439A" w:rsidP="00F70ACC">
      <w:pPr>
        <w:tabs>
          <w:tab w:val="left" w:pos="4282"/>
        </w:tabs>
        <w:spacing w:after="200" w:line="276" w:lineRule="auto"/>
        <w:rPr>
          <w:rFonts w:ascii="Calibri" w:eastAsia="Calibri" w:hAnsi="Calibri" w:cs="Times New Roman"/>
          <w:bCs w:val="0"/>
          <w:sz w:val="28"/>
          <w:szCs w:val="28"/>
          <w:rtl/>
          <w:lang w:eastAsia="en-US"/>
        </w:rPr>
      </w:pPr>
      <w:r w:rsidRPr="00E721DB">
        <w:rPr>
          <w:rFonts w:ascii="Calibri" w:eastAsia="Calibri" w:hAnsi="Calibri" w:cs="Calibri" w:hint="cs"/>
          <w:bCs w:val="0"/>
          <w:sz w:val="28"/>
          <w:szCs w:val="28"/>
          <w:rtl/>
          <w:lang w:eastAsia="en-US"/>
        </w:rPr>
        <w:t xml:space="preserve">                                          </w:t>
      </w:r>
      <w:r w:rsidR="00C51348" w:rsidRPr="00E721DB">
        <w:rPr>
          <w:rFonts w:asciiTheme="minorHAnsi" w:eastAsiaTheme="minorHAnsi" w:hAnsiTheme="minorHAnsi" w:cstheme="minorHAnsi"/>
          <w:bCs w:val="0"/>
          <w:noProof/>
          <w:szCs w:val="24"/>
          <w:rtl/>
          <w:lang w:eastAsia="en-US"/>
        </w:rPr>
        <w:t>تمنياتي لكن بالتوفيق والنجاح</w:t>
      </w:r>
      <w:r w:rsidRPr="00E721DB">
        <w:rPr>
          <w:rFonts w:ascii="Calibri" w:eastAsia="Calibri" w:hAnsi="Calibri" w:cs="Calibri" w:hint="cs"/>
          <w:bCs w:val="0"/>
          <w:sz w:val="28"/>
          <w:szCs w:val="28"/>
          <w:rtl/>
          <w:lang w:eastAsia="en-US"/>
        </w:rPr>
        <w:t xml:space="preserve">                         </w:t>
      </w:r>
      <w:r w:rsidR="00447093" w:rsidRPr="00E721DB">
        <w:rPr>
          <w:rFonts w:asciiTheme="minorHAnsi" w:eastAsiaTheme="minorHAnsi" w:hAnsiTheme="minorHAnsi" w:cs="Calibri" w:hint="cs"/>
          <w:bCs w:val="0"/>
          <w:szCs w:val="24"/>
          <w:rtl/>
          <w:lang w:eastAsia="en-US"/>
        </w:rPr>
        <w:t xml:space="preserve"> </w:t>
      </w:r>
      <w:r w:rsidR="0042214B" w:rsidRPr="00E721DB">
        <w:rPr>
          <w:rFonts w:asciiTheme="minorHAnsi" w:eastAsiaTheme="minorHAnsi" w:hAnsiTheme="minorHAnsi" w:cs="Calibri" w:hint="cs"/>
          <w:bCs w:val="0"/>
          <w:szCs w:val="24"/>
          <w:rtl/>
          <w:lang w:eastAsia="en-US"/>
        </w:rPr>
        <w:t xml:space="preserve"> </w:t>
      </w:r>
      <w:r w:rsidR="00F72C16" w:rsidRPr="00E721DB">
        <w:rPr>
          <w:rFonts w:asciiTheme="minorHAnsi" w:eastAsiaTheme="minorHAnsi" w:hAnsiTheme="minorHAnsi" w:cs="Calibri"/>
          <w:bCs w:val="0"/>
          <w:szCs w:val="24"/>
          <w:rtl/>
          <w:lang w:eastAsia="en-US"/>
        </w:rPr>
        <w:t>معلم</w:t>
      </w:r>
      <w:r w:rsidR="00447093" w:rsidRPr="00E721DB">
        <w:rPr>
          <w:rFonts w:asciiTheme="minorHAnsi" w:eastAsiaTheme="minorHAnsi" w:hAnsiTheme="minorHAnsi" w:cs="Calibri" w:hint="cs"/>
          <w:bCs w:val="0"/>
          <w:szCs w:val="24"/>
          <w:rtl/>
          <w:lang w:eastAsia="en-US"/>
        </w:rPr>
        <w:t>ة</w:t>
      </w:r>
      <w:r w:rsidR="00F72C16" w:rsidRPr="00E721DB">
        <w:rPr>
          <w:rFonts w:asciiTheme="minorHAnsi" w:eastAsiaTheme="minorHAnsi" w:hAnsiTheme="minorHAnsi" w:cs="Calibri"/>
          <w:bCs w:val="0"/>
          <w:szCs w:val="24"/>
          <w:rtl/>
          <w:lang w:eastAsia="en-US"/>
        </w:rPr>
        <w:t xml:space="preserve"> المادة : </w:t>
      </w:r>
      <w:r w:rsidR="0042214B" w:rsidRPr="00E721DB">
        <w:rPr>
          <w:rFonts w:asciiTheme="minorHAnsi" w:eastAsiaTheme="minorHAnsi" w:hAnsiTheme="minorHAnsi" w:cs="Calibri" w:hint="cs"/>
          <w:bCs w:val="0"/>
          <w:szCs w:val="24"/>
          <w:rtl/>
          <w:lang w:eastAsia="en-US"/>
        </w:rPr>
        <w:t xml:space="preserve">أماني الأحمدي </w:t>
      </w:r>
    </w:p>
    <w:sectPr w:rsidR="00DD75EC" w:rsidRPr="00E721DB" w:rsidSect="00CF2668">
      <w:headerReference w:type="default" r:id="rId30"/>
      <w:footerReference w:type="even" r:id="rId31"/>
      <w:footerReference w:type="default" r:id="rId32"/>
      <w:pgSz w:w="12134" w:h="15422" w:code="1"/>
      <w:pgMar w:top="567" w:right="618" w:bottom="567" w:left="709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E6893" w14:textId="77777777" w:rsidR="00AC798F" w:rsidRDefault="00AC798F">
      <w:r>
        <w:separator/>
      </w:r>
    </w:p>
  </w:endnote>
  <w:endnote w:type="continuationSeparator" w:id="0">
    <w:p w14:paraId="2D2C2F5A" w14:textId="77777777" w:rsidR="00AC798F" w:rsidRDefault="00AC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CS SAN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Sultan bold">
    <w:altName w:val="Arial"/>
    <w:charset w:val="B2"/>
    <w:family w:val="auto"/>
    <w:notTrueType/>
    <w:pitch w:val="variable"/>
    <w:sig w:usb0="00002001" w:usb1="00000000" w:usb2="00000000" w:usb3="00000000" w:csb0="0000004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coType Naskh"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374434037"/>
      <w:docPartObj>
        <w:docPartGallery w:val="Page Numbers (Bottom of Page)"/>
        <w:docPartUnique/>
      </w:docPartObj>
    </w:sdtPr>
    <w:sdtEndPr/>
    <w:sdtContent>
      <w:p w14:paraId="5AE98862" w14:textId="77777777" w:rsidR="009A2477" w:rsidRDefault="005B439A">
        <w:pPr>
          <w:pStyle w:val="a4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4C22005A" w14:textId="77777777" w:rsidR="009A2477" w:rsidRDefault="009A24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4D62" w14:textId="77777777" w:rsidR="00676BC4" w:rsidRDefault="005B439A" w:rsidP="008B671F">
    <w:pPr>
      <w:framePr w:wrap="around" w:vAnchor="text" w:hAnchor="text" w:y="1"/>
      <w:tabs>
        <w:tab w:val="center" w:pos="4153"/>
        <w:tab w:val="right" w:pos="8306"/>
      </w:tabs>
      <w:rPr>
        <w:rFonts w:cs="Times New Roman"/>
        <w:bCs w:val="0"/>
        <w:szCs w:val="24"/>
        <w:lang w:eastAsia="en-US"/>
      </w:rPr>
    </w:pPr>
    <w:r>
      <w:rPr>
        <w:rFonts w:cs="Times New Roman"/>
        <w:bCs w:val="0"/>
        <w:szCs w:val="24"/>
        <w:rtl/>
        <w:lang w:eastAsia="en-US"/>
      </w:rPr>
      <w:fldChar w:fldCharType="begin"/>
    </w:r>
    <w:r>
      <w:rPr>
        <w:rFonts w:cs="Times New Roman"/>
        <w:bCs w:val="0"/>
        <w:szCs w:val="24"/>
        <w:lang w:eastAsia="en-US"/>
      </w:rPr>
      <w:instrText xml:space="preserve">PAGE  </w:instrText>
    </w:r>
    <w:r>
      <w:rPr>
        <w:rFonts w:cs="Times New Roman"/>
        <w:bCs w:val="0"/>
        <w:szCs w:val="24"/>
        <w:rtl/>
        <w:lang w:eastAsia="en-US"/>
      </w:rPr>
      <w:fldChar w:fldCharType="separate"/>
    </w:r>
    <w:r>
      <w:rPr>
        <w:rFonts w:cs="Times New Roman"/>
        <w:bCs w:val="0"/>
        <w:szCs w:val="24"/>
        <w:rtl/>
        <w:lang w:eastAsia="en-US"/>
      </w:rPr>
      <w:fldChar w:fldCharType="end"/>
    </w:r>
  </w:p>
  <w:p w14:paraId="59637900" w14:textId="77777777" w:rsidR="00676BC4" w:rsidRDefault="00676BC4" w:rsidP="004C72A2">
    <w:pPr>
      <w:tabs>
        <w:tab w:val="center" w:pos="4153"/>
        <w:tab w:val="right" w:pos="8306"/>
      </w:tabs>
      <w:ind w:right="360"/>
      <w:rPr>
        <w:rFonts w:cs="Times New Roman"/>
        <w:bCs w:val="0"/>
        <w:szCs w:val="24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A4660" w14:textId="77777777" w:rsidR="008759F1" w:rsidRDefault="005B439A">
    <w:pPr>
      <w:tabs>
        <w:tab w:val="center" w:pos="4153"/>
        <w:tab w:val="right" w:pos="8306"/>
      </w:tabs>
      <w:jc w:val="center"/>
      <w:rPr>
        <w:rFonts w:cs="Times New Roman"/>
        <w:bCs w:val="0"/>
        <w:szCs w:val="24"/>
        <w:lang w:eastAsia="en-US"/>
      </w:rPr>
    </w:pPr>
    <w:r>
      <w:rPr>
        <w:rFonts w:cs="Times New Roman"/>
        <w:bCs w:val="0"/>
        <w:szCs w:val="24"/>
        <w:lang w:eastAsia="en-US"/>
      </w:rPr>
      <w:fldChar w:fldCharType="begin"/>
    </w:r>
    <w:r>
      <w:rPr>
        <w:rFonts w:cs="Times New Roman"/>
        <w:bCs w:val="0"/>
        <w:szCs w:val="24"/>
        <w:lang w:eastAsia="en-US"/>
      </w:rPr>
      <w:instrText xml:space="preserve"> PAGE   \* MERGEFORMAT </w:instrText>
    </w:r>
    <w:r>
      <w:rPr>
        <w:rFonts w:cs="Times New Roman"/>
        <w:bCs w:val="0"/>
        <w:szCs w:val="24"/>
        <w:lang w:eastAsia="en-US"/>
      </w:rPr>
      <w:fldChar w:fldCharType="separate"/>
    </w:r>
    <w:r w:rsidR="00B12612" w:rsidRPr="00B12612">
      <w:rPr>
        <w:rFonts w:cs="Calibri"/>
        <w:bCs w:val="0"/>
        <w:noProof/>
        <w:szCs w:val="24"/>
        <w:rtl/>
        <w:lang w:val="ar-SA" w:eastAsia="en-US"/>
      </w:rPr>
      <w:t>1</w:t>
    </w:r>
    <w:r>
      <w:rPr>
        <w:rFonts w:cs="Times New Roman"/>
        <w:bCs w:val="0"/>
        <w:szCs w:val="24"/>
        <w:lang w:eastAsia="en-US"/>
      </w:rPr>
      <w:fldChar w:fldCharType="end"/>
    </w:r>
  </w:p>
  <w:p w14:paraId="029A9643" w14:textId="77777777" w:rsidR="00676BC4" w:rsidRPr="004A5977" w:rsidRDefault="00676BC4" w:rsidP="004C72A2">
    <w:pPr>
      <w:tabs>
        <w:tab w:val="center" w:pos="4153"/>
        <w:tab w:val="right" w:pos="8306"/>
      </w:tabs>
      <w:ind w:right="360"/>
      <w:jc w:val="center"/>
      <w:rPr>
        <w:rFonts w:cs="Times New Roman"/>
        <w:bCs w:val="0"/>
        <w:sz w:val="18"/>
        <w:szCs w:val="18"/>
        <w:rtl/>
        <w:lang w:eastAsia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8FB88" w14:textId="77777777" w:rsidR="00E933C6" w:rsidRDefault="00E933C6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861954"/>
      <w:docPartObj>
        <w:docPartGallery w:val="Page Numbers (Bottom of Page)"/>
        <w:docPartUnique/>
      </w:docPartObj>
    </w:sdtPr>
    <w:sdtEndPr/>
    <w:sdtContent>
      <w:p w14:paraId="536AB824" w14:textId="77777777" w:rsidR="00CA12CE" w:rsidRDefault="005B439A">
        <w:pPr>
          <w:tabs>
            <w:tab w:val="center" w:pos="4680"/>
            <w:tab w:val="right" w:pos="9360"/>
          </w:tabs>
          <w:bidi w:val="0"/>
          <w:jc w:val="center"/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</w:pPr>
        <w:r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fldChar w:fldCharType="begin"/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instrText>PAGE   \* MERGEFORMAT</w:instrText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fldChar w:fldCharType="separate"/>
        </w:r>
        <w:r w:rsidR="00553F41" w:rsidRPr="00553F41">
          <w:rPr>
            <w:rFonts w:asciiTheme="minorHAnsi" w:eastAsiaTheme="minorHAnsi" w:hAnsiTheme="minorHAnsi" w:cs="Calibri"/>
            <w:bCs w:val="0"/>
            <w:noProof/>
            <w:sz w:val="22"/>
            <w:szCs w:val="22"/>
            <w:lang w:val="ar-SA" w:eastAsia="en-US"/>
          </w:rPr>
          <w:t>1</w:t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fldChar w:fldCharType="end"/>
        </w:r>
      </w:p>
    </w:sdtContent>
  </w:sdt>
  <w:p w14:paraId="402730D8" w14:textId="77777777" w:rsidR="00CA12CE" w:rsidRDefault="00CA12CE">
    <w:pPr>
      <w:tabs>
        <w:tab w:val="center" w:pos="4680"/>
        <w:tab w:val="right" w:pos="9360"/>
      </w:tabs>
      <w:bidi w:val="0"/>
      <w:rPr>
        <w:rFonts w:asciiTheme="minorHAnsi" w:eastAsiaTheme="minorHAnsi" w:hAnsiTheme="minorHAnsi" w:cstheme="minorBidi"/>
        <w:bCs w:val="0"/>
        <w:sz w:val="22"/>
        <w:szCs w:val="22"/>
        <w:lang w:eastAsia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9A73B" w14:textId="77777777" w:rsidR="00E933C6" w:rsidRDefault="00E933C6"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5575805"/>
      <w:docPartObj>
        <w:docPartGallery w:val="Page Numbers (Bottom of Page)"/>
        <w:docPartUnique/>
      </w:docPartObj>
    </w:sdtPr>
    <w:sdtEndPr/>
    <w:sdtContent>
      <w:p w14:paraId="3868CA82" w14:textId="77777777" w:rsidR="00CA12CE" w:rsidRDefault="005B439A">
        <w:pPr>
          <w:tabs>
            <w:tab w:val="center" w:pos="4680"/>
            <w:tab w:val="right" w:pos="9360"/>
          </w:tabs>
          <w:bidi w:val="0"/>
          <w:jc w:val="center"/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</w:pPr>
        <w:r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fldChar w:fldCharType="begin"/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instrText>PAGE   \* MERGEFORMAT</w:instrText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fldChar w:fldCharType="separate"/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rtl/>
            <w:lang w:val="ar-SA" w:eastAsia="en-US"/>
          </w:rPr>
          <w:t>2</w:t>
        </w:r>
        <w:r>
          <w:rPr>
            <w:rFonts w:asciiTheme="minorHAnsi" w:eastAsiaTheme="minorHAnsi" w:hAnsiTheme="minorHAnsi" w:cstheme="minorBidi"/>
            <w:bCs w:val="0"/>
            <w:sz w:val="22"/>
            <w:szCs w:val="22"/>
            <w:lang w:eastAsia="en-US"/>
          </w:rPr>
          <w:fldChar w:fldCharType="end"/>
        </w:r>
      </w:p>
    </w:sdtContent>
  </w:sdt>
  <w:p w14:paraId="272DB4F8" w14:textId="77777777" w:rsidR="00CA12CE" w:rsidRDefault="00CA12CE">
    <w:pPr>
      <w:tabs>
        <w:tab w:val="center" w:pos="4680"/>
        <w:tab w:val="right" w:pos="9360"/>
      </w:tabs>
      <w:bidi w:val="0"/>
      <w:rPr>
        <w:rFonts w:asciiTheme="minorHAnsi" w:eastAsiaTheme="minorHAnsi" w:hAnsiTheme="minorHAnsi" w:cstheme="minorBidi"/>
        <w:bCs w:val="0"/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26B98" w14:textId="77777777" w:rsidR="00AC798F" w:rsidRDefault="00AC798F">
      <w:r>
        <w:separator/>
      </w:r>
    </w:p>
  </w:footnote>
  <w:footnote w:type="continuationSeparator" w:id="0">
    <w:p w14:paraId="0E60C3EF" w14:textId="77777777" w:rsidR="00AC798F" w:rsidRDefault="00AC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062FE" w14:textId="77777777" w:rsidR="00441400" w:rsidRDefault="00441400"/>
  <w:tbl>
    <w:tblPr>
      <w:tblStyle w:val="a6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7"/>
      <w:gridCol w:w="4174"/>
      <w:gridCol w:w="3094"/>
    </w:tblGrid>
    <w:tr w:rsidR="00E933C6" w14:paraId="0A9FE664" w14:textId="77777777" w:rsidTr="005647DC">
      <w:tc>
        <w:tcPr>
          <w:tcW w:w="3678" w:type="dxa"/>
          <w:vAlign w:val="center"/>
          <w:hideMark/>
        </w:tcPr>
        <w:p w14:paraId="5A8275BA" w14:textId="77777777" w:rsidR="0069162C" w:rsidRPr="009E5787" w:rsidRDefault="005B439A" w:rsidP="00C3798D">
          <w:pPr>
            <w:pStyle w:val="1"/>
            <w:rPr>
              <w:rFonts w:ascii="ae_AlMohanad" w:hAnsi="ae_AlMohanad" w:cs="ae_AlMohanad"/>
              <w:bCs w:val="0"/>
              <w:sz w:val="20"/>
              <w:szCs w:val="20"/>
              <w:lang w:eastAsia="en-US"/>
            </w:rPr>
          </w:pPr>
          <w:r>
            <w:rPr>
              <w:rFonts w:ascii="ae_AlMohanad" w:hAnsi="ae_AlMohanad" w:cs="ae_AlMohanad" w:hint="cs"/>
              <w:bCs w:val="0"/>
              <w:sz w:val="20"/>
              <w:szCs w:val="20"/>
              <w:rtl/>
              <w:lang w:eastAsia="en-US"/>
            </w:rPr>
            <w:t xml:space="preserve"> </w:t>
          </w:r>
          <w:r w:rsidRPr="009E5787">
            <w:rPr>
              <w:rFonts w:ascii="ae_AlMohanad" w:hAnsi="ae_AlMohanad" w:cs="ae_AlMohanad"/>
              <w:bCs w:val="0"/>
              <w:sz w:val="20"/>
              <w:szCs w:val="20"/>
              <w:rtl/>
              <w:lang w:eastAsia="en-US"/>
            </w:rPr>
            <w:t>المملكة العربية السعودية</w:t>
          </w:r>
        </w:p>
        <w:p w14:paraId="59EB3709" w14:textId="77777777" w:rsidR="0069162C" w:rsidRPr="009E5787" w:rsidRDefault="005B439A" w:rsidP="00C3798D">
          <w:pPr>
            <w:pStyle w:val="4"/>
            <w:rPr>
              <w:rFonts w:ascii="ae_AlMohanad" w:hAnsi="ae_AlMohanad" w:cs="ae_AlMohanad"/>
              <w:bCs w:val="0"/>
              <w:sz w:val="20"/>
              <w:szCs w:val="20"/>
              <w:lang w:eastAsia="en-US"/>
            </w:rPr>
          </w:pPr>
          <w:r w:rsidRPr="009E5787">
            <w:rPr>
              <w:rFonts w:ascii="ae_AlMohanad" w:hAnsi="ae_AlMohanad" w:cs="ae_AlMohanad"/>
              <w:bCs w:val="0"/>
              <w:sz w:val="20"/>
              <w:szCs w:val="20"/>
              <w:rtl/>
              <w:lang w:eastAsia="en-US"/>
            </w:rPr>
            <w:t>وزارة التعليم</w:t>
          </w:r>
        </w:p>
        <w:p w14:paraId="2FAB45A3" w14:textId="77777777" w:rsidR="0069162C" w:rsidRPr="009E5787" w:rsidRDefault="005B439A" w:rsidP="00C3798D">
          <w:pPr>
            <w:pStyle w:val="4"/>
            <w:rPr>
              <w:rFonts w:ascii="ae_AlMohanad" w:hAnsi="ae_AlMohanad" w:cs="ae_AlMohanad"/>
              <w:bCs w:val="0"/>
              <w:sz w:val="20"/>
              <w:szCs w:val="20"/>
              <w:rtl/>
              <w:lang w:eastAsia="en-US"/>
            </w:rPr>
          </w:pPr>
          <w:r w:rsidRPr="009E5787">
            <w:rPr>
              <w:rFonts w:ascii="ae_AlMohanad" w:hAnsi="ae_AlMohanad" w:cs="ae_AlMohanad"/>
              <w:bCs w:val="0"/>
              <w:sz w:val="20"/>
              <w:szCs w:val="20"/>
              <w:rtl/>
              <w:lang w:eastAsia="en-US"/>
            </w:rPr>
            <w:t>الإدارة العامة للتعليم بمنطقة جازان</w:t>
          </w:r>
        </w:p>
        <w:p w14:paraId="589B513C" w14:textId="77777777" w:rsidR="0069162C" w:rsidRDefault="005B439A" w:rsidP="00C3798D">
          <w:pPr>
            <w:jc w:val="center"/>
            <w:rPr>
              <w:rFonts w:ascii="ae_AlMohanad" w:hAnsi="ae_AlMohanad" w:cs="ae_AlMohanad"/>
              <w:bCs w:val="0"/>
              <w:noProof/>
              <w:sz w:val="20"/>
              <w:szCs w:val="20"/>
              <w:rtl/>
              <w:lang w:eastAsia="en-US"/>
            </w:rPr>
          </w:pPr>
          <w:r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>مكتب التعليم بـ</w:t>
          </w:r>
          <w:r w:rsidRPr="00E02D56">
            <w:rPr>
              <w:rFonts w:ascii="ae_AlMohanad" w:hAnsi="ae_AlMohanad" w:cs="ae_AlMohanad" w:hint="cs"/>
              <w:bCs w:val="0"/>
              <w:noProof/>
              <w:sz w:val="12"/>
              <w:szCs w:val="12"/>
              <w:rtl/>
              <w:lang w:eastAsia="en-US"/>
            </w:rPr>
            <w:t xml:space="preserve"> </w:t>
          </w:r>
          <w:r w:rsidR="005E5BDF"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>المسارحة والحرث</w:t>
          </w:r>
        </w:p>
        <w:p w14:paraId="59884E86" w14:textId="77777777" w:rsidR="0069162C" w:rsidRDefault="005B439A" w:rsidP="00C3798D">
          <w:pPr>
            <w:jc w:val="center"/>
            <w:rPr>
              <w:rFonts w:ascii="ae_AlMohanad" w:hAnsi="ae_AlMohanad" w:cs="ae_AlMohanad"/>
              <w:bCs w:val="0"/>
              <w:noProof/>
              <w:sz w:val="20"/>
              <w:szCs w:val="20"/>
              <w:rtl/>
              <w:lang w:eastAsia="en-US"/>
            </w:rPr>
          </w:pPr>
          <w:r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 xml:space="preserve">اسم المدرسة : </w:t>
          </w:r>
          <w:r w:rsidR="005B1C89"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>الثانوية الأولى بالأحد</w:t>
          </w:r>
        </w:p>
        <w:p w14:paraId="5D3961D0" w14:textId="77777777" w:rsidR="0069162C" w:rsidRPr="009E5787" w:rsidRDefault="005B439A" w:rsidP="005717C6">
          <w:pPr>
            <w:jc w:val="center"/>
            <w:rPr>
              <w:rFonts w:ascii="ae_AlMohanad" w:hAnsi="ae_AlMohanad" w:cs="ae_AlMohanad"/>
              <w:bCs w:val="0"/>
              <w:noProof/>
              <w:sz w:val="20"/>
              <w:szCs w:val="20"/>
              <w:rtl/>
              <w:lang w:eastAsia="en-US"/>
            </w:rPr>
          </w:pPr>
          <w:r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 xml:space="preserve">الرقم الوزاري : </w:t>
          </w:r>
          <w:r w:rsidR="005B1C89"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>891555</w:t>
          </w:r>
        </w:p>
      </w:tc>
      <w:tc>
        <w:tcPr>
          <w:tcW w:w="4197" w:type="dxa"/>
          <w:vAlign w:val="center"/>
          <w:hideMark/>
        </w:tcPr>
        <w:p w14:paraId="7D6A616B" w14:textId="77777777" w:rsidR="0069162C" w:rsidRPr="009E5787" w:rsidRDefault="005B439A" w:rsidP="008378AE">
          <w:pPr>
            <w:pStyle w:val="a3"/>
            <w:jc w:val="center"/>
            <w:rPr>
              <w:bCs w:val="0"/>
              <w:sz w:val="20"/>
              <w:szCs w:val="20"/>
              <w:rtl/>
            </w:rPr>
          </w:pPr>
          <w:r w:rsidRPr="009E5787">
            <w:rPr>
              <w:bCs w:val="0"/>
              <w:noProof/>
              <w:sz w:val="20"/>
              <w:szCs w:val="20"/>
              <w:lang w:eastAsia="en-US"/>
            </w:rPr>
            <w:drawing>
              <wp:inline distT="0" distB="0" distL="0" distR="0" wp14:anchorId="23C15142" wp14:editId="4A570C3F">
                <wp:extent cx="1209675" cy="704263"/>
                <wp:effectExtent l="0" t="0" r="0" b="635"/>
                <wp:docPr id="1490731646" name="Picture 1490731646" descr="شع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0731646" name="صورة 3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3" cy="70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6" w:type="dxa"/>
          <w:vAlign w:val="center"/>
          <w:hideMark/>
        </w:tcPr>
        <w:p w14:paraId="7528458C" w14:textId="77777777" w:rsidR="0069162C" w:rsidRPr="00063D08" w:rsidRDefault="005B439A" w:rsidP="006903ED">
          <w:pPr>
            <w:rPr>
              <w:rFonts w:ascii="ae_AlMohanad" w:hAnsi="ae_AlMohanad" w:cs="ae_AlMohanad"/>
              <w:bCs w:val="0"/>
              <w:noProof/>
              <w:sz w:val="20"/>
              <w:szCs w:val="20"/>
              <w:rtl/>
              <w:lang w:eastAsia="en-US"/>
            </w:rPr>
          </w:pPr>
          <w:r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 xml:space="preserve">اسم المادة : </w:t>
          </w:r>
          <w:r w:rsidR="006903ED"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>ال</w:t>
          </w:r>
          <w:r w:rsidR="00E50F44"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>ذكاء الاصطناعي1-</w:t>
          </w:r>
          <w:r w:rsidR="0064346F"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>2</w:t>
          </w:r>
        </w:p>
        <w:p w14:paraId="2500F97B" w14:textId="77777777" w:rsidR="0069162C" w:rsidRDefault="005B439A" w:rsidP="00C3798D">
          <w:pPr>
            <w:rPr>
              <w:rFonts w:ascii="ae_AlMohanad" w:hAnsi="ae_AlMohanad" w:cs="ae_AlMohanad"/>
              <w:bCs w:val="0"/>
              <w:noProof/>
              <w:sz w:val="20"/>
              <w:szCs w:val="20"/>
              <w:rtl/>
              <w:lang w:eastAsia="en-US"/>
            </w:rPr>
          </w:pPr>
          <w:r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 xml:space="preserve">السنة : </w:t>
          </w:r>
          <w:r w:rsidR="00144110"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>ال</w:t>
          </w:r>
          <w:r w:rsidR="00E50F44"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>ثالث ثانوي</w:t>
          </w:r>
          <w:r w:rsidR="005B1C89"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 xml:space="preserve"> </w:t>
          </w:r>
        </w:p>
        <w:p w14:paraId="316FB3A2" w14:textId="77777777" w:rsidR="0069162C" w:rsidRDefault="005B439A" w:rsidP="00C3798D">
          <w:pPr>
            <w:rPr>
              <w:rFonts w:ascii="ae_AlMohanad" w:hAnsi="ae_AlMohanad" w:cs="ae_AlMohanad"/>
              <w:bCs w:val="0"/>
              <w:noProof/>
              <w:sz w:val="20"/>
              <w:szCs w:val="20"/>
              <w:rtl/>
              <w:lang w:eastAsia="en-US"/>
            </w:rPr>
          </w:pPr>
          <w:r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 xml:space="preserve">القسم: </w:t>
          </w:r>
          <w:r w:rsidR="00E50F44"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>مسار الحاسب والهندسة</w:t>
          </w:r>
        </w:p>
        <w:p w14:paraId="254B206D" w14:textId="77777777" w:rsidR="0069162C" w:rsidRDefault="005B439A" w:rsidP="00C3798D">
          <w:pPr>
            <w:rPr>
              <w:rFonts w:ascii="ae_AlMohanad" w:hAnsi="ae_AlMohanad" w:cs="ae_AlMohanad"/>
              <w:bCs w:val="0"/>
              <w:noProof/>
              <w:sz w:val="20"/>
              <w:szCs w:val="20"/>
              <w:rtl/>
              <w:lang w:eastAsia="en-US"/>
            </w:rPr>
          </w:pPr>
          <w:r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 xml:space="preserve">اليوم :  </w:t>
          </w:r>
          <w:r w:rsidR="0064346F"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>الثلاثاء</w:t>
          </w:r>
        </w:p>
        <w:p w14:paraId="4E27AF84" w14:textId="0D7CBB76" w:rsidR="0069162C" w:rsidRDefault="005B439A" w:rsidP="00C3798D">
          <w:pPr>
            <w:rPr>
              <w:rFonts w:ascii="ae_AlMohanad" w:hAnsi="ae_AlMohanad" w:cs="ae_AlMohanad"/>
              <w:bCs w:val="0"/>
              <w:noProof/>
              <w:sz w:val="20"/>
              <w:szCs w:val="20"/>
              <w:rtl/>
              <w:lang w:eastAsia="en-US"/>
            </w:rPr>
          </w:pPr>
          <w:r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 xml:space="preserve">التاريخ: </w:t>
          </w:r>
          <w:r w:rsidR="00613869">
            <w:rPr>
              <w:rFonts w:ascii="ae_AlMohanad" w:hAnsi="ae_AlMohanad" w:cs="ae_AlMohanad"/>
              <w:bCs w:val="0"/>
              <w:noProof/>
              <w:sz w:val="20"/>
              <w:szCs w:val="20"/>
              <w:lang w:eastAsia="en-US"/>
            </w:rPr>
            <w:t xml:space="preserve"> </w:t>
          </w:r>
          <w:r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 xml:space="preserve">/ </w:t>
          </w:r>
          <w:r w:rsidR="00613869">
            <w:rPr>
              <w:rFonts w:ascii="ae_AlMohanad" w:hAnsi="ae_AlMohanad" w:cs="ae_AlMohanad"/>
              <w:bCs w:val="0"/>
              <w:noProof/>
              <w:sz w:val="20"/>
              <w:szCs w:val="20"/>
              <w:lang w:eastAsia="en-US"/>
            </w:rPr>
            <w:t xml:space="preserve"> </w:t>
          </w:r>
          <w:r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 xml:space="preserve">/ </w:t>
          </w:r>
          <w:r w:rsidR="00613869">
            <w:rPr>
              <w:rFonts w:ascii="ae_AlMohanad" w:hAnsi="ae_AlMohanad" w:cs="ae_AlMohanad"/>
              <w:bCs w:val="0"/>
              <w:noProof/>
              <w:sz w:val="20"/>
              <w:szCs w:val="20"/>
              <w:lang w:eastAsia="en-US"/>
            </w:rPr>
            <w:t>6</w:t>
          </w:r>
          <w:r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>144هـ</w:t>
          </w:r>
        </w:p>
        <w:p w14:paraId="63854473" w14:textId="77777777" w:rsidR="0069162C" w:rsidRPr="009E5787" w:rsidRDefault="005B439A" w:rsidP="00E02D56">
          <w:pPr>
            <w:rPr>
              <w:rFonts w:ascii="ae_AlMohanad" w:hAnsi="ae_AlMohanad" w:cs="ae_AlMohanad"/>
              <w:bCs w:val="0"/>
              <w:noProof/>
              <w:sz w:val="20"/>
              <w:szCs w:val="20"/>
              <w:rtl/>
              <w:lang w:eastAsia="en-US"/>
            </w:rPr>
          </w:pPr>
          <w:r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 xml:space="preserve">الزمن: </w:t>
          </w:r>
          <w:r w:rsidR="00B65821">
            <w:rPr>
              <w:rFonts w:ascii="ae_AlMohanad" w:hAnsi="ae_AlMohanad" w:cs="ae_AlMohanad" w:hint="cs"/>
              <w:bCs w:val="0"/>
              <w:noProof/>
              <w:sz w:val="20"/>
              <w:szCs w:val="20"/>
              <w:rtl/>
              <w:lang w:eastAsia="en-US"/>
            </w:rPr>
            <w:t>ســــــــــــاعة</w:t>
          </w:r>
        </w:p>
      </w:tc>
    </w:tr>
  </w:tbl>
  <w:p w14:paraId="33565269" w14:textId="77777777" w:rsidR="00294FE0" w:rsidRPr="008378AE" w:rsidRDefault="005B439A" w:rsidP="008378AE">
    <w:pPr>
      <w:rPr>
        <w:rFonts w:ascii="ae_AlMohanad" w:hAnsi="ae_AlMohanad" w:cs="ae_AlMohanad"/>
        <w:bCs w:val="0"/>
        <w:noProof/>
        <w:sz w:val="22"/>
        <w:szCs w:val="22"/>
        <w:rtl/>
        <w:lang w:eastAsia="en-US"/>
      </w:rPr>
    </w:pPr>
    <w:r w:rsidRPr="008378AE">
      <w:rPr>
        <w:rFonts w:cs="AL-Mohanad Bold"/>
        <w:bCs w:val="0"/>
        <w:noProof/>
        <w:sz w:val="20"/>
        <w:szCs w:val="20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7D9A5E" wp14:editId="5597B494">
              <wp:simplePos x="0" y="0"/>
              <wp:positionH relativeFrom="page">
                <wp:posOffset>-115570</wp:posOffset>
              </wp:positionH>
              <wp:positionV relativeFrom="paragraph">
                <wp:posOffset>53975</wp:posOffset>
              </wp:positionV>
              <wp:extent cx="7776845" cy="80010"/>
              <wp:effectExtent l="19050" t="19050" r="33655" b="53340"/>
              <wp:wrapNone/>
              <wp:docPr id="15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6845" cy="80010"/>
                      </a:xfrm>
                      <a:prstGeom prst="rect">
                        <a:avLst/>
                      </a:prstGeom>
                      <a:solidFill>
                        <a:srgbClr val="3A9DB8"/>
                      </a:solidFill>
                      <a:ln w="38100">
                        <a:solidFill>
                          <a:schemeClr val="bg1">
                            <a:lumMod val="95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" o:spid="_x0000_s2049" style="width:612.35pt;height:6.3pt;margin-top:4.25pt;margin-left:-9.1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59264" fillcolor="#3a9db8" strokecolor="#f2f2f2" strokeweight="3pt">
              <v:shadow on="t" color="#7f7f7f" opacity="0.5" offset="1pt"/>
            </v:rect>
          </w:pict>
        </mc:Fallback>
      </mc:AlternateContent>
    </w:r>
    <w:r w:rsidRPr="008378AE">
      <w:rPr>
        <w:rFonts w:ascii="ae_AlMohanad" w:hAnsi="ae_AlMohanad" w:cs="ae_AlMohanad"/>
        <w:bCs w:val="0"/>
        <w:noProof/>
        <w:sz w:val="22"/>
        <w:szCs w:val="22"/>
        <w:rtl/>
        <w:lang w:eastAsia="en-US"/>
      </w:rPr>
      <w:t xml:space="preserve">      </w:t>
    </w:r>
  </w:p>
  <w:p w14:paraId="11A455F2" w14:textId="77777777" w:rsidR="00294FE0" w:rsidRPr="008378AE" w:rsidRDefault="005B439A" w:rsidP="00ED1FF7">
    <w:pPr>
      <w:jc w:val="center"/>
      <w:rPr>
        <w:rFonts w:ascii="ae_AlMohanad" w:hAnsi="ae_AlMohanad" w:cs="ae_AlMohanad"/>
        <w:bCs w:val="0"/>
        <w:noProof/>
        <w:sz w:val="20"/>
        <w:szCs w:val="20"/>
        <w:rtl/>
        <w:lang w:eastAsia="en-US"/>
      </w:rPr>
    </w:pPr>
    <w:r w:rsidRPr="008378AE">
      <w:rPr>
        <w:rFonts w:ascii="ae_AlMohanad" w:hAnsi="ae_AlMohanad" w:cs="ae_AlMohanad"/>
        <w:bCs w:val="0"/>
        <w:noProof/>
        <w:sz w:val="20"/>
        <w:szCs w:val="20"/>
        <w:lang w:eastAsia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DBD7" w14:textId="77777777" w:rsidR="00E933C6" w:rsidRDefault="00E933C6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FC568" w14:textId="77777777" w:rsidR="00E933C6" w:rsidRDefault="00E933C6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288E" w14:textId="77777777" w:rsidR="00E933C6" w:rsidRDefault="00E933C6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0EB7"/>
    <w:multiLevelType w:val="hybridMultilevel"/>
    <w:tmpl w:val="877E695E"/>
    <w:lvl w:ilvl="0" w:tplc="2D4E5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9A26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A1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3E8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E97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16E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C0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627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64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597B"/>
    <w:multiLevelType w:val="hybridMultilevel"/>
    <w:tmpl w:val="7F2C4856"/>
    <w:lvl w:ilvl="0" w:tplc="4A482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3965D4E" w:tentative="1">
      <w:start w:val="1"/>
      <w:numFmt w:val="lowerLetter"/>
      <w:lvlText w:val="%2."/>
      <w:lvlJc w:val="left"/>
      <w:pPr>
        <w:ind w:left="1440" w:hanging="360"/>
      </w:pPr>
    </w:lvl>
    <w:lvl w:ilvl="2" w:tplc="E8D84344" w:tentative="1">
      <w:start w:val="1"/>
      <w:numFmt w:val="lowerRoman"/>
      <w:lvlText w:val="%3."/>
      <w:lvlJc w:val="right"/>
      <w:pPr>
        <w:ind w:left="2160" w:hanging="180"/>
      </w:pPr>
    </w:lvl>
    <w:lvl w:ilvl="3" w:tplc="05D8981C" w:tentative="1">
      <w:start w:val="1"/>
      <w:numFmt w:val="decimal"/>
      <w:lvlText w:val="%4."/>
      <w:lvlJc w:val="left"/>
      <w:pPr>
        <w:ind w:left="2880" w:hanging="360"/>
      </w:pPr>
    </w:lvl>
    <w:lvl w:ilvl="4" w:tplc="F2962E12" w:tentative="1">
      <w:start w:val="1"/>
      <w:numFmt w:val="lowerLetter"/>
      <w:lvlText w:val="%5."/>
      <w:lvlJc w:val="left"/>
      <w:pPr>
        <w:ind w:left="3600" w:hanging="360"/>
      </w:pPr>
    </w:lvl>
    <w:lvl w:ilvl="5" w:tplc="EF1216F2" w:tentative="1">
      <w:start w:val="1"/>
      <w:numFmt w:val="lowerRoman"/>
      <w:lvlText w:val="%6."/>
      <w:lvlJc w:val="right"/>
      <w:pPr>
        <w:ind w:left="4320" w:hanging="180"/>
      </w:pPr>
    </w:lvl>
    <w:lvl w:ilvl="6" w:tplc="BFE67D22" w:tentative="1">
      <w:start w:val="1"/>
      <w:numFmt w:val="decimal"/>
      <w:lvlText w:val="%7."/>
      <w:lvlJc w:val="left"/>
      <w:pPr>
        <w:ind w:left="5040" w:hanging="360"/>
      </w:pPr>
    </w:lvl>
    <w:lvl w:ilvl="7" w:tplc="1A64CFF0" w:tentative="1">
      <w:start w:val="1"/>
      <w:numFmt w:val="lowerLetter"/>
      <w:lvlText w:val="%8."/>
      <w:lvlJc w:val="left"/>
      <w:pPr>
        <w:ind w:left="5760" w:hanging="360"/>
      </w:pPr>
    </w:lvl>
    <w:lvl w:ilvl="8" w:tplc="CA1AF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6900"/>
    <w:multiLevelType w:val="hybridMultilevel"/>
    <w:tmpl w:val="5504CE76"/>
    <w:lvl w:ilvl="0" w:tplc="5E789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80C36" w:tentative="1">
      <w:start w:val="1"/>
      <w:numFmt w:val="lowerLetter"/>
      <w:lvlText w:val="%2."/>
      <w:lvlJc w:val="left"/>
      <w:pPr>
        <w:ind w:left="1440" w:hanging="360"/>
      </w:pPr>
    </w:lvl>
    <w:lvl w:ilvl="2" w:tplc="D81EA984" w:tentative="1">
      <w:start w:val="1"/>
      <w:numFmt w:val="lowerRoman"/>
      <w:lvlText w:val="%3."/>
      <w:lvlJc w:val="right"/>
      <w:pPr>
        <w:ind w:left="2160" w:hanging="180"/>
      </w:pPr>
    </w:lvl>
    <w:lvl w:ilvl="3" w:tplc="DFC299CE" w:tentative="1">
      <w:start w:val="1"/>
      <w:numFmt w:val="decimal"/>
      <w:lvlText w:val="%4."/>
      <w:lvlJc w:val="left"/>
      <w:pPr>
        <w:ind w:left="2880" w:hanging="360"/>
      </w:pPr>
    </w:lvl>
    <w:lvl w:ilvl="4" w:tplc="1E3ADEEA" w:tentative="1">
      <w:start w:val="1"/>
      <w:numFmt w:val="lowerLetter"/>
      <w:lvlText w:val="%5."/>
      <w:lvlJc w:val="left"/>
      <w:pPr>
        <w:ind w:left="3600" w:hanging="360"/>
      </w:pPr>
    </w:lvl>
    <w:lvl w:ilvl="5" w:tplc="4ECC5BF6" w:tentative="1">
      <w:start w:val="1"/>
      <w:numFmt w:val="lowerRoman"/>
      <w:lvlText w:val="%6."/>
      <w:lvlJc w:val="right"/>
      <w:pPr>
        <w:ind w:left="4320" w:hanging="180"/>
      </w:pPr>
    </w:lvl>
    <w:lvl w:ilvl="6" w:tplc="52B0AD9A" w:tentative="1">
      <w:start w:val="1"/>
      <w:numFmt w:val="decimal"/>
      <w:lvlText w:val="%7."/>
      <w:lvlJc w:val="left"/>
      <w:pPr>
        <w:ind w:left="5040" w:hanging="360"/>
      </w:pPr>
    </w:lvl>
    <w:lvl w:ilvl="7" w:tplc="8E70E2B0" w:tentative="1">
      <w:start w:val="1"/>
      <w:numFmt w:val="lowerLetter"/>
      <w:lvlText w:val="%8."/>
      <w:lvlJc w:val="left"/>
      <w:pPr>
        <w:ind w:left="5760" w:hanging="360"/>
      </w:pPr>
    </w:lvl>
    <w:lvl w:ilvl="8" w:tplc="1F927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339B9"/>
    <w:multiLevelType w:val="hybridMultilevel"/>
    <w:tmpl w:val="64324DA6"/>
    <w:lvl w:ilvl="0" w:tplc="09AC698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55CBFC0" w:tentative="1">
      <w:start w:val="1"/>
      <w:numFmt w:val="lowerLetter"/>
      <w:lvlText w:val="%2."/>
      <w:lvlJc w:val="left"/>
      <w:pPr>
        <w:ind w:left="1440" w:hanging="360"/>
      </w:pPr>
    </w:lvl>
    <w:lvl w:ilvl="2" w:tplc="D80AB666" w:tentative="1">
      <w:start w:val="1"/>
      <w:numFmt w:val="lowerRoman"/>
      <w:lvlText w:val="%3."/>
      <w:lvlJc w:val="right"/>
      <w:pPr>
        <w:ind w:left="2160" w:hanging="180"/>
      </w:pPr>
    </w:lvl>
    <w:lvl w:ilvl="3" w:tplc="087E254C" w:tentative="1">
      <w:start w:val="1"/>
      <w:numFmt w:val="decimal"/>
      <w:lvlText w:val="%4."/>
      <w:lvlJc w:val="left"/>
      <w:pPr>
        <w:ind w:left="2880" w:hanging="360"/>
      </w:pPr>
    </w:lvl>
    <w:lvl w:ilvl="4" w:tplc="235E0FF4" w:tentative="1">
      <w:start w:val="1"/>
      <w:numFmt w:val="lowerLetter"/>
      <w:lvlText w:val="%5."/>
      <w:lvlJc w:val="left"/>
      <w:pPr>
        <w:ind w:left="3600" w:hanging="360"/>
      </w:pPr>
    </w:lvl>
    <w:lvl w:ilvl="5" w:tplc="79DC75A6" w:tentative="1">
      <w:start w:val="1"/>
      <w:numFmt w:val="lowerRoman"/>
      <w:lvlText w:val="%6."/>
      <w:lvlJc w:val="right"/>
      <w:pPr>
        <w:ind w:left="4320" w:hanging="180"/>
      </w:pPr>
    </w:lvl>
    <w:lvl w:ilvl="6" w:tplc="E4ECF71A" w:tentative="1">
      <w:start w:val="1"/>
      <w:numFmt w:val="decimal"/>
      <w:lvlText w:val="%7."/>
      <w:lvlJc w:val="left"/>
      <w:pPr>
        <w:ind w:left="5040" w:hanging="360"/>
      </w:pPr>
    </w:lvl>
    <w:lvl w:ilvl="7" w:tplc="3B629B14" w:tentative="1">
      <w:start w:val="1"/>
      <w:numFmt w:val="lowerLetter"/>
      <w:lvlText w:val="%8."/>
      <w:lvlJc w:val="left"/>
      <w:pPr>
        <w:ind w:left="5760" w:hanging="360"/>
      </w:pPr>
    </w:lvl>
    <w:lvl w:ilvl="8" w:tplc="B30A2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22C65"/>
    <w:multiLevelType w:val="hybridMultilevel"/>
    <w:tmpl w:val="CDC45E06"/>
    <w:lvl w:ilvl="0" w:tplc="1C904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2ECD24" w:tentative="1">
      <w:start w:val="1"/>
      <w:numFmt w:val="lowerLetter"/>
      <w:lvlText w:val="%2."/>
      <w:lvlJc w:val="left"/>
      <w:pPr>
        <w:ind w:left="1440" w:hanging="360"/>
      </w:pPr>
    </w:lvl>
    <w:lvl w:ilvl="2" w:tplc="87A2D7CC" w:tentative="1">
      <w:start w:val="1"/>
      <w:numFmt w:val="lowerRoman"/>
      <w:lvlText w:val="%3."/>
      <w:lvlJc w:val="right"/>
      <w:pPr>
        <w:ind w:left="2160" w:hanging="180"/>
      </w:pPr>
    </w:lvl>
    <w:lvl w:ilvl="3" w:tplc="2AC88A20" w:tentative="1">
      <w:start w:val="1"/>
      <w:numFmt w:val="decimal"/>
      <w:lvlText w:val="%4."/>
      <w:lvlJc w:val="left"/>
      <w:pPr>
        <w:ind w:left="2880" w:hanging="360"/>
      </w:pPr>
    </w:lvl>
    <w:lvl w:ilvl="4" w:tplc="62FCFDBC" w:tentative="1">
      <w:start w:val="1"/>
      <w:numFmt w:val="lowerLetter"/>
      <w:lvlText w:val="%5."/>
      <w:lvlJc w:val="left"/>
      <w:pPr>
        <w:ind w:left="3600" w:hanging="360"/>
      </w:pPr>
    </w:lvl>
    <w:lvl w:ilvl="5" w:tplc="E250A77E" w:tentative="1">
      <w:start w:val="1"/>
      <w:numFmt w:val="lowerRoman"/>
      <w:lvlText w:val="%6."/>
      <w:lvlJc w:val="right"/>
      <w:pPr>
        <w:ind w:left="4320" w:hanging="180"/>
      </w:pPr>
    </w:lvl>
    <w:lvl w:ilvl="6" w:tplc="2E9C5E8C" w:tentative="1">
      <w:start w:val="1"/>
      <w:numFmt w:val="decimal"/>
      <w:lvlText w:val="%7."/>
      <w:lvlJc w:val="left"/>
      <w:pPr>
        <w:ind w:left="5040" w:hanging="360"/>
      </w:pPr>
    </w:lvl>
    <w:lvl w:ilvl="7" w:tplc="B5E6B884" w:tentative="1">
      <w:start w:val="1"/>
      <w:numFmt w:val="lowerLetter"/>
      <w:lvlText w:val="%8."/>
      <w:lvlJc w:val="left"/>
      <w:pPr>
        <w:ind w:left="5760" w:hanging="360"/>
      </w:pPr>
    </w:lvl>
    <w:lvl w:ilvl="8" w:tplc="1B944E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83B36"/>
    <w:multiLevelType w:val="hybridMultilevel"/>
    <w:tmpl w:val="C07044F2"/>
    <w:lvl w:ilvl="0" w:tplc="C85626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AEC6FBE" w:tentative="1">
      <w:start w:val="1"/>
      <w:numFmt w:val="lowerLetter"/>
      <w:lvlText w:val="%2."/>
      <w:lvlJc w:val="left"/>
      <w:pPr>
        <w:ind w:left="1440" w:hanging="360"/>
      </w:pPr>
    </w:lvl>
    <w:lvl w:ilvl="2" w:tplc="3EE2EA44" w:tentative="1">
      <w:start w:val="1"/>
      <w:numFmt w:val="lowerRoman"/>
      <w:lvlText w:val="%3."/>
      <w:lvlJc w:val="right"/>
      <w:pPr>
        <w:ind w:left="2160" w:hanging="180"/>
      </w:pPr>
    </w:lvl>
    <w:lvl w:ilvl="3" w:tplc="EEC21C84" w:tentative="1">
      <w:start w:val="1"/>
      <w:numFmt w:val="decimal"/>
      <w:lvlText w:val="%4."/>
      <w:lvlJc w:val="left"/>
      <w:pPr>
        <w:ind w:left="2880" w:hanging="360"/>
      </w:pPr>
    </w:lvl>
    <w:lvl w:ilvl="4" w:tplc="43B2803C" w:tentative="1">
      <w:start w:val="1"/>
      <w:numFmt w:val="lowerLetter"/>
      <w:lvlText w:val="%5."/>
      <w:lvlJc w:val="left"/>
      <w:pPr>
        <w:ind w:left="3600" w:hanging="360"/>
      </w:pPr>
    </w:lvl>
    <w:lvl w:ilvl="5" w:tplc="054A5216" w:tentative="1">
      <w:start w:val="1"/>
      <w:numFmt w:val="lowerRoman"/>
      <w:lvlText w:val="%6."/>
      <w:lvlJc w:val="right"/>
      <w:pPr>
        <w:ind w:left="4320" w:hanging="180"/>
      </w:pPr>
    </w:lvl>
    <w:lvl w:ilvl="6" w:tplc="741A99B0" w:tentative="1">
      <w:start w:val="1"/>
      <w:numFmt w:val="decimal"/>
      <w:lvlText w:val="%7."/>
      <w:lvlJc w:val="left"/>
      <w:pPr>
        <w:ind w:left="5040" w:hanging="360"/>
      </w:pPr>
    </w:lvl>
    <w:lvl w:ilvl="7" w:tplc="7FA66D3A" w:tentative="1">
      <w:start w:val="1"/>
      <w:numFmt w:val="lowerLetter"/>
      <w:lvlText w:val="%8."/>
      <w:lvlJc w:val="left"/>
      <w:pPr>
        <w:ind w:left="5760" w:hanging="360"/>
      </w:pPr>
    </w:lvl>
    <w:lvl w:ilvl="8" w:tplc="D02A8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B2068"/>
    <w:multiLevelType w:val="hybridMultilevel"/>
    <w:tmpl w:val="F4F4B8D2"/>
    <w:lvl w:ilvl="0" w:tplc="6A5E1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D669DA" w:tentative="1">
      <w:start w:val="1"/>
      <w:numFmt w:val="lowerLetter"/>
      <w:lvlText w:val="%2."/>
      <w:lvlJc w:val="left"/>
      <w:pPr>
        <w:ind w:left="1440" w:hanging="360"/>
      </w:pPr>
    </w:lvl>
    <w:lvl w:ilvl="2" w:tplc="4984A000" w:tentative="1">
      <w:start w:val="1"/>
      <w:numFmt w:val="lowerRoman"/>
      <w:lvlText w:val="%3."/>
      <w:lvlJc w:val="right"/>
      <w:pPr>
        <w:ind w:left="2160" w:hanging="180"/>
      </w:pPr>
    </w:lvl>
    <w:lvl w:ilvl="3" w:tplc="A2A8996C" w:tentative="1">
      <w:start w:val="1"/>
      <w:numFmt w:val="decimal"/>
      <w:lvlText w:val="%4."/>
      <w:lvlJc w:val="left"/>
      <w:pPr>
        <w:ind w:left="2880" w:hanging="360"/>
      </w:pPr>
    </w:lvl>
    <w:lvl w:ilvl="4" w:tplc="3488C7EA" w:tentative="1">
      <w:start w:val="1"/>
      <w:numFmt w:val="lowerLetter"/>
      <w:lvlText w:val="%5."/>
      <w:lvlJc w:val="left"/>
      <w:pPr>
        <w:ind w:left="3600" w:hanging="360"/>
      </w:pPr>
    </w:lvl>
    <w:lvl w:ilvl="5" w:tplc="DB5CF688" w:tentative="1">
      <w:start w:val="1"/>
      <w:numFmt w:val="lowerRoman"/>
      <w:lvlText w:val="%6."/>
      <w:lvlJc w:val="right"/>
      <w:pPr>
        <w:ind w:left="4320" w:hanging="180"/>
      </w:pPr>
    </w:lvl>
    <w:lvl w:ilvl="6" w:tplc="4934CD4A" w:tentative="1">
      <w:start w:val="1"/>
      <w:numFmt w:val="decimal"/>
      <w:lvlText w:val="%7."/>
      <w:lvlJc w:val="left"/>
      <w:pPr>
        <w:ind w:left="5040" w:hanging="360"/>
      </w:pPr>
    </w:lvl>
    <w:lvl w:ilvl="7" w:tplc="0CAC85CC" w:tentative="1">
      <w:start w:val="1"/>
      <w:numFmt w:val="lowerLetter"/>
      <w:lvlText w:val="%8."/>
      <w:lvlJc w:val="left"/>
      <w:pPr>
        <w:ind w:left="5760" w:hanging="360"/>
      </w:pPr>
    </w:lvl>
    <w:lvl w:ilvl="8" w:tplc="85C65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140E1"/>
    <w:multiLevelType w:val="hybridMultilevel"/>
    <w:tmpl w:val="83445546"/>
    <w:lvl w:ilvl="0" w:tplc="D592E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AE0EB8C" w:tentative="1">
      <w:start w:val="1"/>
      <w:numFmt w:val="lowerLetter"/>
      <w:lvlText w:val="%2."/>
      <w:lvlJc w:val="left"/>
      <w:pPr>
        <w:ind w:left="1440" w:hanging="360"/>
      </w:pPr>
    </w:lvl>
    <w:lvl w:ilvl="2" w:tplc="1500200C" w:tentative="1">
      <w:start w:val="1"/>
      <w:numFmt w:val="lowerRoman"/>
      <w:lvlText w:val="%3."/>
      <w:lvlJc w:val="right"/>
      <w:pPr>
        <w:ind w:left="2160" w:hanging="180"/>
      </w:pPr>
    </w:lvl>
    <w:lvl w:ilvl="3" w:tplc="BF0CA6C8" w:tentative="1">
      <w:start w:val="1"/>
      <w:numFmt w:val="decimal"/>
      <w:lvlText w:val="%4."/>
      <w:lvlJc w:val="left"/>
      <w:pPr>
        <w:ind w:left="2880" w:hanging="360"/>
      </w:pPr>
    </w:lvl>
    <w:lvl w:ilvl="4" w:tplc="BE14A2AA" w:tentative="1">
      <w:start w:val="1"/>
      <w:numFmt w:val="lowerLetter"/>
      <w:lvlText w:val="%5."/>
      <w:lvlJc w:val="left"/>
      <w:pPr>
        <w:ind w:left="3600" w:hanging="360"/>
      </w:pPr>
    </w:lvl>
    <w:lvl w:ilvl="5" w:tplc="DF90463A" w:tentative="1">
      <w:start w:val="1"/>
      <w:numFmt w:val="lowerRoman"/>
      <w:lvlText w:val="%6."/>
      <w:lvlJc w:val="right"/>
      <w:pPr>
        <w:ind w:left="4320" w:hanging="180"/>
      </w:pPr>
    </w:lvl>
    <w:lvl w:ilvl="6" w:tplc="7022487C" w:tentative="1">
      <w:start w:val="1"/>
      <w:numFmt w:val="decimal"/>
      <w:lvlText w:val="%7."/>
      <w:lvlJc w:val="left"/>
      <w:pPr>
        <w:ind w:left="5040" w:hanging="360"/>
      </w:pPr>
    </w:lvl>
    <w:lvl w:ilvl="7" w:tplc="2F9257F0" w:tentative="1">
      <w:start w:val="1"/>
      <w:numFmt w:val="lowerLetter"/>
      <w:lvlText w:val="%8."/>
      <w:lvlJc w:val="left"/>
      <w:pPr>
        <w:ind w:left="5760" w:hanging="360"/>
      </w:pPr>
    </w:lvl>
    <w:lvl w:ilvl="8" w:tplc="00AAB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5F22"/>
    <w:multiLevelType w:val="hybridMultilevel"/>
    <w:tmpl w:val="9D182126"/>
    <w:lvl w:ilvl="0" w:tplc="190E8214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A80EBB42" w:tentative="1">
      <w:start w:val="1"/>
      <w:numFmt w:val="lowerLetter"/>
      <w:lvlText w:val="%2."/>
      <w:lvlJc w:val="left"/>
      <w:pPr>
        <w:ind w:left="1440" w:hanging="360"/>
      </w:pPr>
    </w:lvl>
    <w:lvl w:ilvl="2" w:tplc="6C043102" w:tentative="1">
      <w:start w:val="1"/>
      <w:numFmt w:val="lowerRoman"/>
      <w:lvlText w:val="%3."/>
      <w:lvlJc w:val="right"/>
      <w:pPr>
        <w:ind w:left="2160" w:hanging="180"/>
      </w:pPr>
    </w:lvl>
    <w:lvl w:ilvl="3" w:tplc="643496CE" w:tentative="1">
      <w:start w:val="1"/>
      <w:numFmt w:val="decimal"/>
      <w:lvlText w:val="%4."/>
      <w:lvlJc w:val="left"/>
      <w:pPr>
        <w:ind w:left="2880" w:hanging="360"/>
      </w:pPr>
    </w:lvl>
    <w:lvl w:ilvl="4" w:tplc="DE9ED646" w:tentative="1">
      <w:start w:val="1"/>
      <w:numFmt w:val="lowerLetter"/>
      <w:lvlText w:val="%5."/>
      <w:lvlJc w:val="left"/>
      <w:pPr>
        <w:ind w:left="3600" w:hanging="360"/>
      </w:pPr>
    </w:lvl>
    <w:lvl w:ilvl="5" w:tplc="CB389BCA" w:tentative="1">
      <w:start w:val="1"/>
      <w:numFmt w:val="lowerRoman"/>
      <w:lvlText w:val="%6."/>
      <w:lvlJc w:val="right"/>
      <w:pPr>
        <w:ind w:left="4320" w:hanging="180"/>
      </w:pPr>
    </w:lvl>
    <w:lvl w:ilvl="6" w:tplc="261EA1A0" w:tentative="1">
      <w:start w:val="1"/>
      <w:numFmt w:val="decimal"/>
      <w:lvlText w:val="%7."/>
      <w:lvlJc w:val="left"/>
      <w:pPr>
        <w:ind w:left="5040" w:hanging="360"/>
      </w:pPr>
    </w:lvl>
    <w:lvl w:ilvl="7" w:tplc="14C87CDC" w:tentative="1">
      <w:start w:val="1"/>
      <w:numFmt w:val="lowerLetter"/>
      <w:lvlText w:val="%8."/>
      <w:lvlJc w:val="left"/>
      <w:pPr>
        <w:ind w:left="5760" w:hanging="360"/>
      </w:pPr>
    </w:lvl>
    <w:lvl w:ilvl="8" w:tplc="6F28E4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07949"/>
    <w:multiLevelType w:val="hybridMultilevel"/>
    <w:tmpl w:val="AF805CDC"/>
    <w:lvl w:ilvl="0" w:tplc="4DD68F6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D9FE7324">
      <w:start w:val="1"/>
      <w:numFmt w:val="lowerLetter"/>
      <w:lvlText w:val="%2."/>
      <w:lvlJc w:val="left"/>
      <w:pPr>
        <w:ind w:left="1440" w:hanging="360"/>
      </w:pPr>
    </w:lvl>
    <w:lvl w:ilvl="2" w:tplc="A04CFD8C" w:tentative="1">
      <w:start w:val="1"/>
      <w:numFmt w:val="lowerRoman"/>
      <w:lvlText w:val="%3."/>
      <w:lvlJc w:val="right"/>
      <w:pPr>
        <w:ind w:left="2160" w:hanging="180"/>
      </w:pPr>
    </w:lvl>
    <w:lvl w:ilvl="3" w:tplc="9C38B8C4" w:tentative="1">
      <w:start w:val="1"/>
      <w:numFmt w:val="decimal"/>
      <w:lvlText w:val="%4."/>
      <w:lvlJc w:val="left"/>
      <w:pPr>
        <w:ind w:left="2880" w:hanging="360"/>
      </w:pPr>
    </w:lvl>
    <w:lvl w:ilvl="4" w:tplc="CED8C506" w:tentative="1">
      <w:start w:val="1"/>
      <w:numFmt w:val="lowerLetter"/>
      <w:lvlText w:val="%5."/>
      <w:lvlJc w:val="left"/>
      <w:pPr>
        <w:ind w:left="3600" w:hanging="360"/>
      </w:pPr>
    </w:lvl>
    <w:lvl w:ilvl="5" w:tplc="18CCAFCE" w:tentative="1">
      <w:start w:val="1"/>
      <w:numFmt w:val="lowerRoman"/>
      <w:lvlText w:val="%6."/>
      <w:lvlJc w:val="right"/>
      <w:pPr>
        <w:ind w:left="4320" w:hanging="180"/>
      </w:pPr>
    </w:lvl>
    <w:lvl w:ilvl="6" w:tplc="F626D30E" w:tentative="1">
      <w:start w:val="1"/>
      <w:numFmt w:val="decimal"/>
      <w:lvlText w:val="%7."/>
      <w:lvlJc w:val="left"/>
      <w:pPr>
        <w:ind w:left="5040" w:hanging="360"/>
      </w:pPr>
    </w:lvl>
    <w:lvl w:ilvl="7" w:tplc="3932B9B0" w:tentative="1">
      <w:start w:val="1"/>
      <w:numFmt w:val="lowerLetter"/>
      <w:lvlText w:val="%8."/>
      <w:lvlJc w:val="left"/>
      <w:pPr>
        <w:ind w:left="5760" w:hanging="360"/>
      </w:pPr>
    </w:lvl>
    <w:lvl w:ilvl="8" w:tplc="134C9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40595"/>
    <w:multiLevelType w:val="hybridMultilevel"/>
    <w:tmpl w:val="96AA61DA"/>
    <w:lvl w:ilvl="0" w:tplc="C0DE9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FADF9E" w:tentative="1">
      <w:start w:val="1"/>
      <w:numFmt w:val="lowerLetter"/>
      <w:lvlText w:val="%2."/>
      <w:lvlJc w:val="left"/>
      <w:pPr>
        <w:ind w:left="1440" w:hanging="360"/>
      </w:pPr>
    </w:lvl>
    <w:lvl w:ilvl="2" w:tplc="29AE3F1C" w:tentative="1">
      <w:start w:val="1"/>
      <w:numFmt w:val="lowerRoman"/>
      <w:lvlText w:val="%3."/>
      <w:lvlJc w:val="right"/>
      <w:pPr>
        <w:ind w:left="2160" w:hanging="180"/>
      </w:pPr>
    </w:lvl>
    <w:lvl w:ilvl="3" w:tplc="906E5B9A" w:tentative="1">
      <w:start w:val="1"/>
      <w:numFmt w:val="decimal"/>
      <w:lvlText w:val="%4."/>
      <w:lvlJc w:val="left"/>
      <w:pPr>
        <w:ind w:left="2880" w:hanging="360"/>
      </w:pPr>
    </w:lvl>
    <w:lvl w:ilvl="4" w:tplc="8FBE1534" w:tentative="1">
      <w:start w:val="1"/>
      <w:numFmt w:val="lowerLetter"/>
      <w:lvlText w:val="%5."/>
      <w:lvlJc w:val="left"/>
      <w:pPr>
        <w:ind w:left="3600" w:hanging="360"/>
      </w:pPr>
    </w:lvl>
    <w:lvl w:ilvl="5" w:tplc="D8245EA4" w:tentative="1">
      <w:start w:val="1"/>
      <w:numFmt w:val="lowerRoman"/>
      <w:lvlText w:val="%6."/>
      <w:lvlJc w:val="right"/>
      <w:pPr>
        <w:ind w:left="4320" w:hanging="180"/>
      </w:pPr>
    </w:lvl>
    <w:lvl w:ilvl="6" w:tplc="49300FE4" w:tentative="1">
      <w:start w:val="1"/>
      <w:numFmt w:val="decimal"/>
      <w:lvlText w:val="%7."/>
      <w:lvlJc w:val="left"/>
      <w:pPr>
        <w:ind w:left="5040" w:hanging="360"/>
      </w:pPr>
    </w:lvl>
    <w:lvl w:ilvl="7" w:tplc="145096AA" w:tentative="1">
      <w:start w:val="1"/>
      <w:numFmt w:val="lowerLetter"/>
      <w:lvlText w:val="%8."/>
      <w:lvlJc w:val="left"/>
      <w:pPr>
        <w:ind w:left="5760" w:hanging="360"/>
      </w:pPr>
    </w:lvl>
    <w:lvl w:ilvl="8" w:tplc="9F26F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33AFB"/>
    <w:multiLevelType w:val="hybridMultilevel"/>
    <w:tmpl w:val="96AA61DA"/>
    <w:lvl w:ilvl="0" w:tplc="73FC0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72F138" w:tentative="1">
      <w:start w:val="1"/>
      <w:numFmt w:val="lowerLetter"/>
      <w:lvlText w:val="%2."/>
      <w:lvlJc w:val="left"/>
      <w:pPr>
        <w:ind w:left="1440" w:hanging="360"/>
      </w:pPr>
    </w:lvl>
    <w:lvl w:ilvl="2" w:tplc="7BC251DE" w:tentative="1">
      <w:start w:val="1"/>
      <w:numFmt w:val="lowerRoman"/>
      <w:lvlText w:val="%3."/>
      <w:lvlJc w:val="right"/>
      <w:pPr>
        <w:ind w:left="2160" w:hanging="180"/>
      </w:pPr>
    </w:lvl>
    <w:lvl w:ilvl="3" w:tplc="0F48919C" w:tentative="1">
      <w:start w:val="1"/>
      <w:numFmt w:val="decimal"/>
      <w:lvlText w:val="%4."/>
      <w:lvlJc w:val="left"/>
      <w:pPr>
        <w:ind w:left="2880" w:hanging="360"/>
      </w:pPr>
    </w:lvl>
    <w:lvl w:ilvl="4" w:tplc="91EC9638" w:tentative="1">
      <w:start w:val="1"/>
      <w:numFmt w:val="lowerLetter"/>
      <w:lvlText w:val="%5."/>
      <w:lvlJc w:val="left"/>
      <w:pPr>
        <w:ind w:left="3600" w:hanging="360"/>
      </w:pPr>
    </w:lvl>
    <w:lvl w:ilvl="5" w:tplc="603EB49E" w:tentative="1">
      <w:start w:val="1"/>
      <w:numFmt w:val="lowerRoman"/>
      <w:lvlText w:val="%6."/>
      <w:lvlJc w:val="right"/>
      <w:pPr>
        <w:ind w:left="4320" w:hanging="180"/>
      </w:pPr>
    </w:lvl>
    <w:lvl w:ilvl="6" w:tplc="907C6B58" w:tentative="1">
      <w:start w:val="1"/>
      <w:numFmt w:val="decimal"/>
      <w:lvlText w:val="%7."/>
      <w:lvlJc w:val="left"/>
      <w:pPr>
        <w:ind w:left="5040" w:hanging="360"/>
      </w:pPr>
    </w:lvl>
    <w:lvl w:ilvl="7" w:tplc="667C00FC" w:tentative="1">
      <w:start w:val="1"/>
      <w:numFmt w:val="lowerLetter"/>
      <w:lvlText w:val="%8."/>
      <w:lvlJc w:val="left"/>
      <w:pPr>
        <w:ind w:left="5760" w:hanging="360"/>
      </w:pPr>
    </w:lvl>
    <w:lvl w:ilvl="8" w:tplc="0D9421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17746">
    <w:abstractNumId w:val="3"/>
  </w:num>
  <w:num w:numId="2" w16cid:durableId="521820187">
    <w:abstractNumId w:val="8"/>
  </w:num>
  <w:num w:numId="3" w16cid:durableId="1696349593">
    <w:abstractNumId w:val="9"/>
  </w:num>
  <w:num w:numId="4" w16cid:durableId="358553636">
    <w:abstractNumId w:val="11"/>
  </w:num>
  <w:num w:numId="5" w16cid:durableId="1008681492">
    <w:abstractNumId w:val="2"/>
  </w:num>
  <w:num w:numId="6" w16cid:durableId="1219324813">
    <w:abstractNumId w:val="10"/>
  </w:num>
  <w:num w:numId="7" w16cid:durableId="1024793706">
    <w:abstractNumId w:val="4"/>
  </w:num>
  <w:num w:numId="8" w16cid:durableId="1203058063">
    <w:abstractNumId w:val="0"/>
  </w:num>
  <w:num w:numId="9" w16cid:durableId="1386220458">
    <w:abstractNumId w:val="7"/>
  </w:num>
  <w:num w:numId="10" w16cid:durableId="1219315272">
    <w:abstractNumId w:val="6"/>
  </w:num>
  <w:num w:numId="11" w16cid:durableId="1525633308">
    <w:abstractNumId w:val="5"/>
  </w:num>
  <w:num w:numId="12" w16cid:durableId="1621566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70"/>
    <w:rsid w:val="000000B8"/>
    <w:rsid w:val="000000D2"/>
    <w:rsid w:val="0000244B"/>
    <w:rsid w:val="00003753"/>
    <w:rsid w:val="00004066"/>
    <w:rsid w:val="0000429B"/>
    <w:rsid w:val="0000482D"/>
    <w:rsid w:val="00005AA0"/>
    <w:rsid w:val="00007AFC"/>
    <w:rsid w:val="0001232F"/>
    <w:rsid w:val="00013E9A"/>
    <w:rsid w:val="00014333"/>
    <w:rsid w:val="00020B1F"/>
    <w:rsid w:val="00022B53"/>
    <w:rsid w:val="00023197"/>
    <w:rsid w:val="00023658"/>
    <w:rsid w:val="00023B63"/>
    <w:rsid w:val="000244F7"/>
    <w:rsid w:val="000246F8"/>
    <w:rsid w:val="0002472A"/>
    <w:rsid w:val="000247A1"/>
    <w:rsid w:val="00024E60"/>
    <w:rsid w:val="00026B56"/>
    <w:rsid w:val="000271BE"/>
    <w:rsid w:val="00030F20"/>
    <w:rsid w:val="00031FD8"/>
    <w:rsid w:val="00032746"/>
    <w:rsid w:val="00032C75"/>
    <w:rsid w:val="00034212"/>
    <w:rsid w:val="00034A50"/>
    <w:rsid w:val="000353CA"/>
    <w:rsid w:val="00035CEB"/>
    <w:rsid w:val="00036F41"/>
    <w:rsid w:val="0003706B"/>
    <w:rsid w:val="00037AC2"/>
    <w:rsid w:val="00040298"/>
    <w:rsid w:val="00041DD0"/>
    <w:rsid w:val="00042474"/>
    <w:rsid w:val="00043616"/>
    <w:rsid w:val="0004450D"/>
    <w:rsid w:val="00044A34"/>
    <w:rsid w:val="00044D6C"/>
    <w:rsid w:val="0004520A"/>
    <w:rsid w:val="00046B3D"/>
    <w:rsid w:val="00046C88"/>
    <w:rsid w:val="000471FC"/>
    <w:rsid w:val="000474D6"/>
    <w:rsid w:val="0005068F"/>
    <w:rsid w:val="000519AC"/>
    <w:rsid w:val="0005221E"/>
    <w:rsid w:val="00052288"/>
    <w:rsid w:val="000537AB"/>
    <w:rsid w:val="00056184"/>
    <w:rsid w:val="000564B0"/>
    <w:rsid w:val="000564B1"/>
    <w:rsid w:val="00063D08"/>
    <w:rsid w:val="000644F0"/>
    <w:rsid w:val="00065DE3"/>
    <w:rsid w:val="000660F1"/>
    <w:rsid w:val="00066E47"/>
    <w:rsid w:val="00067923"/>
    <w:rsid w:val="00070694"/>
    <w:rsid w:val="00070911"/>
    <w:rsid w:val="0007168A"/>
    <w:rsid w:val="00071C2D"/>
    <w:rsid w:val="00071EAA"/>
    <w:rsid w:val="00072B62"/>
    <w:rsid w:val="000745B0"/>
    <w:rsid w:val="00074C79"/>
    <w:rsid w:val="00076BDA"/>
    <w:rsid w:val="0007744D"/>
    <w:rsid w:val="000777DF"/>
    <w:rsid w:val="000818C9"/>
    <w:rsid w:val="00082474"/>
    <w:rsid w:val="000826C8"/>
    <w:rsid w:val="00082969"/>
    <w:rsid w:val="00083C03"/>
    <w:rsid w:val="00083D0E"/>
    <w:rsid w:val="0008418A"/>
    <w:rsid w:val="00086743"/>
    <w:rsid w:val="000869DE"/>
    <w:rsid w:val="00087EB7"/>
    <w:rsid w:val="00091466"/>
    <w:rsid w:val="0009286C"/>
    <w:rsid w:val="00092EC4"/>
    <w:rsid w:val="0009418C"/>
    <w:rsid w:val="000944CC"/>
    <w:rsid w:val="0009603B"/>
    <w:rsid w:val="000A0DE2"/>
    <w:rsid w:val="000A17A2"/>
    <w:rsid w:val="000A1BCA"/>
    <w:rsid w:val="000A2346"/>
    <w:rsid w:val="000A2499"/>
    <w:rsid w:val="000A28A1"/>
    <w:rsid w:val="000A3212"/>
    <w:rsid w:val="000A3A04"/>
    <w:rsid w:val="000A3B61"/>
    <w:rsid w:val="000A3CA2"/>
    <w:rsid w:val="000A5089"/>
    <w:rsid w:val="000A7205"/>
    <w:rsid w:val="000B10C2"/>
    <w:rsid w:val="000B2556"/>
    <w:rsid w:val="000B2572"/>
    <w:rsid w:val="000B3683"/>
    <w:rsid w:val="000B5779"/>
    <w:rsid w:val="000B6A3D"/>
    <w:rsid w:val="000B6C0F"/>
    <w:rsid w:val="000B75E4"/>
    <w:rsid w:val="000C062C"/>
    <w:rsid w:val="000C0678"/>
    <w:rsid w:val="000C1559"/>
    <w:rsid w:val="000C3120"/>
    <w:rsid w:val="000C6011"/>
    <w:rsid w:val="000C642B"/>
    <w:rsid w:val="000C75DB"/>
    <w:rsid w:val="000D0E4D"/>
    <w:rsid w:val="000D1A57"/>
    <w:rsid w:val="000D2944"/>
    <w:rsid w:val="000D2B8C"/>
    <w:rsid w:val="000D2C68"/>
    <w:rsid w:val="000D379E"/>
    <w:rsid w:val="000D3E35"/>
    <w:rsid w:val="000D3E84"/>
    <w:rsid w:val="000D65FE"/>
    <w:rsid w:val="000E003D"/>
    <w:rsid w:val="000E0D52"/>
    <w:rsid w:val="000E0D5A"/>
    <w:rsid w:val="000E1744"/>
    <w:rsid w:val="000E241D"/>
    <w:rsid w:val="000E31D4"/>
    <w:rsid w:val="000E5B74"/>
    <w:rsid w:val="000E5F8B"/>
    <w:rsid w:val="000E74AF"/>
    <w:rsid w:val="000F140D"/>
    <w:rsid w:val="000F1EFC"/>
    <w:rsid w:val="000F21A1"/>
    <w:rsid w:val="000F2487"/>
    <w:rsid w:val="000F2750"/>
    <w:rsid w:val="000F373C"/>
    <w:rsid w:val="000F56CB"/>
    <w:rsid w:val="000F5AFF"/>
    <w:rsid w:val="000F6C2F"/>
    <w:rsid w:val="000F6E2E"/>
    <w:rsid w:val="000F7CCF"/>
    <w:rsid w:val="001009D6"/>
    <w:rsid w:val="00100D69"/>
    <w:rsid w:val="00101B5B"/>
    <w:rsid w:val="00102E32"/>
    <w:rsid w:val="001031D0"/>
    <w:rsid w:val="00103E58"/>
    <w:rsid w:val="0010679D"/>
    <w:rsid w:val="00106AAC"/>
    <w:rsid w:val="001078EF"/>
    <w:rsid w:val="00110221"/>
    <w:rsid w:val="00110F19"/>
    <w:rsid w:val="00111C97"/>
    <w:rsid w:val="001124E8"/>
    <w:rsid w:val="001126DE"/>
    <w:rsid w:val="00112EE0"/>
    <w:rsid w:val="00115EB9"/>
    <w:rsid w:val="001166FC"/>
    <w:rsid w:val="00116819"/>
    <w:rsid w:val="00116EF6"/>
    <w:rsid w:val="0012028A"/>
    <w:rsid w:val="00121D4F"/>
    <w:rsid w:val="001236CE"/>
    <w:rsid w:val="00123FC8"/>
    <w:rsid w:val="001256FF"/>
    <w:rsid w:val="00125B57"/>
    <w:rsid w:val="0012660B"/>
    <w:rsid w:val="00126915"/>
    <w:rsid w:val="00126CEC"/>
    <w:rsid w:val="0013089D"/>
    <w:rsid w:val="00130CEE"/>
    <w:rsid w:val="0013252A"/>
    <w:rsid w:val="0013350A"/>
    <w:rsid w:val="00134E55"/>
    <w:rsid w:val="001360B9"/>
    <w:rsid w:val="00136FAB"/>
    <w:rsid w:val="00137305"/>
    <w:rsid w:val="0013767B"/>
    <w:rsid w:val="00137D5E"/>
    <w:rsid w:val="00141C0E"/>
    <w:rsid w:val="0014205F"/>
    <w:rsid w:val="00142B43"/>
    <w:rsid w:val="00144110"/>
    <w:rsid w:val="00145CEB"/>
    <w:rsid w:val="00145DE7"/>
    <w:rsid w:val="0014658A"/>
    <w:rsid w:val="00147B51"/>
    <w:rsid w:val="00150144"/>
    <w:rsid w:val="001509E2"/>
    <w:rsid w:val="001528D0"/>
    <w:rsid w:val="001529A1"/>
    <w:rsid w:val="00152A83"/>
    <w:rsid w:val="001532DD"/>
    <w:rsid w:val="00153E6D"/>
    <w:rsid w:val="00154A9C"/>
    <w:rsid w:val="00156E9E"/>
    <w:rsid w:val="001570EF"/>
    <w:rsid w:val="00157674"/>
    <w:rsid w:val="00157FCB"/>
    <w:rsid w:val="00160994"/>
    <w:rsid w:val="00161414"/>
    <w:rsid w:val="00162467"/>
    <w:rsid w:val="001649F9"/>
    <w:rsid w:val="00165F82"/>
    <w:rsid w:val="001665A5"/>
    <w:rsid w:val="001669B3"/>
    <w:rsid w:val="0017080B"/>
    <w:rsid w:val="00171FD3"/>
    <w:rsid w:val="001724DD"/>
    <w:rsid w:val="00172EF9"/>
    <w:rsid w:val="00174200"/>
    <w:rsid w:val="00175620"/>
    <w:rsid w:val="00175702"/>
    <w:rsid w:val="001812A4"/>
    <w:rsid w:val="0018536B"/>
    <w:rsid w:val="0018777F"/>
    <w:rsid w:val="0018794A"/>
    <w:rsid w:val="00187E19"/>
    <w:rsid w:val="00190FBF"/>
    <w:rsid w:val="0019193C"/>
    <w:rsid w:val="0019205C"/>
    <w:rsid w:val="0019252E"/>
    <w:rsid w:val="00192E74"/>
    <w:rsid w:val="001932D6"/>
    <w:rsid w:val="0019390B"/>
    <w:rsid w:val="001939B2"/>
    <w:rsid w:val="001950C0"/>
    <w:rsid w:val="00196E5C"/>
    <w:rsid w:val="0019750D"/>
    <w:rsid w:val="0019767E"/>
    <w:rsid w:val="00197FD5"/>
    <w:rsid w:val="001A03BF"/>
    <w:rsid w:val="001A06A8"/>
    <w:rsid w:val="001A0789"/>
    <w:rsid w:val="001A2255"/>
    <w:rsid w:val="001A2368"/>
    <w:rsid w:val="001A35AE"/>
    <w:rsid w:val="001A410F"/>
    <w:rsid w:val="001A4640"/>
    <w:rsid w:val="001A4EE5"/>
    <w:rsid w:val="001A5CC4"/>
    <w:rsid w:val="001A6BA6"/>
    <w:rsid w:val="001B0E2A"/>
    <w:rsid w:val="001B1CB1"/>
    <w:rsid w:val="001B21C3"/>
    <w:rsid w:val="001B512D"/>
    <w:rsid w:val="001B516C"/>
    <w:rsid w:val="001B558A"/>
    <w:rsid w:val="001B59D5"/>
    <w:rsid w:val="001B6B5B"/>
    <w:rsid w:val="001B7070"/>
    <w:rsid w:val="001C2012"/>
    <w:rsid w:val="001C2228"/>
    <w:rsid w:val="001C3647"/>
    <w:rsid w:val="001C4853"/>
    <w:rsid w:val="001C5E37"/>
    <w:rsid w:val="001C6D71"/>
    <w:rsid w:val="001D0DBA"/>
    <w:rsid w:val="001D1B1D"/>
    <w:rsid w:val="001D1BF1"/>
    <w:rsid w:val="001D1F02"/>
    <w:rsid w:val="001D259A"/>
    <w:rsid w:val="001D2890"/>
    <w:rsid w:val="001D2C0B"/>
    <w:rsid w:val="001D4512"/>
    <w:rsid w:val="001D4EA8"/>
    <w:rsid w:val="001D5D56"/>
    <w:rsid w:val="001D647D"/>
    <w:rsid w:val="001D6DA4"/>
    <w:rsid w:val="001D74AF"/>
    <w:rsid w:val="001E3007"/>
    <w:rsid w:val="001E3D0B"/>
    <w:rsid w:val="001E3F04"/>
    <w:rsid w:val="001E3F4B"/>
    <w:rsid w:val="001E406F"/>
    <w:rsid w:val="001E549C"/>
    <w:rsid w:val="001E59BF"/>
    <w:rsid w:val="001E5C70"/>
    <w:rsid w:val="001E6615"/>
    <w:rsid w:val="001E6F21"/>
    <w:rsid w:val="001F0349"/>
    <w:rsid w:val="001F0CA8"/>
    <w:rsid w:val="001F16A5"/>
    <w:rsid w:val="001F3915"/>
    <w:rsid w:val="001F399E"/>
    <w:rsid w:val="001F3CB7"/>
    <w:rsid w:val="001F45D8"/>
    <w:rsid w:val="001F46F0"/>
    <w:rsid w:val="001F5505"/>
    <w:rsid w:val="001F62C2"/>
    <w:rsid w:val="001F6DF7"/>
    <w:rsid w:val="001F7628"/>
    <w:rsid w:val="00200544"/>
    <w:rsid w:val="002037B0"/>
    <w:rsid w:val="00204B85"/>
    <w:rsid w:val="00205665"/>
    <w:rsid w:val="002063A7"/>
    <w:rsid w:val="00206545"/>
    <w:rsid w:val="00207FC4"/>
    <w:rsid w:val="00210890"/>
    <w:rsid w:val="002115ED"/>
    <w:rsid w:val="002117C9"/>
    <w:rsid w:val="00211EEF"/>
    <w:rsid w:val="00212060"/>
    <w:rsid w:val="00213C99"/>
    <w:rsid w:val="00213ECB"/>
    <w:rsid w:val="00214528"/>
    <w:rsid w:val="00215A23"/>
    <w:rsid w:val="002168B0"/>
    <w:rsid w:val="00217583"/>
    <w:rsid w:val="002203F3"/>
    <w:rsid w:val="00220670"/>
    <w:rsid w:val="00220DD2"/>
    <w:rsid w:val="00221EC7"/>
    <w:rsid w:val="002222C7"/>
    <w:rsid w:val="002243B1"/>
    <w:rsid w:val="00224497"/>
    <w:rsid w:val="00224A5C"/>
    <w:rsid w:val="00226422"/>
    <w:rsid w:val="00226814"/>
    <w:rsid w:val="00227418"/>
    <w:rsid w:val="00227701"/>
    <w:rsid w:val="00227AFD"/>
    <w:rsid w:val="00232778"/>
    <w:rsid w:val="00234528"/>
    <w:rsid w:val="0023465C"/>
    <w:rsid w:val="00235435"/>
    <w:rsid w:val="002357E7"/>
    <w:rsid w:val="00240FB1"/>
    <w:rsid w:val="00241088"/>
    <w:rsid w:val="00243FD5"/>
    <w:rsid w:val="00244C12"/>
    <w:rsid w:val="00245BC2"/>
    <w:rsid w:val="0024660B"/>
    <w:rsid w:val="00246A93"/>
    <w:rsid w:val="00246FEC"/>
    <w:rsid w:val="002476A3"/>
    <w:rsid w:val="00250CF0"/>
    <w:rsid w:val="0025158B"/>
    <w:rsid w:val="00253DFA"/>
    <w:rsid w:val="00254396"/>
    <w:rsid w:val="00254C92"/>
    <w:rsid w:val="002558A4"/>
    <w:rsid w:val="00255B0E"/>
    <w:rsid w:val="00256086"/>
    <w:rsid w:val="0026040C"/>
    <w:rsid w:val="00260964"/>
    <w:rsid w:val="00260D53"/>
    <w:rsid w:val="00261D9F"/>
    <w:rsid w:val="0026241D"/>
    <w:rsid w:val="002626BE"/>
    <w:rsid w:val="00263B11"/>
    <w:rsid w:val="00264E5D"/>
    <w:rsid w:val="00265B21"/>
    <w:rsid w:val="00271ED0"/>
    <w:rsid w:val="00275312"/>
    <w:rsid w:val="0027552D"/>
    <w:rsid w:val="00275750"/>
    <w:rsid w:val="002779BF"/>
    <w:rsid w:val="0028094F"/>
    <w:rsid w:val="002810CE"/>
    <w:rsid w:val="00281CDF"/>
    <w:rsid w:val="0028310B"/>
    <w:rsid w:val="002833EA"/>
    <w:rsid w:val="00283A12"/>
    <w:rsid w:val="00284076"/>
    <w:rsid w:val="00286E10"/>
    <w:rsid w:val="00286F46"/>
    <w:rsid w:val="0029157A"/>
    <w:rsid w:val="00292CCC"/>
    <w:rsid w:val="00294187"/>
    <w:rsid w:val="00294FE0"/>
    <w:rsid w:val="00295135"/>
    <w:rsid w:val="00296121"/>
    <w:rsid w:val="00297A6C"/>
    <w:rsid w:val="002A021C"/>
    <w:rsid w:val="002A0FC3"/>
    <w:rsid w:val="002A399E"/>
    <w:rsid w:val="002A6F9C"/>
    <w:rsid w:val="002A723C"/>
    <w:rsid w:val="002B09B0"/>
    <w:rsid w:val="002B1B6F"/>
    <w:rsid w:val="002B1E9C"/>
    <w:rsid w:val="002B3BCC"/>
    <w:rsid w:val="002B4033"/>
    <w:rsid w:val="002B4BDA"/>
    <w:rsid w:val="002B4BFC"/>
    <w:rsid w:val="002B55B8"/>
    <w:rsid w:val="002B60E4"/>
    <w:rsid w:val="002C05FE"/>
    <w:rsid w:val="002C31FE"/>
    <w:rsid w:val="002C4FD6"/>
    <w:rsid w:val="002C52FB"/>
    <w:rsid w:val="002C5B6D"/>
    <w:rsid w:val="002C7701"/>
    <w:rsid w:val="002D1F1B"/>
    <w:rsid w:val="002D318B"/>
    <w:rsid w:val="002D4B28"/>
    <w:rsid w:val="002D5444"/>
    <w:rsid w:val="002D5669"/>
    <w:rsid w:val="002D5CF2"/>
    <w:rsid w:val="002D79B6"/>
    <w:rsid w:val="002E2AB6"/>
    <w:rsid w:val="002E2C6A"/>
    <w:rsid w:val="002E3305"/>
    <w:rsid w:val="002E5651"/>
    <w:rsid w:val="002E620F"/>
    <w:rsid w:val="002E6677"/>
    <w:rsid w:val="002E6AAE"/>
    <w:rsid w:val="002E716A"/>
    <w:rsid w:val="002E728A"/>
    <w:rsid w:val="002E7B98"/>
    <w:rsid w:val="002F02DF"/>
    <w:rsid w:val="002F153C"/>
    <w:rsid w:val="002F2516"/>
    <w:rsid w:val="002F359A"/>
    <w:rsid w:val="002F5967"/>
    <w:rsid w:val="002F62EF"/>
    <w:rsid w:val="002F6B63"/>
    <w:rsid w:val="002F76C2"/>
    <w:rsid w:val="00301B7F"/>
    <w:rsid w:val="003023A3"/>
    <w:rsid w:val="00303111"/>
    <w:rsid w:val="00303D84"/>
    <w:rsid w:val="00304405"/>
    <w:rsid w:val="00304690"/>
    <w:rsid w:val="003056FC"/>
    <w:rsid w:val="003074FE"/>
    <w:rsid w:val="00310037"/>
    <w:rsid w:val="00312373"/>
    <w:rsid w:val="00316A3C"/>
    <w:rsid w:val="00320084"/>
    <w:rsid w:val="00320F97"/>
    <w:rsid w:val="0032217F"/>
    <w:rsid w:val="003231C7"/>
    <w:rsid w:val="00325C6A"/>
    <w:rsid w:val="00325CD6"/>
    <w:rsid w:val="00327E16"/>
    <w:rsid w:val="00330046"/>
    <w:rsid w:val="00330084"/>
    <w:rsid w:val="0033017F"/>
    <w:rsid w:val="003310CE"/>
    <w:rsid w:val="00331D7E"/>
    <w:rsid w:val="00332843"/>
    <w:rsid w:val="003345DC"/>
    <w:rsid w:val="00334F72"/>
    <w:rsid w:val="00335510"/>
    <w:rsid w:val="00335527"/>
    <w:rsid w:val="00336337"/>
    <w:rsid w:val="003371B6"/>
    <w:rsid w:val="00340163"/>
    <w:rsid w:val="00340520"/>
    <w:rsid w:val="00340F22"/>
    <w:rsid w:val="00341722"/>
    <w:rsid w:val="00341B61"/>
    <w:rsid w:val="00341D22"/>
    <w:rsid w:val="00341EE4"/>
    <w:rsid w:val="0034292E"/>
    <w:rsid w:val="00342E3D"/>
    <w:rsid w:val="003430BB"/>
    <w:rsid w:val="00343A96"/>
    <w:rsid w:val="00347908"/>
    <w:rsid w:val="003516E7"/>
    <w:rsid w:val="00354030"/>
    <w:rsid w:val="00356245"/>
    <w:rsid w:val="0035685B"/>
    <w:rsid w:val="003571BD"/>
    <w:rsid w:val="00357777"/>
    <w:rsid w:val="00357F89"/>
    <w:rsid w:val="00360842"/>
    <w:rsid w:val="003618C4"/>
    <w:rsid w:val="003626F4"/>
    <w:rsid w:val="003628B1"/>
    <w:rsid w:val="00364537"/>
    <w:rsid w:val="00365159"/>
    <w:rsid w:val="0036544C"/>
    <w:rsid w:val="00365EE6"/>
    <w:rsid w:val="00366294"/>
    <w:rsid w:val="00366680"/>
    <w:rsid w:val="00367AB8"/>
    <w:rsid w:val="00371E94"/>
    <w:rsid w:val="00377325"/>
    <w:rsid w:val="00381CBD"/>
    <w:rsid w:val="00381FFB"/>
    <w:rsid w:val="00382417"/>
    <w:rsid w:val="00383405"/>
    <w:rsid w:val="0038392E"/>
    <w:rsid w:val="00383AD1"/>
    <w:rsid w:val="00383B62"/>
    <w:rsid w:val="003870E6"/>
    <w:rsid w:val="003872F1"/>
    <w:rsid w:val="00387FB9"/>
    <w:rsid w:val="003908C8"/>
    <w:rsid w:val="00390929"/>
    <w:rsid w:val="00390CD5"/>
    <w:rsid w:val="00391444"/>
    <w:rsid w:val="003915E4"/>
    <w:rsid w:val="00391ACD"/>
    <w:rsid w:val="00393510"/>
    <w:rsid w:val="003937D7"/>
    <w:rsid w:val="00397B0F"/>
    <w:rsid w:val="003A0EA6"/>
    <w:rsid w:val="003A342B"/>
    <w:rsid w:val="003A3562"/>
    <w:rsid w:val="003A4D64"/>
    <w:rsid w:val="003A5464"/>
    <w:rsid w:val="003A5485"/>
    <w:rsid w:val="003A6808"/>
    <w:rsid w:val="003A699C"/>
    <w:rsid w:val="003A69D9"/>
    <w:rsid w:val="003A6F14"/>
    <w:rsid w:val="003B205B"/>
    <w:rsid w:val="003B330E"/>
    <w:rsid w:val="003B4CEC"/>
    <w:rsid w:val="003B5EE8"/>
    <w:rsid w:val="003C0E7A"/>
    <w:rsid w:val="003C1021"/>
    <w:rsid w:val="003C1B03"/>
    <w:rsid w:val="003C2508"/>
    <w:rsid w:val="003C25D9"/>
    <w:rsid w:val="003C3527"/>
    <w:rsid w:val="003C4A62"/>
    <w:rsid w:val="003C5A5B"/>
    <w:rsid w:val="003C6312"/>
    <w:rsid w:val="003C635D"/>
    <w:rsid w:val="003D0F69"/>
    <w:rsid w:val="003D365A"/>
    <w:rsid w:val="003D3D8F"/>
    <w:rsid w:val="003D3D9B"/>
    <w:rsid w:val="003D47EB"/>
    <w:rsid w:val="003D4977"/>
    <w:rsid w:val="003D4CD5"/>
    <w:rsid w:val="003D66EB"/>
    <w:rsid w:val="003E1B8A"/>
    <w:rsid w:val="003E2E02"/>
    <w:rsid w:val="003E459F"/>
    <w:rsid w:val="003E5776"/>
    <w:rsid w:val="003E6270"/>
    <w:rsid w:val="003E62E6"/>
    <w:rsid w:val="003E6B8A"/>
    <w:rsid w:val="003E7A0C"/>
    <w:rsid w:val="003E7FAC"/>
    <w:rsid w:val="003F1934"/>
    <w:rsid w:val="003F1ADE"/>
    <w:rsid w:val="003F1E4F"/>
    <w:rsid w:val="003F35C7"/>
    <w:rsid w:val="003F4612"/>
    <w:rsid w:val="003F5054"/>
    <w:rsid w:val="003F60DE"/>
    <w:rsid w:val="003F6DAA"/>
    <w:rsid w:val="00401137"/>
    <w:rsid w:val="0040248F"/>
    <w:rsid w:val="00402A92"/>
    <w:rsid w:val="0040319A"/>
    <w:rsid w:val="00403921"/>
    <w:rsid w:val="004046EE"/>
    <w:rsid w:val="00404EFD"/>
    <w:rsid w:val="004051DB"/>
    <w:rsid w:val="00406D3E"/>
    <w:rsid w:val="00411461"/>
    <w:rsid w:val="00412354"/>
    <w:rsid w:val="0041449F"/>
    <w:rsid w:val="00414EE4"/>
    <w:rsid w:val="00415816"/>
    <w:rsid w:val="00416A7E"/>
    <w:rsid w:val="00417B0B"/>
    <w:rsid w:val="0042214B"/>
    <w:rsid w:val="00422F33"/>
    <w:rsid w:val="00422F6E"/>
    <w:rsid w:val="004232A4"/>
    <w:rsid w:val="00424391"/>
    <w:rsid w:val="00425106"/>
    <w:rsid w:val="00432ACE"/>
    <w:rsid w:val="00434070"/>
    <w:rsid w:val="00435812"/>
    <w:rsid w:val="00435F89"/>
    <w:rsid w:val="00440B7E"/>
    <w:rsid w:val="00441400"/>
    <w:rsid w:val="00441D4F"/>
    <w:rsid w:val="004438D0"/>
    <w:rsid w:val="004441A9"/>
    <w:rsid w:val="004449D6"/>
    <w:rsid w:val="004453E8"/>
    <w:rsid w:val="00445699"/>
    <w:rsid w:val="00445AF8"/>
    <w:rsid w:val="004465AE"/>
    <w:rsid w:val="00447093"/>
    <w:rsid w:val="00447546"/>
    <w:rsid w:val="00447BE2"/>
    <w:rsid w:val="00447C9C"/>
    <w:rsid w:val="00447CD1"/>
    <w:rsid w:val="00450E14"/>
    <w:rsid w:val="00452795"/>
    <w:rsid w:val="00452905"/>
    <w:rsid w:val="00455228"/>
    <w:rsid w:val="004552D9"/>
    <w:rsid w:val="004560A2"/>
    <w:rsid w:val="00457681"/>
    <w:rsid w:val="0046209D"/>
    <w:rsid w:val="00462110"/>
    <w:rsid w:val="0046341E"/>
    <w:rsid w:val="00463CD6"/>
    <w:rsid w:val="00464ABF"/>
    <w:rsid w:val="0046751E"/>
    <w:rsid w:val="00471F3E"/>
    <w:rsid w:val="00471F93"/>
    <w:rsid w:val="004735E8"/>
    <w:rsid w:val="00473E5A"/>
    <w:rsid w:val="0047401F"/>
    <w:rsid w:val="004755B4"/>
    <w:rsid w:val="00475A7D"/>
    <w:rsid w:val="00475D3C"/>
    <w:rsid w:val="00475F66"/>
    <w:rsid w:val="0047699A"/>
    <w:rsid w:val="00476EEB"/>
    <w:rsid w:val="00477DA0"/>
    <w:rsid w:val="00480813"/>
    <w:rsid w:val="00480DDA"/>
    <w:rsid w:val="004827FA"/>
    <w:rsid w:val="00485A74"/>
    <w:rsid w:val="00485F40"/>
    <w:rsid w:val="00486D4E"/>
    <w:rsid w:val="00492BF8"/>
    <w:rsid w:val="00492EFF"/>
    <w:rsid w:val="00496F49"/>
    <w:rsid w:val="004A0A89"/>
    <w:rsid w:val="004A15EB"/>
    <w:rsid w:val="004A2545"/>
    <w:rsid w:val="004A2A90"/>
    <w:rsid w:val="004A4996"/>
    <w:rsid w:val="004A5149"/>
    <w:rsid w:val="004A5977"/>
    <w:rsid w:val="004A70FC"/>
    <w:rsid w:val="004A7231"/>
    <w:rsid w:val="004A789E"/>
    <w:rsid w:val="004B0AB4"/>
    <w:rsid w:val="004B20C8"/>
    <w:rsid w:val="004B283F"/>
    <w:rsid w:val="004B43B0"/>
    <w:rsid w:val="004B5677"/>
    <w:rsid w:val="004B78A0"/>
    <w:rsid w:val="004B7E17"/>
    <w:rsid w:val="004C0D52"/>
    <w:rsid w:val="004C459F"/>
    <w:rsid w:val="004C67E4"/>
    <w:rsid w:val="004C6A32"/>
    <w:rsid w:val="004C72A2"/>
    <w:rsid w:val="004D091B"/>
    <w:rsid w:val="004D0C5B"/>
    <w:rsid w:val="004D0CC2"/>
    <w:rsid w:val="004D1BA0"/>
    <w:rsid w:val="004D3438"/>
    <w:rsid w:val="004D3ACE"/>
    <w:rsid w:val="004D3AF4"/>
    <w:rsid w:val="004D3B73"/>
    <w:rsid w:val="004D3BE1"/>
    <w:rsid w:val="004D3CB9"/>
    <w:rsid w:val="004D4BA5"/>
    <w:rsid w:val="004D57D8"/>
    <w:rsid w:val="004D5903"/>
    <w:rsid w:val="004D5CA7"/>
    <w:rsid w:val="004D7160"/>
    <w:rsid w:val="004E021C"/>
    <w:rsid w:val="004E0639"/>
    <w:rsid w:val="004E0B71"/>
    <w:rsid w:val="004E0F5D"/>
    <w:rsid w:val="004E3809"/>
    <w:rsid w:val="004E4D51"/>
    <w:rsid w:val="004E5160"/>
    <w:rsid w:val="004E5E88"/>
    <w:rsid w:val="004E6418"/>
    <w:rsid w:val="004F16C7"/>
    <w:rsid w:val="004F2C62"/>
    <w:rsid w:val="004F3F38"/>
    <w:rsid w:val="004F4B64"/>
    <w:rsid w:val="004F4FC5"/>
    <w:rsid w:val="004F545E"/>
    <w:rsid w:val="004F61F8"/>
    <w:rsid w:val="004F735A"/>
    <w:rsid w:val="004F7774"/>
    <w:rsid w:val="004F7CB6"/>
    <w:rsid w:val="004F7F3B"/>
    <w:rsid w:val="00500FE8"/>
    <w:rsid w:val="005021E1"/>
    <w:rsid w:val="005029B1"/>
    <w:rsid w:val="00504540"/>
    <w:rsid w:val="00504BC4"/>
    <w:rsid w:val="00504E66"/>
    <w:rsid w:val="00506023"/>
    <w:rsid w:val="00507030"/>
    <w:rsid w:val="00512232"/>
    <w:rsid w:val="00512B4A"/>
    <w:rsid w:val="00513D4A"/>
    <w:rsid w:val="0051465F"/>
    <w:rsid w:val="00515426"/>
    <w:rsid w:val="00517922"/>
    <w:rsid w:val="00517E57"/>
    <w:rsid w:val="00520BAB"/>
    <w:rsid w:val="00521596"/>
    <w:rsid w:val="005233CC"/>
    <w:rsid w:val="00524C09"/>
    <w:rsid w:val="00524EB4"/>
    <w:rsid w:val="005272C3"/>
    <w:rsid w:val="0052741A"/>
    <w:rsid w:val="00530196"/>
    <w:rsid w:val="00530856"/>
    <w:rsid w:val="00530B26"/>
    <w:rsid w:val="00530F0A"/>
    <w:rsid w:val="00531169"/>
    <w:rsid w:val="005311F4"/>
    <w:rsid w:val="005328C4"/>
    <w:rsid w:val="005332DD"/>
    <w:rsid w:val="00533E6F"/>
    <w:rsid w:val="00534ED6"/>
    <w:rsid w:val="0053579C"/>
    <w:rsid w:val="005358F0"/>
    <w:rsid w:val="005360EA"/>
    <w:rsid w:val="00537106"/>
    <w:rsid w:val="00537B7C"/>
    <w:rsid w:val="00541847"/>
    <w:rsid w:val="00545BB5"/>
    <w:rsid w:val="005462A8"/>
    <w:rsid w:val="005478DA"/>
    <w:rsid w:val="00547E92"/>
    <w:rsid w:val="00550C88"/>
    <w:rsid w:val="00551F59"/>
    <w:rsid w:val="00552C03"/>
    <w:rsid w:val="005533E9"/>
    <w:rsid w:val="00553F41"/>
    <w:rsid w:val="005553FF"/>
    <w:rsid w:val="005554DB"/>
    <w:rsid w:val="00556423"/>
    <w:rsid w:val="0055642D"/>
    <w:rsid w:val="00556468"/>
    <w:rsid w:val="005568E7"/>
    <w:rsid w:val="005602B1"/>
    <w:rsid w:val="0056080F"/>
    <w:rsid w:val="005611F2"/>
    <w:rsid w:val="0056169E"/>
    <w:rsid w:val="0056206D"/>
    <w:rsid w:val="00563496"/>
    <w:rsid w:val="005635DD"/>
    <w:rsid w:val="005647DC"/>
    <w:rsid w:val="00565387"/>
    <w:rsid w:val="00567FE2"/>
    <w:rsid w:val="005717C6"/>
    <w:rsid w:val="0057313C"/>
    <w:rsid w:val="005738CD"/>
    <w:rsid w:val="005775D8"/>
    <w:rsid w:val="00577E45"/>
    <w:rsid w:val="00577FD6"/>
    <w:rsid w:val="00581B9E"/>
    <w:rsid w:val="00581FE4"/>
    <w:rsid w:val="00582E60"/>
    <w:rsid w:val="0058314A"/>
    <w:rsid w:val="00583890"/>
    <w:rsid w:val="00584001"/>
    <w:rsid w:val="00585203"/>
    <w:rsid w:val="00587394"/>
    <w:rsid w:val="005878C9"/>
    <w:rsid w:val="00587CCD"/>
    <w:rsid w:val="00587FEF"/>
    <w:rsid w:val="00592C36"/>
    <w:rsid w:val="00593C17"/>
    <w:rsid w:val="005949F2"/>
    <w:rsid w:val="005950CB"/>
    <w:rsid w:val="005963A8"/>
    <w:rsid w:val="005972E4"/>
    <w:rsid w:val="005979CD"/>
    <w:rsid w:val="005A1571"/>
    <w:rsid w:val="005A485C"/>
    <w:rsid w:val="005A5514"/>
    <w:rsid w:val="005A5770"/>
    <w:rsid w:val="005A7713"/>
    <w:rsid w:val="005A7799"/>
    <w:rsid w:val="005A7A17"/>
    <w:rsid w:val="005B0574"/>
    <w:rsid w:val="005B1C89"/>
    <w:rsid w:val="005B439A"/>
    <w:rsid w:val="005B5547"/>
    <w:rsid w:val="005B60E7"/>
    <w:rsid w:val="005B7977"/>
    <w:rsid w:val="005C0ACD"/>
    <w:rsid w:val="005C0B32"/>
    <w:rsid w:val="005C1839"/>
    <w:rsid w:val="005C1F0F"/>
    <w:rsid w:val="005C21E1"/>
    <w:rsid w:val="005C2213"/>
    <w:rsid w:val="005C2B3D"/>
    <w:rsid w:val="005C2DF7"/>
    <w:rsid w:val="005C2E50"/>
    <w:rsid w:val="005C2F50"/>
    <w:rsid w:val="005C53CC"/>
    <w:rsid w:val="005C5406"/>
    <w:rsid w:val="005D0909"/>
    <w:rsid w:val="005D27E3"/>
    <w:rsid w:val="005D29B7"/>
    <w:rsid w:val="005D3A79"/>
    <w:rsid w:val="005D3BA7"/>
    <w:rsid w:val="005D48FD"/>
    <w:rsid w:val="005D6F6F"/>
    <w:rsid w:val="005D7FA4"/>
    <w:rsid w:val="005E1FB5"/>
    <w:rsid w:val="005E22D3"/>
    <w:rsid w:val="005E23AE"/>
    <w:rsid w:val="005E35BA"/>
    <w:rsid w:val="005E5BDF"/>
    <w:rsid w:val="005E5E1A"/>
    <w:rsid w:val="005E7598"/>
    <w:rsid w:val="005F58A4"/>
    <w:rsid w:val="005F6200"/>
    <w:rsid w:val="005F6596"/>
    <w:rsid w:val="005F76A1"/>
    <w:rsid w:val="005F7C16"/>
    <w:rsid w:val="005F7C47"/>
    <w:rsid w:val="00600114"/>
    <w:rsid w:val="0060288C"/>
    <w:rsid w:val="00602B37"/>
    <w:rsid w:val="00602D02"/>
    <w:rsid w:val="006035B9"/>
    <w:rsid w:val="0060432F"/>
    <w:rsid w:val="0060441F"/>
    <w:rsid w:val="006052DD"/>
    <w:rsid w:val="0060545E"/>
    <w:rsid w:val="00605A07"/>
    <w:rsid w:val="00606527"/>
    <w:rsid w:val="0060663F"/>
    <w:rsid w:val="00607145"/>
    <w:rsid w:val="006072AA"/>
    <w:rsid w:val="00610DC9"/>
    <w:rsid w:val="006110C8"/>
    <w:rsid w:val="00612F59"/>
    <w:rsid w:val="0061352B"/>
    <w:rsid w:val="00613869"/>
    <w:rsid w:val="00614222"/>
    <w:rsid w:val="00614850"/>
    <w:rsid w:val="00616700"/>
    <w:rsid w:val="00616C19"/>
    <w:rsid w:val="00620EDB"/>
    <w:rsid w:val="00621560"/>
    <w:rsid w:val="0062224D"/>
    <w:rsid w:val="00622A36"/>
    <w:rsid w:val="00623D59"/>
    <w:rsid w:val="006244A9"/>
    <w:rsid w:val="00626C02"/>
    <w:rsid w:val="006276AB"/>
    <w:rsid w:val="0063028B"/>
    <w:rsid w:val="00630FBD"/>
    <w:rsid w:val="00631974"/>
    <w:rsid w:val="00631F65"/>
    <w:rsid w:val="006333E9"/>
    <w:rsid w:val="00634DE9"/>
    <w:rsid w:val="00635A82"/>
    <w:rsid w:val="00637BC5"/>
    <w:rsid w:val="00640F3A"/>
    <w:rsid w:val="00641621"/>
    <w:rsid w:val="00641CB4"/>
    <w:rsid w:val="0064218C"/>
    <w:rsid w:val="0064346F"/>
    <w:rsid w:val="00644A3F"/>
    <w:rsid w:val="0064683A"/>
    <w:rsid w:val="00647090"/>
    <w:rsid w:val="00650CC6"/>
    <w:rsid w:val="00652F6B"/>
    <w:rsid w:val="00653299"/>
    <w:rsid w:val="00653B85"/>
    <w:rsid w:val="006551D2"/>
    <w:rsid w:val="00656152"/>
    <w:rsid w:val="006574A3"/>
    <w:rsid w:val="00662861"/>
    <w:rsid w:val="00664DD7"/>
    <w:rsid w:val="00665DE8"/>
    <w:rsid w:val="006662CC"/>
    <w:rsid w:val="0066785D"/>
    <w:rsid w:val="00671021"/>
    <w:rsid w:val="0067226C"/>
    <w:rsid w:val="00673C93"/>
    <w:rsid w:val="006744E0"/>
    <w:rsid w:val="006745D7"/>
    <w:rsid w:val="00676BC4"/>
    <w:rsid w:val="00677C4B"/>
    <w:rsid w:val="00680077"/>
    <w:rsid w:val="006821BC"/>
    <w:rsid w:val="00682F7C"/>
    <w:rsid w:val="006847C8"/>
    <w:rsid w:val="00686DE4"/>
    <w:rsid w:val="006903ED"/>
    <w:rsid w:val="0069103A"/>
    <w:rsid w:val="0069162C"/>
    <w:rsid w:val="006936E7"/>
    <w:rsid w:val="0069513A"/>
    <w:rsid w:val="00696CB0"/>
    <w:rsid w:val="00697EF3"/>
    <w:rsid w:val="006A04B1"/>
    <w:rsid w:val="006A0576"/>
    <w:rsid w:val="006A385F"/>
    <w:rsid w:val="006A440E"/>
    <w:rsid w:val="006A55FA"/>
    <w:rsid w:val="006A6DC2"/>
    <w:rsid w:val="006A75C2"/>
    <w:rsid w:val="006B14F4"/>
    <w:rsid w:val="006B27B4"/>
    <w:rsid w:val="006B665E"/>
    <w:rsid w:val="006B7A1D"/>
    <w:rsid w:val="006C05F1"/>
    <w:rsid w:val="006C1CD4"/>
    <w:rsid w:val="006C1DCB"/>
    <w:rsid w:val="006C4F38"/>
    <w:rsid w:val="006C5BA2"/>
    <w:rsid w:val="006C5D12"/>
    <w:rsid w:val="006C67CB"/>
    <w:rsid w:val="006C70D3"/>
    <w:rsid w:val="006C7C14"/>
    <w:rsid w:val="006C7CE0"/>
    <w:rsid w:val="006D11A3"/>
    <w:rsid w:val="006D360F"/>
    <w:rsid w:val="006D3EBA"/>
    <w:rsid w:val="006D4413"/>
    <w:rsid w:val="006D4F90"/>
    <w:rsid w:val="006D7ABE"/>
    <w:rsid w:val="006E10C4"/>
    <w:rsid w:val="006E16EC"/>
    <w:rsid w:val="006E1996"/>
    <w:rsid w:val="006E27D9"/>
    <w:rsid w:val="006E3A77"/>
    <w:rsid w:val="006E5352"/>
    <w:rsid w:val="006E57EA"/>
    <w:rsid w:val="006E7E84"/>
    <w:rsid w:val="006F136B"/>
    <w:rsid w:val="006F1C21"/>
    <w:rsid w:val="006F5A28"/>
    <w:rsid w:val="006F5DBD"/>
    <w:rsid w:val="0070073D"/>
    <w:rsid w:val="00701DA0"/>
    <w:rsid w:val="00701DF8"/>
    <w:rsid w:val="007025F4"/>
    <w:rsid w:val="00703037"/>
    <w:rsid w:val="0070503F"/>
    <w:rsid w:val="0070507A"/>
    <w:rsid w:val="0070724F"/>
    <w:rsid w:val="00707F43"/>
    <w:rsid w:val="00711FE5"/>
    <w:rsid w:val="00713CDF"/>
    <w:rsid w:val="007143F6"/>
    <w:rsid w:val="00714475"/>
    <w:rsid w:val="00714E6E"/>
    <w:rsid w:val="0071651B"/>
    <w:rsid w:val="00716E82"/>
    <w:rsid w:val="00716FC7"/>
    <w:rsid w:val="00717789"/>
    <w:rsid w:val="00717B3F"/>
    <w:rsid w:val="00720D7D"/>
    <w:rsid w:val="0072106B"/>
    <w:rsid w:val="00721502"/>
    <w:rsid w:val="00721587"/>
    <w:rsid w:val="007222A9"/>
    <w:rsid w:val="0072254A"/>
    <w:rsid w:val="00722574"/>
    <w:rsid w:val="007232A7"/>
    <w:rsid w:val="007234AB"/>
    <w:rsid w:val="00724B6C"/>
    <w:rsid w:val="00726444"/>
    <w:rsid w:val="00726470"/>
    <w:rsid w:val="00726551"/>
    <w:rsid w:val="00727DEA"/>
    <w:rsid w:val="00730101"/>
    <w:rsid w:val="00733ABE"/>
    <w:rsid w:val="00734893"/>
    <w:rsid w:val="00735D20"/>
    <w:rsid w:val="00735D8B"/>
    <w:rsid w:val="00735F01"/>
    <w:rsid w:val="00736ACA"/>
    <w:rsid w:val="00737094"/>
    <w:rsid w:val="00740418"/>
    <w:rsid w:val="00742A33"/>
    <w:rsid w:val="007433EF"/>
    <w:rsid w:val="0074637C"/>
    <w:rsid w:val="00746C1B"/>
    <w:rsid w:val="00751502"/>
    <w:rsid w:val="00752055"/>
    <w:rsid w:val="00753BA3"/>
    <w:rsid w:val="00754B31"/>
    <w:rsid w:val="00755493"/>
    <w:rsid w:val="00755E95"/>
    <w:rsid w:val="007575D9"/>
    <w:rsid w:val="00760878"/>
    <w:rsid w:val="0076121E"/>
    <w:rsid w:val="00761AB1"/>
    <w:rsid w:val="007639C2"/>
    <w:rsid w:val="00763B1D"/>
    <w:rsid w:val="00764896"/>
    <w:rsid w:val="00764C3E"/>
    <w:rsid w:val="00766CD3"/>
    <w:rsid w:val="0077148A"/>
    <w:rsid w:val="00771630"/>
    <w:rsid w:val="00772996"/>
    <w:rsid w:val="00773349"/>
    <w:rsid w:val="007763E3"/>
    <w:rsid w:val="0077772E"/>
    <w:rsid w:val="0078123B"/>
    <w:rsid w:val="007819C3"/>
    <w:rsid w:val="00781E99"/>
    <w:rsid w:val="007836AB"/>
    <w:rsid w:val="0078636D"/>
    <w:rsid w:val="0079017A"/>
    <w:rsid w:val="007908AD"/>
    <w:rsid w:val="00791504"/>
    <w:rsid w:val="0079376E"/>
    <w:rsid w:val="00794777"/>
    <w:rsid w:val="0079610F"/>
    <w:rsid w:val="00796BC3"/>
    <w:rsid w:val="00796FFE"/>
    <w:rsid w:val="0079730E"/>
    <w:rsid w:val="007A4576"/>
    <w:rsid w:val="007A4D87"/>
    <w:rsid w:val="007A54EE"/>
    <w:rsid w:val="007A6D8D"/>
    <w:rsid w:val="007A75E1"/>
    <w:rsid w:val="007B15C4"/>
    <w:rsid w:val="007B2462"/>
    <w:rsid w:val="007B2E80"/>
    <w:rsid w:val="007B3B89"/>
    <w:rsid w:val="007B3EA4"/>
    <w:rsid w:val="007B442A"/>
    <w:rsid w:val="007B530A"/>
    <w:rsid w:val="007B61E8"/>
    <w:rsid w:val="007B65BA"/>
    <w:rsid w:val="007B68BF"/>
    <w:rsid w:val="007C0364"/>
    <w:rsid w:val="007C07D1"/>
    <w:rsid w:val="007C2E05"/>
    <w:rsid w:val="007C336D"/>
    <w:rsid w:val="007C44E3"/>
    <w:rsid w:val="007C55DA"/>
    <w:rsid w:val="007C5E35"/>
    <w:rsid w:val="007C69B0"/>
    <w:rsid w:val="007C7789"/>
    <w:rsid w:val="007D2BBD"/>
    <w:rsid w:val="007D3A79"/>
    <w:rsid w:val="007D4EB1"/>
    <w:rsid w:val="007D5215"/>
    <w:rsid w:val="007D58D6"/>
    <w:rsid w:val="007D7010"/>
    <w:rsid w:val="007E0567"/>
    <w:rsid w:val="007E057A"/>
    <w:rsid w:val="007E092F"/>
    <w:rsid w:val="007E1347"/>
    <w:rsid w:val="007E330A"/>
    <w:rsid w:val="007E41BF"/>
    <w:rsid w:val="007E4E9A"/>
    <w:rsid w:val="007E6F05"/>
    <w:rsid w:val="007F2427"/>
    <w:rsid w:val="007F3027"/>
    <w:rsid w:val="007F3BE0"/>
    <w:rsid w:val="007F4012"/>
    <w:rsid w:val="007F45F9"/>
    <w:rsid w:val="007F5746"/>
    <w:rsid w:val="007F638E"/>
    <w:rsid w:val="00800B92"/>
    <w:rsid w:val="008015CD"/>
    <w:rsid w:val="008028CD"/>
    <w:rsid w:val="00802DBD"/>
    <w:rsid w:val="008038B4"/>
    <w:rsid w:val="00804604"/>
    <w:rsid w:val="00804EF1"/>
    <w:rsid w:val="00805E80"/>
    <w:rsid w:val="00806630"/>
    <w:rsid w:val="008102C6"/>
    <w:rsid w:val="00810A66"/>
    <w:rsid w:val="0081295E"/>
    <w:rsid w:val="0081489A"/>
    <w:rsid w:val="008153FD"/>
    <w:rsid w:val="008162BE"/>
    <w:rsid w:val="00816E10"/>
    <w:rsid w:val="00823307"/>
    <w:rsid w:val="008247C5"/>
    <w:rsid w:val="0082604C"/>
    <w:rsid w:val="008265BE"/>
    <w:rsid w:val="00827FEF"/>
    <w:rsid w:val="00831270"/>
    <w:rsid w:val="008315EB"/>
    <w:rsid w:val="008319ED"/>
    <w:rsid w:val="00831F2C"/>
    <w:rsid w:val="00832CB9"/>
    <w:rsid w:val="00833951"/>
    <w:rsid w:val="00835A53"/>
    <w:rsid w:val="00835AA8"/>
    <w:rsid w:val="00835C1E"/>
    <w:rsid w:val="00835CBD"/>
    <w:rsid w:val="00836E46"/>
    <w:rsid w:val="00836FC9"/>
    <w:rsid w:val="008378AE"/>
    <w:rsid w:val="0084020D"/>
    <w:rsid w:val="0084099C"/>
    <w:rsid w:val="00841E44"/>
    <w:rsid w:val="00842BCC"/>
    <w:rsid w:val="0084335C"/>
    <w:rsid w:val="008434C6"/>
    <w:rsid w:val="00845CD2"/>
    <w:rsid w:val="0084602C"/>
    <w:rsid w:val="008506DE"/>
    <w:rsid w:val="00850E8D"/>
    <w:rsid w:val="008516A8"/>
    <w:rsid w:val="00853C82"/>
    <w:rsid w:val="00854350"/>
    <w:rsid w:val="00855898"/>
    <w:rsid w:val="00857A4A"/>
    <w:rsid w:val="008603EA"/>
    <w:rsid w:val="00860C3B"/>
    <w:rsid w:val="008628E3"/>
    <w:rsid w:val="008633D1"/>
    <w:rsid w:val="00865B7A"/>
    <w:rsid w:val="00867154"/>
    <w:rsid w:val="008675D8"/>
    <w:rsid w:val="008676A9"/>
    <w:rsid w:val="008716BF"/>
    <w:rsid w:val="008716DF"/>
    <w:rsid w:val="00871C6D"/>
    <w:rsid w:val="008723DC"/>
    <w:rsid w:val="008725AF"/>
    <w:rsid w:val="00872623"/>
    <w:rsid w:val="008740F3"/>
    <w:rsid w:val="00874923"/>
    <w:rsid w:val="00874A4C"/>
    <w:rsid w:val="00875861"/>
    <w:rsid w:val="008759F1"/>
    <w:rsid w:val="00877A79"/>
    <w:rsid w:val="00877B88"/>
    <w:rsid w:val="00880122"/>
    <w:rsid w:val="00880A6B"/>
    <w:rsid w:val="00880DF9"/>
    <w:rsid w:val="008824B3"/>
    <w:rsid w:val="00885834"/>
    <w:rsid w:val="00885F65"/>
    <w:rsid w:val="00885FA7"/>
    <w:rsid w:val="008876A7"/>
    <w:rsid w:val="00887B28"/>
    <w:rsid w:val="00892D4B"/>
    <w:rsid w:val="00892F24"/>
    <w:rsid w:val="00894440"/>
    <w:rsid w:val="00895047"/>
    <w:rsid w:val="008970DE"/>
    <w:rsid w:val="00897A07"/>
    <w:rsid w:val="008A00C2"/>
    <w:rsid w:val="008A06E9"/>
    <w:rsid w:val="008A1286"/>
    <w:rsid w:val="008A196E"/>
    <w:rsid w:val="008A1E14"/>
    <w:rsid w:val="008A2275"/>
    <w:rsid w:val="008A2623"/>
    <w:rsid w:val="008A275D"/>
    <w:rsid w:val="008A303D"/>
    <w:rsid w:val="008A32D0"/>
    <w:rsid w:val="008A50EA"/>
    <w:rsid w:val="008A6AAB"/>
    <w:rsid w:val="008A7D03"/>
    <w:rsid w:val="008B0446"/>
    <w:rsid w:val="008B0DDF"/>
    <w:rsid w:val="008B258B"/>
    <w:rsid w:val="008B3557"/>
    <w:rsid w:val="008B3E6D"/>
    <w:rsid w:val="008B44EA"/>
    <w:rsid w:val="008B56A4"/>
    <w:rsid w:val="008B671F"/>
    <w:rsid w:val="008B6F89"/>
    <w:rsid w:val="008C2C83"/>
    <w:rsid w:val="008C3932"/>
    <w:rsid w:val="008C4241"/>
    <w:rsid w:val="008C5512"/>
    <w:rsid w:val="008C5E6B"/>
    <w:rsid w:val="008C7C6B"/>
    <w:rsid w:val="008D030E"/>
    <w:rsid w:val="008D12E1"/>
    <w:rsid w:val="008D147F"/>
    <w:rsid w:val="008D1E77"/>
    <w:rsid w:val="008D2620"/>
    <w:rsid w:val="008D288A"/>
    <w:rsid w:val="008D4330"/>
    <w:rsid w:val="008D5A14"/>
    <w:rsid w:val="008D5ED9"/>
    <w:rsid w:val="008D6CA4"/>
    <w:rsid w:val="008D6D71"/>
    <w:rsid w:val="008D6E81"/>
    <w:rsid w:val="008D7ACE"/>
    <w:rsid w:val="008E03F0"/>
    <w:rsid w:val="008E108D"/>
    <w:rsid w:val="008E2638"/>
    <w:rsid w:val="008E3529"/>
    <w:rsid w:val="008E3EEE"/>
    <w:rsid w:val="008E4BF2"/>
    <w:rsid w:val="008E5360"/>
    <w:rsid w:val="008E649A"/>
    <w:rsid w:val="008E6602"/>
    <w:rsid w:val="008E69F0"/>
    <w:rsid w:val="008E6BDA"/>
    <w:rsid w:val="008F1FC6"/>
    <w:rsid w:val="008F201B"/>
    <w:rsid w:val="008F241F"/>
    <w:rsid w:val="008F31FB"/>
    <w:rsid w:val="008F3745"/>
    <w:rsid w:val="008F3A16"/>
    <w:rsid w:val="008F42D2"/>
    <w:rsid w:val="008F5CA0"/>
    <w:rsid w:val="008F67D3"/>
    <w:rsid w:val="008F76A5"/>
    <w:rsid w:val="00900AD3"/>
    <w:rsid w:val="00903303"/>
    <w:rsid w:val="00903D45"/>
    <w:rsid w:val="00903D6B"/>
    <w:rsid w:val="00903EA8"/>
    <w:rsid w:val="00904426"/>
    <w:rsid w:val="00904671"/>
    <w:rsid w:val="00906F8B"/>
    <w:rsid w:val="009079DF"/>
    <w:rsid w:val="00910875"/>
    <w:rsid w:val="009147C3"/>
    <w:rsid w:val="009156DC"/>
    <w:rsid w:val="00915E83"/>
    <w:rsid w:val="00916605"/>
    <w:rsid w:val="00916862"/>
    <w:rsid w:val="00917F1F"/>
    <w:rsid w:val="00923DB8"/>
    <w:rsid w:val="00926194"/>
    <w:rsid w:val="00926B47"/>
    <w:rsid w:val="00930E04"/>
    <w:rsid w:val="00931A92"/>
    <w:rsid w:val="00933106"/>
    <w:rsid w:val="00933752"/>
    <w:rsid w:val="00933A54"/>
    <w:rsid w:val="00936C09"/>
    <w:rsid w:val="009370F1"/>
    <w:rsid w:val="0093777E"/>
    <w:rsid w:val="00937956"/>
    <w:rsid w:val="00942628"/>
    <w:rsid w:val="009429EA"/>
    <w:rsid w:val="00943C47"/>
    <w:rsid w:val="0094660D"/>
    <w:rsid w:val="0094705B"/>
    <w:rsid w:val="009502CF"/>
    <w:rsid w:val="0095151D"/>
    <w:rsid w:val="009517BC"/>
    <w:rsid w:val="00951D95"/>
    <w:rsid w:val="0095216E"/>
    <w:rsid w:val="00952CAC"/>
    <w:rsid w:val="00952DB2"/>
    <w:rsid w:val="009534FC"/>
    <w:rsid w:val="0095399F"/>
    <w:rsid w:val="009550CD"/>
    <w:rsid w:val="0095578F"/>
    <w:rsid w:val="0095669D"/>
    <w:rsid w:val="00956B8A"/>
    <w:rsid w:val="00956D5A"/>
    <w:rsid w:val="00957884"/>
    <w:rsid w:val="00960C5B"/>
    <w:rsid w:val="00962767"/>
    <w:rsid w:val="00964216"/>
    <w:rsid w:val="009645EB"/>
    <w:rsid w:val="009646FC"/>
    <w:rsid w:val="00965063"/>
    <w:rsid w:val="0096534E"/>
    <w:rsid w:val="009709A7"/>
    <w:rsid w:val="00971162"/>
    <w:rsid w:val="00971655"/>
    <w:rsid w:val="00971B99"/>
    <w:rsid w:val="009730B1"/>
    <w:rsid w:val="00973476"/>
    <w:rsid w:val="00973B07"/>
    <w:rsid w:val="00973C28"/>
    <w:rsid w:val="009755DA"/>
    <w:rsid w:val="00975E6A"/>
    <w:rsid w:val="00976BA5"/>
    <w:rsid w:val="00982BFD"/>
    <w:rsid w:val="00985204"/>
    <w:rsid w:val="0098691A"/>
    <w:rsid w:val="0098793C"/>
    <w:rsid w:val="00990819"/>
    <w:rsid w:val="00990B92"/>
    <w:rsid w:val="0099116A"/>
    <w:rsid w:val="009915BA"/>
    <w:rsid w:val="00994382"/>
    <w:rsid w:val="0099469B"/>
    <w:rsid w:val="00995CFA"/>
    <w:rsid w:val="00997203"/>
    <w:rsid w:val="009A03A2"/>
    <w:rsid w:val="009A2477"/>
    <w:rsid w:val="009A2884"/>
    <w:rsid w:val="009A316D"/>
    <w:rsid w:val="009A33A7"/>
    <w:rsid w:val="009A412E"/>
    <w:rsid w:val="009A59F9"/>
    <w:rsid w:val="009A76C3"/>
    <w:rsid w:val="009B0044"/>
    <w:rsid w:val="009B0AFA"/>
    <w:rsid w:val="009B1762"/>
    <w:rsid w:val="009B1D0C"/>
    <w:rsid w:val="009B2CEB"/>
    <w:rsid w:val="009B492A"/>
    <w:rsid w:val="009B5AEC"/>
    <w:rsid w:val="009B6152"/>
    <w:rsid w:val="009B759D"/>
    <w:rsid w:val="009C09BC"/>
    <w:rsid w:val="009C0A16"/>
    <w:rsid w:val="009C2661"/>
    <w:rsid w:val="009C2884"/>
    <w:rsid w:val="009C3E17"/>
    <w:rsid w:val="009C3E8B"/>
    <w:rsid w:val="009C43FF"/>
    <w:rsid w:val="009C61C2"/>
    <w:rsid w:val="009C67D5"/>
    <w:rsid w:val="009C6A61"/>
    <w:rsid w:val="009C6AFC"/>
    <w:rsid w:val="009C7C48"/>
    <w:rsid w:val="009D014C"/>
    <w:rsid w:val="009D2491"/>
    <w:rsid w:val="009D2FD2"/>
    <w:rsid w:val="009D47E0"/>
    <w:rsid w:val="009E0337"/>
    <w:rsid w:val="009E2246"/>
    <w:rsid w:val="009E3421"/>
    <w:rsid w:val="009E384A"/>
    <w:rsid w:val="009E3953"/>
    <w:rsid w:val="009E44D8"/>
    <w:rsid w:val="009E5787"/>
    <w:rsid w:val="009E5EC8"/>
    <w:rsid w:val="009E774B"/>
    <w:rsid w:val="009E7CB0"/>
    <w:rsid w:val="009F0835"/>
    <w:rsid w:val="009F0C26"/>
    <w:rsid w:val="009F0E2A"/>
    <w:rsid w:val="009F253B"/>
    <w:rsid w:val="009F2C1A"/>
    <w:rsid w:val="009F414F"/>
    <w:rsid w:val="009F6461"/>
    <w:rsid w:val="009F7745"/>
    <w:rsid w:val="009F7CE6"/>
    <w:rsid w:val="00A0044D"/>
    <w:rsid w:val="00A009F0"/>
    <w:rsid w:val="00A01C4C"/>
    <w:rsid w:val="00A02BE2"/>
    <w:rsid w:val="00A03717"/>
    <w:rsid w:val="00A03C37"/>
    <w:rsid w:val="00A045DD"/>
    <w:rsid w:val="00A049C8"/>
    <w:rsid w:val="00A04EF4"/>
    <w:rsid w:val="00A0574C"/>
    <w:rsid w:val="00A058FC"/>
    <w:rsid w:val="00A06AB7"/>
    <w:rsid w:val="00A07864"/>
    <w:rsid w:val="00A07E10"/>
    <w:rsid w:val="00A07E6B"/>
    <w:rsid w:val="00A11598"/>
    <w:rsid w:val="00A11A5C"/>
    <w:rsid w:val="00A12612"/>
    <w:rsid w:val="00A1279B"/>
    <w:rsid w:val="00A128ED"/>
    <w:rsid w:val="00A14697"/>
    <w:rsid w:val="00A1479A"/>
    <w:rsid w:val="00A15FB3"/>
    <w:rsid w:val="00A16AB4"/>
    <w:rsid w:val="00A171AD"/>
    <w:rsid w:val="00A17DD9"/>
    <w:rsid w:val="00A21A35"/>
    <w:rsid w:val="00A23375"/>
    <w:rsid w:val="00A23A3E"/>
    <w:rsid w:val="00A248CD"/>
    <w:rsid w:val="00A2613A"/>
    <w:rsid w:val="00A31500"/>
    <w:rsid w:val="00A32373"/>
    <w:rsid w:val="00A32725"/>
    <w:rsid w:val="00A34560"/>
    <w:rsid w:val="00A34DE7"/>
    <w:rsid w:val="00A351CB"/>
    <w:rsid w:val="00A35601"/>
    <w:rsid w:val="00A35C77"/>
    <w:rsid w:val="00A35E87"/>
    <w:rsid w:val="00A36022"/>
    <w:rsid w:val="00A36BCA"/>
    <w:rsid w:val="00A36F4E"/>
    <w:rsid w:val="00A371C2"/>
    <w:rsid w:val="00A40649"/>
    <w:rsid w:val="00A408C5"/>
    <w:rsid w:val="00A40D4C"/>
    <w:rsid w:val="00A457FB"/>
    <w:rsid w:val="00A47133"/>
    <w:rsid w:val="00A526A0"/>
    <w:rsid w:val="00A53024"/>
    <w:rsid w:val="00A54D3A"/>
    <w:rsid w:val="00A5624A"/>
    <w:rsid w:val="00A57512"/>
    <w:rsid w:val="00A57763"/>
    <w:rsid w:val="00A60504"/>
    <w:rsid w:val="00A60C95"/>
    <w:rsid w:val="00A62F1E"/>
    <w:rsid w:val="00A63A22"/>
    <w:rsid w:val="00A65A59"/>
    <w:rsid w:val="00A65FDD"/>
    <w:rsid w:val="00A66EA7"/>
    <w:rsid w:val="00A67785"/>
    <w:rsid w:val="00A677E9"/>
    <w:rsid w:val="00A7076E"/>
    <w:rsid w:val="00A7107A"/>
    <w:rsid w:val="00A72378"/>
    <w:rsid w:val="00A73A17"/>
    <w:rsid w:val="00A73BB8"/>
    <w:rsid w:val="00A73ED5"/>
    <w:rsid w:val="00A74201"/>
    <w:rsid w:val="00A7576F"/>
    <w:rsid w:val="00A76188"/>
    <w:rsid w:val="00A7788A"/>
    <w:rsid w:val="00A77B43"/>
    <w:rsid w:val="00A815B5"/>
    <w:rsid w:val="00A817AA"/>
    <w:rsid w:val="00A81C49"/>
    <w:rsid w:val="00A82B61"/>
    <w:rsid w:val="00A84702"/>
    <w:rsid w:val="00A84F53"/>
    <w:rsid w:val="00A861D9"/>
    <w:rsid w:val="00A86CDC"/>
    <w:rsid w:val="00A87189"/>
    <w:rsid w:val="00A9136B"/>
    <w:rsid w:val="00A91C9E"/>
    <w:rsid w:val="00A91F37"/>
    <w:rsid w:val="00A94125"/>
    <w:rsid w:val="00A95C7F"/>
    <w:rsid w:val="00A967E3"/>
    <w:rsid w:val="00A96812"/>
    <w:rsid w:val="00A96DB8"/>
    <w:rsid w:val="00AA018A"/>
    <w:rsid w:val="00AA06C7"/>
    <w:rsid w:val="00AA2A29"/>
    <w:rsid w:val="00AA30D6"/>
    <w:rsid w:val="00AA3165"/>
    <w:rsid w:val="00AA3823"/>
    <w:rsid w:val="00AA3D43"/>
    <w:rsid w:val="00AB0A47"/>
    <w:rsid w:val="00AB374B"/>
    <w:rsid w:val="00AB53FE"/>
    <w:rsid w:val="00AB592B"/>
    <w:rsid w:val="00AB5A89"/>
    <w:rsid w:val="00AB70A2"/>
    <w:rsid w:val="00AB7D77"/>
    <w:rsid w:val="00AC1AB0"/>
    <w:rsid w:val="00AC3C45"/>
    <w:rsid w:val="00AC4405"/>
    <w:rsid w:val="00AC462F"/>
    <w:rsid w:val="00AC5C0E"/>
    <w:rsid w:val="00AC798F"/>
    <w:rsid w:val="00AC7BB8"/>
    <w:rsid w:val="00AD05EB"/>
    <w:rsid w:val="00AD11E6"/>
    <w:rsid w:val="00AD1AEE"/>
    <w:rsid w:val="00AD1D54"/>
    <w:rsid w:val="00AD1F60"/>
    <w:rsid w:val="00AD6F8E"/>
    <w:rsid w:val="00AE0FC9"/>
    <w:rsid w:val="00AE2C8B"/>
    <w:rsid w:val="00AE379D"/>
    <w:rsid w:val="00AE44A5"/>
    <w:rsid w:val="00AE5353"/>
    <w:rsid w:val="00AE573D"/>
    <w:rsid w:val="00AE5E72"/>
    <w:rsid w:val="00AE66EF"/>
    <w:rsid w:val="00AE68C3"/>
    <w:rsid w:val="00AF03ED"/>
    <w:rsid w:val="00AF08CF"/>
    <w:rsid w:val="00AF0E1A"/>
    <w:rsid w:val="00AF11E1"/>
    <w:rsid w:val="00AF2AA0"/>
    <w:rsid w:val="00AF48A7"/>
    <w:rsid w:val="00AF541A"/>
    <w:rsid w:val="00AF5F89"/>
    <w:rsid w:val="00AF7082"/>
    <w:rsid w:val="00AF7DD4"/>
    <w:rsid w:val="00B001A1"/>
    <w:rsid w:val="00B00568"/>
    <w:rsid w:val="00B038C7"/>
    <w:rsid w:val="00B042D9"/>
    <w:rsid w:val="00B04B61"/>
    <w:rsid w:val="00B05113"/>
    <w:rsid w:val="00B057AB"/>
    <w:rsid w:val="00B057CF"/>
    <w:rsid w:val="00B0700F"/>
    <w:rsid w:val="00B07D68"/>
    <w:rsid w:val="00B10502"/>
    <w:rsid w:val="00B111EC"/>
    <w:rsid w:val="00B12612"/>
    <w:rsid w:val="00B12631"/>
    <w:rsid w:val="00B147A8"/>
    <w:rsid w:val="00B1670A"/>
    <w:rsid w:val="00B1781D"/>
    <w:rsid w:val="00B20A65"/>
    <w:rsid w:val="00B21500"/>
    <w:rsid w:val="00B23186"/>
    <w:rsid w:val="00B240E5"/>
    <w:rsid w:val="00B24180"/>
    <w:rsid w:val="00B268E6"/>
    <w:rsid w:val="00B275ED"/>
    <w:rsid w:val="00B27BB9"/>
    <w:rsid w:val="00B3125A"/>
    <w:rsid w:val="00B32903"/>
    <w:rsid w:val="00B361BA"/>
    <w:rsid w:val="00B3699B"/>
    <w:rsid w:val="00B37115"/>
    <w:rsid w:val="00B37A79"/>
    <w:rsid w:val="00B37FDB"/>
    <w:rsid w:val="00B41617"/>
    <w:rsid w:val="00B41B76"/>
    <w:rsid w:val="00B41EEF"/>
    <w:rsid w:val="00B43154"/>
    <w:rsid w:val="00B433EC"/>
    <w:rsid w:val="00B43571"/>
    <w:rsid w:val="00B438A1"/>
    <w:rsid w:val="00B43AEB"/>
    <w:rsid w:val="00B43C0F"/>
    <w:rsid w:val="00B45385"/>
    <w:rsid w:val="00B45EE8"/>
    <w:rsid w:val="00B460E5"/>
    <w:rsid w:val="00B4623A"/>
    <w:rsid w:val="00B5029A"/>
    <w:rsid w:val="00B50F9C"/>
    <w:rsid w:val="00B511E8"/>
    <w:rsid w:val="00B52F80"/>
    <w:rsid w:val="00B53153"/>
    <w:rsid w:val="00B539C5"/>
    <w:rsid w:val="00B54D43"/>
    <w:rsid w:val="00B553D4"/>
    <w:rsid w:val="00B55C81"/>
    <w:rsid w:val="00B5636F"/>
    <w:rsid w:val="00B5637B"/>
    <w:rsid w:val="00B57A68"/>
    <w:rsid w:val="00B57B71"/>
    <w:rsid w:val="00B60851"/>
    <w:rsid w:val="00B612CD"/>
    <w:rsid w:val="00B624FA"/>
    <w:rsid w:val="00B6402D"/>
    <w:rsid w:val="00B65821"/>
    <w:rsid w:val="00B65AD3"/>
    <w:rsid w:val="00B65E2C"/>
    <w:rsid w:val="00B66049"/>
    <w:rsid w:val="00B665C3"/>
    <w:rsid w:val="00B66DA6"/>
    <w:rsid w:val="00B67095"/>
    <w:rsid w:val="00B67210"/>
    <w:rsid w:val="00B71491"/>
    <w:rsid w:val="00B72D15"/>
    <w:rsid w:val="00B72ED3"/>
    <w:rsid w:val="00B73254"/>
    <w:rsid w:val="00B73416"/>
    <w:rsid w:val="00B737E1"/>
    <w:rsid w:val="00B73DF1"/>
    <w:rsid w:val="00B74276"/>
    <w:rsid w:val="00B768D2"/>
    <w:rsid w:val="00B76D46"/>
    <w:rsid w:val="00B77408"/>
    <w:rsid w:val="00B802B8"/>
    <w:rsid w:val="00B81D41"/>
    <w:rsid w:val="00B823EB"/>
    <w:rsid w:val="00B82BA1"/>
    <w:rsid w:val="00B8318F"/>
    <w:rsid w:val="00B83370"/>
    <w:rsid w:val="00B83ACE"/>
    <w:rsid w:val="00B83F52"/>
    <w:rsid w:val="00B865C9"/>
    <w:rsid w:val="00B86647"/>
    <w:rsid w:val="00B86736"/>
    <w:rsid w:val="00B86912"/>
    <w:rsid w:val="00B86CC3"/>
    <w:rsid w:val="00B87AC7"/>
    <w:rsid w:val="00B91BD5"/>
    <w:rsid w:val="00B953EC"/>
    <w:rsid w:val="00B96679"/>
    <w:rsid w:val="00B971CE"/>
    <w:rsid w:val="00BA073A"/>
    <w:rsid w:val="00BA1124"/>
    <w:rsid w:val="00BA1C79"/>
    <w:rsid w:val="00BA351E"/>
    <w:rsid w:val="00BA39E4"/>
    <w:rsid w:val="00BA3B65"/>
    <w:rsid w:val="00BA43FD"/>
    <w:rsid w:val="00BA4A7F"/>
    <w:rsid w:val="00BA5C98"/>
    <w:rsid w:val="00BA6141"/>
    <w:rsid w:val="00BA73D1"/>
    <w:rsid w:val="00BB12EA"/>
    <w:rsid w:val="00BB17F2"/>
    <w:rsid w:val="00BB1964"/>
    <w:rsid w:val="00BB1CEF"/>
    <w:rsid w:val="00BB2605"/>
    <w:rsid w:val="00BB397A"/>
    <w:rsid w:val="00BB3D31"/>
    <w:rsid w:val="00BB3DE1"/>
    <w:rsid w:val="00BB712C"/>
    <w:rsid w:val="00BC03A4"/>
    <w:rsid w:val="00BC5173"/>
    <w:rsid w:val="00BC57B4"/>
    <w:rsid w:val="00BC5F8B"/>
    <w:rsid w:val="00BC63E7"/>
    <w:rsid w:val="00BC6404"/>
    <w:rsid w:val="00BC661B"/>
    <w:rsid w:val="00BC6851"/>
    <w:rsid w:val="00BC6D25"/>
    <w:rsid w:val="00BC7026"/>
    <w:rsid w:val="00BD1311"/>
    <w:rsid w:val="00BD43F8"/>
    <w:rsid w:val="00BD46D3"/>
    <w:rsid w:val="00BD481A"/>
    <w:rsid w:val="00BD5DDF"/>
    <w:rsid w:val="00BD61C8"/>
    <w:rsid w:val="00BD6D76"/>
    <w:rsid w:val="00BD71E4"/>
    <w:rsid w:val="00BE2493"/>
    <w:rsid w:val="00BE2870"/>
    <w:rsid w:val="00BE3922"/>
    <w:rsid w:val="00BE3FD5"/>
    <w:rsid w:val="00BE5618"/>
    <w:rsid w:val="00BE5996"/>
    <w:rsid w:val="00BE624A"/>
    <w:rsid w:val="00BE688C"/>
    <w:rsid w:val="00BE6DDD"/>
    <w:rsid w:val="00BF0605"/>
    <w:rsid w:val="00BF075A"/>
    <w:rsid w:val="00BF168C"/>
    <w:rsid w:val="00BF26C8"/>
    <w:rsid w:val="00BF2D7C"/>
    <w:rsid w:val="00BF3F58"/>
    <w:rsid w:val="00BF48C5"/>
    <w:rsid w:val="00BF5EC2"/>
    <w:rsid w:val="00BF602C"/>
    <w:rsid w:val="00BF77B9"/>
    <w:rsid w:val="00C010B7"/>
    <w:rsid w:val="00C014AB"/>
    <w:rsid w:val="00C01764"/>
    <w:rsid w:val="00C01819"/>
    <w:rsid w:val="00C01F09"/>
    <w:rsid w:val="00C020E3"/>
    <w:rsid w:val="00C03B85"/>
    <w:rsid w:val="00C0506F"/>
    <w:rsid w:val="00C06017"/>
    <w:rsid w:val="00C06118"/>
    <w:rsid w:val="00C066D6"/>
    <w:rsid w:val="00C0709F"/>
    <w:rsid w:val="00C07E49"/>
    <w:rsid w:val="00C11421"/>
    <w:rsid w:val="00C11C76"/>
    <w:rsid w:val="00C12C35"/>
    <w:rsid w:val="00C138A2"/>
    <w:rsid w:val="00C141BE"/>
    <w:rsid w:val="00C15539"/>
    <w:rsid w:val="00C15F4C"/>
    <w:rsid w:val="00C16152"/>
    <w:rsid w:val="00C16CC9"/>
    <w:rsid w:val="00C16CF8"/>
    <w:rsid w:val="00C223B0"/>
    <w:rsid w:val="00C2721C"/>
    <w:rsid w:val="00C30172"/>
    <w:rsid w:val="00C30210"/>
    <w:rsid w:val="00C31174"/>
    <w:rsid w:val="00C327EF"/>
    <w:rsid w:val="00C32BA1"/>
    <w:rsid w:val="00C3680F"/>
    <w:rsid w:val="00C36A9F"/>
    <w:rsid w:val="00C36C6C"/>
    <w:rsid w:val="00C37405"/>
    <w:rsid w:val="00C374CF"/>
    <w:rsid w:val="00C3798D"/>
    <w:rsid w:val="00C37991"/>
    <w:rsid w:val="00C40E72"/>
    <w:rsid w:val="00C4181D"/>
    <w:rsid w:val="00C43E51"/>
    <w:rsid w:val="00C44306"/>
    <w:rsid w:val="00C4682A"/>
    <w:rsid w:val="00C51348"/>
    <w:rsid w:val="00C51D5D"/>
    <w:rsid w:val="00C52ED5"/>
    <w:rsid w:val="00C5345B"/>
    <w:rsid w:val="00C53725"/>
    <w:rsid w:val="00C53BB2"/>
    <w:rsid w:val="00C543B7"/>
    <w:rsid w:val="00C54D6A"/>
    <w:rsid w:val="00C55E33"/>
    <w:rsid w:val="00C56EED"/>
    <w:rsid w:val="00C60CF5"/>
    <w:rsid w:val="00C61361"/>
    <w:rsid w:val="00C625CA"/>
    <w:rsid w:val="00C62F07"/>
    <w:rsid w:val="00C647C1"/>
    <w:rsid w:val="00C652F1"/>
    <w:rsid w:val="00C67244"/>
    <w:rsid w:val="00C673DB"/>
    <w:rsid w:val="00C678E5"/>
    <w:rsid w:val="00C71BA8"/>
    <w:rsid w:val="00C7214F"/>
    <w:rsid w:val="00C72535"/>
    <w:rsid w:val="00C748B6"/>
    <w:rsid w:val="00C7507B"/>
    <w:rsid w:val="00C758C3"/>
    <w:rsid w:val="00C75AA4"/>
    <w:rsid w:val="00C75DAA"/>
    <w:rsid w:val="00C765DE"/>
    <w:rsid w:val="00C8017D"/>
    <w:rsid w:val="00C804B2"/>
    <w:rsid w:val="00C80626"/>
    <w:rsid w:val="00C80925"/>
    <w:rsid w:val="00C81304"/>
    <w:rsid w:val="00C81CCC"/>
    <w:rsid w:val="00C82729"/>
    <w:rsid w:val="00C8436D"/>
    <w:rsid w:val="00C84740"/>
    <w:rsid w:val="00C853FC"/>
    <w:rsid w:val="00C85A05"/>
    <w:rsid w:val="00C85B98"/>
    <w:rsid w:val="00C85C6E"/>
    <w:rsid w:val="00C86CAF"/>
    <w:rsid w:val="00C86F10"/>
    <w:rsid w:val="00C87639"/>
    <w:rsid w:val="00C87F01"/>
    <w:rsid w:val="00C9052F"/>
    <w:rsid w:val="00C90BEA"/>
    <w:rsid w:val="00C9226B"/>
    <w:rsid w:val="00C947CD"/>
    <w:rsid w:val="00C9631F"/>
    <w:rsid w:val="00C97522"/>
    <w:rsid w:val="00CA0714"/>
    <w:rsid w:val="00CA12CE"/>
    <w:rsid w:val="00CA1A70"/>
    <w:rsid w:val="00CA3098"/>
    <w:rsid w:val="00CA3286"/>
    <w:rsid w:val="00CA3B24"/>
    <w:rsid w:val="00CA46F7"/>
    <w:rsid w:val="00CA4E84"/>
    <w:rsid w:val="00CA6291"/>
    <w:rsid w:val="00CA683B"/>
    <w:rsid w:val="00CB1DDA"/>
    <w:rsid w:val="00CB2486"/>
    <w:rsid w:val="00CB3598"/>
    <w:rsid w:val="00CB47F7"/>
    <w:rsid w:val="00CB69E1"/>
    <w:rsid w:val="00CB7030"/>
    <w:rsid w:val="00CB7F3F"/>
    <w:rsid w:val="00CC0648"/>
    <w:rsid w:val="00CC07E3"/>
    <w:rsid w:val="00CC388F"/>
    <w:rsid w:val="00CC3DDF"/>
    <w:rsid w:val="00CC5A48"/>
    <w:rsid w:val="00CC5B59"/>
    <w:rsid w:val="00CC5D7A"/>
    <w:rsid w:val="00CC76A0"/>
    <w:rsid w:val="00CC7E4C"/>
    <w:rsid w:val="00CD2D85"/>
    <w:rsid w:val="00CD42A0"/>
    <w:rsid w:val="00CD4362"/>
    <w:rsid w:val="00CD5E84"/>
    <w:rsid w:val="00CD5F12"/>
    <w:rsid w:val="00CD7A36"/>
    <w:rsid w:val="00CD7B2F"/>
    <w:rsid w:val="00CE0177"/>
    <w:rsid w:val="00CE1B4E"/>
    <w:rsid w:val="00CE1C03"/>
    <w:rsid w:val="00CE4C59"/>
    <w:rsid w:val="00CE5061"/>
    <w:rsid w:val="00CE529F"/>
    <w:rsid w:val="00CE59C3"/>
    <w:rsid w:val="00CE5AB7"/>
    <w:rsid w:val="00CE5FF5"/>
    <w:rsid w:val="00CE6BC6"/>
    <w:rsid w:val="00CE6FB4"/>
    <w:rsid w:val="00CE7028"/>
    <w:rsid w:val="00CE77BF"/>
    <w:rsid w:val="00CF0546"/>
    <w:rsid w:val="00CF066B"/>
    <w:rsid w:val="00CF2022"/>
    <w:rsid w:val="00CF2939"/>
    <w:rsid w:val="00CF3457"/>
    <w:rsid w:val="00CF354A"/>
    <w:rsid w:val="00D0026F"/>
    <w:rsid w:val="00D00A8F"/>
    <w:rsid w:val="00D00AB4"/>
    <w:rsid w:val="00D00F19"/>
    <w:rsid w:val="00D03043"/>
    <w:rsid w:val="00D03CE4"/>
    <w:rsid w:val="00D04EAA"/>
    <w:rsid w:val="00D05746"/>
    <w:rsid w:val="00D07A26"/>
    <w:rsid w:val="00D11D33"/>
    <w:rsid w:val="00D11F1E"/>
    <w:rsid w:val="00D124DF"/>
    <w:rsid w:val="00D1365E"/>
    <w:rsid w:val="00D137E9"/>
    <w:rsid w:val="00D15DDB"/>
    <w:rsid w:val="00D16A57"/>
    <w:rsid w:val="00D17C95"/>
    <w:rsid w:val="00D17FEC"/>
    <w:rsid w:val="00D22D12"/>
    <w:rsid w:val="00D23E4C"/>
    <w:rsid w:val="00D250C3"/>
    <w:rsid w:val="00D252C3"/>
    <w:rsid w:val="00D26B43"/>
    <w:rsid w:val="00D26BA1"/>
    <w:rsid w:val="00D26DD1"/>
    <w:rsid w:val="00D277C8"/>
    <w:rsid w:val="00D303DA"/>
    <w:rsid w:val="00D30D79"/>
    <w:rsid w:val="00D31A19"/>
    <w:rsid w:val="00D3214B"/>
    <w:rsid w:val="00D32B0A"/>
    <w:rsid w:val="00D33DA4"/>
    <w:rsid w:val="00D34B84"/>
    <w:rsid w:val="00D34CF2"/>
    <w:rsid w:val="00D35474"/>
    <w:rsid w:val="00D35641"/>
    <w:rsid w:val="00D35852"/>
    <w:rsid w:val="00D36D3D"/>
    <w:rsid w:val="00D40DC0"/>
    <w:rsid w:val="00D43183"/>
    <w:rsid w:val="00D432E0"/>
    <w:rsid w:val="00D46926"/>
    <w:rsid w:val="00D46E15"/>
    <w:rsid w:val="00D47CEF"/>
    <w:rsid w:val="00D47F2D"/>
    <w:rsid w:val="00D517BE"/>
    <w:rsid w:val="00D5366D"/>
    <w:rsid w:val="00D5451B"/>
    <w:rsid w:val="00D54E9E"/>
    <w:rsid w:val="00D553F1"/>
    <w:rsid w:val="00D557C3"/>
    <w:rsid w:val="00D566A2"/>
    <w:rsid w:val="00D570D0"/>
    <w:rsid w:val="00D577AB"/>
    <w:rsid w:val="00D6102D"/>
    <w:rsid w:val="00D61B71"/>
    <w:rsid w:val="00D63A6A"/>
    <w:rsid w:val="00D641CB"/>
    <w:rsid w:val="00D647E2"/>
    <w:rsid w:val="00D65D90"/>
    <w:rsid w:val="00D70836"/>
    <w:rsid w:val="00D70F07"/>
    <w:rsid w:val="00D712DF"/>
    <w:rsid w:val="00D713E6"/>
    <w:rsid w:val="00D71B32"/>
    <w:rsid w:val="00D71F43"/>
    <w:rsid w:val="00D72276"/>
    <w:rsid w:val="00D73C02"/>
    <w:rsid w:val="00D740AB"/>
    <w:rsid w:val="00D752CE"/>
    <w:rsid w:val="00D76DB3"/>
    <w:rsid w:val="00D77A36"/>
    <w:rsid w:val="00D82013"/>
    <w:rsid w:val="00D82A06"/>
    <w:rsid w:val="00D836E9"/>
    <w:rsid w:val="00D854C8"/>
    <w:rsid w:val="00D85694"/>
    <w:rsid w:val="00D85A4E"/>
    <w:rsid w:val="00D85C8D"/>
    <w:rsid w:val="00D86161"/>
    <w:rsid w:val="00D86425"/>
    <w:rsid w:val="00D86747"/>
    <w:rsid w:val="00D873E8"/>
    <w:rsid w:val="00D87741"/>
    <w:rsid w:val="00D91A5B"/>
    <w:rsid w:val="00D92D70"/>
    <w:rsid w:val="00D936BE"/>
    <w:rsid w:val="00D948D8"/>
    <w:rsid w:val="00D94A42"/>
    <w:rsid w:val="00D94D5B"/>
    <w:rsid w:val="00D94F39"/>
    <w:rsid w:val="00D97346"/>
    <w:rsid w:val="00D974BE"/>
    <w:rsid w:val="00DA1E02"/>
    <w:rsid w:val="00DA41FA"/>
    <w:rsid w:val="00DA445B"/>
    <w:rsid w:val="00DA5426"/>
    <w:rsid w:val="00DA62D5"/>
    <w:rsid w:val="00DA728A"/>
    <w:rsid w:val="00DA73AC"/>
    <w:rsid w:val="00DA7C94"/>
    <w:rsid w:val="00DB2855"/>
    <w:rsid w:val="00DB28AB"/>
    <w:rsid w:val="00DB2CAD"/>
    <w:rsid w:val="00DB2D28"/>
    <w:rsid w:val="00DB2E25"/>
    <w:rsid w:val="00DB3401"/>
    <w:rsid w:val="00DB409B"/>
    <w:rsid w:val="00DB54A9"/>
    <w:rsid w:val="00DB5DC9"/>
    <w:rsid w:val="00DB738B"/>
    <w:rsid w:val="00DB7873"/>
    <w:rsid w:val="00DC1061"/>
    <w:rsid w:val="00DC338B"/>
    <w:rsid w:val="00DC34D1"/>
    <w:rsid w:val="00DC3523"/>
    <w:rsid w:val="00DC3812"/>
    <w:rsid w:val="00DC436D"/>
    <w:rsid w:val="00DC675A"/>
    <w:rsid w:val="00DC6D56"/>
    <w:rsid w:val="00DC799E"/>
    <w:rsid w:val="00DC7AB5"/>
    <w:rsid w:val="00DC7B38"/>
    <w:rsid w:val="00DD0C5E"/>
    <w:rsid w:val="00DD0C8B"/>
    <w:rsid w:val="00DD3B8E"/>
    <w:rsid w:val="00DD5774"/>
    <w:rsid w:val="00DD6B0B"/>
    <w:rsid w:val="00DD75EC"/>
    <w:rsid w:val="00DE012D"/>
    <w:rsid w:val="00DE28EB"/>
    <w:rsid w:val="00DE52BC"/>
    <w:rsid w:val="00DE7E0B"/>
    <w:rsid w:val="00DF174E"/>
    <w:rsid w:val="00DF1D32"/>
    <w:rsid w:val="00DF35D7"/>
    <w:rsid w:val="00DF4968"/>
    <w:rsid w:val="00DF6DFE"/>
    <w:rsid w:val="00DF73EE"/>
    <w:rsid w:val="00E0136D"/>
    <w:rsid w:val="00E02D56"/>
    <w:rsid w:val="00E03DBC"/>
    <w:rsid w:val="00E052B1"/>
    <w:rsid w:val="00E06858"/>
    <w:rsid w:val="00E06ACF"/>
    <w:rsid w:val="00E07877"/>
    <w:rsid w:val="00E1235E"/>
    <w:rsid w:val="00E16BF7"/>
    <w:rsid w:val="00E206CD"/>
    <w:rsid w:val="00E2089B"/>
    <w:rsid w:val="00E21C85"/>
    <w:rsid w:val="00E23523"/>
    <w:rsid w:val="00E2586B"/>
    <w:rsid w:val="00E25AB4"/>
    <w:rsid w:val="00E2646D"/>
    <w:rsid w:val="00E26B82"/>
    <w:rsid w:val="00E27DEF"/>
    <w:rsid w:val="00E30497"/>
    <w:rsid w:val="00E30606"/>
    <w:rsid w:val="00E3105C"/>
    <w:rsid w:val="00E33DE4"/>
    <w:rsid w:val="00E34352"/>
    <w:rsid w:val="00E34767"/>
    <w:rsid w:val="00E36055"/>
    <w:rsid w:val="00E367DD"/>
    <w:rsid w:val="00E37156"/>
    <w:rsid w:val="00E40D45"/>
    <w:rsid w:val="00E42091"/>
    <w:rsid w:val="00E42DC0"/>
    <w:rsid w:val="00E44134"/>
    <w:rsid w:val="00E4419A"/>
    <w:rsid w:val="00E44CBA"/>
    <w:rsid w:val="00E45CCA"/>
    <w:rsid w:val="00E46273"/>
    <w:rsid w:val="00E50B8F"/>
    <w:rsid w:val="00E50F44"/>
    <w:rsid w:val="00E519D4"/>
    <w:rsid w:val="00E52ABD"/>
    <w:rsid w:val="00E53533"/>
    <w:rsid w:val="00E55A6F"/>
    <w:rsid w:val="00E561C2"/>
    <w:rsid w:val="00E56DD7"/>
    <w:rsid w:val="00E600A0"/>
    <w:rsid w:val="00E60A6D"/>
    <w:rsid w:val="00E60E90"/>
    <w:rsid w:val="00E621CE"/>
    <w:rsid w:val="00E62EB4"/>
    <w:rsid w:val="00E63445"/>
    <w:rsid w:val="00E676E4"/>
    <w:rsid w:val="00E70114"/>
    <w:rsid w:val="00E7061C"/>
    <w:rsid w:val="00E7207E"/>
    <w:rsid w:val="00E721DB"/>
    <w:rsid w:val="00E73224"/>
    <w:rsid w:val="00E735DB"/>
    <w:rsid w:val="00E75385"/>
    <w:rsid w:val="00E7570A"/>
    <w:rsid w:val="00E75B39"/>
    <w:rsid w:val="00E7615F"/>
    <w:rsid w:val="00E76483"/>
    <w:rsid w:val="00E77896"/>
    <w:rsid w:val="00E77F03"/>
    <w:rsid w:val="00E806E9"/>
    <w:rsid w:val="00E83533"/>
    <w:rsid w:val="00E83F5A"/>
    <w:rsid w:val="00E84643"/>
    <w:rsid w:val="00E8564E"/>
    <w:rsid w:val="00E8649B"/>
    <w:rsid w:val="00E86C2D"/>
    <w:rsid w:val="00E86EF3"/>
    <w:rsid w:val="00E90DE9"/>
    <w:rsid w:val="00E91CF9"/>
    <w:rsid w:val="00E933C6"/>
    <w:rsid w:val="00E93EA4"/>
    <w:rsid w:val="00E943B8"/>
    <w:rsid w:val="00E953EF"/>
    <w:rsid w:val="00E95496"/>
    <w:rsid w:val="00E9595B"/>
    <w:rsid w:val="00E96B5D"/>
    <w:rsid w:val="00E9766B"/>
    <w:rsid w:val="00EA009C"/>
    <w:rsid w:val="00EA0FD6"/>
    <w:rsid w:val="00EA15DE"/>
    <w:rsid w:val="00EA1B6D"/>
    <w:rsid w:val="00EA1D4E"/>
    <w:rsid w:val="00EA279C"/>
    <w:rsid w:val="00EA3683"/>
    <w:rsid w:val="00EA533C"/>
    <w:rsid w:val="00EA56E1"/>
    <w:rsid w:val="00EA5949"/>
    <w:rsid w:val="00EA5C6E"/>
    <w:rsid w:val="00EA6FDD"/>
    <w:rsid w:val="00EB0EA1"/>
    <w:rsid w:val="00EB1D01"/>
    <w:rsid w:val="00EB37FB"/>
    <w:rsid w:val="00EB3F54"/>
    <w:rsid w:val="00EB5DF1"/>
    <w:rsid w:val="00EB64CA"/>
    <w:rsid w:val="00EB66BE"/>
    <w:rsid w:val="00EB7C3E"/>
    <w:rsid w:val="00EC1548"/>
    <w:rsid w:val="00EC2316"/>
    <w:rsid w:val="00EC2B2E"/>
    <w:rsid w:val="00EC3C6A"/>
    <w:rsid w:val="00EC5167"/>
    <w:rsid w:val="00EC7493"/>
    <w:rsid w:val="00ED0591"/>
    <w:rsid w:val="00ED0C1D"/>
    <w:rsid w:val="00ED0CCE"/>
    <w:rsid w:val="00ED1FF7"/>
    <w:rsid w:val="00ED2C4B"/>
    <w:rsid w:val="00ED449D"/>
    <w:rsid w:val="00ED5255"/>
    <w:rsid w:val="00ED65C5"/>
    <w:rsid w:val="00ED683A"/>
    <w:rsid w:val="00ED6D48"/>
    <w:rsid w:val="00EE03FF"/>
    <w:rsid w:val="00EE0918"/>
    <w:rsid w:val="00EE0BC4"/>
    <w:rsid w:val="00EE0DB9"/>
    <w:rsid w:val="00EE463D"/>
    <w:rsid w:val="00EE47C5"/>
    <w:rsid w:val="00EE5ADD"/>
    <w:rsid w:val="00EF2218"/>
    <w:rsid w:val="00EF2DA4"/>
    <w:rsid w:val="00EF2DF6"/>
    <w:rsid w:val="00EF2ED1"/>
    <w:rsid w:val="00EF531F"/>
    <w:rsid w:val="00EF6F7A"/>
    <w:rsid w:val="00EF7666"/>
    <w:rsid w:val="00EF7A63"/>
    <w:rsid w:val="00EF7BEB"/>
    <w:rsid w:val="00F015C3"/>
    <w:rsid w:val="00F03EDD"/>
    <w:rsid w:val="00F046D5"/>
    <w:rsid w:val="00F05948"/>
    <w:rsid w:val="00F05B8B"/>
    <w:rsid w:val="00F06AAF"/>
    <w:rsid w:val="00F0771B"/>
    <w:rsid w:val="00F07746"/>
    <w:rsid w:val="00F07BB7"/>
    <w:rsid w:val="00F07F0B"/>
    <w:rsid w:val="00F10D39"/>
    <w:rsid w:val="00F130FA"/>
    <w:rsid w:val="00F13C1D"/>
    <w:rsid w:val="00F13C32"/>
    <w:rsid w:val="00F14E12"/>
    <w:rsid w:val="00F157DF"/>
    <w:rsid w:val="00F1597C"/>
    <w:rsid w:val="00F15AF4"/>
    <w:rsid w:val="00F15DF6"/>
    <w:rsid w:val="00F168CF"/>
    <w:rsid w:val="00F171AE"/>
    <w:rsid w:val="00F17561"/>
    <w:rsid w:val="00F176B7"/>
    <w:rsid w:val="00F17A31"/>
    <w:rsid w:val="00F200BC"/>
    <w:rsid w:val="00F20C06"/>
    <w:rsid w:val="00F20CC0"/>
    <w:rsid w:val="00F2414C"/>
    <w:rsid w:val="00F24821"/>
    <w:rsid w:val="00F26D11"/>
    <w:rsid w:val="00F272F7"/>
    <w:rsid w:val="00F278D3"/>
    <w:rsid w:val="00F3143A"/>
    <w:rsid w:val="00F316E2"/>
    <w:rsid w:val="00F32D4A"/>
    <w:rsid w:val="00F34339"/>
    <w:rsid w:val="00F343A3"/>
    <w:rsid w:val="00F35431"/>
    <w:rsid w:val="00F35DF1"/>
    <w:rsid w:val="00F40398"/>
    <w:rsid w:val="00F41627"/>
    <w:rsid w:val="00F41903"/>
    <w:rsid w:val="00F441F7"/>
    <w:rsid w:val="00F45CB3"/>
    <w:rsid w:val="00F4639E"/>
    <w:rsid w:val="00F479D4"/>
    <w:rsid w:val="00F47B0E"/>
    <w:rsid w:val="00F47CF1"/>
    <w:rsid w:val="00F50C12"/>
    <w:rsid w:val="00F50F95"/>
    <w:rsid w:val="00F52137"/>
    <w:rsid w:val="00F52CA9"/>
    <w:rsid w:val="00F52DE4"/>
    <w:rsid w:val="00F607D4"/>
    <w:rsid w:val="00F60B7C"/>
    <w:rsid w:val="00F615D2"/>
    <w:rsid w:val="00F63D96"/>
    <w:rsid w:val="00F640DD"/>
    <w:rsid w:val="00F65F3C"/>
    <w:rsid w:val="00F671AA"/>
    <w:rsid w:val="00F67272"/>
    <w:rsid w:val="00F67F1D"/>
    <w:rsid w:val="00F705E2"/>
    <w:rsid w:val="00F705FA"/>
    <w:rsid w:val="00F70ACC"/>
    <w:rsid w:val="00F7140C"/>
    <w:rsid w:val="00F7292B"/>
    <w:rsid w:val="00F72C16"/>
    <w:rsid w:val="00F7300D"/>
    <w:rsid w:val="00F73A71"/>
    <w:rsid w:val="00F73E4E"/>
    <w:rsid w:val="00F73FA0"/>
    <w:rsid w:val="00F756B2"/>
    <w:rsid w:val="00F760A6"/>
    <w:rsid w:val="00F77C7E"/>
    <w:rsid w:val="00F80345"/>
    <w:rsid w:val="00F81305"/>
    <w:rsid w:val="00F8159F"/>
    <w:rsid w:val="00F82B77"/>
    <w:rsid w:val="00F833F2"/>
    <w:rsid w:val="00F8361C"/>
    <w:rsid w:val="00F8361D"/>
    <w:rsid w:val="00F856B5"/>
    <w:rsid w:val="00F85D4E"/>
    <w:rsid w:val="00F874B0"/>
    <w:rsid w:val="00F87571"/>
    <w:rsid w:val="00F90F17"/>
    <w:rsid w:val="00F91E5E"/>
    <w:rsid w:val="00F9316F"/>
    <w:rsid w:val="00F938E7"/>
    <w:rsid w:val="00F9413E"/>
    <w:rsid w:val="00F94460"/>
    <w:rsid w:val="00F96B94"/>
    <w:rsid w:val="00FA0275"/>
    <w:rsid w:val="00FA02A0"/>
    <w:rsid w:val="00FA0F78"/>
    <w:rsid w:val="00FA1CDC"/>
    <w:rsid w:val="00FA379B"/>
    <w:rsid w:val="00FA39C6"/>
    <w:rsid w:val="00FA5DB1"/>
    <w:rsid w:val="00FA7044"/>
    <w:rsid w:val="00FB015B"/>
    <w:rsid w:val="00FB034D"/>
    <w:rsid w:val="00FB0814"/>
    <w:rsid w:val="00FB0A99"/>
    <w:rsid w:val="00FB202A"/>
    <w:rsid w:val="00FB23DC"/>
    <w:rsid w:val="00FB2A89"/>
    <w:rsid w:val="00FB3EB3"/>
    <w:rsid w:val="00FB4945"/>
    <w:rsid w:val="00FB4A1B"/>
    <w:rsid w:val="00FB67BE"/>
    <w:rsid w:val="00FB6ACB"/>
    <w:rsid w:val="00FB7588"/>
    <w:rsid w:val="00FC04AC"/>
    <w:rsid w:val="00FC1520"/>
    <w:rsid w:val="00FC4EB6"/>
    <w:rsid w:val="00FC5E33"/>
    <w:rsid w:val="00FC5E45"/>
    <w:rsid w:val="00FC692C"/>
    <w:rsid w:val="00FC70AD"/>
    <w:rsid w:val="00FD03A1"/>
    <w:rsid w:val="00FD11FA"/>
    <w:rsid w:val="00FD15EB"/>
    <w:rsid w:val="00FD27C7"/>
    <w:rsid w:val="00FD3FA9"/>
    <w:rsid w:val="00FD4478"/>
    <w:rsid w:val="00FD5ABE"/>
    <w:rsid w:val="00FE04A9"/>
    <w:rsid w:val="00FE09B9"/>
    <w:rsid w:val="00FE1A1F"/>
    <w:rsid w:val="00FE20B7"/>
    <w:rsid w:val="00FE5D12"/>
    <w:rsid w:val="00FE656B"/>
    <w:rsid w:val="00FE6772"/>
    <w:rsid w:val="00FE76DC"/>
    <w:rsid w:val="00FE7A33"/>
    <w:rsid w:val="00FF0B29"/>
    <w:rsid w:val="00FF0E3F"/>
    <w:rsid w:val="00FF1C9F"/>
    <w:rsid w:val="00FF59A8"/>
    <w:rsid w:val="00FF603B"/>
    <w:rsid w:val="00FF6904"/>
    <w:rsid w:val="00FF6A98"/>
    <w:rsid w:val="00FF76A7"/>
    <w:rsid w:val="00FF7C6B"/>
    <w:rsid w:val="229C3063"/>
    <w:rsid w:val="3E48F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68990B"/>
  <w15:docId w15:val="{13491DFF-1087-4273-82B9-1232F465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683A"/>
    <w:pPr>
      <w:bidi/>
    </w:pPr>
    <w:rPr>
      <w:rFonts w:cs="Traditional Arabic"/>
      <w:bCs/>
      <w:sz w:val="24"/>
      <w:szCs w:val="36"/>
      <w:lang w:eastAsia="ar-SA"/>
    </w:rPr>
  </w:style>
  <w:style w:type="paragraph" w:styleId="1">
    <w:name w:val="heading 1"/>
    <w:basedOn w:val="a"/>
    <w:next w:val="a"/>
    <w:link w:val="1Char"/>
    <w:qFormat/>
    <w:rsid w:val="005478DA"/>
    <w:pPr>
      <w:keepNext/>
      <w:jc w:val="center"/>
      <w:outlineLvl w:val="0"/>
    </w:pPr>
    <w:rPr>
      <w:noProof/>
      <w:sz w:val="36"/>
      <w:szCs w:val="28"/>
    </w:rPr>
  </w:style>
  <w:style w:type="paragraph" w:styleId="2">
    <w:name w:val="heading 2"/>
    <w:basedOn w:val="a"/>
    <w:next w:val="a"/>
    <w:qFormat/>
    <w:rsid w:val="005478DA"/>
    <w:pPr>
      <w:keepNext/>
      <w:outlineLvl w:val="1"/>
    </w:pPr>
  </w:style>
  <w:style w:type="paragraph" w:styleId="3">
    <w:name w:val="heading 3"/>
    <w:basedOn w:val="a"/>
    <w:next w:val="a"/>
    <w:qFormat/>
    <w:rsid w:val="005478DA"/>
    <w:pPr>
      <w:keepNext/>
      <w:jc w:val="center"/>
      <w:outlineLvl w:val="2"/>
    </w:pPr>
    <w:rPr>
      <w:rFonts w:cs="Arial"/>
      <w:b/>
      <w:noProof/>
      <w:sz w:val="26"/>
      <w:szCs w:val="24"/>
      <w:lang w:eastAsia="en-US"/>
    </w:rPr>
  </w:style>
  <w:style w:type="paragraph" w:styleId="4">
    <w:name w:val="heading 4"/>
    <w:basedOn w:val="a"/>
    <w:next w:val="a"/>
    <w:link w:val="4Char"/>
    <w:qFormat/>
    <w:rsid w:val="005478DA"/>
    <w:pPr>
      <w:keepNext/>
      <w:jc w:val="center"/>
      <w:outlineLvl w:val="3"/>
    </w:pPr>
    <w:rPr>
      <w:rFonts w:cs="Arial"/>
      <w:noProof/>
      <w:sz w:val="28"/>
      <w:szCs w:val="28"/>
    </w:rPr>
  </w:style>
  <w:style w:type="paragraph" w:styleId="5">
    <w:name w:val="heading 5"/>
    <w:basedOn w:val="a"/>
    <w:next w:val="a"/>
    <w:qFormat/>
    <w:rsid w:val="005478DA"/>
    <w:pPr>
      <w:keepNext/>
      <w:bidi w:val="0"/>
      <w:jc w:val="center"/>
      <w:outlineLvl w:val="4"/>
    </w:pPr>
    <w:rPr>
      <w:rFonts w:ascii="Arial" w:hAnsi="Arial" w:cs="Arial"/>
      <w:b/>
      <w:position w:val="12"/>
      <w:sz w:val="30"/>
      <w:szCs w:val="30"/>
    </w:rPr>
  </w:style>
  <w:style w:type="paragraph" w:styleId="6">
    <w:name w:val="heading 6"/>
    <w:basedOn w:val="a"/>
    <w:next w:val="a"/>
    <w:qFormat/>
    <w:rsid w:val="005478DA"/>
    <w:pPr>
      <w:keepNext/>
      <w:outlineLvl w:val="5"/>
    </w:pPr>
    <w:rPr>
      <w:szCs w:val="24"/>
    </w:rPr>
  </w:style>
  <w:style w:type="paragraph" w:styleId="7">
    <w:name w:val="heading 7"/>
    <w:basedOn w:val="a"/>
    <w:next w:val="a"/>
    <w:qFormat/>
    <w:rsid w:val="005478DA"/>
    <w:pPr>
      <w:keepNext/>
      <w:outlineLvl w:val="6"/>
    </w:pPr>
    <w:rPr>
      <w:rFonts w:cs="Times New Roman"/>
      <w:sz w:val="28"/>
      <w:szCs w:val="28"/>
    </w:rPr>
  </w:style>
  <w:style w:type="paragraph" w:styleId="8">
    <w:name w:val="heading 8"/>
    <w:basedOn w:val="a"/>
    <w:next w:val="a"/>
    <w:qFormat/>
    <w:rsid w:val="005478DA"/>
    <w:pPr>
      <w:keepNext/>
      <w:outlineLvl w:val="7"/>
    </w:pPr>
    <w:rPr>
      <w:sz w:val="22"/>
      <w:szCs w:val="22"/>
    </w:rPr>
  </w:style>
  <w:style w:type="paragraph" w:styleId="9">
    <w:name w:val="heading 9"/>
    <w:basedOn w:val="a"/>
    <w:next w:val="a"/>
    <w:qFormat/>
    <w:rsid w:val="005478DA"/>
    <w:pPr>
      <w:keepNext/>
      <w:jc w:val="center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78D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5478D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5478DA"/>
    <w:pPr>
      <w:jc w:val="center"/>
    </w:pPr>
    <w:rPr>
      <w:rFonts w:cs="MCS SAND"/>
      <w:bCs w:val="0"/>
      <w:sz w:val="44"/>
      <w:szCs w:val="44"/>
    </w:rPr>
  </w:style>
  <w:style w:type="table" w:styleId="a6">
    <w:name w:val="Table Grid"/>
    <w:basedOn w:val="a1"/>
    <w:rsid w:val="00713C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E7B98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8F5CA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3105C"/>
    <w:pPr>
      <w:ind w:left="720"/>
      <w:contextualSpacing/>
    </w:pPr>
  </w:style>
  <w:style w:type="character" w:customStyle="1" w:styleId="Char">
    <w:name w:val="رأس الصفحة Char"/>
    <w:basedOn w:val="a0"/>
    <w:link w:val="a3"/>
    <w:uiPriority w:val="99"/>
    <w:rsid w:val="008824B3"/>
    <w:rPr>
      <w:rFonts w:cs="Traditional Arabic"/>
      <w:bCs/>
      <w:sz w:val="24"/>
      <w:szCs w:val="36"/>
      <w:lang w:eastAsia="ar-SA"/>
    </w:rPr>
  </w:style>
  <w:style w:type="table" w:styleId="20">
    <w:name w:val="Medium List 2"/>
    <w:basedOn w:val="a1"/>
    <w:uiPriority w:val="66"/>
    <w:rsid w:val="0038241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9">
    <w:name w:val="Strong"/>
    <w:basedOn w:val="a0"/>
    <w:uiPriority w:val="22"/>
    <w:qFormat/>
    <w:rsid w:val="009A33A7"/>
    <w:rPr>
      <w:b/>
      <w:bCs/>
    </w:rPr>
  </w:style>
  <w:style w:type="paragraph" w:styleId="aa">
    <w:name w:val="Normal (Web)"/>
    <w:basedOn w:val="a"/>
    <w:uiPriority w:val="99"/>
    <w:unhideWhenUsed/>
    <w:rsid w:val="003D3D9B"/>
    <w:pPr>
      <w:bidi w:val="0"/>
      <w:spacing w:before="100" w:beforeAutospacing="1" w:after="100" w:afterAutospacing="1"/>
    </w:pPr>
    <w:rPr>
      <w:rFonts w:cs="Times New Roman"/>
      <w:bCs w:val="0"/>
      <w:szCs w:val="24"/>
      <w:lang w:eastAsia="en-US"/>
    </w:rPr>
  </w:style>
  <w:style w:type="character" w:customStyle="1" w:styleId="1Char">
    <w:name w:val="العنوان 1 Char"/>
    <w:basedOn w:val="a0"/>
    <w:link w:val="1"/>
    <w:rsid w:val="008378AE"/>
    <w:rPr>
      <w:rFonts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a0"/>
    <w:link w:val="4"/>
    <w:rsid w:val="008378AE"/>
    <w:rPr>
      <w:rFonts w:cs="Arial"/>
      <w:bCs/>
      <w:noProof/>
      <w:sz w:val="28"/>
      <w:szCs w:val="28"/>
      <w:lang w:eastAsia="ar-SA"/>
    </w:rPr>
  </w:style>
  <w:style w:type="character" w:customStyle="1" w:styleId="transactionid">
    <w:name w:val="transaction_id"/>
    <w:basedOn w:val="a0"/>
    <w:rsid w:val="00381CBD"/>
  </w:style>
  <w:style w:type="paragraph" w:styleId="ab">
    <w:name w:val="No Spacing"/>
    <w:uiPriority w:val="1"/>
    <w:qFormat/>
    <w:rsid w:val="0069162C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AD1AEE"/>
    <w:rPr>
      <w:rFonts w:cs="Traditional Arabic"/>
      <w:bCs/>
      <w:sz w:val="24"/>
      <w:szCs w:val="36"/>
      <w:lang w:eastAsia="ar-SA"/>
    </w:rPr>
  </w:style>
  <w:style w:type="table" w:customStyle="1" w:styleId="TableGrid0">
    <w:name w:val="Table Grid_0"/>
    <w:basedOn w:val="a1"/>
    <w:uiPriority w:val="59"/>
    <w:rsid w:val="00A575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رقم صفحة"/>
    <w:basedOn w:val="a0"/>
    <w:rsid w:val="00266116"/>
  </w:style>
  <w:style w:type="paragraph" w:customStyle="1" w:styleId="ad">
    <w:name w:val="تذييل صفحة"/>
    <w:basedOn w:val="a"/>
    <w:link w:val="Char1"/>
    <w:uiPriority w:val="99"/>
    <w:rsid w:val="00266116"/>
    <w:pPr>
      <w:tabs>
        <w:tab w:val="center" w:pos="4153"/>
        <w:tab w:val="right" w:pos="8306"/>
      </w:tabs>
    </w:pPr>
    <w:rPr>
      <w:rFonts w:cs="Times New Roman"/>
      <w:bCs w:val="0"/>
      <w:szCs w:val="24"/>
      <w:lang w:eastAsia="en-US"/>
    </w:rPr>
  </w:style>
  <w:style w:type="character" w:customStyle="1" w:styleId="Char1">
    <w:name w:val="تذييل صفحة Char"/>
    <w:basedOn w:val="a0"/>
    <w:link w:val="ad"/>
    <w:uiPriority w:val="99"/>
    <w:rsid w:val="004051E3"/>
    <w:rPr>
      <w:sz w:val="24"/>
      <w:szCs w:val="24"/>
    </w:rPr>
  </w:style>
  <w:style w:type="table" w:customStyle="1" w:styleId="5-31">
    <w:name w:val="جدول شبكة 5 داكن - تمييز 31"/>
    <w:basedOn w:val="a1"/>
    <w:uiPriority w:val="50"/>
    <w:rsid w:val="00FA57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TableGrid1">
    <w:name w:val="Table Grid_1"/>
    <w:basedOn w:val="a1"/>
    <w:uiPriority w:val="59"/>
    <w:rsid w:val="00A119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A119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1.xml" /><Relationship Id="rId18" Type="http://schemas.openxmlformats.org/officeDocument/2006/relationships/image" Target="media/image10.png" /><Relationship Id="rId26" Type="http://schemas.openxmlformats.org/officeDocument/2006/relationships/footer" Target="footer5.xml" /><Relationship Id="rId3" Type="http://schemas.openxmlformats.org/officeDocument/2006/relationships/styles" Target="styles.xml" /><Relationship Id="rId21" Type="http://schemas.openxmlformats.org/officeDocument/2006/relationships/footer" Target="footer3.xml" /><Relationship Id="rId34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image" Target="media/image9.png" /><Relationship Id="rId25" Type="http://schemas.openxmlformats.org/officeDocument/2006/relationships/footer" Target="footer4.xml" /><Relationship Id="rId33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image" Target="media/image8.jpeg" /><Relationship Id="rId20" Type="http://schemas.openxmlformats.org/officeDocument/2006/relationships/footer" Target="footer2.xml" /><Relationship Id="rId29" Type="http://schemas.openxmlformats.org/officeDocument/2006/relationships/image" Target="media/image15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24" Type="http://schemas.openxmlformats.org/officeDocument/2006/relationships/header" Target="header3.xml" /><Relationship Id="rId32" Type="http://schemas.openxmlformats.org/officeDocument/2006/relationships/footer" Target="footer7.xml" /><Relationship Id="rId5" Type="http://schemas.openxmlformats.org/officeDocument/2006/relationships/webSettings" Target="webSettings.xml" /><Relationship Id="rId15" Type="http://schemas.openxmlformats.org/officeDocument/2006/relationships/image" Target="media/image7.jpeg" /><Relationship Id="rId23" Type="http://schemas.openxmlformats.org/officeDocument/2006/relationships/image" Target="media/image12.png" /><Relationship Id="rId28" Type="http://schemas.openxmlformats.org/officeDocument/2006/relationships/image" Target="media/image14.png" /><Relationship Id="rId10" Type="http://schemas.openxmlformats.org/officeDocument/2006/relationships/image" Target="media/image3.png" /><Relationship Id="rId19" Type="http://schemas.openxmlformats.org/officeDocument/2006/relationships/header" Target="header2.xml" /><Relationship Id="rId31" Type="http://schemas.openxmlformats.org/officeDocument/2006/relationships/footer" Target="footer6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1.xml" /><Relationship Id="rId22" Type="http://schemas.openxmlformats.org/officeDocument/2006/relationships/image" Target="media/image11.jpeg" /><Relationship Id="rId27" Type="http://schemas.openxmlformats.org/officeDocument/2006/relationships/image" Target="media/image13.jpeg" /><Relationship Id="rId30" Type="http://schemas.openxmlformats.org/officeDocument/2006/relationships/header" Target="header4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575;&#1604;&#1573;&#1583;&#1575;&#1585;&#1577;.dot" TargetMode="Externa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E789-C26F-4554-8EAF-12143DCE33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الإدارة.dot</Template>
  <TotalTime>682</TotalTime>
  <Pages>9</Pages>
  <Words>901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نشرة تربوية</vt:lpstr>
      <vt:lpstr>نشرة تربوية</vt:lpstr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نشرة تربوية</dc:title>
  <dc:creator>محمد دويري</dc:creator>
  <cp:lastModifiedBy>موقع منهجي</cp:lastModifiedBy>
  <cp:revision>14</cp:revision>
  <cp:lastPrinted>2024-02-08T07:55:00Z</cp:lastPrinted>
  <dcterms:created xsi:type="dcterms:W3CDTF">2023-10-30T09:29:00Z</dcterms:created>
  <dcterms:modified xsi:type="dcterms:W3CDTF">2025-02-15T02:59:00Z</dcterms:modified>
</cp:coreProperties>
</file>